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101" w:rsidRPr="006D2E2C" w:rsidRDefault="00951101" w:rsidP="00E94959">
      <w:pPr>
        <w:pStyle w:val="ListParagraph"/>
      </w:pPr>
      <w:r w:rsidRPr="006D2E2C">
        <w:t>EGIA IVR Documentation Revision History</w:t>
      </w:r>
    </w:p>
    <w:p w:rsidR="006D2E2C" w:rsidRPr="006D2E2C" w:rsidRDefault="006D2E2C" w:rsidP="006D2E2C"/>
    <w:p w:rsidR="00951101" w:rsidRPr="006B3AA4" w:rsidRDefault="00951101" w:rsidP="00951101">
      <w:pPr>
        <w:pStyle w:val="ListParagraph"/>
        <w:numPr>
          <w:ilvl w:val="0"/>
          <w:numId w:val="1"/>
        </w:numPr>
        <w:rPr>
          <w:color w:val="FF0000"/>
          <w:sz w:val="18"/>
        </w:rPr>
      </w:pPr>
      <w:r w:rsidRPr="0058138D">
        <w:rPr>
          <w:b/>
          <w:color w:val="FF0000"/>
          <w:sz w:val="18"/>
          <w:highlight w:val="yellow"/>
        </w:rPr>
        <w:t>Version 1.0</w:t>
      </w:r>
      <w:r w:rsidRPr="0058138D">
        <w:rPr>
          <w:color w:val="FF0000"/>
          <w:sz w:val="18"/>
          <w:highlight w:val="yellow"/>
        </w:rPr>
        <w:tab/>
        <w:t>2/1/2016</w:t>
      </w:r>
      <w:r w:rsidRPr="006B3AA4">
        <w:rPr>
          <w:color w:val="FF0000"/>
          <w:sz w:val="18"/>
        </w:rPr>
        <w:tab/>
      </w:r>
      <w:r w:rsidRPr="006B3AA4">
        <w:rPr>
          <w:color w:val="FF0000"/>
          <w:sz w:val="18"/>
        </w:rPr>
        <w:tab/>
        <w:t xml:space="preserve">First </w:t>
      </w:r>
      <w:r w:rsidR="00F708AD" w:rsidRPr="006B3AA4">
        <w:rPr>
          <w:color w:val="FF0000"/>
          <w:sz w:val="18"/>
        </w:rPr>
        <w:t>release of</w:t>
      </w:r>
      <w:r w:rsidRPr="006B3AA4">
        <w:rPr>
          <w:color w:val="FF0000"/>
          <w:sz w:val="18"/>
        </w:rPr>
        <w:t xml:space="preserve"> PDF Document: EGIA IVR Documentation</w:t>
      </w:r>
      <w:r w:rsidR="00F708AD" w:rsidRPr="006B3AA4">
        <w:rPr>
          <w:color w:val="FF0000"/>
          <w:sz w:val="18"/>
        </w:rPr>
        <w:t>.</w:t>
      </w:r>
    </w:p>
    <w:p w:rsidR="00951101" w:rsidRPr="006B3AA4" w:rsidRDefault="00951101" w:rsidP="00951101">
      <w:pPr>
        <w:pStyle w:val="ListParagraph"/>
        <w:numPr>
          <w:ilvl w:val="0"/>
          <w:numId w:val="1"/>
        </w:numPr>
        <w:rPr>
          <w:color w:val="FF0000"/>
          <w:sz w:val="18"/>
        </w:rPr>
      </w:pPr>
      <w:r w:rsidRPr="0058138D">
        <w:rPr>
          <w:b/>
          <w:color w:val="FF0000"/>
          <w:sz w:val="18"/>
          <w:highlight w:val="yellow"/>
        </w:rPr>
        <w:t>Version 1.1</w:t>
      </w:r>
      <w:r w:rsidRPr="0058138D">
        <w:rPr>
          <w:color w:val="FF0000"/>
          <w:sz w:val="18"/>
          <w:highlight w:val="yellow"/>
        </w:rPr>
        <w:tab/>
        <w:t>2/2/2016</w:t>
      </w:r>
      <w:r w:rsidRPr="006B3AA4">
        <w:rPr>
          <w:color w:val="FF0000"/>
          <w:sz w:val="18"/>
        </w:rPr>
        <w:tab/>
      </w:r>
      <w:r w:rsidRPr="006B3AA4">
        <w:rPr>
          <w:color w:val="FF0000"/>
          <w:sz w:val="18"/>
        </w:rPr>
        <w:tab/>
        <w:t>Added Section Numbers</w:t>
      </w:r>
      <w:r w:rsidR="00F708AD" w:rsidRPr="006B3AA4">
        <w:rPr>
          <w:color w:val="FF0000"/>
          <w:sz w:val="18"/>
        </w:rPr>
        <w:t>.</w:t>
      </w:r>
    </w:p>
    <w:p w:rsidR="00951101" w:rsidRPr="006B3AA4" w:rsidRDefault="00951101" w:rsidP="00951101">
      <w:pPr>
        <w:pStyle w:val="ListParagraph"/>
        <w:numPr>
          <w:ilvl w:val="0"/>
          <w:numId w:val="1"/>
        </w:numPr>
        <w:rPr>
          <w:color w:val="FF0000"/>
          <w:sz w:val="18"/>
        </w:rPr>
      </w:pPr>
      <w:r w:rsidRPr="0058138D">
        <w:rPr>
          <w:b/>
          <w:color w:val="FF0000"/>
          <w:sz w:val="18"/>
          <w:highlight w:val="yellow"/>
        </w:rPr>
        <w:t>Version 1.</w:t>
      </w:r>
      <w:r w:rsidR="00F708AD" w:rsidRPr="0058138D">
        <w:rPr>
          <w:b/>
          <w:color w:val="FF0000"/>
          <w:sz w:val="18"/>
          <w:highlight w:val="yellow"/>
        </w:rPr>
        <w:t>2</w:t>
      </w:r>
      <w:r w:rsidR="00F708AD" w:rsidRPr="0058138D">
        <w:rPr>
          <w:color w:val="FF0000"/>
          <w:sz w:val="18"/>
          <w:highlight w:val="yellow"/>
        </w:rPr>
        <w:tab/>
        <w:t>2/9/2016</w:t>
      </w:r>
      <w:r w:rsidR="00F708AD" w:rsidRPr="006B3AA4">
        <w:rPr>
          <w:color w:val="FF0000"/>
          <w:sz w:val="18"/>
        </w:rPr>
        <w:tab/>
      </w:r>
      <w:r w:rsidR="00F708AD" w:rsidRPr="006B3AA4">
        <w:rPr>
          <w:color w:val="FF0000"/>
          <w:sz w:val="18"/>
        </w:rPr>
        <w:tab/>
        <w:t>Changed Section 5-6</w:t>
      </w:r>
      <w:r w:rsidRPr="006B3AA4">
        <w:rPr>
          <w:color w:val="FF0000"/>
          <w:sz w:val="18"/>
        </w:rPr>
        <w:t xml:space="preserve"> Name of Data File SOW_IVR_TURF_1.CSV is now SOW_IVR_TURF_2.CSV</w:t>
      </w:r>
      <w:r w:rsidR="00F708AD" w:rsidRPr="006B3AA4">
        <w:rPr>
          <w:color w:val="FF0000"/>
          <w:sz w:val="18"/>
        </w:rPr>
        <w:t>.</w:t>
      </w:r>
    </w:p>
    <w:p w:rsidR="00951101" w:rsidRPr="006B3AA4" w:rsidRDefault="00951101" w:rsidP="00951101">
      <w:pPr>
        <w:pStyle w:val="ListParagraph"/>
        <w:numPr>
          <w:ilvl w:val="0"/>
          <w:numId w:val="1"/>
        </w:numPr>
        <w:rPr>
          <w:color w:val="FF0000"/>
          <w:sz w:val="18"/>
        </w:rPr>
      </w:pPr>
      <w:r w:rsidRPr="0058138D">
        <w:rPr>
          <w:b/>
          <w:color w:val="FF0000"/>
          <w:sz w:val="18"/>
          <w:highlight w:val="yellow"/>
        </w:rPr>
        <w:t>Version 1.3</w:t>
      </w:r>
      <w:r w:rsidRPr="0058138D">
        <w:rPr>
          <w:color w:val="FF0000"/>
          <w:sz w:val="18"/>
          <w:highlight w:val="yellow"/>
        </w:rPr>
        <w:tab/>
        <w:t>2/9/2016</w:t>
      </w:r>
      <w:r w:rsidRPr="006B3AA4">
        <w:rPr>
          <w:color w:val="FF0000"/>
          <w:sz w:val="18"/>
        </w:rPr>
        <w:tab/>
      </w:r>
      <w:r w:rsidRPr="006B3AA4">
        <w:rPr>
          <w:color w:val="FF0000"/>
          <w:sz w:val="18"/>
        </w:rPr>
        <w:tab/>
        <w:t>Page Numbers Updated due to shift from additions</w:t>
      </w:r>
      <w:r w:rsidR="00F708AD" w:rsidRPr="006B3AA4">
        <w:rPr>
          <w:color w:val="FF0000"/>
          <w:sz w:val="18"/>
        </w:rPr>
        <w:t>.</w:t>
      </w:r>
    </w:p>
    <w:p w:rsidR="00951101" w:rsidRPr="006B3AA4" w:rsidRDefault="0065144B" w:rsidP="00951101">
      <w:pPr>
        <w:pStyle w:val="ListParagraph"/>
        <w:numPr>
          <w:ilvl w:val="0"/>
          <w:numId w:val="1"/>
        </w:numPr>
        <w:rPr>
          <w:color w:val="FF0000"/>
          <w:sz w:val="18"/>
        </w:rPr>
      </w:pPr>
      <w:proofErr w:type="gramStart"/>
      <w:r w:rsidRPr="0058138D">
        <w:rPr>
          <w:b/>
          <w:color w:val="FF0000"/>
          <w:sz w:val="18"/>
          <w:highlight w:val="yellow"/>
        </w:rPr>
        <w:t>Version</w:t>
      </w:r>
      <w:proofErr w:type="gramEnd"/>
      <w:r w:rsidR="00173FDE" w:rsidRPr="0058138D">
        <w:rPr>
          <w:b/>
          <w:color w:val="FF0000"/>
          <w:sz w:val="18"/>
          <w:highlight w:val="yellow"/>
        </w:rPr>
        <w:t xml:space="preserve"> 1.4</w:t>
      </w:r>
      <w:r w:rsidR="00B46FF9" w:rsidRPr="0058138D">
        <w:rPr>
          <w:color w:val="FF0000"/>
          <w:sz w:val="18"/>
          <w:highlight w:val="yellow"/>
        </w:rPr>
        <w:tab/>
        <w:t>2/11/2016</w:t>
      </w:r>
      <w:r w:rsidR="00B46FF9" w:rsidRPr="006B3AA4">
        <w:rPr>
          <w:color w:val="FF0000"/>
          <w:sz w:val="18"/>
        </w:rPr>
        <w:tab/>
      </w:r>
      <w:r w:rsidR="00951101" w:rsidRPr="006B3AA4">
        <w:rPr>
          <w:color w:val="FF0000"/>
          <w:sz w:val="18"/>
        </w:rPr>
        <w:t>Copied Revision History to front page</w:t>
      </w:r>
      <w:r w:rsidR="00B83923" w:rsidRPr="006B3AA4">
        <w:rPr>
          <w:color w:val="FF0000"/>
          <w:sz w:val="18"/>
        </w:rPr>
        <w:t xml:space="preserve"> and removed section 9 “Revision History”.</w:t>
      </w:r>
    </w:p>
    <w:p w:rsidR="004B1453" w:rsidRPr="006B3AA4" w:rsidRDefault="004B1453" w:rsidP="00951101">
      <w:pPr>
        <w:pStyle w:val="ListParagraph"/>
        <w:numPr>
          <w:ilvl w:val="0"/>
          <w:numId w:val="1"/>
        </w:numPr>
        <w:rPr>
          <w:color w:val="FF0000"/>
          <w:sz w:val="18"/>
        </w:rPr>
      </w:pPr>
      <w:r w:rsidRPr="0058138D">
        <w:rPr>
          <w:b/>
          <w:color w:val="FF0000"/>
          <w:sz w:val="18"/>
          <w:highlight w:val="yellow"/>
        </w:rPr>
        <w:t>Version 1.5</w:t>
      </w:r>
      <w:r w:rsidRPr="0058138D">
        <w:rPr>
          <w:color w:val="FF0000"/>
          <w:sz w:val="18"/>
          <w:highlight w:val="yellow"/>
        </w:rPr>
        <w:tab/>
        <w:t>3/25/2016</w:t>
      </w:r>
      <w:r w:rsidRPr="006B3AA4">
        <w:rPr>
          <w:color w:val="FF0000"/>
          <w:sz w:val="18"/>
        </w:rPr>
        <w:tab/>
        <w:t>Updated 1-1 SOCAL WATER$MART – IVR Pages added for Commercial Skill routing: 8310; 8311; 8312; 8313. Also updated GADF verbiage.</w:t>
      </w:r>
    </w:p>
    <w:p w:rsidR="006A65DE" w:rsidRPr="006B3AA4" w:rsidRDefault="001C7EA2" w:rsidP="00F708AD">
      <w:pPr>
        <w:pStyle w:val="ListParagraph"/>
        <w:numPr>
          <w:ilvl w:val="0"/>
          <w:numId w:val="1"/>
        </w:numPr>
        <w:rPr>
          <w:color w:val="FF0000"/>
          <w:sz w:val="18"/>
        </w:rPr>
      </w:pPr>
      <w:r w:rsidRPr="0058138D">
        <w:rPr>
          <w:b/>
          <w:color w:val="FF0000"/>
          <w:sz w:val="18"/>
          <w:highlight w:val="yellow"/>
        </w:rPr>
        <w:t>Version 1.6</w:t>
      </w:r>
      <w:r w:rsidRPr="0058138D">
        <w:rPr>
          <w:color w:val="FF0000"/>
          <w:sz w:val="18"/>
          <w:highlight w:val="yellow"/>
        </w:rPr>
        <w:tab/>
        <w:t>4/15/2016</w:t>
      </w:r>
      <w:r w:rsidR="00F708AD" w:rsidRPr="006B3AA4">
        <w:rPr>
          <w:color w:val="FF0000"/>
          <w:sz w:val="18"/>
        </w:rPr>
        <w:tab/>
      </w:r>
      <w:r w:rsidR="00936955" w:rsidRPr="006B3AA4">
        <w:rPr>
          <w:color w:val="FF0000"/>
          <w:sz w:val="18"/>
        </w:rPr>
        <w:t>Update GADF Routing</w:t>
      </w:r>
      <w:r w:rsidR="002F6DB5" w:rsidRPr="006B3AA4">
        <w:rPr>
          <w:color w:val="FF0000"/>
          <w:sz w:val="18"/>
        </w:rPr>
        <w:t>.</w:t>
      </w:r>
    </w:p>
    <w:p w:rsidR="00936955" w:rsidRPr="006B3AA4" w:rsidRDefault="00936955" w:rsidP="00951101">
      <w:pPr>
        <w:pStyle w:val="ListParagraph"/>
        <w:numPr>
          <w:ilvl w:val="0"/>
          <w:numId w:val="1"/>
        </w:numPr>
        <w:rPr>
          <w:color w:val="FF0000"/>
          <w:sz w:val="18"/>
        </w:rPr>
      </w:pPr>
      <w:r w:rsidRPr="006B3AA4">
        <w:rPr>
          <w:color w:val="FF0000"/>
          <w:sz w:val="18"/>
        </w:rPr>
        <w:t>Added Section 9 for Site/System Defaults and Properties.</w:t>
      </w:r>
    </w:p>
    <w:p w:rsidR="002F6DB5" w:rsidRPr="006B3AA4" w:rsidRDefault="002F6DB5" w:rsidP="00951101">
      <w:pPr>
        <w:pStyle w:val="ListParagraph"/>
        <w:numPr>
          <w:ilvl w:val="0"/>
          <w:numId w:val="1"/>
        </w:numPr>
        <w:rPr>
          <w:color w:val="FF0000"/>
          <w:sz w:val="18"/>
        </w:rPr>
      </w:pPr>
      <w:r w:rsidRPr="0058138D">
        <w:rPr>
          <w:b/>
          <w:color w:val="FF0000"/>
          <w:sz w:val="18"/>
          <w:highlight w:val="yellow"/>
        </w:rPr>
        <w:t>Version 1.7</w:t>
      </w:r>
      <w:r w:rsidRPr="0058138D">
        <w:rPr>
          <w:color w:val="FF0000"/>
          <w:sz w:val="18"/>
          <w:highlight w:val="yellow"/>
        </w:rPr>
        <w:t xml:space="preserve"> </w:t>
      </w:r>
      <w:r w:rsidRPr="0058138D">
        <w:rPr>
          <w:color w:val="FF0000"/>
          <w:sz w:val="18"/>
          <w:highlight w:val="yellow"/>
        </w:rPr>
        <w:tab/>
      </w:r>
      <w:r w:rsidR="0089082E" w:rsidRPr="0058138D">
        <w:rPr>
          <w:color w:val="FF0000"/>
          <w:sz w:val="18"/>
          <w:highlight w:val="yellow"/>
        </w:rPr>
        <w:t>5</w:t>
      </w:r>
      <w:r w:rsidRPr="0058138D">
        <w:rPr>
          <w:color w:val="FF0000"/>
          <w:sz w:val="18"/>
          <w:highlight w:val="yellow"/>
        </w:rPr>
        <w:t>/2/2016</w:t>
      </w:r>
      <w:r w:rsidRPr="006B3AA4">
        <w:rPr>
          <w:color w:val="FF0000"/>
          <w:sz w:val="18"/>
        </w:rPr>
        <w:tab/>
      </w:r>
      <w:r w:rsidRPr="006B3AA4">
        <w:rPr>
          <w:color w:val="FF0000"/>
          <w:sz w:val="18"/>
        </w:rPr>
        <w:tab/>
        <w:t>Added Section 2-16 Routing for (866) 550-2455 Paul bony.</w:t>
      </w:r>
    </w:p>
    <w:p w:rsidR="0038382D" w:rsidRPr="006B3AA4" w:rsidRDefault="0038382D" w:rsidP="00951101">
      <w:pPr>
        <w:pStyle w:val="ListParagraph"/>
        <w:numPr>
          <w:ilvl w:val="0"/>
          <w:numId w:val="1"/>
        </w:numPr>
        <w:rPr>
          <w:color w:val="FF0000"/>
          <w:sz w:val="18"/>
        </w:rPr>
      </w:pPr>
      <w:r w:rsidRPr="0058138D">
        <w:rPr>
          <w:b/>
          <w:color w:val="FF0000"/>
          <w:sz w:val="18"/>
          <w:highlight w:val="yellow"/>
        </w:rPr>
        <w:t>Version 1.8</w:t>
      </w:r>
      <w:r w:rsidRPr="0058138D">
        <w:rPr>
          <w:color w:val="FF0000"/>
          <w:sz w:val="18"/>
          <w:highlight w:val="yellow"/>
        </w:rPr>
        <w:tab/>
      </w:r>
      <w:r w:rsidR="0089082E" w:rsidRPr="0058138D">
        <w:rPr>
          <w:color w:val="FF0000"/>
          <w:sz w:val="18"/>
          <w:highlight w:val="yellow"/>
        </w:rPr>
        <w:t>5/4</w:t>
      </w:r>
      <w:r w:rsidRPr="0058138D">
        <w:rPr>
          <w:color w:val="FF0000"/>
          <w:sz w:val="18"/>
          <w:highlight w:val="yellow"/>
        </w:rPr>
        <w:t>/2016</w:t>
      </w:r>
      <w:r w:rsidRPr="006B3AA4">
        <w:rPr>
          <w:color w:val="FF0000"/>
          <w:sz w:val="18"/>
        </w:rPr>
        <w:tab/>
      </w:r>
      <w:r w:rsidRPr="006B3AA4">
        <w:rPr>
          <w:color w:val="FF0000"/>
          <w:sz w:val="18"/>
        </w:rPr>
        <w:tab/>
        <w:t>Added Section 10 “Genesys Chat Training”.</w:t>
      </w:r>
    </w:p>
    <w:p w:rsidR="00E86AA1" w:rsidRPr="006B3AA4" w:rsidRDefault="00E86AA1" w:rsidP="00951101">
      <w:pPr>
        <w:pStyle w:val="ListParagraph"/>
        <w:numPr>
          <w:ilvl w:val="0"/>
          <w:numId w:val="1"/>
        </w:numPr>
        <w:rPr>
          <w:color w:val="FF0000"/>
          <w:sz w:val="18"/>
        </w:rPr>
      </w:pPr>
      <w:r w:rsidRPr="0058138D">
        <w:rPr>
          <w:b/>
          <w:color w:val="FF0000"/>
          <w:sz w:val="18"/>
          <w:highlight w:val="yellow"/>
        </w:rPr>
        <w:t>Version 1.9</w:t>
      </w:r>
      <w:r w:rsidRPr="0058138D">
        <w:rPr>
          <w:color w:val="FF0000"/>
          <w:sz w:val="18"/>
          <w:highlight w:val="yellow"/>
        </w:rPr>
        <w:tab/>
        <w:t>5/17/2016</w:t>
      </w:r>
      <w:r w:rsidRPr="006B3AA4">
        <w:rPr>
          <w:color w:val="FF0000"/>
          <w:sz w:val="18"/>
        </w:rPr>
        <w:tab/>
        <w:t>Added Dave Warren and Jeremy Chandler TFN routing to Section 2. Added Paul Bony, Dave Warren and Jeremy Chandler Section 8 VM information.</w:t>
      </w:r>
    </w:p>
    <w:p w:rsidR="00E71140" w:rsidRPr="006B3AA4" w:rsidRDefault="00E71140" w:rsidP="00951101">
      <w:pPr>
        <w:pStyle w:val="ListParagraph"/>
        <w:numPr>
          <w:ilvl w:val="0"/>
          <w:numId w:val="1"/>
        </w:numPr>
        <w:rPr>
          <w:color w:val="FF0000"/>
          <w:sz w:val="18"/>
        </w:rPr>
      </w:pPr>
      <w:r w:rsidRPr="0058138D">
        <w:rPr>
          <w:b/>
          <w:color w:val="FF0000"/>
          <w:sz w:val="18"/>
          <w:highlight w:val="yellow"/>
        </w:rPr>
        <w:t>Version 2.0</w:t>
      </w:r>
      <w:r w:rsidRPr="0058138D">
        <w:rPr>
          <w:color w:val="FF0000"/>
          <w:sz w:val="18"/>
          <w:highlight w:val="yellow"/>
        </w:rPr>
        <w:tab/>
        <w:t>5/25/2016</w:t>
      </w:r>
      <w:r w:rsidRPr="006B3AA4">
        <w:rPr>
          <w:color w:val="FF0000"/>
          <w:sz w:val="18"/>
        </w:rPr>
        <w:tab/>
        <w:t>Added 5-23 SOW_HET_2.CSV is now being used for SOW application.</w:t>
      </w:r>
    </w:p>
    <w:p w:rsidR="000430FC" w:rsidRPr="006B3AA4" w:rsidRDefault="000430FC" w:rsidP="00DD00B3">
      <w:pPr>
        <w:pStyle w:val="ListParagraph"/>
        <w:numPr>
          <w:ilvl w:val="0"/>
          <w:numId w:val="1"/>
        </w:numPr>
        <w:rPr>
          <w:color w:val="FF0000"/>
          <w:sz w:val="18"/>
        </w:rPr>
      </w:pPr>
      <w:r w:rsidRPr="0058138D">
        <w:rPr>
          <w:b/>
          <w:color w:val="FF0000"/>
          <w:sz w:val="18"/>
          <w:highlight w:val="yellow"/>
        </w:rPr>
        <w:t>Version 2.1</w:t>
      </w:r>
      <w:r w:rsidRPr="0058138D">
        <w:rPr>
          <w:color w:val="FF0000"/>
          <w:sz w:val="18"/>
          <w:highlight w:val="yellow"/>
        </w:rPr>
        <w:tab/>
        <w:t>6/20/2016</w:t>
      </w:r>
      <w:r w:rsidRPr="006B3AA4">
        <w:rPr>
          <w:color w:val="FF0000"/>
          <w:sz w:val="18"/>
        </w:rPr>
        <w:tab/>
        <w:t>Updated verbiage on pages 8304 and 8305 regarding waitlist for Turf, etc.</w:t>
      </w:r>
      <w:r w:rsidR="00DD00B3" w:rsidRPr="006B3AA4">
        <w:rPr>
          <w:color w:val="FF0000"/>
          <w:sz w:val="18"/>
        </w:rPr>
        <w:t xml:space="preserve"> Added Liz Melendez, Leandra Murphy, Leslie Lewis and the HERO Hotline Call Routing.</w:t>
      </w:r>
    </w:p>
    <w:p w:rsidR="00604FE0" w:rsidRPr="006B3AA4" w:rsidRDefault="00E814B2" w:rsidP="00604FE0">
      <w:pPr>
        <w:pStyle w:val="ListParagraph"/>
        <w:numPr>
          <w:ilvl w:val="0"/>
          <w:numId w:val="1"/>
        </w:numPr>
        <w:rPr>
          <w:color w:val="FF0000"/>
          <w:sz w:val="18"/>
        </w:rPr>
      </w:pPr>
      <w:r w:rsidRPr="0058138D">
        <w:rPr>
          <w:b/>
          <w:color w:val="FF0000"/>
          <w:sz w:val="18"/>
          <w:highlight w:val="yellow"/>
        </w:rPr>
        <w:t>Version 2.2</w:t>
      </w:r>
      <w:r w:rsidRPr="0058138D">
        <w:rPr>
          <w:color w:val="FF0000"/>
          <w:sz w:val="18"/>
          <w:highlight w:val="yellow"/>
        </w:rPr>
        <w:tab/>
        <w:t>7/8/2016</w:t>
      </w:r>
      <w:r w:rsidRPr="006B3AA4">
        <w:rPr>
          <w:color w:val="FF0000"/>
          <w:sz w:val="18"/>
        </w:rPr>
        <w:tab/>
      </w:r>
      <w:r w:rsidRPr="006B3AA4">
        <w:rPr>
          <w:color w:val="FF0000"/>
          <w:sz w:val="18"/>
        </w:rPr>
        <w:tab/>
        <w:t xml:space="preserve">Added Section 11 Time of Day Routing with Special Closed consideration. Added HERO Hotline ACD, Dealer Rebates ACD, and EGIA Reception ACD to section 7.  Added Delaney Jonson to Section 2 and Section 8. Updated Section 1-8 </w:t>
      </w:r>
      <w:proofErr w:type="gramStart"/>
      <w:r w:rsidRPr="006B3AA4">
        <w:rPr>
          <w:color w:val="FF0000"/>
          <w:sz w:val="18"/>
        </w:rPr>
        <w:t>SOW</w:t>
      </w:r>
      <w:proofErr w:type="gramEnd"/>
      <w:r w:rsidRPr="006B3AA4">
        <w:rPr>
          <w:color w:val="FF0000"/>
          <w:sz w:val="18"/>
        </w:rPr>
        <w:t xml:space="preserve"> with added lookup page 78002.</w:t>
      </w:r>
      <w:r w:rsidR="00615529" w:rsidRPr="006B3AA4">
        <w:rPr>
          <w:color w:val="FF0000"/>
          <w:sz w:val="18"/>
        </w:rPr>
        <w:t xml:space="preserve"> Added Section 12 </w:t>
      </w:r>
      <w:r w:rsidR="007024A8" w:rsidRPr="006B3AA4">
        <w:rPr>
          <w:color w:val="FF0000"/>
          <w:sz w:val="18"/>
        </w:rPr>
        <w:t xml:space="preserve">Special Toll Free </w:t>
      </w:r>
      <w:r w:rsidR="00604FE0" w:rsidRPr="006B3AA4">
        <w:rPr>
          <w:color w:val="FF0000"/>
          <w:sz w:val="18"/>
        </w:rPr>
        <w:t>Routing.</w:t>
      </w:r>
    </w:p>
    <w:p w:rsidR="00604FE0" w:rsidRPr="006B3AA4" w:rsidRDefault="00604FE0" w:rsidP="00604FE0">
      <w:pPr>
        <w:pStyle w:val="ListParagraph"/>
        <w:numPr>
          <w:ilvl w:val="0"/>
          <w:numId w:val="1"/>
        </w:numPr>
        <w:rPr>
          <w:color w:val="FF0000"/>
          <w:sz w:val="18"/>
        </w:rPr>
      </w:pPr>
      <w:r w:rsidRPr="0058138D">
        <w:rPr>
          <w:b/>
          <w:color w:val="FF0000"/>
          <w:sz w:val="18"/>
          <w:highlight w:val="yellow"/>
        </w:rPr>
        <w:t>Version 2.3</w:t>
      </w:r>
      <w:r w:rsidRPr="0058138D">
        <w:rPr>
          <w:b/>
          <w:color w:val="FF0000"/>
          <w:sz w:val="18"/>
          <w:highlight w:val="yellow"/>
        </w:rPr>
        <w:tab/>
      </w:r>
      <w:r w:rsidRPr="0058138D">
        <w:rPr>
          <w:color w:val="FF0000"/>
          <w:sz w:val="18"/>
          <w:highlight w:val="yellow"/>
        </w:rPr>
        <w:t>7/11/2016</w:t>
      </w:r>
      <w:r w:rsidRPr="006B3AA4">
        <w:rPr>
          <w:color w:val="FF0000"/>
          <w:sz w:val="18"/>
        </w:rPr>
        <w:tab/>
        <w:t>Updated 9-9 Defaults. Updated some page numbers due to edits.</w:t>
      </w:r>
    </w:p>
    <w:p w:rsidR="00D5717F" w:rsidRPr="006B3AA4" w:rsidRDefault="002A4C82" w:rsidP="00D5717F">
      <w:pPr>
        <w:pStyle w:val="ListParagraph"/>
        <w:numPr>
          <w:ilvl w:val="0"/>
          <w:numId w:val="1"/>
        </w:numPr>
        <w:rPr>
          <w:color w:val="FF0000"/>
          <w:sz w:val="18"/>
        </w:rPr>
      </w:pPr>
      <w:r w:rsidRPr="0058138D">
        <w:rPr>
          <w:b/>
          <w:color w:val="FF0000"/>
          <w:sz w:val="18"/>
          <w:highlight w:val="yellow"/>
        </w:rPr>
        <w:t>Version 2.4</w:t>
      </w:r>
      <w:r w:rsidRPr="0058138D">
        <w:rPr>
          <w:color w:val="FF0000"/>
          <w:sz w:val="18"/>
          <w:highlight w:val="yellow"/>
        </w:rPr>
        <w:tab/>
        <w:t>8/2</w:t>
      </w:r>
      <w:r w:rsidR="002345F5" w:rsidRPr="0058138D">
        <w:rPr>
          <w:color w:val="FF0000"/>
          <w:sz w:val="18"/>
          <w:highlight w:val="yellow"/>
        </w:rPr>
        <w:t>4</w:t>
      </w:r>
      <w:r w:rsidRPr="0058138D">
        <w:rPr>
          <w:color w:val="FF0000"/>
          <w:sz w:val="18"/>
          <w:highlight w:val="yellow"/>
        </w:rPr>
        <w:t>/2016</w:t>
      </w:r>
      <w:r w:rsidRPr="006B3AA4">
        <w:rPr>
          <w:color w:val="FF0000"/>
          <w:sz w:val="18"/>
        </w:rPr>
        <w:tab/>
        <w:t>Updated Section 8. Added VM boxes</w:t>
      </w:r>
      <w:r w:rsidR="00CB2666" w:rsidRPr="006B3AA4">
        <w:rPr>
          <w:color w:val="FF0000"/>
          <w:sz w:val="18"/>
        </w:rPr>
        <w:t xml:space="preserve"> &amp; Default Routing</w:t>
      </w:r>
      <w:r w:rsidRPr="006B3AA4">
        <w:rPr>
          <w:color w:val="FF0000"/>
          <w:sz w:val="18"/>
        </w:rPr>
        <w:t>.</w:t>
      </w:r>
      <w:r w:rsidR="00E90E87" w:rsidRPr="006B3AA4">
        <w:rPr>
          <w:color w:val="FF0000"/>
          <w:sz w:val="18"/>
        </w:rPr>
        <w:t xml:space="preserve"> Updated 1-4 EGIA Main Reception </w:t>
      </w:r>
      <w:r w:rsidR="00D5717F" w:rsidRPr="006B3AA4">
        <w:rPr>
          <w:color w:val="FF0000"/>
          <w:sz w:val="18"/>
        </w:rPr>
        <w:t xml:space="preserve">employee </w:t>
      </w:r>
      <w:r w:rsidR="00E90E87" w:rsidRPr="006B3AA4">
        <w:rPr>
          <w:color w:val="FF0000"/>
          <w:sz w:val="18"/>
        </w:rPr>
        <w:t>ext</w:t>
      </w:r>
      <w:r w:rsidR="00D5717F" w:rsidRPr="006B3AA4">
        <w:rPr>
          <w:color w:val="FF0000"/>
          <w:sz w:val="18"/>
        </w:rPr>
        <w:t>ension</w:t>
      </w:r>
      <w:r w:rsidR="00E90E87" w:rsidRPr="006B3AA4">
        <w:rPr>
          <w:color w:val="FF0000"/>
          <w:sz w:val="18"/>
        </w:rPr>
        <w:t xml:space="preserve"> routing. </w:t>
      </w:r>
      <w:r w:rsidR="00076F6E" w:rsidRPr="006B3AA4">
        <w:rPr>
          <w:color w:val="FF0000"/>
          <w:sz w:val="18"/>
        </w:rPr>
        <w:t>Added Section 13 Voicemail Routing Pages.</w:t>
      </w:r>
    </w:p>
    <w:p w:rsidR="00903C02" w:rsidRPr="006B3AA4" w:rsidRDefault="00903C02" w:rsidP="00D5717F">
      <w:pPr>
        <w:pStyle w:val="ListParagraph"/>
        <w:numPr>
          <w:ilvl w:val="0"/>
          <w:numId w:val="1"/>
        </w:numPr>
        <w:rPr>
          <w:color w:val="FF0000"/>
          <w:sz w:val="18"/>
        </w:rPr>
      </w:pPr>
      <w:r w:rsidRPr="00D556F0">
        <w:rPr>
          <w:b/>
          <w:color w:val="FF0000"/>
          <w:sz w:val="18"/>
          <w:highlight w:val="yellow"/>
        </w:rPr>
        <w:t>Version 2.5</w:t>
      </w:r>
      <w:r w:rsidRPr="00D556F0">
        <w:rPr>
          <w:color w:val="FF0000"/>
          <w:sz w:val="18"/>
          <w:highlight w:val="yellow"/>
        </w:rPr>
        <w:t xml:space="preserve"> </w:t>
      </w:r>
      <w:r w:rsidR="0058138D" w:rsidRPr="00D556F0">
        <w:rPr>
          <w:color w:val="FF0000"/>
          <w:sz w:val="18"/>
          <w:highlight w:val="yellow"/>
        </w:rPr>
        <w:tab/>
      </w:r>
      <w:r w:rsidR="00D556F0" w:rsidRPr="00D556F0">
        <w:rPr>
          <w:color w:val="FF0000"/>
          <w:sz w:val="18"/>
          <w:highlight w:val="yellow"/>
        </w:rPr>
        <w:t>8/2016</w:t>
      </w:r>
      <w:r w:rsidR="0058138D">
        <w:rPr>
          <w:color w:val="FF0000"/>
          <w:sz w:val="18"/>
        </w:rPr>
        <w:tab/>
      </w:r>
      <w:r w:rsidR="0058138D">
        <w:rPr>
          <w:color w:val="FF0000"/>
          <w:sz w:val="18"/>
        </w:rPr>
        <w:tab/>
      </w:r>
      <w:r w:rsidRPr="006B3AA4">
        <w:rPr>
          <w:color w:val="FF0000"/>
          <w:sz w:val="18"/>
        </w:rPr>
        <w:t>SoCal WaterSmart/SOW option 7</w:t>
      </w:r>
      <w:r w:rsidR="00024835" w:rsidRPr="006B3AA4">
        <w:rPr>
          <w:color w:val="FF0000"/>
          <w:sz w:val="18"/>
        </w:rPr>
        <w:t xml:space="preserve"> and verbiage</w:t>
      </w:r>
      <w:r w:rsidRPr="006B3AA4">
        <w:rPr>
          <w:color w:val="FF0000"/>
          <w:sz w:val="18"/>
        </w:rPr>
        <w:t xml:space="preserve"> updates on menu pages.</w:t>
      </w:r>
    </w:p>
    <w:p w:rsidR="00951016" w:rsidRPr="006B3AA4" w:rsidRDefault="00D02FF2" w:rsidP="00D5717F">
      <w:pPr>
        <w:pStyle w:val="ListParagraph"/>
        <w:numPr>
          <w:ilvl w:val="0"/>
          <w:numId w:val="1"/>
        </w:numPr>
        <w:rPr>
          <w:color w:val="FF0000"/>
          <w:sz w:val="18"/>
        </w:rPr>
      </w:pPr>
      <w:r w:rsidRPr="00D556F0">
        <w:rPr>
          <w:b/>
          <w:color w:val="FF0000"/>
          <w:sz w:val="18"/>
          <w:highlight w:val="yellow"/>
        </w:rPr>
        <w:t>Version 2.6</w:t>
      </w:r>
      <w:r w:rsidR="0058138D" w:rsidRPr="00D556F0">
        <w:rPr>
          <w:color w:val="FF0000"/>
          <w:sz w:val="18"/>
          <w:highlight w:val="yellow"/>
        </w:rPr>
        <w:tab/>
      </w:r>
      <w:r w:rsidR="00D556F0" w:rsidRPr="00D556F0">
        <w:rPr>
          <w:color w:val="FF0000"/>
          <w:sz w:val="18"/>
          <w:highlight w:val="yellow"/>
        </w:rPr>
        <w:t>9/2016</w:t>
      </w:r>
      <w:r w:rsidR="0058138D">
        <w:rPr>
          <w:color w:val="FF0000"/>
          <w:sz w:val="18"/>
        </w:rPr>
        <w:tab/>
      </w:r>
      <w:r w:rsidR="0058138D">
        <w:rPr>
          <w:color w:val="FF0000"/>
          <w:sz w:val="18"/>
        </w:rPr>
        <w:tab/>
      </w:r>
      <w:r w:rsidRPr="006B3AA4">
        <w:rPr>
          <w:color w:val="FF0000"/>
          <w:sz w:val="18"/>
        </w:rPr>
        <w:t xml:space="preserve"> added front-</w:t>
      </w:r>
      <w:r w:rsidR="00686013" w:rsidRPr="006B3AA4">
        <w:rPr>
          <w:color w:val="FF0000"/>
          <w:sz w:val="18"/>
        </w:rPr>
        <w:t>end special closed routing to call scripts.</w:t>
      </w:r>
      <w:r w:rsidR="00A000EC" w:rsidRPr="006B3AA4">
        <w:rPr>
          <w:color w:val="FF0000"/>
          <w:sz w:val="18"/>
        </w:rPr>
        <w:t xml:space="preserve"> Updated Hero Services.</w:t>
      </w:r>
      <w:r w:rsidRPr="006B3AA4">
        <w:rPr>
          <w:color w:val="FF0000"/>
          <w:sz w:val="18"/>
        </w:rPr>
        <w:t xml:space="preserve"> Updated Default Routing 13-4, 13-5, 13-6 by adding new Rheem Ruud Number.</w:t>
      </w:r>
    </w:p>
    <w:p w:rsidR="00FD2830" w:rsidRPr="006B3AA4" w:rsidRDefault="00FD2830" w:rsidP="00D5717F">
      <w:pPr>
        <w:pStyle w:val="ListParagraph"/>
        <w:numPr>
          <w:ilvl w:val="0"/>
          <w:numId w:val="1"/>
        </w:numPr>
        <w:rPr>
          <w:color w:val="FF0000"/>
          <w:sz w:val="18"/>
        </w:rPr>
      </w:pPr>
      <w:r w:rsidRPr="0058138D">
        <w:rPr>
          <w:b/>
          <w:color w:val="FF0000"/>
          <w:sz w:val="18"/>
          <w:highlight w:val="yellow"/>
        </w:rPr>
        <w:t>Version 3.0</w:t>
      </w:r>
      <w:r w:rsidRPr="0058138D">
        <w:rPr>
          <w:color w:val="FF0000"/>
          <w:sz w:val="18"/>
          <w:highlight w:val="yellow"/>
        </w:rPr>
        <w:t xml:space="preserve"> </w:t>
      </w:r>
      <w:r w:rsidRPr="0058138D">
        <w:rPr>
          <w:color w:val="FF0000"/>
          <w:sz w:val="18"/>
          <w:highlight w:val="yellow"/>
        </w:rPr>
        <w:tab/>
        <w:t>9/8/2016</w:t>
      </w:r>
      <w:r w:rsidRPr="006B3AA4">
        <w:rPr>
          <w:color w:val="FF0000"/>
          <w:sz w:val="18"/>
        </w:rPr>
        <w:tab/>
      </w:r>
      <w:r w:rsidRPr="006B3AA4">
        <w:rPr>
          <w:color w:val="FF0000"/>
          <w:sz w:val="18"/>
        </w:rPr>
        <w:tab/>
        <w:t xml:space="preserve">Removed Genesys Chat (Replaced by Zopim product). Update page numbers and section numbers. </w:t>
      </w:r>
    </w:p>
    <w:p w:rsidR="00BD7C04" w:rsidRPr="006B3AA4" w:rsidRDefault="00BD7C04" w:rsidP="00D5717F">
      <w:pPr>
        <w:pStyle w:val="ListParagraph"/>
        <w:numPr>
          <w:ilvl w:val="0"/>
          <w:numId w:val="1"/>
        </w:numPr>
        <w:rPr>
          <w:color w:val="FF0000"/>
          <w:sz w:val="18"/>
        </w:rPr>
      </w:pPr>
      <w:r w:rsidRPr="0058138D">
        <w:rPr>
          <w:b/>
          <w:color w:val="FF0000"/>
          <w:sz w:val="18"/>
          <w:highlight w:val="yellow"/>
        </w:rPr>
        <w:t>Version 3.1</w:t>
      </w:r>
      <w:r w:rsidRPr="0058138D">
        <w:rPr>
          <w:color w:val="FF0000"/>
          <w:sz w:val="18"/>
          <w:highlight w:val="yellow"/>
        </w:rPr>
        <w:tab/>
        <w:t>9/21/2016</w:t>
      </w:r>
      <w:r w:rsidRPr="006B3AA4">
        <w:rPr>
          <w:color w:val="FF0000"/>
          <w:sz w:val="18"/>
        </w:rPr>
        <w:tab/>
        <w:t>1-8 Updated SOW Verbiage 78303 and 78203.</w:t>
      </w:r>
    </w:p>
    <w:p w:rsidR="00253F8B" w:rsidRPr="006B3AA4" w:rsidRDefault="00A27A52" w:rsidP="009E0D4B">
      <w:pPr>
        <w:pStyle w:val="ListParagraph"/>
        <w:numPr>
          <w:ilvl w:val="0"/>
          <w:numId w:val="1"/>
        </w:numPr>
        <w:rPr>
          <w:color w:val="FF0000"/>
          <w:sz w:val="18"/>
        </w:rPr>
      </w:pPr>
      <w:r w:rsidRPr="0058138D">
        <w:rPr>
          <w:b/>
          <w:color w:val="FF0000"/>
          <w:sz w:val="18"/>
          <w:highlight w:val="yellow"/>
        </w:rPr>
        <w:t>Version 3.2</w:t>
      </w:r>
      <w:r w:rsidRPr="0058138D">
        <w:rPr>
          <w:color w:val="FF0000"/>
          <w:sz w:val="18"/>
          <w:highlight w:val="yellow"/>
        </w:rPr>
        <w:tab/>
        <w:t>10/26/2016</w:t>
      </w:r>
      <w:r w:rsidRPr="006B3AA4">
        <w:rPr>
          <w:color w:val="FF0000"/>
          <w:sz w:val="18"/>
        </w:rPr>
        <w:tab/>
      </w:r>
      <w:r w:rsidR="006962A5" w:rsidRPr="006B3AA4">
        <w:rPr>
          <w:color w:val="FF0000"/>
          <w:sz w:val="18"/>
        </w:rPr>
        <w:t>2-5 Updated Hawaii Gems. Program End.</w:t>
      </w:r>
      <w:r w:rsidR="00003002" w:rsidRPr="006B3AA4">
        <w:rPr>
          <w:color w:val="FF0000"/>
          <w:sz w:val="18"/>
        </w:rPr>
        <w:t xml:space="preserve"> Added 7-8 Membership ACD.</w:t>
      </w:r>
      <w:r w:rsidR="009E0D4B" w:rsidRPr="006B3AA4">
        <w:rPr>
          <w:color w:val="FF0000"/>
          <w:sz w:val="18"/>
        </w:rPr>
        <w:t xml:space="preserve"> </w:t>
      </w:r>
    </w:p>
    <w:p w:rsidR="006962A5" w:rsidRPr="006B3AA4" w:rsidRDefault="00253F8B" w:rsidP="009E0D4B">
      <w:pPr>
        <w:pStyle w:val="ListParagraph"/>
        <w:numPr>
          <w:ilvl w:val="0"/>
          <w:numId w:val="1"/>
        </w:numPr>
        <w:rPr>
          <w:color w:val="FF0000"/>
          <w:sz w:val="18"/>
        </w:rPr>
      </w:pPr>
      <w:r w:rsidRPr="0058138D">
        <w:rPr>
          <w:b/>
          <w:color w:val="FF0000"/>
          <w:sz w:val="18"/>
          <w:highlight w:val="yellow"/>
        </w:rPr>
        <w:t>Version 3.3</w:t>
      </w:r>
      <w:r w:rsidRPr="0058138D">
        <w:rPr>
          <w:color w:val="FF0000"/>
          <w:sz w:val="18"/>
          <w:highlight w:val="yellow"/>
        </w:rPr>
        <w:tab/>
        <w:t>10/27/2016</w:t>
      </w:r>
      <w:r w:rsidRPr="006B3AA4">
        <w:rPr>
          <w:color w:val="FF0000"/>
          <w:sz w:val="18"/>
        </w:rPr>
        <w:tab/>
      </w:r>
      <w:r w:rsidR="009E0D4B" w:rsidRPr="006B3AA4">
        <w:rPr>
          <w:color w:val="FF0000"/>
          <w:sz w:val="18"/>
        </w:rPr>
        <w:t>Added 3-3, 3-4, 2-22 TFN Routing for Membership, Events Services and Guaranty Cash. Updated 12-1, 12-2 and 12-3 Default Routing.</w:t>
      </w:r>
    </w:p>
    <w:p w:rsidR="001E3E4E" w:rsidRDefault="001E3E4E" w:rsidP="009E0D4B">
      <w:pPr>
        <w:pStyle w:val="ListParagraph"/>
        <w:numPr>
          <w:ilvl w:val="0"/>
          <w:numId w:val="1"/>
        </w:numPr>
        <w:rPr>
          <w:color w:val="FF0000"/>
          <w:sz w:val="18"/>
        </w:rPr>
      </w:pPr>
      <w:r w:rsidRPr="0058138D">
        <w:rPr>
          <w:b/>
          <w:color w:val="FF0000"/>
          <w:sz w:val="18"/>
          <w:highlight w:val="yellow"/>
        </w:rPr>
        <w:t>Version 4.0</w:t>
      </w:r>
      <w:r w:rsidRPr="0058138D">
        <w:rPr>
          <w:color w:val="FF0000"/>
          <w:sz w:val="18"/>
          <w:highlight w:val="yellow"/>
        </w:rPr>
        <w:tab/>
        <w:t>11/03/2016</w:t>
      </w:r>
      <w:r w:rsidRPr="006B3AA4">
        <w:rPr>
          <w:color w:val="FF0000"/>
          <w:sz w:val="18"/>
        </w:rPr>
        <w:tab/>
        <w:t>Added 1-9 SoCal Water$mart (MET) Spanish Opt 5</w:t>
      </w:r>
    </w:p>
    <w:p w:rsidR="009733AF" w:rsidRPr="006B3AA4" w:rsidRDefault="009733AF" w:rsidP="009E0D4B">
      <w:pPr>
        <w:pStyle w:val="ListParagraph"/>
        <w:numPr>
          <w:ilvl w:val="0"/>
          <w:numId w:val="1"/>
        </w:numPr>
        <w:rPr>
          <w:color w:val="FF0000"/>
          <w:sz w:val="18"/>
        </w:rPr>
      </w:pPr>
    </w:p>
    <w:p w:rsidR="00454BD9" w:rsidRPr="006B3AA4" w:rsidRDefault="00454BD9" w:rsidP="009E0D4B">
      <w:pPr>
        <w:pStyle w:val="ListParagraph"/>
        <w:numPr>
          <w:ilvl w:val="0"/>
          <w:numId w:val="1"/>
        </w:numPr>
        <w:rPr>
          <w:color w:val="FF0000"/>
          <w:sz w:val="18"/>
        </w:rPr>
      </w:pPr>
      <w:r w:rsidRPr="0058138D">
        <w:rPr>
          <w:b/>
          <w:color w:val="FF0000"/>
          <w:sz w:val="18"/>
          <w:highlight w:val="yellow"/>
        </w:rPr>
        <w:t>Version 4.1</w:t>
      </w:r>
      <w:r w:rsidRPr="0058138D">
        <w:rPr>
          <w:color w:val="FF0000"/>
          <w:sz w:val="18"/>
          <w:highlight w:val="yellow"/>
        </w:rPr>
        <w:tab/>
        <w:t>11/07/2016</w:t>
      </w:r>
      <w:r w:rsidRPr="006B3AA4">
        <w:rPr>
          <w:color w:val="FF0000"/>
          <w:sz w:val="18"/>
        </w:rPr>
        <w:tab/>
        <w:t>Added 8-42 thru 45. VM Boxes for Membership, EGIA Events Services, Rheem Ruud VM and Guaranty Cash.</w:t>
      </w:r>
    </w:p>
    <w:p w:rsidR="00786C07" w:rsidRPr="006B3AA4" w:rsidRDefault="00786C07" w:rsidP="009E0D4B">
      <w:pPr>
        <w:pStyle w:val="ListParagraph"/>
        <w:numPr>
          <w:ilvl w:val="0"/>
          <w:numId w:val="1"/>
        </w:numPr>
        <w:rPr>
          <w:color w:val="FF0000"/>
          <w:sz w:val="18"/>
        </w:rPr>
      </w:pPr>
      <w:r w:rsidRPr="0058138D">
        <w:rPr>
          <w:b/>
          <w:color w:val="FF0000"/>
          <w:sz w:val="18"/>
          <w:highlight w:val="yellow"/>
        </w:rPr>
        <w:t>Version 4.2</w:t>
      </w:r>
      <w:r w:rsidRPr="0058138D">
        <w:rPr>
          <w:color w:val="FF0000"/>
          <w:sz w:val="18"/>
          <w:highlight w:val="yellow"/>
        </w:rPr>
        <w:tab/>
        <w:t>11/16/2016</w:t>
      </w:r>
      <w:r w:rsidRPr="006B3AA4">
        <w:rPr>
          <w:color w:val="FF0000"/>
          <w:sz w:val="18"/>
        </w:rPr>
        <w:tab/>
        <w:t xml:space="preserve">Added 3-5 Bill Roberts. 8-45 Bill Roberts VM. 1-4 Reception (Default for Bill </w:t>
      </w:r>
      <w:r w:rsidR="00C07C83" w:rsidRPr="006B3AA4">
        <w:rPr>
          <w:color w:val="FF0000"/>
          <w:sz w:val="18"/>
        </w:rPr>
        <w:t>Roberts’s</w:t>
      </w:r>
      <w:r w:rsidRPr="006B3AA4">
        <w:rPr>
          <w:color w:val="FF0000"/>
          <w:sz w:val="18"/>
        </w:rPr>
        <w:t xml:space="preserve"> extension). 12-1, 12-3</w:t>
      </w:r>
      <w:r w:rsidR="00AA4CDD" w:rsidRPr="006B3AA4">
        <w:rPr>
          <w:color w:val="FF0000"/>
          <w:sz w:val="18"/>
        </w:rPr>
        <w:t>, 12-4, 12-5, 12-6</w:t>
      </w:r>
      <w:r w:rsidRPr="006B3AA4">
        <w:rPr>
          <w:color w:val="FF0000"/>
          <w:sz w:val="18"/>
        </w:rPr>
        <w:t xml:space="preserve"> defaults. </w:t>
      </w:r>
    </w:p>
    <w:p w:rsidR="00A9758A" w:rsidRPr="006B3AA4" w:rsidRDefault="00A9758A" w:rsidP="009E0D4B">
      <w:pPr>
        <w:pStyle w:val="ListParagraph"/>
        <w:numPr>
          <w:ilvl w:val="0"/>
          <w:numId w:val="1"/>
        </w:numPr>
        <w:rPr>
          <w:color w:val="FF0000"/>
          <w:sz w:val="18"/>
        </w:rPr>
      </w:pPr>
      <w:r w:rsidRPr="0058138D">
        <w:rPr>
          <w:b/>
          <w:color w:val="FF0000"/>
          <w:sz w:val="18"/>
          <w:highlight w:val="yellow"/>
        </w:rPr>
        <w:t>Version 4.3</w:t>
      </w:r>
      <w:r w:rsidRPr="0058138D">
        <w:rPr>
          <w:color w:val="FF0000"/>
          <w:sz w:val="18"/>
          <w:highlight w:val="yellow"/>
        </w:rPr>
        <w:tab/>
        <w:t>11/23/2016</w:t>
      </w:r>
      <w:r w:rsidRPr="006B3AA4">
        <w:rPr>
          <w:color w:val="FF0000"/>
          <w:sz w:val="18"/>
        </w:rPr>
        <w:tab/>
        <w:t xml:space="preserve">Added Membership routing for John Anderson, Mike Robinson, John Ketchell and Ketih Hairston. </w:t>
      </w:r>
      <w:r w:rsidR="006D3A7A" w:rsidRPr="006B3AA4">
        <w:rPr>
          <w:color w:val="FF0000"/>
          <w:sz w:val="18"/>
        </w:rPr>
        <w:t>3-6, 3-7, 3-8, 3-9. VM 8-46 though 8-48, Default routing 12-1, 12-3 and 12-4 through 12-6. Adde supes Bill Roberts and Mike Robinson to Membership ACD 7-8.</w:t>
      </w:r>
    </w:p>
    <w:p w:rsidR="006B3AA4" w:rsidRDefault="00421EC1" w:rsidP="006B3AA4">
      <w:pPr>
        <w:pStyle w:val="ListParagraph"/>
        <w:numPr>
          <w:ilvl w:val="0"/>
          <w:numId w:val="1"/>
        </w:numPr>
        <w:rPr>
          <w:color w:val="FF0000"/>
          <w:sz w:val="18"/>
        </w:rPr>
      </w:pPr>
      <w:r w:rsidRPr="0058138D">
        <w:rPr>
          <w:b/>
          <w:color w:val="FF0000"/>
          <w:sz w:val="18"/>
          <w:highlight w:val="yellow"/>
        </w:rPr>
        <w:t>Version 4.4</w:t>
      </w:r>
      <w:r w:rsidRPr="0058138D">
        <w:rPr>
          <w:color w:val="FF0000"/>
          <w:sz w:val="18"/>
          <w:highlight w:val="yellow"/>
        </w:rPr>
        <w:tab/>
        <w:t>12/20/2016</w:t>
      </w:r>
      <w:r w:rsidRPr="006B3AA4">
        <w:rPr>
          <w:color w:val="FF0000"/>
          <w:sz w:val="18"/>
        </w:rPr>
        <w:tab/>
        <w:t>Added 719-465-5762 &amp; 719-304-5300 to John Ketchell 3-8. Added 719-465-5764 to Keith Hairston</w:t>
      </w:r>
      <w:r w:rsidR="00DC1913">
        <w:rPr>
          <w:color w:val="FF0000"/>
          <w:sz w:val="18"/>
        </w:rPr>
        <w:t xml:space="preserve"> 3-9</w:t>
      </w:r>
      <w:r w:rsidR="00F96350" w:rsidRPr="006B3AA4">
        <w:rPr>
          <w:color w:val="FF0000"/>
          <w:sz w:val="18"/>
        </w:rPr>
        <w:t>. Added 1-10 Atmos Energy to Section 1 Customer Service Scripts.</w:t>
      </w:r>
    </w:p>
    <w:p w:rsidR="006B3AA4" w:rsidRDefault="006B3AA4" w:rsidP="006B3AA4">
      <w:pPr>
        <w:pStyle w:val="ListParagraph"/>
        <w:numPr>
          <w:ilvl w:val="0"/>
          <w:numId w:val="1"/>
        </w:numPr>
        <w:rPr>
          <w:color w:val="FF0000"/>
          <w:sz w:val="18"/>
        </w:rPr>
      </w:pPr>
      <w:r w:rsidRPr="0058138D">
        <w:rPr>
          <w:b/>
          <w:color w:val="FF0000"/>
          <w:sz w:val="18"/>
          <w:highlight w:val="yellow"/>
        </w:rPr>
        <w:t>Version 4.5</w:t>
      </w:r>
      <w:r w:rsidRPr="0058138D">
        <w:rPr>
          <w:color w:val="FF0000"/>
          <w:sz w:val="18"/>
          <w:highlight w:val="yellow"/>
        </w:rPr>
        <w:tab/>
      </w:r>
      <w:r w:rsidR="0058138D" w:rsidRPr="0058138D">
        <w:rPr>
          <w:color w:val="FF0000"/>
          <w:sz w:val="18"/>
          <w:highlight w:val="yellow"/>
        </w:rPr>
        <w:t>12/21/2016</w:t>
      </w:r>
      <w:r w:rsidR="0058138D">
        <w:rPr>
          <w:color w:val="FF0000"/>
          <w:sz w:val="18"/>
        </w:rPr>
        <w:tab/>
      </w:r>
      <w:r w:rsidR="00B17C7F">
        <w:rPr>
          <w:color w:val="FF0000"/>
          <w:sz w:val="18"/>
        </w:rPr>
        <w:t xml:space="preserve">Added 8-51 Atmos VM and 8-52 HVAC Sales Academy VM. </w:t>
      </w:r>
      <w:r w:rsidR="00D51180">
        <w:rPr>
          <w:color w:val="FF0000"/>
          <w:sz w:val="18"/>
        </w:rPr>
        <w:t xml:space="preserve">12-1 &amp; 12-3 VM Routing. </w:t>
      </w:r>
      <w:r w:rsidR="00FD4EF3">
        <w:rPr>
          <w:color w:val="FF0000"/>
          <w:sz w:val="18"/>
        </w:rPr>
        <w:t>12-4,</w:t>
      </w:r>
      <w:r w:rsidR="00A9467C">
        <w:rPr>
          <w:color w:val="FF0000"/>
          <w:sz w:val="18"/>
        </w:rPr>
        <w:t xml:space="preserve"> 12-5, 12-6 Default Skill Routing.</w:t>
      </w:r>
    </w:p>
    <w:p w:rsidR="00E25D91" w:rsidRDefault="00E25D91" w:rsidP="006B3AA4">
      <w:pPr>
        <w:pStyle w:val="ListParagraph"/>
        <w:numPr>
          <w:ilvl w:val="0"/>
          <w:numId w:val="1"/>
        </w:numPr>
        <w:rPr>
          <w:color w:val="FF0000"/>
          <w:sz w:val="18"/>
        </w:rPr>
      </w:pPr>
      <w:r w:rsidRPr="00F14AF6">
        <w:rPr>
          <w:b/>
          <w:color w:val="FF0000"/>
          <w:sz w:val="18"/>
          <w:highlight w:val="yellow"/>
        </w:rPr>
        <w:t>Version 5.0</w:t>
      </w:r>
      <w:r w:rsidRPr="00F14AF6">
        <w:rPr>
          <w:b/>
          <w:color w:val="FF0000"/>
          <w:sz w:val="18"/>
          <w:highlight w:val="yellow"/>
        </w:rPr>
        <w:tab/>
      </w:r>
      <w:r w:rsidRPr="00F14AF6">
        <w:rPr>
          <w:color w:val="FF0000"/>
          <w:sz w:val="18"/>
          <w:highlight w:val="yellow"/>
        </w:rPr>
        <w:t>1/6/2017</w:t>
      </w:r>
      <w:r>
        <w:rPr>
          <w:color w:val="FF0000"/>
          <w:sz w:val="18"/>
        </w:rPr>
        <w:tab/>
      </w:r>
      <w:r>
        <w:rPr>
          <w:color w:val="FF0000"/>
          <w:sz w:val="18"/>
        </w:rPr>
        <w:tab/>
      </w:r>
      <w:r w:rsidR="00485942">
        <w:rPr>
          <w:color w:val="FF0000"/>
          <w:sz w:val="18"/>
        </w:rPr>
        <w:t>Added 2-24 Ensemble. 7-9 Events Services ACD</w:t>
      </w:r>
      <w:r w:rsidR="009F001E">
        <w:rPr>
          <w:color w:val="FF0000"/>
          <w:sz w:val="18"/>
        </w:rPr>
        <w:t xml:space="preserve"> 10304</w:t>
      </w:r>
      <w:r w:rsidR="00485942">
        <w:rPr>
          <w:color w:val="FF0000"/>
          <w:sz w:val="18"/>
        </w:rPr>
        <w:t xml:space="preserve">. 8-53 </w:t>
      </w:r>
      <w:proofErr w:type="gramStart"/>
      <w:r w:rsidR="00485942">
        <w:rPr>
          <w:color w:val="FF0000"/>
          <w:sz w:val="18"/>
        </w:rPr>
        <w:t>Ensemble</w:t>
      </w:r>
      <w:proofErr w:type="gramEnd"/>
      <w:r w:rsidR="00485942">
        <w:rPr>
          <w:color w:val="FF0000"/>
          <w:sz w:val="18"/>
        </w:rPr>
        <w:t xml:space="preserve"> VM.10-9 10210 TOD. </w:t>
      </w:r>
      <w:r w:rsidR="009F001E">
        <w:rPr>
          <w:color w:val="FF0000"/>
          <w:sz w:val="18"/>
        </w:rPr>
        <w:t>Updated 3-4 Events Services Call Tree.</w:t>
      </w:r>
    </w:p>
    <w:p w:rsidR="006F7614" w:rsidRPr="006B3AA4" w:rsidRDefault="006F7614" w:rsidP="006B3AA4">
      <w:pPr>
        <w:pStyle w:val="ListParagraph"/>
        <w:numPr>
          <w:ilvl w:val="0"/>
          <w:numId w:val="1"/>
        </w:numPr>
        <w:rPr>
          <w:color w:val="FF0000"/>
          <w:sz w:val="18"/>
        </w:rPr>
      </w:pPr>
      <w:r w:rsidRPr="00F14AF6">
        <w:rPr>
          <w:b/>
          <w:color w:val="FF0000"/>
          <w:sz w:val="18"/>
          <w:highlight w:val="yellow"/>
        </w:rPr>
        <w:t>Version 5.0</w:t>
      </w:r>
      <w:r>
        <w:rPr>
          <w:b/>
          <w:color w:val="FF0000"/>
          <w:sz w:val="18"/>
        </w:rPr>
        <w:tab/>
      </w:r>
      <w:r w:rsidRPr="006F7614">
        <w:rPr>
          <w:color w:val="FF0000"/>
          <w:sz w:val="18"/>
        </w:rPr>
        <w:t>1/30/2017</w:t>
      </w:r>
      <w:r>
        <w:rPr>
          <w:b/>
          <w:color w:val="FF0000"/>
          <w:sz w:val="18"/>
        </w:rPr>
        <w:tab/>
      </w:r>
      <w:r w:rsidR="009B2A16">
        <w:rPr>
          <w:color w:val="FF0000"/>
          <w:sz w:val="18"/>
        </w:rPr>
        <w:t>Added Membership Support 3-10, EGIA Education Services 3-11 and Chris Barroll transfer to cell 3-12.</w:t>
      </w:r>
    </w:p>
    <w:p w:rsidR="00951101" w:rsidRPr="001E3E4E" w:rsidRDefault="00951101" w:rsidP="001E3E4E">
      <w:pPr>
        <w:rPr>
          <w:color w:val="FF0000"/>
        </w:rPr>
      </w:pPr>
      <w:r w:rsidRPr="001E3E4E">
        <w:rPr>
          <w:sz w:val="22"/>
        </w:rPr>
        <w:br w:type="page"/>
      </w:r>
    </w:p>
    <w:p w:rsidR="009B201F" w:rsidRPr="005258DC" w:rsidRDefault="00C27BB0" w:rsidP="00B27CDD">
      <w:pPr>
        <w:pStyle w:val="TOCTitle"/>
        <w:rPr>
          <w:sz w:val="22"/>
        </w:rPr>
      </w:pPr>
      <w:r>
        <w:rPr>
          <w:sz w:val="22"/>
        </w:rPr>
        <w:lastRenderedPageBreak/>
        <w:t>EGIA</w:t>
      </w:r>
      <w:r w:rsidR="00842F56" w:rsidRPr="005258DC">
        <w:rPr>
          <w:sz w:val="22"/>
        </w:rPr>
        <w:t xml:space="preserve"> IVR DOCUMENTATION </w:t>
      </w:r>
      <w:r w:rsidR="009B201F" w:rsidRPr="005258DC">
        <w:rPr>
          <w:sz w:val="22"/>
        </w:rPr>
        <w:t>TABLE OF CONTENTS</w:t>
      </w:r>
    </w:p>
    <w:p w:rsidR="009B201F" w:rsidRPr="0087724C" w:rsidRDefault="00DC7830" w:rsidP="009B201F">
      <w:pPr>
        <w:pStyle w:val="Level1"/>
        <w:rPr>
          <w:sz w:val="20"/>
        </w:rPr>
      </w:pPr>
      <w:r w:rsidRPr="0087724C">
        <w:rPr>
          <w:webHidden/>
          <w:color w:val="FF0000"/>
          <w:sz w:val="20"/>
        </w:rPr>
        <w:t xml:space="preserve">Section 1 </w:t>
      </w:r>
      <w:r w:rsidR="00842F56" w:rsidRPr="0087724C">
        <w:rPr>
          <w:webHidden/>
          <w:sz w:val="20"/>
        </w:rPr>
        <w:t>Customer service</w:t>
      </w:r>
      <w:r w:rsidR="00AA372F" w:rsidRPr="0087724C">
        <w:rPr>
          <w:webHidden/>
          <w:sz w:val="20"/>
        </w:rPr>
        <w:t xml:space="preserve"> SCRIPTS</w:t>
      </w:r>
      <w:r w:rsidR="00417E2B" w:rsidRPr="0087724C">
        <w:rPr>
          <w:webHidden/>
          <w:sz w:val="20"/>
        </w:rPr>
        <w:tab/>
      </w:r>
    </w:p>
    <w:p w:rsidR="00622AC1" w:rsidRPr="0072604D" w:rsidRDefault="008D492A" w:rsidP="00842F56">
      <w:pPr>
        <w:pStyle w:val="Level2"/>
        <w:rPr>
          <w:sz w:val="20"/>
        </w:rPr>
      </w:pPr>
      <w:r w:rsidRPr="0072604D">
        <w:rPr>
          <w:webHidden/>
          <w:color w:val="FF0000"/>
          <w:sz w:val="20"/>
        </w:rPr>
        <w:t xml:space="preserve">1-1 </w:t>
      </w:r>
      <w:r w:rsidR="002D28AC">
        <w:rPr>
          <w:webHidden/>
          <w:color w:val="002060"/>
          <w:sz w:val="20"/>
        </w:rPr>
        <w:t>SoC</w:t>
      </w:r>
      <w:r w:rsidR="00842F56" w:rsidRPr="0072604D">
        <w:rPr>
          <w:webHidden/>
          <w:color w:val="002060"/>
          <w:sz w:val="20"/>
        </w:rPr>
        <w:t>al water$mart (met) (888) 376-3314 (844) 725-6449</w:t>
      </w:r>
      <w:r w:rsidR="00417E2B" w:rsidRPr="0072604D">
        <w:rPr>
          <w:webHidden/>
          <w:sz w:val="20"/>
        </w:rPr>
        <w:tab/>
      </w:r>
      <w:hyperlink w:anchor="_Socal_Water$mart_(MET)_1" w:history="1">
        <w:r w:rsidR="00067E75" w:rsidRPr="0072604D">
          <w:rPr>
            <w:rStyle w:val="Hyperlink"/>
            <w:webHidden/>
            <w:sz w:val="20"/>
          </w:rPr>
          <w:t>6</w:t>
        </w:r>
      </w:hyperlink>
    </w:p>
    <w:p w:rsidR="00FE1FA9" w:rsidRPr="0072604D" w:rsidRDefault="008D492A" w:rsidP="00FE1FA9">
      <w:pPr>
        <w:pStyle w:val="Level2"/>
        <w:rPr>
          <w:sz w:val="20"/>
        </w:rPr>
      </w:pPr>
      <w:r w:rsidRPr="0072604D">
        <w:rPr>
          <w:webHidden/>
          <w:color w:val="FF0000"/>
          <w:sz w:val="20"/>
        </w:rPr>
        <w:t xml:space="preserve">1-2 </w:t>
      </w:r>
      <w:r w:rsidR="00FE1FA9" w:rsidRPr="0072604D">
        <w:rPr>
          <w:webHidden/>
          <w:color w:val="002060"/>
          <w:sz w:val="20"/>
        </w:rPr>
        <w:t>Colorado excess is out (866) 971-7347</w:t>
      </w:r>
      <w:r w:rsidR="00FE1FA9" w:rsidRPr="0072604D">
        <w:rPr>
          <w:webHidden/>
          <w:sz w:val="20"/>
        </w:rPr>
        <w:tab/>
      </w:r>
      <w:hyperlink w:anchor="_1-2_Colorado_Excess" w:history="1">
        <w:r w:rsidR="00D2050E">
          <w:rPr>
            <w:rStyle w:val="Hyperlink"/>
            <w:webHidden/>
            <w:sz w:val="20"/>
          </w:rPr>
          <w:t>20</w:t>
        </w:r>
      </w:hyperlink>
    </w:p>
    <w:p w:rsidR="00FE1FA9" w:rsidRPr="0072604D" w:rsidRDefault="008D492A" w:rsidP="00FE1FA9">
      <w:pPr>
        <w:pStyle w:val="Level2"/>
        <w:rPr>
          <w:sz w:val="20"/>
        </w:rPr>
      </w:pPr>
      <w:r w:rsidRPr="0072604D">
        <w:rPr>
          <w:webHidden/>
          <w:color w:val="FF0000"/>
          <w:sz w:val="20"/>
        </w:rPr>
        <w:t xml:space="preserve">1-3 </w:t>
      </w:r>
      <w:r w:rsidR="00FE1FA9" w:rsidRPr="0072604D">
        <w:rPr>
          <w:webHidden/>
          <w:color w:val="002060"/>
          <w:sz w:val="20"/>
        </w:rPr>
        <w:t>lennox (844) 655-9364</w:t>
      </w:r>
      <w:r w:rsidR="00FE1FA9" w:rsidRPr="0072604D">
        <w:rPr>
          <w:webHidden/>
          <w:sz w:val="20"/>
        </w:rPr>
        <w:tab/>
      </w:r>
      <w:hyperlink w:anchor="_Lennox_(844)_655-9364" w:history="1">
        <w:r w:rsidR="00D2050E">
          <w:rPr>
            <w:rStyle w:val="Hyperlink"/>
            <w:webHidden/>
            <w:sz w:val="20"/>
          </w:rPr>
          <w:t>20</w:t>
        </w:r>
      </w:hyperlink>
    </w:p>
    <w:p w:rsidR="00865BDE" w:rsidRPr="0072604D" w:rsidRDefault="008D492A" w:rsidP="00865BDE">
      <w:pPr>
        <w:pStyle w:val="Level2"/>
        <w:rPr>
          <w:sz w:val="20"/>
        </w:rPr>
      </w:pPr>
      <w:r w:rsidRPr="0072604D">
        <w:rPr>
          <w:webHidden/>
          <w:color w:val="FF0000"/>
          <w:sz w:val="20"/>
        </w:rPr>
        <w:t xml:space="preserve">1-4 </w:t>
      </w:r>
      <w:r w:rsidR="00865BDE" w:rsidRPr="0072604D">
        <w:rPr>
          <w:webHidden/>
          <w:color w:val="002060"/>
          <w:sz w:val="20"/>
        </w:rPr>
        <w:t>egia main reception (866) 367-3442 (888) 220-8843 (916) 609-5300</w:t>
      </w:r>
      <w:r w:rsidR="00865BDE" w:rsidRPr="0072604D">
        <w:rPr>
          <w:webHidden/>
          <w:sz w:val="20"/>
        </w:rPr>
        <w:tab/>
      </w:r>
      <w:hyperlink w:anchor="_1-4_EGIA_Main" w:history="1">
        <w:r w:rsidR="00D2050E">
          <w:rPr>
            <w:rStyle w:val="Hyperlink"/>
            <w:webHidden/>
            <w:sz w:val="20"/>
          </w:rPr>
          <w:t>21</w:t>
        </w:r>
      </w:hyperlink>
    </w:p>
    <w:p w:rsidR="001B6BAE" w:rsidRPr="0072604D" w:rsidRDefault="008D492A" w:rsidP="001B6BAE">
      <w:pPr>
        <w:pStyle w:val="Level2"/>
        <w:rPr>
          <w:rStyle w:val="Hyperlink"/>
          <w:sz w:val="20"/>
        </w:rPr>
      </w:pPr>
      <w:r w:rsidRPr="0072604D">
        <w:rPr>
          <w:webHidden/>
          <w:color w:val="FF0000"/>
          <w:sz w:val="20"/>
        </w:rPr>
        <w:t>1-</w:t>
      </w:r>
      <w:r w:rsidR="002A271D">
        <w:rPr>
          <w:webHidden/>
          <w:color w:val="FF0000"/>
          <w:sz w:val="20"/>
        </w:rPr>
        <w:t>5</w:t>
      </w:r>
      <w:r w:rsidRPr="0072604D">
        <w:rPr>
          <w:webHidden/>
          <w:color w:val="FF0000"/>
          <w:sz w:val="20"/>
        </w:rPr>
        <w:t xml:space="preserve"> </w:t>
      </w:r>
      <w:r w:rsidR="001B6BAE" w:rsidRPr="0072604D">
        <w:rPr>
          <w:webHidden/>
          <w:color w:val="002060"/>
          <w:sz w:val="20"/>
        </w:rPr>
        <w:t xml:space="preserve">Save our water (dwp) (844) 642-7410 </w:t>
      </w:r>
      <w:r w:rsidR="001B6BAE" w:rsidRPr="0072604D">
        <w:rPr>
          <w:webHidden/>
          <w:sz w:val="20"/>
        </w:rPr>
        <w:tab/>
      </w:r>
      <w:hyperlink r:id="rId10" w:anchor="_10203_TOD/10400_MET_13" w:history="1">
        <w:r w:rsidR="00E95A37" w:rsidRPr="0072604D">
          <w:rPr>
            <w:rStyle w:val="Hyperlink"/>
            <w:webHidden/>
            <w:sz w:val="20"/>
          </w:rPr>
          <w:t>36</w:t>
        </w:r>
      </w:hyperlink>
    </w:p>
    <w:p w:rsidR="0072604D" w:rsidRDefault="00231A25" w:rsidP="001B6BAE">
      <w:pPr>
        <w:pStyle w:val="Level2"/>
        <w:rPr>
          <w:rStyle w:val="Hyperlink"/>
          <w:sz w:val="20"/>
        </w:rPr>
      </w:pPr>
      <w:r w:rsidRPr="0072604D">
        <w:rPr>
          <w:webHidden/>
          <w:color w:val="FF0000"/>
          <w:sz w:val="20"/>
        </w:rPr>
        <w:t>1-</w:t>
      </w:r>
      <w:r w:rsidR="002A271D">
        <w:rPr>
          <w:webHidden/>
          <w:color w:val="FF0000"/>
          <w:sz w:val="20"/>
        </w:rPr>
        <w:t>6</w:t>
      </w:r>
      <w:r w:rsidRPr="0072604D">
        <w:rPr>
          <w:webHidden/>
          <w:color w:val="FF0000"/>
          <w:sz w:val="20"/>
        </w:rPr>
        <w:t xml:space="preserve"> </w:t>
      </w:r>
      <w:r w:rsidRPr="0072604D">
        <w:rPr>
          <w:webHidden/>
          <w:color w:val="002060"/>
          <w:sz w:val="20"/>
        </w:rPr>
        <w:t xml:space="preserve">Socal water$mart (met) (888) 376-3314 (844) 725-6449 </w:t>
      </w:r>
      <w:r w:rsidRPr="0072604D">
        <w:rPr>
          <w:webHidden/>
          <w:color w:val="FF0000"/>
          <w:sz w:val="20"/>
        </w:rPr>
        <w:t>Spanish</w:t>
      </w:r>
      <w:r w:rsidR="00D06CDC" w:rsidRPr="0072604D">
        <w:rPr>
          <w:webHidden/>
          <w:color w:val="FF0000"/>
          <w:sz w:val="20"/>
        </w:rPr>
        <w:t xml:space="preserve"> Opt 5</w:t>
      </w:r>
      <w:r w:rsidRPr="0072604D">
        <w:rPr>
          <w:webHidden/>
          <w:sz w:val="20"/>
        </w:rPr>
        <w:tab/>
      </w:r>
      <w:hyperlink w:anchor="_1-9_Socal_water$mart" w:history="1">
        <w:r w:rsidR="00D2050E">
          <w:rPr>
            <w:rStyle w:val="Hyperlink"/>
            <w:webHidden/>
            <w:sz w:val="20"/>
          </w:rPr>
          <w:t>90</w:t>
        </w:r>
      </w:hyperlink>
    </w:p>
    <w:p w:rsidR="0072604D" w:rsidRDefault="0072604D" w:rsidP="001B6BAE">
      <w:pPr>
        <w:pStyle w:val="Level2"/>
        <w:rPr>
          <w:rStyle w:val="Hyperlink"/>
          <w:sz w:val="20"/>
        </w:rPr>
      </w:pPr>
      <w:r w:rsidRPr="0072604D">
        <w:rPr>
          <w:webHidden/>
          <w:color w:val="FF0000"/>
          <w:sz w:val="20"/>
        </w:rPr>
        <w:t>1-</w:t>
      </w:r>
      <w:r w:rsidR="002A271D">
        <w:rPr>
          <w:webHidden/>
          <w:color w:val="FF0000"/>
          <w:sz w:val="20"/>
        </w:rPr>
        <w:t>7</w:t>
      </w:r>
      <w:r w:rsidRPr="0072604D">
        <w:rPr>
          <w:webHidden/>
          <w:color w:val="FF0000"/>
          <w:sz w:val="20"/>
        </w:rPr>
        <w:t xml:space="preserve"> </w:t>
      </w:r>
      <w:r>
        <w:rPr>
          <w:webHidden/>
          <w:color w:val="002060"/>
          <w:sz w:val="20"/>
        </w:rPr>
        <w:t>Atmos Energy</w:t>
      </w:r>
      <w:r w:rsidRPr="0072604D">
        <w:rPr>
          <w:webHidden/>
          <w:color w:val="002060"/>
          <w:sz w:val="20"/>
        </w:rPr>
        <w:t xml:space="preserve"> (8</w:t>
      </w:r>
      <w:r>
        <w:rPr>
          <w:webHidden/>
          <w:color w:val="002060"/>
          <w:sz w:val="20"/>
        </w:rPr>
        <w:t>66</w:t>
      </w:r>
      <w:r w:rsidRPr="0072604D">
        <w:rPr>
          <w:webHidden/>
          <w:color w:val="002060"/>
          <w:sz w:val="20"/>
        </w:rPr>
        <w:t xml:space="preserve">) </w:t>
      </w:r>
      <w:r>
        <w:rPr>
          <w:webHidden/>
          <w:color w:val="002060"/>
          <w:sz w:val="20"/>
        </w:rPr>
        <w:t>357</w:t>
      </w:r>
      <w:r w:rsidRPr="0072604D">
        <w:rPr>
          <w:webHidden/>
          <w:color w:val="002060"/>
          <w:sz w:val="20"/>
        </w:rPr>
        <w:t>-74</w:t>
      </w:r>
      <w:r>
        <w:rPr>
          <w:webHidden/>
          <w:color w:val="002060"/>
          <w:sz w:val="20"/>
        </w:rPr>
        <w:t>43</w:t>
      </w:r>
      <w:r w:rsidRPr="0072604D">
        <w:rPr>
          <w:webHidden/>
          <w:color w:val="002060"/>
          <w:sz w:val="20"/>
        </w:rPr>
        <w:t xml:space="preserve"> </w:t>
      </w:r>
      <w:r w:rsidRPr="0072604D">
        <w:rPr>
          <w:webHidden/>
          <w:sz w:val="20"/>
        </w:rPr>
        <w:tab/>
      </w:r>
      <w:hyperlink w:anchor="_1-10_Atmos_Energy" w:history="1">
        <w:r w:rsidR="00D2050E">
          <w:rPr>
            <w:rStyle w:val="Hyperlink"/>
            <w:webHidden/>
            <w:sz w:val="20"/>
          </w:rPr>
          <w:t>110</w:t>
        </w:r>
      </w:hyperlink>
    </w:p>
    <w:p w:rsidR="002D28AC" w:rsidRPr="0072604D" w:rsidRDefault="002D28AC" w:rsidP="002D28AC">
      <w:pPr>
        <w:pStyle w:val="Level2"/>
        <w:rPr>
          <w:rStyle w:val="Hyperlink"/>
          <w:sz w:val="20"/>
        </w:rPr>
      </w:pPr>
      <w:r w:rsidRPr="0072604D">
        <w:rPr>
          <w:webHidden/>
          <w:color w:val="FF0000"/>
          <w:sz w:val="20"/>
        </w:rPr>
        <w:t>1-</w:t>
      </w:r>
      <w:r>
        <w:rPr>
          <w:webHidden/>
          <w:color w:val="FF0000"/>
          <w:sz w:val="20"/>
        </w:rPr>
        <w:t>8</w:t>
      </w:r>
      <w:r w:rsidRPr="0072604D">
        <w:rPr>
          <w:webHidden/>
          <w:color w:val="FF0000"/>
          <w:sz w:val="20"/>
        </w:rPr>
        <w:t xml:space="preserve"> </w:t>
      </w:r>
      <w:r>
        <w:rPr>
          <w:webHidden/>
          <w:color w:val="002060"/>
          <w:sz w:val="20"/>
        </w:rPr>
        <w:t>SoCal Water$mart</w:t>
      </w:r>
      <w:r w:rsidR="001C6F14">
        <w:rPr>
          <w:webHidden/>
          <w:color w:val="002060"/>
          <w:sz w:val="20"/>
        </w:rPr>
        <w:t xml:space="preserve"> WSIP</w:t>
      </w:r>
      <w:r w:rsidRPr="0072604D">
        <w:rPr>
          <w:webHidden/>
          <w:color w:val="002060"/>
          <w:sz w:val="20"/>
        </w:rPr>
        <w:t xml:space="preserve"> (8</w:t>
      </w:r>
      <w:r>
        <w:rPr>
          <w:webHidden/>
          <w:color w:val="002060"/>
          <w:sz w:val="20"/>
        </w:rPr>
        <w:t>88</w:t>
      </w:r>
      <w:r w:rsidRPr="0072604D">
        <w:rPr>
          <w:webHidden/>
          <w:color w:val="002060"/>
          <w:sz w:val="20"/>
        </w:rPr>
        <w:t xml:space="preserve">) </w:t>
      </w:r>
      <w:r>
        <w:rPr>
          <w:webHidden/>
          <w:color w:val="002060"/>
          <w:sz w:val="20"/>
        </w:rPr>
        <w:t>645</w:t>
      </w:r>
      <w:r w:rsidRPr="0072604D">
        <w:rPr>
          <w:webHidden/>
          <w:color w:val="002060"/>
          <w:sz w:val="20"/>
        </w:rPr>
        <w:t>-</w:t>
      </w:r>
      <w:r>
        <w:rPr>
          <w:webHidden/>
          <w:color w:val="002060"/>
          <w:sz w:val="20"/>
        </w:rPr>
        <w:t>3301</w:t>
      </w:r>
      <w:r w:rsidRPr="0072604D">
        <w:rPr>
          <w:webHidden/>
          <w:sz w:val="20"/>
        </w:rPr>
        <w:tab/>
      </w:r>
      <w:r w:rsidRPr="002D28AC">
        <w:rPr>
          <w:webHidden/>
          <w:sz w:val="20"/>
        </w:rPr>
        <w:t>#</w:t>
      </w:r>
    </w:p>
    <w:p w:rsidR="002D28AC" w:rsidRPr="0072604D" w:rsidRDefault="002D28AC" w:rsidP="001B6BAE">
      <w:pPr>
        <w:pStyle w:val="Level2"/>
        <w:rPr>
          <w:rStyle w:val="Hyperlink"/>
          <w:sz w:val="20"/>
        </w:rPr>
      </w:pPr>
    </w:p>
    <w:p w:rsidR="009B201F" w:rsidRPr="0087724C" w:rsidRDefault="00DC7830" w:rsidP="009B201F">
      <w:pPr>
        <w:pStyle w:val="Level1"/>
        <w:rPr>
          <w:sz w:val="20"/>
        </w:rPr>
      </w:pPr>
      <w:r w:rsidRPr="0087724C">
        <w:rPr>
          <w:webHidden/>
          <w:color w:val="FF0000"/>
          <w:sz w:val="20"/>
        </w:rPr>
        <w:t xml:space="preserve">Section 2 </w:t>
      </w:r>
      <w:r w:rsidR="00842F56" w:rsidRPr="0087724C">
        <w:rPr>
          <w:webHidden/>
          <w:sz w:val="20"/>
        </w:rPr>
        <w:t>Contractor services</w:t>
      </w:r>
      <w:r w:rsidR="00AA372F" w:rsidRPr="0087724C">
        <w:rPr>
          <w:webHidden/>
          <w:sz w:val="20"/>
        </w:rPr>
        <w:t xml:space="preserve"> SCRIPTS</w:t>
      </w:r>
      <w:r w:rsidR="00971AA1" w:rsidRPr="0087724C">
        <w:rPr>
          <w:webHidden/>
          <w:sz w:val="20"/>
        </w:rPr>
        <w:tab/>
      </w:r>
    </w:p>
    <w:p w:rsidR="009B201F" w:rsidRPr="0087724C" w:rsidRDefault="008D492A" w:rsidP="009B201F">
      <w:pPr>
        <w:pStyle w:val="Level2"/>
        <w:rPr>
          <w:sz w:val="18"/>
        </w:rPr>
      </w:pPr>
      <w:r w:rsidRPr="0087724C">
        <w:rPr>
          <w:webHidden/>
          <w:color w:val="FF0000"/>
          <w:sz w:val="18"/>
        </w:rPr>
        <w:t xml:space="preserve">2-1 </w:t>
      </w:r>
      <w:r w:rsidR="00412F04" w:rsidRPr="0087724C">
        <w:rPr>
          <w:webHidden/>
          <w:color w:val="002060"/>
          <w:sz w:val="18"/>
        </w:rPr>
        <w:t>contractor services (866) 797-7343</w:t>
      </w:r>
      <w:r w:rsidR="00971AA1" w:rsidRPr="0087724C">
        <w:rPr>
          <w:webHidden/>
          <w:sz w:val="18"/>
        </w:rPr>
        <w:tab/>
      </w:r>
      <w:hyperlink w:anchor="_Cascade_(866)_626-4479" w:history="1">
        <w:r w:rsidR="00D2050E">
          <w:rPr>
            <w:rStyle w:val="Hyperlink"/>
            <w:webHidden/>
            <w:sz w:val="18"/>
          </w:rPr>
          <w:t>23</w:t>
        </w:r>
      </w:hyperlink>
    </w:p>
    <w:p w:rsidR="009B201F" w:rsidRPr="0087724C" w:rsidRDefault="008D492A" w:rsidP="009B201F">
      <w:pPr>
        <w:pStyle w:val="Level2"/>
        <w:rPr>
          <w:sz w:val="18"/>
        </w:rPr>
      </w:pPr>
      <w:r w:rsidRPr="0087724C">
        <w:rPr>
          <w:webHidden/>
          <w:color w:val="FF0000"/>
          <w:sz w:val="18"/>
        </w:rPr>
        <w:t xml:space="preserve">2-2 </w:t>
      </w:r>
      <w:r w:rsidR="00412F04" w:rsidRPr="0087724C">
        <w:rPr>
          <w:webHidden/>
          <w:color w:val="002060"/>
          <w:sz w:val="18"/>
        </w:rPr>
        <w:t>east coast metal (888) 221-7411</w:t>
      </w:r>
      <w:r w:rsidR="00971AA1" w:rsidRPr="0087724C">
        <w:rPr>
          <w:webHidden/>
          <w:sz w:val="18"/>
        </w:rPr>
        <w:tab/>
      </w:r>
      <w:hyperlink w:anchor="_10203_TOD/10400_MET" w:history="1">
        <w:r w:rsidR="00BC25AB">
          <w:rPr>
            <w:rStyle w:val="Hyperlink"/>
            <w:webHidden/>
            <w:sz w:val="18"/>
          </w:rPr>
          <w:t>24</w:t>
        </w:r>
      </w:hyperlink>
    </w:p>
    <w:p w:rsidR="00412F04" w:rsidRPr="0087724C" w:rsidRDefault="008D492A" w:rsidP="00412F04">
      <w:pPr>
        <w:pStyle w:val="Level2"/>
        <w:rPr>
          <w:sz w:val="18"/>
        </w:rPr>
      </w:pPr>
      <w:r w:rsidRPr="0087724C">
        <w:rPr>
          <w:webHidden/>
          <w:color w:val="FF0000"/>
          <w:sz w:val="18"/>
        </w:rPr>
        <w:t xml:space="preserve">2-3 </w:t>
      </w:r>
      <w:r w:rsidR="00412F04" w:rsidRPr="0087724C">
        <w:rPr>
          <w:webHidden/>
          <w:color w:val="002060"/>
          <w:sz w:val="18"/>
        </w:rPr>
        <w:t>pg&amp;e (866) 970-7348</w:t>
      </w:r>
      <w:r w:rsidR="00412F04" w:rsidRPr="0087724C">
        <w:rPr>
          <w:webHidden/>
          <w:sz w:val="18"/>
        </w:rPr>
        <w:tab/>
      </w:r>
      <w:hyperlink w:anchor="_10203_TOD/10400_MET_1" w:history="1">
        <w:r w:rsidR="00BC25AB">
          <w:rPr>
            <w:rStyle w:val="Hyperlink"/>
            <w:webHidden/>
            <w:sz w:val="18"/>
          </w:rPr>
          <w:t>24</w:t>
        </w:r>
      </w:hyperlink>
    </w:p>
    <w:p w:rsidR="00412F04" w:rsidRPr="0087724C" w:rsidRDefault="008D492A" w:rsidP="00412F04">
      <w:pPr>
        <w:pStyle w:val="Level2"/>
        <w:rPr>
          <w:sz w:val="18"/>
        </w:rPr>
      </w:pPr>
      <w:r w:rsidRPr="0087724C">
        <w:rPr>
          <w:webHidden/>
          <w:color w:val="FF0000"/>
          <w:sz w:val="18"/>
        </w:rPr>
        <w:t xml:space="preserve">2-4 </w:t>
      </w:r>
      <w:r w:rsidR="00412F04" w:rsidRPr="0087724C">
        <w:rPr>
          <w:webHidden/>
          <w:color w:val="002060"/>
          <w:sz w:val="18"/>
        </w:rPr>
        <w:t>goodman amana daikin franklin</w:t>
      </w:r>
      <w:r w:rsidR="00F623B0">
        <w:rPr>
          <w:webHidden/>
          <w:color w:val="002060"/>
          <w:sz w:val="18"/>
        </w:rPr>
        <w:t>/Dealer Rebates</w:t>
      </w:r>
      <w:r w:rsidR="00412F04" w:rsidRPr="0087724C">
        <w:rPr>
          <w:webHidden/>
          <w:color w:val="002060"/>
          <w:sz w:val="18"/>
        </w:rPr>
        <w:t xml:space="preserve"> (888)</w:t>
      </w:r>
      <w:r w:rsidR="00A31C44" w:rsidRPr="0087724C">
        <w:rPr>
          <w:webHidden/>
          <w:color w:val="002060"/>
          <w:sz w:val="18"/>
        </w:rPr>
        <w:t xml:space="preserve"> </w:t>
      </w:r>
      <w:r w:rsidR="00412F04" w:rsidRPr="0087724C">
        <w:rPr>
          <w:webHidden/>
          <w:color w:val="002060"/>
          <w:sz w:val="18"/>
        </w:rPr>
        <w:t>691-0387</w:t>
      </w:r>
      <w:r w:rsidR="00F623B0">
        <w:rPr>
          <w:webHidden/>
          <w:color w:val="002060"/>
          <w:sz w:val="18"/>
        </w:rPr>
        <w:t xml:space="preserve"> (800) 587-3442</w:t>
      </w:r>
      <w:r w:rsidR="00412F04" w:rsidRPr="0087724C">
        <w:rPr>
          <w:webHidden/>
          <w:sz w:val="18"/>
        </w:rPr>
        <w:tab/>
      </w:r>
      <w:hyperlink w:anchor="_10203_TOD/10400_MET_2" w:history="1">
        <w:r w:rsidR="00BC25AB">
          <w:rPr>
            <w:rStyle w:val="Hyperlink"/>
            <w:webHidden/>
            <w:sz w:val="18"/>
          </w:rPr>
          <w:t>26</w:t>
        </w:r>
      </w:hyperlink>
    </w:p>
    <w:p w:rsidR="00A70175" w:rsidRPr="0087724C" w:rsidRDefault="008D492A" w:rsidP="00A70175">
      <w:pPr>
        <w:pStyle w:val="Level2"/>
        <w:rPr>
          <w:sz w:val="18"/>
        </w:rPr>
      </w:pPr>
      <w:r w:rsidRPr="0087724C">
        <w:rPr>
          <w:webHidden/>
          <w:color w:val="FF0000"/>
          <w:sz w:val="18"/>
        </w:rPr>
        <w:t>2-</w:t>
      </w:r>
      <w:r w:rsidR="009D5FDC">
        <w:rPr>
          <w:webHidden/>
          <w:color w:val="FF0000"/>
          <w:sz w:val="18"/>
        </w:rPr>
        <w:t>5</w:t>
      </w:r>
      <w:r w:rsidRPr="0087724C">
        <w:rPr>
          <w:webHidden/>
          <w:color w:val="FF0000"/>
          <w:sz w:val="18"/>
        </w:rPr>
        <w:t xml:space="preserve"> </w:t>
      </w:r>
      <w:r w:rsidR="00A70175" w:rsidRPr="0087724C">
        <w:rPr>
          <w:webHidden/>
          <w:color w:val="002060"/>
          <w:sz w:val="18"/>
        </w:rPr>
        <w:t>southwest gas (844) 693-3568</w:t>
      </w:r>
      <w:r w:rsidR="00A70175" w:rsidRPr="0087724C">
        <w:rPr>
          <w:webHidden/>
          <w:sz w:val="18"/>
        </w:rPr>
        <w:tab/>
      </w:r>
      <w:hyperlink w:anchor="_2-6_Southwest_Gas" w:history="1">
        <w:r w:rsidR="00BC25AB">
          <w:rPr>
            <w:rStyle w:val="Hyperlink"/>
            <w:sz w:val="18"/>
          </w:rPr>
          <w:t>27</w:t>
        </w:r>
      </w:hyperlink>
    </w:p>
    <w:p w:rsidR="00A70175" w:rsidRPr="0087724C" w:rsidRDefault="008D492A" w:rsidP="00A70175">
      <w:pPr>
        <w:pStyle w:val="Level2"/>
        <w:rPr>
          <w:sz w:val="18"/>
        </w:rPr>
      </w:pPr>
      <w:r w:rsidRPr="0087724C">
        <w:rPr>
          <w:webHidden/>
          <w:color w:val="FF0000"/>
          <w:sz w:val="18"/>
        </w:rPr>
        <w:t>2-</w:t>
      </w:r>
      <w:r w:rsidR="009D5FDC">
        <w:rPr>
          <w:webHidden/>
          <w:color w:val="FF0000"/>
          <w:sz w:val="18"/>
        </w:rPr>
        <w:t>6</w:t>
      </w:r>
      <w:r w:rsidRPr="0087724C">
        <w:rPr>
          <w:webHidden/>
          <w:color w:val="FF0000"/>
          <w:sz w:val="18"/>
        </w:rPr>
        <w:t xml:space="preserve"> </w:t>
      </w:r>
      <w:r w:rsidR="00A70175" w:rsidRPr="0087724C">
        <w:rPr>
          <w:webHidden/>
          <w:color w:val="002060"/>
          <w:sz w:val="18"/>
        </w:rPr>
        <w:t>Donica Wilson (916) 480-7388</w:t>
      </w:r>
      <w:r w:rsidR="00A70175" w:rsidRPr="0087724C">
        <w:rPr>
          <w:webHidden/>
          <w:sz w:val="18"/>
        </w:rPr>
        <w:tab/>
      </w:r>
      <w:hyperlink w:anchor="_2-7_Donica_Wilson" w:history="1">
        <w:r w:rsidR="00BC25AB">
          <w:rPr>
            <w:rStyle w:val="Hyperlink"/>
            <w:sz w:val="18"/>
          </w:rPr>
          <w:t>27</w:t>
        </w:r>
      </w:hyperlink>
    </w:p>
    <w:p w:rsidR="00A70175" w:rsidRPr="0087724C" w:rsidRDefault="008D492A" w:rsidP="00A70175">
      <w:pPr>
        <w:pStyle w:val="Level2"/>
        <w:rPr>
          <w:sz w:val="18"/>
        </w:rPr>
      </w:pPr>
      <w:r w:rsidRPr="0087724C">
        <w:rPr>
          <w:webHidden/>
          <w:color w:val="FF0000"/>
          <w:sz w:val="18"/>
        </w:rPr>
        <w:t>2-</w:t>
      </w:r>
      <w:r w:rsidR="009D5FDC">
        <w:rPr>
          <w:webHidden/>
          <w:color w:val="FF0000"/>
          <w:sz w:val="18"/>
        </w:rPr>
        <w:t>7</w:t>
      </w:r>
      <w:r w:rsidRPr="0087724C">
        <w:rPr>
          <w:webHidden/>
          <w:color w:val="FF0000"/>
          <w:sz w:val="18"/>
        </w:rPr>
        <w:t xml:space="preserve"> </w:t>
      </w:r>
      <w:r w:rsidR="00A70175" w:rsidRPr="0087724C">
        <w:rPr>
          <w:webHidden/>
          <w:color w:val="002060"/>
          <w:sz w:val="18"/>
        </w:rPr>
        <w:t>Erin mccollum (916) 480-7337</w:t>
      </w:r>
      <w:r w:rsidR="00A70175" w:rsidRPr="0087724C">
        <w:rPr>
          <w:webHidden/>
          <w:sz w:val="18"/>
        </w:rPr>
        <w:tab/>
      </w:r>
      <w:hyperlink w:anchor="_2-9_Erin_McCollum" w:history="1">
        <w:r w:rsidR="00BC25AB">
          <w:rPr>
            <w:rStyle w:val="Hyperlink"/>
            <w:sz w:val="18"/>
          </w:rPr>
          <w:t>28</w:t>
        </w:r>
      </w:hyperlink>
    </w:p>
    <w:p w:rsidR="00A70175" w:rsidRPr="0087724C" w:rsidRDefault="008D492A" w:rsidP="00A70175">
      <w:pPr>
        <w:pStyle w:val="Level2"/>
        <w:rPr>
          <w:sz w:val="18"/>
        </w:rPr>
      </w:pPr>
      <w:r w:rsidRPr="0087724C">
        <w:rPr>
          <w:webHidden/>
          <w:color w:val="FF0000"/>
          <w:sz w:val="18"/>
        </w:rPr>
        <w:t>2-</w:t>
      </w:r>
      <w:r w:rsidR="009D5FDC">
        <w:rPr>
          <w:webHidden/>
          <w:color w:val="FF0000"/>
          <w:sz w:val="18"/>
        </w:rPr>
        <w:t>8</w:t>
      </w:r>
      <w:r w:rsidRPr="0087724C">
        <w:rPr>
          <w:webHidden/>
          <w:color w:val="FF0000"/>
          <w:sz w:val="18"/>
        </w:rPr>
        <w:t xml:space="preserve"> </w:t>
      </w:r>
      <w:r w:rsidR="00A70175" w:rsidRPr="0087724C">
        <w:rPr>
          <w:webHidden/>
          <w:color w:val="002060"/>
          <w:sz w:val="18"/>
        </w:rPr>
        <w:t>kimberley satterwhite (916) 480-7379</w:t>
      </w:r>
      <w:r w:rsidR="00A70175" w:rsidRPr="0087724C">
        <w:rPr>
          <w:webHidden/>
          <w:sz w:val="18"/>
        </w:rPr>
        <w:tab/>
      </w:r>
      <w:hyperlink w:anchor="_2-10_Kimberley_Satterwhite" w:history="1">
        <w:r w:rsidR="00BC25AB">
          <w:rPr>
            <w:rStyle w:val="Hyperlink"/>
            <w:webHidden/>
            <w:sz w:val="18"/>
          </w:rPr>
          <w:t>28</w:t>
        </w:r>
      </w:hyperlink>
    </w:p>
    <w:p w:rsidR="00B27CDD" w:rsidRPr="0087724C" w:rsidRDefault="008D492A" w:rsidP="007C13BC">
      <w:pPr>
        <w:pStyle w:val="Level2"/>
        <w:rPr>
          <w:rStyle w:val="Hyperlink"/>
          <w:sz w:val="18"/>
        </w:rPr>
      </w:pPr>
      <w:r w:rsidRPr="0087724C">
        <w:rPr>
          <w:webHidden/>
          <w:color w:val="FF0000"/>
          <w:sz w:val="18"/>
        </w:rPr>
        <w:t>2-</w:t>
      </w:r>
      <w:r w:rsidR="009D5FDC">
        <w:rPr>
          <w:webHidden/>
          <w:color w:val="FF0000"/>
          <w:sz w:val="18"/>
        </w:rPr>
        <w:t>9</w:t>
      </w:r>
      <w:r w:rsidRPr="0087724C">
        <w:rPr>
          <w:webHidden/>
          <w:color w:val="FF0000"/>
          <w:sz w:val="18"/>
        </w:rPr>
        <w:t xml:space="preserve"> </w:t>
      </w:r>
      <w:r w:rsidR="00B27CDD" w:rsidRPr="0087724C">
        <w:rPr>
          <w:webHidden/>
          <w:color w:val="002060"/>
          <w:sz w:val="18"/>
        </w:rPr>
        <w:t>carrier bryant icp (844) 725-6449</w:t>
      </w:r>
      <w:r w:rsidR="00B27CDD" w:rsidRPr="0087724C">
        <w:rPr>
          <w:webHidden/>
          <w:sz w:val="18"/>
        </w:rPr>
        <w:tab/>
      </w:r>
      <w:hyperlink w:anchor="_2-15_CARRIER_BRYANT" w:history="1">
        <w:r w:rsidR="00BC25AB">
          <w:rPr>
            <w:rStyle w:val="Hyperlink"/>
            <w:webHidden/>
            <w:sz w:val="18"/>
          </w:rPr>
          <w:t>52</w:t>
        </w:r>
      </w:hyperlink>
    </w:p>
    <w:p w:rsidR="00D14883" w:rsidRPr="0087724C" w:rsidRDefault="00D14883" w:rsidP="00D14883">
      <w:pPr>
        <w:pStyle w:val="Level2"/>
        <w:rPr>
          <w:rStyle w:val="Hyperlink"/>
          <w:sz w:val="18"/>
        </w:rPr>
      </w:pPr>
      <w:r w:rsidRPr="0087724C">
        <w:rPr>
          <w:webHidden/>
          <w:color w:val="FF0000"/>
          <w:sz w:val="18"/>
        </w:rPr>
        <w:t>2-</w:t>
      </w:r>
      <w:r w:rsidR="009D5FDC">
        <w:rPr>
          <w:webHidden/>
          <w:color w:val="FF0000"/>
          <w:sz w:val="18"/>
        </w:rPr>
        <w:t>10</w:t>
      </w:r>
      <w:r w:rsidRPr="0087724C">
        <w:rPr>
          <w:webHidden/>
          <w:color w:val="FF0000"/>
          <w:sz w:val="18"/>
        </w:rPr>
        <w:t xml:space="preserve"> </w:t>
      </w:r>
      <w:r w:rsidR="008964CA" w:rsidRPr="0087724C">
        <w:rPr>
          <w:webHidden/>
          <w:color w:val="002060"/>
          <w:sz w:val="18"/>
        </w:rPr>
        <w:t>j</w:t>
      </w:r>
      <w:r w:rsidR="001F27E9" w:rsidRPr="0087724C">
        <w:rPr>
          <w:webHidden/>
          <w:color w:val="002060"/>
          <w:sz w:val="18"/>
        </w:rPr>
        <w:t>eremy</w:t>
      </w:r>
      <w:r w:rsidRPr="0087724C">
        <w:rPr>
          <w:webHidden/>
          <w:color w:val="002060"/>
          <w:sz w:val="18"/>
        </w:rPr>
        <w:t xml:space="preserve"> </w:t>
      </w:r>
      <w:r w:rsidR="008964CA" w:rsidRPr="0087724C">
        <w:rPr>
          <w:webHidden/>
          <w:color w:val="002060"/>
          <w:sz w:val="18"/>
        </w:rPr>
        <w:t>c</w:t>
      </w:r>
      <w:r w:rsidR="001F27E9" w:rsidRPr="0087724C">
        <w:rPr>
          <w:webHidden/>
          <w:color w:val="002060"/>
          <w:sz w:val="18"/>
        </w:rPr>
        <w:t>handler</w:t>
      </w:r>
      <w:r w:rsidRPr="0087724C">
        <w:rPr>
          <w:webHidden/>
          <w:color w:val="002060"/>
          <w:sz w:val="18"/>
        </w:rPr>
        <w:t xml:space="preserve"> (866) 550-</w:t>
      </w:r>
      <w:r w:rsidR="001F27E9" w:rsidRPr="0087724C">
        <w:rPr>
          <w:webHidden/>
          <w:color w:val="002060"/>
          <w:sz w:val="18"/>
        </w:rPr>
        <w:t>2074</w:t>
      </w:r>
      <w:r w:rsidRPr="0087724C">
        <w:rPr>
          <w:webHidden/>
          <w:sz w:val="18"/>
        </w:rPr>
        <w:tab/>
      </w:r>
      <w:hyperlink w:anchor="_10203_TOD/10400_MET_15" w:history="1">
        <w:r w:rsidR="00BC25AB">
          <w:rPr>
            <w:rStyle w:val="Hyperlink"/>
            <w:sz w:val="18"/>
          </w:rPr>
          <w:t>67</w:t>
        </w:r>
      </w:hyperlink>
    </w:p>
    <w:p w:rsidR="006C399F" w:rsidRPr="0087724C" w:rsidRDefault="006C399F" w:rsidP="00D14883">
      <w:pPr>
        <w:pStyle w:val="Level2"/>
        <w:rPr>
          <w:rStyle w:val="Hyperlink"/>
          <w:sz w:val="18"/>
        </w:rPr>
      </w:pPr>
      <w:r w:rsidRPr="0087724C">
        <w:rPr>
          <w:webHidden/>
          <w:color w:val="FF0000"/>
          <w:sz w:val="18"/>
        </w:rPr>
        <w:t>2-1</w:t>
      </w:r>
      <w:r w:rsidR="009D5FDC">
        <w:rPr>
          <w:webHidden/>
          <w:color w:val="FF0000"/>
          <w:sz w:val="18"/>
        </w:rPr>
        <w:t>1</w:t>
      </w:r>
      <w:r w:rsidRPr="0087724C">
        <w:rPr>
          <w:webHidden/>
          <w:color w:val="FF0000"/>
          <w:sz w:val="18"/>
        </w:rPr>
        <w:t xml:space="preserve"> </w:t>
      </w:r>
      <w:r w:rsidRPr="0087724C">
        <w:rPr>
          <w:webHidden/>
          <w:color w:val="002060"/>
          <w:sz w:val="18"/>
        </w:rPr>
        <w:t>leandra murphy (888) 523-2140</w:t>
      </w:r>
      <w:r w:rsidRPr="0087724C">
        <w:rPr>
          <w:webHidden/>
          <w:sz w:val="18"/>
        </w:rPr>
        <w:tab/>
      </w:r>
      <w:hyperlink w:anchor="_2-19_Leandra_Murphy" w:history="1">
        <w:r w:rsidR="00BC25AB">
          <w:rPr>
            <w:rStyle w:val="Hyperlink"/>
            <w:sz w:val="18"/>
          </w:rPr>
          <w:t>68</w:t>
        </w:r>
      </w:hyperlink>
    </w:p>
    <w:p w:rsidR="006C399F" w:rsidRPr="0087724C" w:rsidRDefault="006C399F" w:rsidP="00D14883">
      <w:pPr>
        <w:pStyle w:val="Level2"/>
        <w:rPr>
          <w:rStyle w:val="Hyperlink"/>
          <w:sz w:val="18"/>
        </w:rPr>
      </w:pPr>
      <w:r w:rsidRPr="0087724C">
        <w:rPr>
          <w:webHidden/>
          <w:color w:val="FF0000"/>
          <w:sz w:val="18"/>
        </w:rPr>
        <w:t>2-</w:t>
      </w:r>
      <w:r w:rsidR="009D5FDC">
        <w:rPr>
          <w:webHidden/>
          <w:color w:val="FF0000"/>
          <w:sz w:val="18"/>
        </w:rPr>
        <w:t>12</w:t>
      </w:r>
      <w:r w:rsidRPr="0087724C">
        <w:rPr>
          <w:webHidden/>
          <w:color w:val="FF0000"/>
          <w:sz w:val="18"/>
        </w:rPr>
        <w:t xml:space="preserve"> </w:t>
      </w:r>
      <w:r w:rsidRPr="0087724C">
        <w:rPr>
          <w:webHidden/>
          <w:color w:val="002060"/>
          <w:sz w:val="18"/>
        </w:rPr>
        <w:t>leslie lewis (888) 523-2144</w:t>
      </w:r>
      <w:r w:rsidRPr="0087724C">
        <w:rPr>
          <w:webHidden/>
          <w:sz w:val="18"/>
        </w:rPr>
        <w:tab/>
      </w:r>
      <w:hyperlink w:anchor="_2-20_Leslie_Lewis" w:history="1">
        <w:r w:rsidR="00BC25AB">
          <w:rPr>
            <w:rStyle w:val="Hyperlink"/>
            <w:sz w:val="18"/>
          </w:rPr>
          <w:t>69</w:t>
        </w:r>
      </w:hyperlink>
    </w:p>
    <w:p w:rsidR="001001D0" w:rsidRPr="0087724C" w:rsidRDefault="001001D0" w:rsidP="001001D0">
      <w:pPr>
        <w:pStyle w:val="Level2"/>
        <w:rPr>
          <w:rStyle w:val="Hyperlink"/>
          <w:sz w:val="18"/>
        </w:rPr>
      </w:pPr>
      <w:r w:rsidRPr="0087724C">
        <w:rPr>
          <w:webHidden/>
          <w:color w:val="FF0000"/>
          <w:sz w:val="18"/>
        </w:rPr>
        <w:t>2-</w:t>
      </w:r>
      <w:r w:rsidR="009D5FDC">
        <w:rPr>
          <w:webHidden/>
          <w:color w:val="FF0000"/>
          <w:sz w:val="18"/>
        </w:rPr>
        <w:t>13</w:t>
      </w:r>
      <w:r w:rsidRPr="0087724C">
        <w:rPr>
          <w:webHidden/>
          <w:color w:val="FF0000"/>
          <w:sz w:val="18"/>
        </w:rPr>
        <w:t xml:space="preserve"> </w:t>
      </w:r>
      <w:r w:rsidRPr="0087724C">
        <w:rPr>
          <w:webHidden/>
          <w:color w:val="002060"/>
          <w:sz w:val="18"/>
        </w:rPr>
        <w:t>delaney johnson (888) 524-0718</w:t>
      </w:r>
      <w:r w:rsidRPr="0087724C">
        <w:rPr>
          <w:webHidden/>
          <w:sz w:val="18"/>
        </w:rPr>
        <w:tab/>
      </w:r>
      <w:hyperlink w:anchor="_2-21_Delaney_Johnson" w:history="1">
        <w:r w:rsidR="00BC25AB">
          <w:rPr>
            <w:rStyle w:val="Hyperlink"/>
            <w:sz w:val="18"/>
          </w:rPr>
          <w:t>76</w:t>
        </w:r>
      </w:hyperlink>
    </w:p>
    <w:p w:rsidR="00AA4655" w:rsidRPr="0087724C" w:rsidRDefault="00AA4655" w:rsidP="001001D0">
      <w:pPr>
        <w:pStyle w:val="Level2"/>
        <w:rPr>
          <w:rStyle w:val="Hyperlink"/>
          <w:sz w:val="18"/>
        </w:rPr>
      </w:pPr>
      <w:r w:rsidRPr="0087724C">
        <w:rPr>
          <w:webHidden/>
          <w:color w:val="FF0000"/>
          <w:sz w:val="18"/>
        </w:rPr>
        <w:t>2-</w:t>
      </w:r>
      <w:r w:rsidR="009D5FDC">
        <w:rPr>
          <w:webHidden/>
          <w:color w:val="FF0000"/>
          <w:sz w:val="18"/>
        </w:rPr>
        <w:t>14</w:t>
      </w:r>
      <w:r w:rsidRPr="0087724C">
        <w:rPr>
          <w:webHidden/>
          <w:color w:val="FF0000"/>
          <w:sz w:val="18"/>
        </w:rPr>
        <w:t xml:space="preserve"> </w:t>
      </w:r>
      <w:r w:rsidRPr="0087724C">
        <w:rPr>
          <w:webHidden/>
          <w:color w:val="002060"/>
          <w:sz w:val="18"/>
        </w:rPr>
        <w:t>Rheem Ruud (866) 251-0497</w:t>
      </w:r>
      <w:r w:rsidRPr="0087724C">
        <w:rPr>
          <w:webHidden/>
          <w:sz w:val="18"/>
        </w:rPr>
        <w:tab/>
      </w:r>
      <w:hyperlink w:anchor="_2-22_Rheem_Ruud" w:history="1">
        <w:r w:rsidR="00BC25AB">
          <w:rPr>
            <w:rStyle w:val="Hyperlink"/>
            <w:webHidden/>
            <w:sz w:val="18"/>
          </w:rPr>
          <w:t>85</w:t>
        </w:r>
      </w:hyperlink>
    </w:p>
    <w:p w:rsidR="00003002" w:rsidRPr="0087724C" w:rsidRDefault="00003002" w:rsidP="00003002">
      <w:pPr>
        <w:pStyle w:val="Level2"/>
        <w:rPr>
          <w:rStyle w:val="Hyperlink"/>
          <w:sz w:val="18"/>
        </w:rPr>
      </w:pPr>
      <w:r w:rsidRPr="0087724C">
        <w:rPr>
          <w:webHidden/>
          <w:color w:val="FF0000"/>
          <w:sz w:val="18"/>
        </w:rPr>
        <w:t>2-</w:t>
      </w:r>
      <w:r w:rsidR="009D5FDC">
        <w:rPr>
          <w:webHidden/>
          <w:color w:val="FF0000"/>
          <w:sz w:val="18"/>
        </w:rPr>
        <w:t>15</w:t>
      </w:r>
      <w:r w:rsidRPr="0087724C">
        <w:rPr>
          <w:webHidden/>
          <w:color w:val="FF0000"/>
          <w:sz w:val="18"/>
        </w:rPr>
        <w:t xml:space="preserve"> </w:t>
      </w:r>
      <w:r w:rsidRPr="0087724C">
        <w:rPr>
          <w:webHidden/>
          <w:color w:val="002060"/>
          <w:sz w:val="18"/>
        </w:rPr>
        <w:t>Guaranty Cash (8</w:t>
      </w:r>
      <w:r w:rsidR="0068555B">
        <w:rPr>
          <w:webHidden/>
          <w:color w:val="002060"/>
          <w:sz w:val="18"/>
        </w:rPr>
        <w:t>66</w:t>
      </w:r>
      <w:r w:rsidRPr="0087724C">
        <w:rPr>
          <w:webHidden/>
          <w:color w:val="002060"/>
          <w:sz w:val="18"/>
        </w:rPr>
        <w:t xml:space="preserve">) </w:t>
      </w:r>
      <w:r w:rsidR="0068555B">
        <w:rPr>
          <w:webHidden/>
          <w:color w:val="002060"/>
          <w:sz w:val="18"/>
        </w:rPr>
        <w:t>547</w:t>
      </w:r>
      <w:r w:rsidRPr="0087724C">
        <w:rPr>
          <w:webHidden/>
          <w:color w:val="002060"/>
          <w:sz w:val="18"/>
        </w:rPr>
        <w:t>-</w:t>
      </w:r>
      <w:r w:rsidR="0068555B">
        <w:rPr>
          <w:webHidden/>
          <w:color w:val="002060"/>
          <w:sz w:val="18"/>
        </w:rPr>
        <w:t>99</w:t>
      </w:r>
      <w:r w:rsidRPr="0087724C">
        <w:rPr>
          <w:webHidden/>
          <w:color w:val="002060"/>
          <w:sz w:val="18"/>
        </w:rPr>
        <w:t>2</w:t>
      </w:r>
      <w:r w:rsidR="0068555B">
        <w:rPr>
          <w:webHidden/>
          <w:color w:val="002060"/>
          <w:sz w:val="18"/>
        </w:rPr>
        <w:t>4</w:t>
      </w:r>
      <w:r w:rsidRPr="0087724C">
        <w:rPr>
          <w:webHidden/>
          <w:sz w:val="18"/>
        </w:rPr>
        <w:tab/>
      </w:r>
      <w:hyperlink w:anchor="_4200_Guaranty_Cash" w:history="1">
        <w:r w:rsidR="00BC25AB">
          <w:rPr>
            <w:rStyle w:val="Hyperlink"/>
            <w:webHidden/>
            <w:sz w:val="18"/>
          </w:rPr>
          <w:t>88</w:t>
        </w:r>
      </w:hyperlink>
    </w:p>
    <w:p w:rsidR="005720F8" w:rsidRDefault="0087724C" w:rsidP="00003002">
      <w:pPr>
        <w:pStyle w:val="Level2"/>
        <w:rPr>
          <w:rStyle w:val="Hyperlink"/>
          <w:sz w:val="18"/>
        </w:rPr>
      </w:pPr>
      <w:r w:rsidRPr="0087724C">
        <w:rPr>
          <w:webHidden/>
          <w:color w:val="FF0000"/>
          <w:sz w:val="18"/>
        </w:rPr>
        <w:t>2-</w:t>
      </w:r>
      <w:r w:rsidR="009D5FDC">
        <w:rPr>
          <w:webHidden/>
          <w:color w:val="FF0000"/>
          <w:sz w:val="18"/>
        </w:rPr>
        <w:t>16</w:t>
      </w:r>
      <w:r w:rsidRPr="0087724C">
        <w:rPr>
          <w:webHidden/>
          <w:color w:val="FF0000"/>
          <w:sz w:val="18"/>
        </w:rPr>
        <w:t xml:space="preserve"> </w:t>
      </w:r>
      <w:r w:rsidRPr="0087724C">
        <w:rPr>
          <w:webHidden/>
          <w:color w:val="002060"/>
          <w:sz w:val="18"/>
        </w:rPr>
        <w:t>Ensemble (8</w:t>
      </w:r>
      <w:r>
        <w:rPr>
          <w:webHidden/>
          <w:color w:val="002060"/>
          <w:sz w:val="18"/>
        </w:rPr>
        <w:t>66</w:t>
      </w:r>
      <w:r w:rsidRPr="0087724C">
        <w:rPr>
          <w:webHidden/>
          <w:color w:val="002060"/>
          <w:sz w:val="18"/>
        </w:rPr>
        <w:t xml:space="preserve">) </w:t>
      </w:r>
      <w:r>
        <w:rPr>
          <w:webHidden/>
          <w:color w:val="002060"/>
          <w:sz w:val="18"/>
        </w:rPr>
        <w:t>547</w:t>
      </w:r>
      <w:r w:rsidRPr="0087724C">
        <w:rPr>
          <w:webHidden/>
          <w:color w:val="002060"/>
          <w:sz w:val="18"/>
        </w:rPr>
        <w:t>-</w:t>
      </w:r>
      <w:r>
        <w:rPr>
          <w:webHidden/>
          <w:color w:val="002060"/>
          <w:sz w:val="18"/>
        </w:rPr>
        <w:t>9924</w:t>
      </w:r>
      <w:r w:rsidRPr="0087724C">
        <w:rPr>
          <w:webHidden/>
          <w:sz w:val="18"/>
        </w:rPr>
        <w:tab/>
      </w:r>
      <w:hyperlink w:anchor="_2-24_Rheem_Ruud" w:history="1">
        <w:r w:rsidR="00BC25AB">
          <w:rPr>
            <w:rStyle w:val="Hyperlink"/>
            <w:webHidden/>
            <w:sz w:val="18"/>
          </w:rPr>
          <w:t>111</w:t>
        </w:r>
      </w:hyperlink>
    </w:p>
    <w:p w:rsidR="009D5FDC" w:rsidRPr="005720F8" w:rsidRDefault="009D5FDC" w:rsidP="009D5FDC">
      <w:pPr>
        <w:pStyle w:val="Level2"/>
        <w:rPr>
          <w:color w:val="0000FF" w:themeColor="hyperlink"/>
          <w:sz w:val="18"/>
          <w:szCs w:val="18"/>
          <w:u w:val="single"/>
        </w:rPr>
      </w:pPr>
      <w:r>
        <w:rPr>
          <w:webHidden/>
          <w:color w:val="FF0000"/>
          <w:sz w:val="18"/>
          <w:szCs w:val="18"/>
        </w:rPr>
        <w:t>2-17</w:t>
      </w:r>
      <w:r w:rsidRPr="005720F8">
        <w:rPr>
          <w:webHidden/>
          <w:color w:val="FF0000"/>
          <w:sz w:val="18"/>
          <w:szCs w:val="18"/>
        </w:rPr>
        <w:t xml:space="preserve"> </w:t>
      </w:r>
      <w:r w:rsidRPr="009D5FDC">
        <w:rPr>
          <w:webHidden/>
          <w:color w:val="002060"/>
          <w:sz w:val="18"/>
          <w:szCs w:val="18"/>
          <w:highlight w:val="yellow"/>
        </w:rPr>
        <w:t>hero hotline (888) 494-4094</w:t>
      </w:r>
      <w:r w:rsidRPr="005720F8">
        <w:rPr>
          <w:webHidden/>
          <w:sz w:val="18"/>
          <w:szCs w:val="18"/>
        </w:rPr>
        <w:tab/>
      </w:r>
      <w:hyperlink w:anchor="_3-2_HERO_Hotline" w:history="1">
        <w:r w:rsidR="00814C76">
          <w:rPr>
            <w:rStyle w:val="Hyperlink"/>
            <w:sz w:val="18"/>
            <w:szCs w:val="18"/>
          </w:rPr>
          <w:t>69</w:t>
        </w:r>
      </w:hyperlink>
    </w:p>
    <w:p w:rsidR="009D5FDC" w:rsidRPr="005720F8" w:rsidRDefault="009D5FDC" w:rsidP="009D5FDC">
      <w:pPr>
        <w:pStyle w:val="Level2"/>
        <w:rPr>
          <w:color w:val="0000FF" w:themeColor="hyperlink"/>
          <w:sz w:val="18"/>
          <w:szCs w:val="18"/>
          <w:u w:val="single"/>
        </w:rPr>
      </w:pPr>
      <w:r>
        <w:rPr>
          <w:webHidden/>
          <w:color w:val="FF0000"/>
          <w:sz w:val="18"/>
          <w:szCs w:val="18"/>
        </w:rPr>
        <w:t>2-18</w:t>
      </w:r>
      <w:r w:rsidRPr="005720F8">
        <w:rPr>
          <w:webHidden/>
          <w:color w:val="FF0000"/>
          <w:sz w:val="18"/>
          <w:szCs w:val="18"/>
        </w:rPr>
        <w:t xml:space="preserve"> </w:t>
      </w:r>
      <w:r w:rsidRPr="009D5FDC">
        <w:rPr>
          <w:webHidden/>
          <w:color w:val="002060"/>
          <w:sz w:val="18"/>
          <w:szCs w:val="18"/>
          <w:highlight w:val="yellow"/>
        </w:rPr>
        <w:t>Matthew Bratsis (844) 330-6773</w:t>
      </w:r>
      <w:r w:rsidRPr="005720F8">
        <w:rPr>
          <w:webHidden/>
          <w:sz w:val="18"/>
          <w:szCs w:val="18"/>
        </w:rPr>
        <w:tab/>
      </w:r>
      <w:hyperlink w:anchor="_3-5_Bill_Roberts" w:history="1">
        <w:r w:rsidR="00814C76">
          <w:rPr>
            <w:rStyle w:val="Hyperlink"/>
            <w:sz w:val="18"/>
            <w:szCs w:val="18"/>
          </w:rPr>
          <w:t>106</w:t>
        </w:r>
      </w:hyperlink>
    </w:p>
    <w:p w:rsidR="009D5FDC" w:rsidRPr="009D5FDC" w:rsidRDefault="009D5FDC" w:rsidP="00003002">
      <w:pPr>
        <w:pStyle w:val="Level2"/>
        <w:rPr>
          <w:rStyle w:val="Hyperlink"/>
          <w:sz w:val="18"/>
          <w:szCs w:val="18"/>
        </w:rPr>
      </w:pPr>
      <w:r>
        <w:rPr>
          <w:webHidden/>
          <w:color w:val="FF0000"/>
          <w:sz w:val="18"/>
          <w:szCs w:val="18"/>
        </w:rPr>
        <w:t>2-19</w:t>
      </w:r>
      <w:r w:rsidRPr="005720F8">
        <w:rPr>
          <w:webHidden/>
          <w:color w:val="FF0000"/>
          <w:sz w:val="18"/>
          <w:szCs w:val="18"/>
        </w:rPr>
        <w:t xml:space="preserve"> </w:t>
      </w:r>
      <w:r w:rsidRPr="009D5FDC">
        <w:rPr>
          <w:webHidden/>
          <w:color w:val="002060"/>
          <w:sz w:val="18"/>
          <w:szCs w:val="18"/>
          <w:highlight w:val="yellow"/>
        </w:rPr>
        <w:t>John anderson (844) 330-6745</w:t>
      </w:r>
      <w:r w:rsidRPr="005720F8">
        <w:rPr>
          <w:webHidden/>
          <w:sz w:val="18"/>
          <w:szCs w:val="18"/>
        </w:rPr>
        <w:tab/>
      </w:r>
      <w:hyperlink w:anchor="_3-6_John_Anderson" w:history="1">
        <w:r w:rsidR="00814C76">
          <w:rPr>
            <w:rStyle w:val="Hyperlink"/>
            <w:sz w:val="18"/>
            <w:szCs w:val="18"/>
          </w:rPr>
          <w:t>107</w:t>
        </w:r>
      </w:hyperlink>
    </w:p>
    <w:p w:rsidR="009B201F" w:rsidRPr="00C07C83" w:rsidRDefault="00DC7830" w:rsidP="009B201F">
      <w:pPr>
        <w:pStyle w:val="Level1"/>
        <w:rPr>
          <w:sz w:val="20"/>
        </w:rPr>
      </w:pPr>
      <w:r w:rsidRPr="00C07C83">
        <w:rPr>
          <w:webHidden/>
          <w:color w:val="FF0000"/>
          <w:sz w:val="20"/>
        </w:rPr>
        <w:t xml:space="preserve">Section 3 </w:t>
      </w:r>
      <w:r w:rsidR="00842F56" w:rsidRPr="00C07C83">
        <w:rPr>
          <w:webHidden/>
          <w:sz w:val="20"/>
        </w:rPr>
        <w:t>member</w:t>
      </w:r>
      <w:r w:rsidR="00712923">
        <w:rPr>
          <w:webHidden/>
          <w:sz w:val="20"/>
        </w:rPr>
        <w:t xml:space="preserve"> &amp; </w:t>
      </w:r>
      <w:proofErr w:type="gramStart"/>
      <w:r w:rsidR="00712923">
        <w:rPr>
          <w:webHidden/>
          <w:sz w:val="20"/>
        </w:rPr>
        <w:t xml:space="preserve">EventS </w:t>
      </w:r>
      <w:r w:rsidR="00842F56" w:rsidRPr="00C07C83">
        <w:rPr>
          <w:webHidden/>
          <w:sz w:val="20"/>
        </w:rPr>
        <w:t xml:space="preserve"> services</w:t>
      </w:r>
      <w:proofErr w:type="gramEnd"/>
      <w:r w:rsidR="00AA372F" w:rsidRPr="00C07C83">
        <w:rPr>
          <w:webHidden/>
          <w:sz w:val="20"/>
        </w:rPr>
        <w:t xml:space="preserve"> SCRIPTS</w:t>
      </w:r>
      <w:r w:rsidR="00971AA1" w:rsidRPr="00C07C83">
        <w:rPr>
          <w:webHidden/>
          <w:sz w:val="20"/>
        </w:rPr>
        <w:tab/>
      </w:r>
    </w:p>
    <w:p w:rsidR="00842F56" w:rsidRPr="005720F8" w:rsidRDefault="008D492A" w:rsidP="00385A5E">
      <w:pPr>
        <w:pStyle w:val="Level2"/>
        <w:rPr>
          <w:rStyle w:val="Hyperlink"/>
          <w:sz w:val="18"/>
          <w:szCs w:val="18"/>
        </w:rPr>
      </w:pPr>
      <w:r w:rsidRPr="005720F8">
        <w:rPr>
          <w:webHidden/>
          <w:color w:val="FF0000"/>
          <w:sz w:val="18"/>
          <w:szCs w:val="18"/>
        </w:rPr>
        <w:t xml:space="preserve">3-1 </w:t>
      </w:r>
      <w:r w:rsidR="005B45C4" w:rsidRPr="005720F8">
        <w:rPr>
          <w:webHidden/>
          <w:color w:val="002060"/>
          <w:sz w:val="18"/>
          <w:szCs w:val="18"/>
        </w:rPr>
        <w:t>member services (866)</w:t>
      </w:r>
      <w:r w:rsidR="003F5E3A" w:rsidRPr="005720F8">
        <w:rPr>
          <w:webHidden/>
          <w:color w:val="002060"/>
          <w:sz w:val="18"/>
          <w:szCs w:val="18"/>
        </w:rPr>
        <w:t xml:space="preserve"> </w:t>
      </w:r>
      <w:r w:rsidR="005B45C4" w:rsidRPr="005720F8">
        <w:rPr>
          <w:webHidden/>
          <w:color w:val="002060"/>
          <w:sz w:val="18"/>
          <w:szCs w:val="18"/>
        </w:rPr>
        <w:t>502-2021</w:t>
      </w:r>
      <w:r w:rsidR="00971AA1" w:rsidRPr="005720F8">
        <w:rPr>
          <w:webHidden/>
          <w:sz w:val="18"/>
          <w:szCs w:val="18"/>
        </w:rPr>
        <w:tab/>
      </w:r>
      <w:hyperlink w:anchor="_3-1_Member_Services" w:history="1">
        <w:r w:rsidR="0053627C">
          <w:rPr>
            <w:rStyle w:val="Hyperlink"/>
            <w:webHidden/>
            <w:sz w:val="18"/>
            <w:szCs w:val="18"/>
          </w:rPr>
          <w:t>29</w:t>
        </w:r>
      </w:hyperlink>
    </w:p>
    <w:p w:rsidR="00003002" w:rsidRPr="005720F8" w:rsidRDefault="00003002" w:rsidP="00003002">
      <w:pPr>
        <w:pStyle w:val="Level2"/>
        <w:rPr>
          <w:color w:val="0000FF" w:themeColor="hyperlink"/>
          <w:sz w:val="18"/>
          <w:szCs w:val="18"/>
          <w:u w:val="single"/>
        </w:rPr>
      </w:pPr>
      <w:r w:rsidRPr="005720F8">
        <w:rPr>
          <w:webHidden/>
          <w:color w:val="FF0000"/>
          <w:sz w:val="18"/>
          <w:szCs w:val="18"/>
        </w:rPr>
        <w:t>3-</w:t>
      </w:r>
      <w:r w:rsidR="00415268">
        <w:rPr>
          <w:webHidden/>
          <w:color w:val="FF0000"/>
          <w:sz w:val="18"/>
          <w:szCs w:val="18"/>
        </w:rPr>
        <w:t>2</w:t>
      </w:r>
      <w:r w:rsidRPr="005720F8">
        <w:rPr>
          <w:webHidden/>
          <w:color w:val="FF0000"/>
          <w:sz w:val="18"/>
          <w:szCs w:val="18"/>
        </w:rPr>
        <w:t xml:space="preserve"> </w:t>
      </w:r>
      <w:r w:rsidRPr="005720F8">
        <w:rPr>
          <w:webHidden/>
          <w:color w:val="002060"/>
          <w:sz w:val="18"/>
          <w:szCs w:val="18"/>
        </w:rPr>
        <w:t>Membership (888) 985-9224</w:t>
      </w:r>
      <w:r w:rsidR="00403CC7" w:rsidRPr="005720F8">
        <w:rPr>
          <w:webHidden/>
          <w:color w:val="002060"/>
          <w:sz w:val="18"/>
          <w:szCs w:val="18"/>
        </w:rPr>
        <w:t>/ (719) 304-5300</w:t>
      </w:r>
      <w:r w:rsidRPr="005720F8">
        <w:rPr>
          <w:webHidden/>
          <w:sz w:val="18"/>
          <w:szCs w:val="18"/>
        </w:rPr>
        <w:tab/>
      </w:r>
      <w:hyperlink w:anchor="_3-3_Membership_(888)" w:history="1">
        <w:r w:rsidR="0053627C">
          <w:rPr>
            <w:rStyle w:val="Hyperlink"/>
            <w:sz w:val="18"/>
            <w:szCs w:val="18"/>
          </w:rPr>
          <w:t>87</w:t>
        </w:r>
      </w:hyperlink>
    </w:p>
    <w:p w:rsidR="00003002" w:rsidRPr="005720F8" w:rsidRDefault="00003002" w:rsidP="00003002">
      <w:pPr>
        <w:pStyle w:val="Level2"/>
        <w:rPr>
          <w:rStyle w:val="Hyperlink"/>
          <w:sz w:val="18"/>
          <w:szCs w:val="18"/>
        </w:rPr>
      </w:pPr>
      <w:r w:rsidRPr="005720F8">
        <w:rPr>
          <w:webHidden/>
          <w:color w:val="FF0000"/>
          <w:sz w:val="18"/>
          <w:szCs w:val="18"/>
        </w:rPr>
        <w:t>3-</w:t>
      </w:r>
      <w:r w:rsidR="00415268">
        <w:rPr>
          <w:webHidden/>
          <w:color w:val="FF0000"/>
          <w:sz w:val="18"/>
          <w:szCs w:val="18"/>
        </w:rPr>
        <w:t>3</w:t>
      </w:r>
      <w:r w:rsidRPr="005720F8">
        <w:rPr>
          <w:webHidden/>
          <w:color w:val="FF0000"/>
          <w:sz w:val="18"/>
          <w:szCs w:val="18"/>
        </w:rPr>
        <w:t xml:space="preserve"> </w:t>
      </w:r>
      <w:r w:rsidRPr="005720F8">
        <w:rPr>
          <w:webHidden/>
          <w:color w:val="002060"/>
          <w:sz w:val="18"/>
          <w:szCs w:val="18"/>
        </w:rPr>
        <w:t>Events Services (888) 213-9320</w:t>
      </w:r>
      <w:r w:rsidRPr="005720F8">
        <w:rPr>
          <w:webHidden/>
          <w:sz w:val="18"/>
          <w:szCs w:val="18"/>
        </w:rPr>
        <w:tab/>
      </w:r>
      <w:hyperlink w:anchor="_3-4_Events_Services" w:history="1">
        <w:r w:rsidR="0053627C">
          <w:rPr>
            <w:rStyle w:val="Hyperlink"/>
            <w:sz w:val="18"/>
            <w:szCs w:val="18"/>
          </w:rPr>
          <w:t>88</w:t>
        </w:r>
      </w:hyperlink>
    </w:p>
    <w:p w:rsidR="00C07C83" w:rsidRPr="005720F8" w:rsidRDefault="00C07C83" w:rsidP="00C07C83">
      <w:pPr>
        <w:pStyle w:val="Level2"/>
        <w:rPr>
          <w:color w:val="0000FF" w:themeColor="hyperlink"/>
          <w:sz w:val="18"/>
          <w:szCs w:val="18"/>
          <w:u w:val="single"/>
        </w:rPr>
      </w:pPr>
      <w:r w:rsidRPr="005720F8">
        <w:rPr>
          <w:webHidden/>
          <w:color w:val="FF0000"/>
          <w:sz w:val="18"/>
          <w:szCs w:val="18"/>
        </w:rPr>
        <w:t>3-</w:t>
      </w:r>
      <w:r w:rsidR="00415268">
        <w:rPr>
          <w:webHidden/>
          <w:color w:val="FF0000"/>
          <w:sz w:val="18"/>
          <w:szCs w:val="18"/>
        </w:rPr>
        <w:t>4</w:t>
      </w:r>
      <w:r w:rsidRPr="005720F8">
        <w:rPr>
          <w:webHidden/>
          <w:color w:val="FF0000"/>
          <w:sz w:val="18"/>
          <w:szCs w:val="18"/>
        </w:rPr>
        <w:t xml:space="preserve"> </w:t>
      </w:r>
      <w:r w:rsidRPr="005720F8">
        <w:rPr>
          <w:webHidden/>
          <w:color w:val="002060"/>
          <w:sz w:val="18"/>
          <w:szCs w:val="18"/>
        </w:rPr>
        <w:t>Mike Robinson (844) 330-6746</w:t>
      </w:r>
      <w:r w:rsidRPr="005720F8">
        <w:rPr>
          <w:webHidden/>
          <w:sz w:val="18"/>
          <w:szCs w:val="18"/>
        </w:rPr>
        <w:tab/>
      </w:r>
      <w:hyperlink w:anchor="_3-7_Mike_Robinson" w:history="1">
        <w:r w:rsidR="0053627C">
          <w:rPr>
            <w:rStyle w:val="Hyperlink"/>
            <w:sz w:val="18"/>
            <w:szCs w:val="18"/>
          </w:rPr>
          <w:t>108</w:t>
        </w:r>
      </w:hyperlink>
    </w:p>
    <w:p w:rsidR="00C07C83" w:rsidRPr="005720F8" w:rsidRDefault="00C07C83" w:rsidP="00C07C83">
      <w:pPr>
        <w:pStyle w:val="Level2"/>
        <w:rPr>
          <w:rStyle w:val="Hyperlink"/>
          <w:sz w:val="18"/>
          <w:szCs w:val="18"/>
        </w:rPr>
      </w:pPr>
      <w:r w:rsidRPr="005720F8">
        <w:rPr>
          <w:webHidden/>
          <w:color w:val="FF0000"/>
          <w:sz w:val="18"/>
          <w:szCs w:val="18"/>
        </w:rPr>
        <w:t>3-</w:t>
      </w:r>
      <w:r w:rsidR="00415268">
        <w:rPr>
          <w:webHidden/>
          <w:color w:val="FF0000"/>
          <w:sz w:val="18"/>
          <w:szCs w:val="18"/>
        </w:rPr>
        <w:t>5</w:t>
      </w:r>
      <w:r w:rsidRPr="005720F8">
        <w:rPr>
          <w:webHidden/>
          <w:color w:val="FF0000"/>
          <w:sz w:val="18"/>
          <w:szCs w:val="18"/>
        </w:rPr>
        <w:t xml:space="preserve"> </w:t>
      </w:r>
      <w:r w:rsidRPr="005720F8">
        <w:rPr>
          <w:webHidden/>
          <w:color w:val="002060"/>
          <w:sz w:val="18"/>
          <w:szCs w:val="18"/>
        </w:rPr>
        <w:t>John Ketchell (844) 330-6748</w:t>
      </w:r>
      <w:r w:rsidR="00421EC1" w:rsidRPr="005720F8">
        <w:rPr>
          <w:webHidden/>
          <w:color w:val="002060"/>
          <w:sz w:val="18"/>
          <w:szCs w:val="18"/>
        </w:rPr>
        <w:t>/ (719) 465-5762</w:t>
      </w:r>
      <w:r w:rsidRPr="005720F8">
        <w:rPr>
          <w:webHidden/>
          <w:sz w:val="18"/>
          <w:szCs w:val="18"/>
        </w:rPr>
        <w:tab/>
      </w:r>
      <w:hyperlink w:anchor="_3-8_John_Ketchell" w:history="1">
        <w:r w:rsidR="0053627C">
          <w:rPr>
            <w:rStyle w:val="Hyperlink"/>
            <w:sz w:val="18"/>
            <w:szCs w:val="18"/>
          </w:rPr>
          <w:t>108</w:t>
        </w:r>
      </w:hyperlink>
    </w:p>
    <w:p w:rsidR="00C07C83" w:rsidRPr="005720F8" w:rsidRDefault="00C07C83" w:rsidP="00C07C83">
      <w:pPr>
        <w:pStyle w:val="Level2"/>
        <w:rPr>
          <w:rStyle w:val="Hyperlink"/>
          <w:sz w:val="18"/>
          <w:szCs w:val="18"/>
        </w:rPr>
      </w:pPr>
      <w:r w:rsidRPr="005720F8">
        <w:rPr>
          <w:webHidden/>
          <w:color w:val="FF0000"/>
          <w:sz w:val="18"/>
          <w:szCs w:val="18"/>
        </w:rPr>
        <w:t>3-</w:t>
      </w:r>
      <w:r w:rsidR="00415268">
        <w:rPr>
          <w:webHidden/>
          <w:color w:val="FF0000"/>
          <w:sz w:val="18"/>
          <w:szCs w:val="18"/>
        </w:rPr>
        <w:t>6</w:t>
      </w:r>
      <w:r w:rsidRPr="005720F8">
        <w:rPr>
          <w:webHidden/>
          <w:color w:val="FF0000"/>
          <w:sz w:val="18"/>
          <w:szCs w:val="18"/>
        </w:rPr>
        <w:t xml:space="preserve"> </w:t>
      </w:r>
      <w:r w:rsidR="00421EC1" w:rsidRPr="005720F8">
        <w:rPr>
          <w:webHidden/>
          <w:color w:val="002060"/>
          <w:sz w:val="18"/>
          <w:szCs w:val="18"/>
        </w:rPr>
        <w:t>K</w:t>
      </w:r>
      <w:r w:rsidRPr="005720F8">
        <w:rPr>
          <w:webHidden/>
          <w:color w:val="002060"/>
          <w:sz w:val="18"/>
          <w:szCs w:val="18"/>
        </w:rPr>
        <w:t>eith Ha</w:t>
      </w:r>
      <w:r w:rsidR="00421EC1" w:rsidRPr="005720F8">
        <w:rPr>
          <w:webHidden/>
          <w:color w:val="002060"/>
          <w:sz w:val="18"/>
          <w:szCs w:val="18"/>
        </w:rPr>
        <w:t>ir</w:t>
      </w:r>
      <w:r w:rsidRPr="005720F8">
        <w:rPr>
          <w:webHidden/>
          <w:color w:val="002060"/>
          <w:sz w:val="18"/>
          <w:szCs w:val="18"/>
        </w:rPr>
        <w:t>ston (844) 330-6749</w:t>
      </w:r>
      <w:r w:rsidR="00421EC1" w:rsidRPr="005720F8">
        <w:rPr>
          <w:webHidden/>
          <w:color w:val="002060"/>
          <w:sz w:val="18"/>
          <w:szCs w:val="18"/>
        </w:rPr>
        <w:t>/ (719) 465-5764</w:t>
      </w:r>
      <w:r w:rsidRPr="005720F8">
        <w:rPr>
          <w:webHidden/>
          <w:sz w:val="18"/>
          <w:szCs w:val="18"/>
        </w:rPr>
        <w:tab/>
      </w:r>
      <w:hyperlink w:anchor="_3-9_Keith_Hairston" w:history="1">
        <w:r w:rsidR="0053627C">
          <w:rPr>
            <w:rStyle w:val="Hyperlink"/>
            <w:sz w:val="18"/>
            <w:szCs w:val="18"/>
          </w:rPr>
          <w:t>109</w:t>
        </w:r>
      </w:hyperlink>
    </w:p>
    <w:p w:rsidR="005720F8" w:rsidRDefault="005720F8" w:rsidP="00C07C83">
      <w:pPr>
        <w:pStyle w:val="Level2"/>
        <w:rPr>
          <w:rStyle w:val="Hyperlink"/>
          <w:sz w:val="20"/>
        </w:rPr>
      </w:pPr>
      <w:r w:rsidRPr="005720F8">
        <w:rPr>
          <w:webHidden/>
          <w:color w:val="FF0000"/>
          <w:sz w:val="18"/>
          <w:szCs w:val="18"/>
        </w:rPr>
        <w:t>3-</w:t>
      </w:r>
      <w:r w:rsidR="00415268">
        <w:rPr>
          <w:webHidden/>
          <w:color w:val="FF0000"/>
          <w:sz w:val="18"/>
          <w:szCs w:val="18"/>
        </w:rPr>
        <w:t>7</w:t>
      </w:r>
      <w:r w:rsidR="0051323D" w:rsidRPr="0051323D">
        <w:rPr>
          <w:webHidden/>
          <w:color w:val="002060"/>
          <w:sz w:val="18"/>
          <w:szCs w:val="18"/>
        </w:rPr>
        <w:t xml:space="preserve"> </w:t>
      </w:r>
      <w:r w:rsidR="0051323D">
        <w:rPr>
          <w:webHidden/>
          <w:color w:val="002060"/>
          <w:sz w:val="18"/>
          <w:szCs w:val="18"/>
        </w:rPr>
        <w:t>Membership Support</w:t>
      </w:r>
      <w:r w:rsidR="0051323D" w:rsidRPr="005720F8">
        <w:rPr>
          <w:webHidden/>
          <w:color w:val="002060"/>
          <w:sz w:val="18"/>
          <w:szCs w:val="18"/>
        </w:rPr>
        <w:t xml:space="preserve"> (8</w:t>
      </w:r>
      <w:r w:rsidR="0051323D">
        <w:rPr>
          <w:webHidden/>
          <w:color w:val="002060"/>
          <w:sz w:val="18"/>
          <w:szCs w:val="18"/>
        </w:rPr>
        <w:t>66</w:t>
      </w:r>
      <w:r w:rsidR="0051323D" w:rsidRPr="005720F8">
        <w:rPr>
          <w:webHidden/>
          <w:color w:val="002060"/>
          <w:sz w:val="18"/>
          <w:szCs w:val="18"/>
        </w:rPr>
        <w:t xml:space="preserve">) </w:t>
      </w:r>
      <w:r w:rsidR="0051323D">
        <w:rPr>
          <w:webHidden/>
          <w:color w:val="002060"/>
          <w:sz w:val="18"/>
          <w:szCs w:val="18"/>
        </w:rPr>
        <w:t>562</w:t>
      </w:r>
      <w:r w:rsidR="0051323D" w:rsidRPr="005720F8">
        <w:rPr>
          <w:webHidden/>
          <w:color w:val="002060"/>
          <w:sz w:val="18"/>
          <w:szCs w:val="18"/>
        </w:rPr>
        <w:t>-</w:t>
      </w:r>
      <w:r w:rsidR="0051323D">
        <w:rPr>
          <w:webHidden/>
          <w:color w:val="002060"/>
          <w:sz w:val="18"/>
          <w:szCs w:val="18"/>
        </w:rPr>
        <w:t>3821</w:t>
      </w:r>
      <w:r w:rsidRPr="005720F8">
        <w:rPr>
          <w:webHidden/>
          <w:sz w:val="18"/>
          <w:szCs w:val="18"/>
        </w:rPr>
        <w:tab/>
      </w:r>
      <w:hyperlink w:anchor="_3-10_Membership_Support" w:history="1">
        <w:r w:rsidR="0053627C">
          <w:rPr>
            <w:rStyle w:val="Hyperlink"/>
            <w:sz w:val="18"/>
            <w:szCs w:val="18"/>
          </w:rPr>
          <w:t>114</w:t>
        </w:r>
      </w:hyperlink>
    </w:p>
    <w:p w:rsidR="005720F8" w:rsidRDefault="005720F8" w:rsidP="00C07C83">
      <w:pPr>
        <w:pStyle w:val="Level2"/>
        <w:rPr>
          <w:rStyle w:val="Hyperlink"/>
          <w:sz w:val="20"/>
        </w:rPr>
      </w:pPr>
      <w:r w:rsidRPr="005720F8">
        <w:rPr>
          <w:webHidden/>
          <w:color w:val="FF0000"/>
          <w:sz w:val="18"/>
          <w:szCs w:val="18"/>
        </w:rPr>
        <w:t>3-</w:t>
      </w:r>
      <w:r w:rsidR="00415268">
        <w:rPr>
          <w:webHidden/>
          <w:color w:val="FF0000"/>
          <w:sz w:val="18"/>
          <w:szCs w:val="18"/>
        </w:rPr>
        <w:t>8</w:t>
      </w:r>
      <w:r w:rsidR="0051323D" w:rsidRPr="0051323D">
        <w:rPr>
          <w:webHidden/>
          <w:color w:val="002060"/>
          <w:sz w:val="18"/>
          <w:szCs w:val="18"/>
        </w:rPr>
        <w:t xml:space="preserve"> </w:t>
      </w:r>
      <w:r w:rsidR="0051323D">
        <w:rPr>
          <w:webHidden/>
          <w:color w:val="002060"/>
          <w:sz w:val="18"/>
          <w:szCs w:val="18"/>
        </w:rPr>
        <w:t>EGIA Education Services</w:t>
      </w:r>
      <w:r w:rsidR="0051323D" w:rsidRPr="005720F8">
        <w:rPr>
          <w:webHidden/>
          <w:color w:val="002060"/>
          <w:sz w:val="18"/>
          <w:szCs w:val="18"/>
        </w:rPr>
        <w:t xml:space="preserve"> (8</w:t>
      </w:r>
      <w:r w:rsidR="0051323D">
        <w:rPr>
          <w:webHidden/>
          <w:color w:val="002060"/>
          <w:sz w:val="18"/>
          <w:szCs w:val="18"/>
        </w:rPr>
        <w:t>66</w:t>
      </w:r>
      <w:r w:rsidR="0051323D" w:rsidRPr="005720F8">
        <w:rPr>
          <w:webHidden/>
          <w:color w:val="002060"/>
          <w:sz w:val="18"/>
          <w:szCs w:val="18"/>
        </w:rPr>
        <w:t xml:space="preserve">) </w:t>
      </w:r>
      <w:r w:rsidR="0051323D">
        <w:rPr>
          <w:webHidden/>
          <w:color w:val="002060"/>
          <w:sz w:val="18"/>
          <w:szCs w:val="18"/>
        </w:rPr>
        <w:t>562</w:t>
      </w:r>
      <w:r w:rsidR="0051323D" w:rsidRPr="005720F8">
        <w:rPr>
          <w:webHidden/>
          <w:color w:val="002060"/>
          <w:sz w:val="18"/>
          <w:szCs w:val="18"/>
        </w:rPr>
        <w:t>-</w:t>
      </w:r>
      <w:r w:rsidR="0051323D">
        <w:rPr>
          <w:webHidden/>
          <w:color w:val="002060"/>
          <w:sz w:val="18"/>
          <w:szCs w:val="18"/>
        </w:rPr>
        <w:t>3821</w:t>
      </w:r>
      <w:r w:rsidRPr="005720F8">
        <w:rPr>
          <w:webHidden/>
          <w:sz w:val="18"/>
          <w:szCs w:val="18"/>
        </w:rPr>
        <w:tab/>
      </w:r>
      <w:hyperlink w:anchor="_3-8_EGIA_Education" w:history="1">
        <w:r w:rsidR="0053627C">
          <w:rPr>
            <w:rStyle w:val="Hyperlink"/>
            <w:sz w:val="18"/>
            <w:szCs w:val="18"/>
          </w:rPr>
          <w:t>115</w:t>
        </w:r>
      </w:hyperlink>
    </w:p>
    <w:p w:rsidR="00046018" w:rsidRDefault="005720F8" w:rsidP="00003002">
      <w:pPr>
        <w:pStyle w:val="Level2"/>
        <w:rPr>
          <w:rStyle w:val="Hyperlink"/>
          <w:sz w:val="18"/>
          <w:szCs w:val="18"/>
        </w:rPr>
      </w:pPr>
      <w:r w:rsidRPr="005720F8">
        <w:rPr>
          <w:webHidden/>
          <w:color w:val="FF0000"/>
          <w:sz w:val="18"/>
          <w:szCs w:val="18"/>
        </w:rPr>
        <w:t>3-</w:t>
      </w:r>
      <w:r w:rsidR="00415268">
        <w:rPr>
          <w:webHidden/>
          <w:color w:val="FF0000"/>
          <w:sz w:val="18"/>
          <w:szCs w:val="18"/>
        </w:rPr>
        <w:t>9</w:t>
      </w:r>
      <w:r w:rsidRPr="005720F8">
        <w:rPr>
          <w:webHidden/>
          <w:color w:val="FF0000"/>
          <w:sz w:val="18"/>
          <w:szCs w:val="18"/>
        </w:rPr>
        <w:t xml:space="preserve"> </w:t>
      </w:r>
      <w:r w:rsidR="0051323D">
        <w:rPr>
          <w:webHidden/>
          <w:color w:val="002060"/>
          <w:sz w:val="18"/>
          <w:szCs w:val="18"/>
        </w:rPr>
        <w:t>Chris Barroll</w:t>
      </w:r>
      <w:r w:rsidR="0051323D" w:rsidRPr="005720F8">
        <w:rPr>
          <w:webHidden/>
          <w:color w:val="002060"/>
          <w:sz w:val="18"/>
          <w:szCs w:val="18"/>
        </w:rPr>
        <w:t xml:space="preserve"> (</w:t>
      </w:r>
      <w:r w:rsidR="0051323D">
        <w:rPr>
          <w:webHidden/>
          <w:color w:val="002060"/>
          <w:sz w:val="18"/>
          <w:szCs w:val="18"/>
        </w:rPr>
        <w:t>916</w:t>
      </w:r>
      <w:r w:rsidR="0051323D" w:rsidRPr="005720F8">
        <w:rPr>
          <w:webHidden/>
          <w:color w:val="002060"/>
          <w:sz w:val="18"/>
          <w:szCs w:val="18"/>
        </w:rPr>
        <w:t xml:space="preserve">) </w:t>
      </w:r>
      <w:r w:rsidR="0051323D">
        <w:rPr>
          <w:webHidden/>
          <w:color w:val="002060"/>
          <w:sz w:val="18"/>
          <w:szCs w:val="18"/>
        </w:rPr>
        <w:t>582</w:t>
      </w:r>
      <w:r w:rsidR="0051323D" w:rsidRPr="005720F8">
        <w:rPr>
          <w:webHidden/>
          <w:color w:val="002060"/>
          <w:sz w:val="18"/>
          <w:szCs w:val="18"/>
        </w:rPr>
        <w:t>-</w:t>
      </w:r>
      <w:r w:rsidR="0051323D">
        <w:rPr>
          <w:webHidden/>
          <w:color w:val="002060"/>
          <w:sz w:val="18"/>
          <w:szCs w:val="18"/>
        </w:rPr>
        <w:t>3642</w:t>
      </w:r>
      <w:r w:rsidR="007253A9">
        <w:rPr>
          <w:webHidden/>
          <w:color w:val="002060"/>
          <w:sz w:val="18"/>
          <w:szCs w:val="18"/>
        </w:rPr>
        <w:t xml:space="preserve"> Transfer to Cell</w:t>
      </w:r>
      <w:r w:rsidRPr="005720F8">
        <w:rPr>
          <w:webHidden/>
          <w:sz w:val="18"/>
          <w:szCs w:val="18"/>
        </w:rPr>
        <w:tab/>
      </w:r>
      <w:hyperlink w:anchor="_3-9_Chris_Barroll" w:history="1">
        <w:r w:rsidR="0053627C">
          <w:rPr>
            <w:rStyle w:val="Hyperlink"/>
            <w:webHidden/>
            <w:sz w:val="18"/>
            <w:szCs w:val="18"/>
          </w:rPr>
          <w:t>115</w:t>
        </w:r>
      </w:hyperlink>
    </w:p>
    <w:p w:rsidR="005258DC" w:rsidRPr="00A13BA6" w:rsidRDefault="00DC7830" w:rsidP="005258DC">
      <w:pPr>
        <w:pStyle w:val="Level1"/>
        <w:rPr>
          <w:sz w:val="24"/>
        </w:rPr>
      </w:pPr>
      <w:r w:rsidRPr="002924C7">
        <w:rPr>
          <w:webHidden/>
          <w:color w:val="FF0000"/>
          <w:sz w:val="24"/>
        </w:rPr>
        <w:t>Section 4</w:t>
      </w:r>
      <w:r>
        <w:rPr>
          <w:webHidden/>
          <w:color w:val="FF0000"/>
          <w:sz w:val="24"/>
        </w:rPr>
        <w:t xml:space="preserve"> </w:t>
      </w:r>
      <w:r w:rsidR="005258DC" w:rsidRPr="00A13BA6">
        <w:rPr>
          <w:webHidden/>
          <w:sz w:val="24"/>
        </w:rPr>
        <w:t>MET voicemail</w:t>
      </w:r>
      <w:r w:rsidR="005258DC" w:rsidRPr="00A13BA6">
        <w:rPr>
          <w:webHidden/>
          <w:sz w:val="24"/>
        </w:rPr>
        <w:tab/>
      </w:r>
    </w:p>
    <w:p w:rsidR="00104C76" w:rsidRPr="001817BB" w:rsidRDefault="008D492A" w:rsidP="005258DC">
      <w:pPr>
        <w:pStyle w:val="Level2"/>
        <w:rPr>
          <w:rStyle w:val="Hyperlink"/>
        </w:rPr>
      </w:pPr>
      <w:r w:rsidRPr="001817BB">
        <w:rPr>
          <w:webHidden/>
          <w:color w:val="FF0000"/>
        </w:rPr>
        <w:t xml:space="preserve">4-1 </w:t>
      </w:r>
      <w:r w:rsidR="005258DC" w:rsidRPr="001817BB">
        <w:rPr>
          <w:webHidden/>
        </w:rPr>
        <w:t xml:space="preserve">met voicemail </w:t>
      </w:r>
      <w:r w:rsidR="00A13BA6" w:rsidRPr="001817BB">
        <w:rPr>
          <w:webHidden/>
        </w:rPr>
        <w:t xml:space="preserve">Spanish </w:t>
      </w:r>
      <w:r w:rsidR="005258DC" w:rsidRPr="001817BB">
        <w:rPr>
          <w:webHidden/>
        </w:rPr>
        <w:t>(925) 270-1670 (844) 798-3579 (844) 798-3639 (844) 798-3642 (844) 829-3067 (844) 798-3746 (844) 798-3762 (844) 798-3874</w:t>
      </w:r>
      <w:r w:rsidR="005258DC" w:rsidRPr="001817BB">
        <w:rPr>
          <w:webHidden/>
        </w:rPr>
        <w:tab/>
      </w:r>
      <w:hyperlink w:anchor="_MET_Voicemail_(925)" w:history="1">
        <w:r w:rsidR="0053627C">
          <w:rPr>
            <w:rStyle w:val="Hyperlink"/>
            <w:webHidden/>
          </w:rPr>
          <w:t>38</w:t>
        </w:r>
      </w:hyperlink>
    </w:p>
    <w:p w:rsidR="002924C7" w:rsidRPr="001817BB" w:rsidRDefault="008D492A" w:rsidP="00046018">
      <w:pPr>
        <w:pStyle w:val="Level2"/>
        <w:rPr>
          <w:color w:val="0000FF" w:themeColor="hyperlink"/>
          <w:u w:val="single"/>
        </w:rPr>
      </w:pPr>
      <w:r w:rsidRPr="001817BB">
        <w:rPr>
          <w:webHidden/>
          <w:color w:val="FF0000"/>
        </w:rPr>
        <w:t xml:space="preserve">4-2 </w:t>
      </w:r>
      <w:r w:rsidR="00D30BE8" w:rsidRPr="001817BB">
        <w:rPr>
          <w:webHidden/>
        </w:rPr>
        <w:t>met voicemail English</w:t>
      </w:r>
      <w:r w:rsidR="00D30BE8" w:rsidRPr="001817BB">
        <w:rPr>
          <w:webHidden/>
        </w:rPr>
        <w:tab/>
      </w:r>
      <w:hyperlink w:anchor="_2_EGIA_MWD" w:history="1">
        <w:r w:rsidR="0053627C">
          <w:rPr>
            <w:rStyle w:val="Hyperlink"/>
            <w:webHidden/>
          </w:rPr>
          <w:t>39</w:t>
        </w:r>
      </w:hyperlink>
    </w:p>
    <w:p w:rsidR="006E18D5" w:rsidRPr="00A13BA6" w:rsidRDefault="00DC7830" w:rsidP="006E18D5">
      <w:pPr>
        <w:pStyle w:val="Level1"/>
        <w:rPr>
          <w:sz w:val="24"/>
        </w:rPr>
      </w:pPr>
      <w:r w:rsidRPr="002924C7">
        <w:rPr>
          <w:webHidden/>
          <w:color w:val="FF0000"/>
          <w:sz w:val="24"/>
        </w:rPr>
        <w:lastRenderedPageBreak/>
        <w:t>Section 5</w:t>
      </w:r>
      <w:r>
        <w:rPr>
          <w:webHidden/>
          <w:color w:val="FF0000"/>
          <w:sz w:val="24"/>
        </w:rPr>
        <w:t xml:space="preserve"> </w:t>
      </w:r>
      <w:r w:rsidR="006E18D5">
        <w:rPr>
          <w:webHidden/>
          <w:sz w:val="24"/>
        </w:rPr>
        <w:t>External Data Files</w:t>
      </w:r>
      <w:r w:rsidR="006E18D5" w:rsidRPr="00A13BA6">
        <w:rPr>
          <w:webHidden/>
          <w:sz w:val="24"/>
        </w:rPr>
        <w:tab/>
      </w:r>
    </w:p>
    <w:p w:rsidR="006E18D5" w:rsidRPr="002669BF" w:rsidRDefault="008D492A" w:rsidP="006E18D5">
      <w:pPr>
        <w:pStyle w:val="Level2"/>
      </w:pPr>
      <w:r w:rsidRPr="001817BB">
        <w:rPr>
          <w:webHidden/>
          <w:color w:val="FF0000"/>
        </w:rPr>
        <w:t xml:space="preserve">5-1 </w:t>
      </w:r>
      <w:r w:rsidR="00E050B3" w:rsidRPr="001817BB">
        <w:rPr>
          <w:webHidden/>
        </w:rPr>
        <w:t>ivr_general_1</w:t>
      </w:r>
      <w:r w:rsidR="004A27B8" w:rsidRPr="001817BB">
        <w:rPr>
          <w:webHidden/>
        </w:rPr>
        <w:t>.</w:t>
      </w:r>
      <w:r w:rsidR="00D97CCB">
        <w:rPr>
          <w:webHidden/>
        </w:rPr>
        <w:t>1</w:t>
      </w:r>
      <w:r w:rsidR="004A27B8" w:rsidRPr="001817BB">
        <w:rPr>
          <w:webHidden/>
        </w:rPr>
        <w:t>csv</w:t>
      </w:r>
      <w:r w:rsidR="006E18D5" w:rsidRPr="001817BB">
        <w:rPr>
          <w:webHidden/>
        </w:rPr>
        <w:tab/>
      </w:r>
      <w:hyperlink w:anchor="_IVR_GENERAL_1.CSV/_IVR_GENERAL_2.CS" w:history="1">
        <w:r w:rsidR="002669BF" w:rsidRPr="002669BF">
          <w:rPr>
            <w:rStyle w:val="Hyperlink"/>
          </w:rPr>
          <w:t>40</w:t>
        </w:r>
      </w:hyperlink>
    </w:p>
    <w:p w:rsidR="006E18D5" w:rsidRPr="001817BB" w:rsidRDefault="008D492A" w:rsidP="006E18D5">
      <w:pPr>
        <w:pStyle w:val="Level2"/>
        <w:rPr>
          <w:rStyle w:val="Hyperlink"/>
        </w:rPr>
      </w:pPr>
      <w:r w:rsidRPr="001817BB">
        <w:rPr>
          <w:webHidden/>
          <w:color w:val="FF0000"/>
        </w:rPr>
        <w:t xml:space="preserve">5-2 </w:t>
      </w:r>
      <w:r w:rsidR="00E050B3" w:rsidRPr="001817BB">
        <w:rPr>
          <w:webHidden/>
        </w:rPr>
        <w:t>ivr_general_2</w:t>
      </w:r>
      <w:r w:rsidR="004A27B8" w:rsidRPr="001817BB">
        <w:rPr>
          <w:webHidden/>
        </w:rPr>
        <w:t>.csv</w:t>
      </w:r>
      <w:r w:rsidR="006E18D5" w:rsidRPr="001817BB">
        <w:rPr>
          <w:webHidden/>
        </w:rPr>
        <w:tab/>
      </w:r>
      <w:hyperlink w:anchor="_IVR_GENERAL_1.CSV/_IVR_GENERAL_2.CS" w:history="1">
        <w:r w:rsidR="002669BF">
          <w:rPr>
            <w:rStyle w:val="Hyperlink"/>
          </w:rPr>
          <w:t>40</w:t>
        </w:r>
      </w:hyperlink>
    </w:p>
    <w:p w:rsidR="006E18D5" w:rsidRPr="001817BB" w:rsidRDefault="008D492A" w:rsidP="006E18D5">
      <w:pPr>
        <w:pStyle w:val="Level2"/>
        <w:rPr>
          <w:rStyle w:val="Hyperlink"/>
        </w:rPr>
      </w:pPr>
      <w:r w:rsidRPr="001817BB">
        <w:rPr>
          <w:webHidden/>
          <w:color w:val="FF0000"/>
        </w:rPr>
        <w:t xml:space="preserve">5-3 </w:t>
      </w:r>
      <w:r w:rsidR="008335D1" w:rsidRPr="00A10E57">
        <w:t>I</w:t>
      </w:r>
      <w:r w:rsidR="008335D1">
        <w:t>_T_1A.CSV</w:t>
      </w:r>
      <w:r w:rsidR="006E18D5" w:rsidRPr="001817BB">
        <w:rPr>
          <w:webHidden/>
        </w:rPr>
        <w:tab/>
      </w:r>
      <w:hyperlink w:anchor="_IVR_TURF_1.CSV/IVR_TURF_2.CSV" w:history="1">
        <w:r w:rsidR="000363F4">
          <w:rPr>
            <w:rStyle w:val="Hyperlink"/>
          </w:rPr>
          <w:t>40</w:t>
        </w:r>
      </w:hyperlink>
    </w:p>
    <w:p w:rsidR="006E18D5" w:rsidRPr="001817BB" w:rsidRDefault="008D492A" w:rsidP="006E18D5">
      <w:pPr>
        <w:pStyle w:val="Level2"/>
        <w:rPr>
          <w:rStyle w:val="Hyperlink"/>
        </w:rPr>
      </w:pPr>
      <w:r w:rsidRPr="001817BB">
        <w:rPr>
          <w:webHidden/>
          <w:color w:val="FF0000"/>
        </w:rPr>
        <w:t xml:space="preserve">5-4 </w:t>
      </w:r>
      <w:r w:rsidR="00E050B3" w:rsidRPr="001817BB">
        <w:rPr>
          <w:webHidden/>
        </w:rPr>
        <w:t>ivr_turf_2</w:t>
      </w:r>
      <w:r w:rsidR="004A27B8" w:rsidRPr="001817BB">
        <w:rPr>
          <w:webHidden/>
        </w:rPr>
        <w:t>.csv</w:t>
      </w:r>
      <w:r w:rsidR="006E18D5" w:rsidRPr="001817BB">
        <w:rPr>
          <w:webHidden/>
        </w:rPr>
        <w:tab/>
      </w:r>
      <w:hyperlink w:anchor="_5-3/5-4_IVR_TURF_1.CSV/IVR_TURF_2.C" w:history="1">
        <w:r w:rsidR="000363F4">
          <w:rPr>
            <w:rStyle w:val="Hyperlink"/>
          </w:rPr>
          <w:t>40</w:t>
        </w:r>
      </w:hyperlink>
    </w:p>
    <w:p w:rsidR="006E18D5" w:rsidRPr="001817BB" w:rsidRDefault="008D492A" w:rsidP="006E18D5">
      <w:pPr>
        <w:pStyle w:val="Level2"/>
        <w:rPr>
          <w:rStyle w:val="Hyperlink"/>
        </w:rPr>
      </w:pPr>
      <w:r w:rsidRPr="001817BB">
        <w:rPr>
          <w:webHidden/>
          <w:color w:val="FF0000"/>
        </w:rPr>
        <w:t xml:space="preserve">5-5 </w:t>
      </w:r>
      <w:r w:rsidR="00E050B3" w:rsidRPr="001817BB">
        <w:rPr>
          <w:webHidden/>
        </w:rPr>
        <w:t>sow_ivr_het_1</w:t>
      </w:r>
      <w:r w:rsidR="004A27B8" w:rsidRPr="001817BB">
        <w:rPr>
          <w:webHidden/>
        </w:rPr>
        <w:t>.csv</w:t>
      </w:r>
      <w:r w:rsidR="006E18D5" w:rsidRPr="001817BB">
        <w:rPr>
          <w:webHidden/>
        </w:rPr>
        <w:tab/>
      </w:r>
      <w:hyperlink w:anchor="_SOW_IVR_HET_1.CSV" w:history="1">
        <w:r w:rsidR="000363F4">
          <w:rPr>
            <w:rStyle w:val="Hyperlink"/>
          </w:rPr>
          <w:t>40</w:t>
        </w:r>
      </w:hyperlink>
    </w:p>
    <w:p w:rsidR="006E18D5" w:rsidRPr="001817BB" w:rsidRDefault="008D492A" w:rsidP="006E18D5">
      <w:pPr>
        <w:pStyle w:val="Level2"/>
        <w:rPr>
          <w:rStyle w:val="Hyperlink"/>
        </w:rPr>
      </w:pPr>
      <w:r w:rsidRPr="001817BB">
        <w:rPr>
          <w:webHidden/>
          <w:color w:val="FF0000"/>
        </w:rPr>
        <w:t xml:space="preserve">5-6 </w:t>
      </w:r>
      <w:r w:rsidR="00E050B3" w:rsidRPr="001817BB">
        <w:rPr>
          <w:webHidden/>
        </w:rPr>
        <w:t>sow_ivr_turf_</w:t>
      </w:r>
      <w:r w:rsidR="004F7DA7" w:rsidRPr="001817BB">
        <w:rPr>
          <w:webHidden/>
        </w:rPr>
        <w:t>2</w:t>
      </w:r>
      <w:r w:rsidR="004A27B8" w:rsidRPr="001817BB">
        <w:rPr>
          <w:webHidden/>
        </w:rPr>
        <w:t>.csv</w:t>
      </w:r>
      <w:r w:rsidR="006E18D5" w:rsidRPr="001817BB">
        <w:rPr>
          <w:webHidden/>
        </w:rPr>
        <w:tab/>
      </w:r>
      <w:hyperlink w:anchor="_SOW_IVR_TURF_1" w:history="1">
        <w:r w:rsidR="004C6EF1">
          <w:rPr>
            <w:rStyle w:val="Hyperlink"/>
          </w:rPr>
          <w:t>41</w:t>
        </w:r>
      </w:hyperlink>
    </w:p>
    <w:p w:rsidR="006E18D5" w:rsidRPr="001817BB" w:rsidRDefault="008D492A" w:rsidP="006E18D5">
      <w:pPr>
        <w:pStyle w:val="Level2"/>
        <w:rPr>
          <w:rStyle w:val="Hyperlink"/>
        </w:rPr>
      </w:pPr>
      <w:r w:rsidRPr="001817BB">
        <w:rPr>
          <w:webHidden/>
          <w:color w:val="FF0000"/>
        </w:rPr>
        <w:t xml:space="preserve">5-7 </w:t>
      </w:r>
      <w:r w:rsidR="00742214" w:rsidRPr="001817BB">
        <w:rPr>
          <w:webHidden/>
        </w:rPr>
        <w:t>egia_directory.xls</w:t>
      </w:r>
      <w:r w:rsidR="006E18D5" w:rsidRPr="001817BB">
        <w:rPr>
          <w:webHidden/>
        </w:rPr>
        <w:tab/>
      </w:r>
      <w:hyperlink w:anchor="_EGIA_DIRECTORY.XLS" w:history="1">
        <w:r w:rsidR="004C6EF1">
          <w:rPr>
            <w:rStyle w:val="Hyperlink"/>
          </w:rPr>
          <w:t>41</w:t>
        </w:r>
      </w:hyperlink>
    </w:p>
    <w:p w:rsidR="006E18D5" w:rsidRPr="001817BB" w:rsidRDefault="008D492A" w:rsidP="006E18D5">
      <w:pPr>
        <w:pStyle w:val="Level2"/>
        <w:rPr>
          <w:rStyle w:val="Hyperlink"/>
        </w:rPr>
      </w:pPr>
      <w:r w:rsidRPr="001817BB">
        <w:rPr>
          <w:webHidden/>
          <w:color w:val="FF0000"/>
        </w:rPr>
        <w:t xml:space="preserve">5-8 </w:t>
      </w:r>
      <w:r w:rsidR="00B40DB4" w:rsidRPr="001817BB">
        <w:rPr>
          <w:webHidden/>
        </w:rPr>
        <w:t>Commercial mwd codes.xls</w:t>
      </w:r>
      <w:r w:rsidR="006E18D5" w:rsidRPr="001817BB">
        <w:rPr>
          <w:webHidden/>
        </w:rPr>
        <w:tab/>
      </w:r>
      <w:hyperlink w:anchor="_COMMERCIAL_MWD_CODES.XLS" w:history="1">
        <w:r w:rsidR="004C6EF1">
          <w:rPr>
            <w:rStyle w:val="Hyperlink"/>
          </w:rPr>
          <w:t>42</w:t>
        </w:r>
      </w:hyperlink>
    </w:p>
    <w:p w:rsidR="006E18D5" w:rsidRPr="001817BB" w:rsidRDefault="008D492A" w:rsidP="006E18D5">
      <w:pPr>
        <w:pStyle w:val="Level2"/>
        <w:rPr>
          <w:rStyle w:val="Hyperlink"/>
        </w:rPr>
      </w:pPr>
      <w:r w:rsidRPr="001817BB">
        <w:rPr>
          <w:webHidden/>
          <w:color w:val="FF0000"/>
        </w:rPr>
        <w:t xml:space="preserve">5-9 </w:t>
      </w:r>
      <w:r w:rsidR="00B40DB4" w:rsidRPr="001817BB">
        <w:rPr>
          <w:webHidden/>
        </w:rPr>
        <w:t>ivrflag.xls</w:t>
      </w:r>
      <w:r w:rsidR="006E18D5" w:rsidRPr="001817BB">
        <w:rPr>
          <w:webHidden/>
        </w:rPr>
        <w:tab/>
      </w:r>
      <w:hyperlink w:anchor="_IVRFLAG.XLS" w:history="1">
        <w:r w:rsidR="004C6EF1">
          <w:rPr>
            <w:rStyle w:val="Hyperlink"/>
          </w:rPr>
          <w:t>42</w:t>
        </w:r>
      </w:hyperlink>
    </w:p>
    <w:p w:rsidR="006E18D5" w:rsidRPr="001817BB" w:rsidRDefault="008D492A" w:rsidP="006E18D5">
      <w:pPr>
        <w:pStyle w:val="Level2"/>
        <w:rPr>
          <w:rStyle w:val="Hyperlink"/>
        </w:rPr>
      </w:pPr>
      <w:r w:rsidRPr="001817BB">
        <w:rPr>
          <w:webHidden/>
          <w:color w:val="FF0000"/>
        </w:rPr>
        <w:t xml:space="preserve">5-10 </w:t>
      </w:r>
      <w:r w:rsidR="00B40DB4" w:rsidRPr="001817BB">
        <w:rPr>
          <w:webHidden/>
        </w:rPr>
        <w:t>met ivr callers.xls</w:t>
      </w:r>
      <w:r w:rsidR="006E18D5" w:rsidRPr="001817BB">
        <w:rPr>
          <w:webHidden/>
        </w:rPr>
        <w:tab/>
      </w:r>
      <w:hyperlink w:anchor="_MET_IVR_CALLERS.XLS" w:history="1">
        <w:r w:rsidR="004C6EF1">
          <w:rPr>
            <w:rStyle w:val="Hyperlink"/>
          </w:rPr>
          <w:t>42</w:t>
        </w:r>
      </w:hyperlink>
    </w:p>
    <w:p w:rsidR="006E18D5" w:rsidRPr="001817BB" w:rsidRDefault="008D492A" w:rsidP="006E18D5">
      <w:pPr>
        <w:pStyle w:val="Level2"/>
        <w:rPr>
          <w:rStyle w:val="Hyperlink"/>
        </w:rPr>
      </w:pPr>
      <w:r w:rsidRPr="001817BB">
        <w:rPr>
          <w:webHidden/>
          <w:color w:val="FF0000"/>
        </w:rPr>
        <w:t xml:space="preserve">5-11 </w:t>
      </w:r>
      <w:r w:rsidR="00B40DB4" w:rsidRPr="001817BB">
        <w:rPr>
          <w:webHidden/>
        </w:rPr>
        <w:t>residential mwd codes.xls</w:t>
      </w:r>
      <w:r w:rsidR="006E18D5" w:rsidRPr="001817BB">
        <w:rPr>
          <w:webHidden/>
        </w:rPr>
        <w:tab/>
      </w:r>
      <w:hyperlink w:anchor="_RESIDENTIAL_MWD_CODES.XLS" w:history="1">
        <w:r w:rsidR="004C6EF1">
          <w:rPr>
            <w:rStyle w:val="Hyperlink"/>
          </w:rPr>
          <w:t>43</w:t>
        </w:r>
      </w:hyperlink>
    </w:p>
    <w:p w:rsidR="006E18D5" w:rsidRPr="001817BB" w:rsidRDefault="008D492A" w:rsidP="006E18D5">
      <w:pPr>
        <w:pStyle w:val="Level2"/>
        <w:rPr>
          <w:rStyle w:val="Hyperlink"/>
        </w:rPr>
      </w:pPr>
      <w:r w:rsidRPr="001817BB">
        <w:rPr>
          <w:webHidden/>
          <w:color w:val="FF0000"/>
        </w:rPr>
        <w:t xml:space="preserve">5-12 </w:t>
      </w:r>
      <w:r w:rsidR="00B40DB4" w:rsidRPr="001817BB">
        <w:rPr>
          <w:webHidden/>
        </w:rPr>
        <w:t>sow het status codes primary.xls</w:t>
      </w:r>
      <w:r w:rsidR="006E18D5" w:rsidRPr="001817BB">
        <w:rPr>
          <w:webHidden/>
        </w:rPr>
        <w:tab/>
      </w:r>
      <w:hyperlink w:anchor="_SOW_HET_STATUS" w:history="1">
        <w:r w:rsidR="00984703">
          <w:rPr>
            <w:rStyle w:val="Hyperlink"/>
          </w:rPr>
          <w:t>43</w:t>
        </w:r>
      </w:hyperlink>
    </w:p>
    <w:p w:rsidR="006E18D5" w:rsidRPr="001817BB" w:rsidRDefault="008D492A" w:rsidP="006E18D5">
      <w:pPr>
        <w:pStyle w:val="Level2"/>
        <w:rPr>
          <w:rStyle w:val="Hyperlink"/>
        </w:rPr>
      </w:pPr>
      <w:r w:rsidRPr="001817BB">
        <w:rPr>
          <w:webHidden/>
          <w:color w:val="FF0000"/>
        </w:rPr>
        <w:t xml:space="preserve">5-13 </w:t>
      </w:r>
      <w:r w:rsidR="00B40DB4" w:rsidRPr="001817BB">
        <w:rPr>
          <w:webHidden/>
        </w:rPr>
        <w:t>sow het status codes secondary.xls</w:t>
      </w:r>
      <w:r w:rsidR="006E18D5" w:rsidRPr="001817BB">
        <w:rPr>
          <w:webHidden/>
        </w:rPr>
        <w:tab/>
      </w:r>
      <w:hyperlink w:anchor="_SOW_HET_STATUS_1" w:history="1">
        <w:r w:rsidR="00984703">
          <w:rPr>
            <w:rStyle w:val="Hyperlink"/>
          </w:rPr>
          <w:t>43</w:t>
        </w:r>
      </w:hyperlink>
    </w:p>
    <w:p w:rsidR="006E18D5" w:rsidRPr="000F183A" w:rsidRDefault="008D492A" w:rsidP="006E18D5">
      <w:pPr>
        <w:pStyle w:val="Level2"/>
        <w:rPr>
          <w:rStyle w:val="Hyperlink"/>
        </w:rPr>
      </w:pPr>
      <w:r w:rsidRPr="001817BB">
        <w:rPr>
          <w:webHidden/>
          <w:color w:val="FF0000"/>
        </w:rPr>
        <w:t xml:space="preserve">5-14 </w:t>
      </w:r>
      <w:r w:rsidR="00B40DB4" w:rsidRPr="001817BB">
        <w:rPr>
          <w:webHidden/>
        </w:rPr>
        <w:t>sow turf status codes primary.xls</w:t>
      </w:r>
      <w:r w:rsidR="006E18D5" w:rsidRPr="001817BB">
        <w:rPr>
          <w:webHidden/>
        </w:rPr>
        <w:tab/>
      </w:r>
      <w:hyperlink w:anchor="_SOW_TURF_STATUS" w:history="1">
        <w:r w:rsidR="00984703">
          <w:rPr>
            <w:rStyle w:val="Hyperlink"/>
          </w:rPr>
          <w:t>43</w:t>
        </w:r>
      </w:hyperlink>
    </w:p>
    <w:p w:rsidR="006E18D5" w:rsidRPr="000F183A" w:rsidRDefault="008D492A" w:rsidP="006E18D5">
      <w:pPr>
        <w:pStyle w:val="Level2"/>
        <w:rPr>
          <w:rStyle w:val="Hyperlink"/>
        </w:rPr>
      </w:pPr>
      <w:r w:rsidRPr="000F183A">
        <w:rPr>
          <w:i/>
          <w:webHidden/>
          <w:color w:val="FF0000"/>
        </w:rPr>
        <w:t xml:space="preserve">5-15 </w:t>
      </w:r>
      <w:r w:rsidR="00B40DB4" w:rsidRPr="000F183A">
        <w:rPr>
          <w:i/>
          <w:webHidden/>
        </w:rPr>
        <w:t>sow turf status codes secondary.xls</w:t>
      </w:r>
      <w:r w:rsidR="006E18D5" w:rsidRPr="000F183A">
        <w:rPr>
          <w:i/>
          <w:webHidden/>
        </w:rPr>
        <w:tab/>
      </w:r>
      <w:hyperlink w:anchor="_SOW_TURF_CODES" w:history="1">
        <w:r w:rsidR="00984703">
          <w:rPr>
            <w:rStyle w:val="Hyperlink"/>
          </w:rPr>
          <w:t>44</w:t>
        </w:r>
      </w:hyperlink>
    </w:p>
    <w:p w:rsidR="006E18D5" w:rsidRPr="001817BB" w:rsidRDefault="008D492A" w:rsidP="006E18D5">
      <w:pPr>
        <w:pStyle w:val="Level2"/>
        <w:rPr>
          <w:rStyle w:val="Hyperlink"/>
        </w:rPr>
      </w:pPr>
      <w:r w:rsidRPr="001817BB">
        <w:rPr>
          <w:webHidden/>
          <w:color w:val="FF0000"/>
        </w:rPr>
        <w:t xml:space="preserve">5-16 </w:t>
      </w:r>
      <w:r w:rsidR="00B40DB4" w:rsidRPr="001817BB">
        <w:rPr>
          <w:webHidden/>
        </w:rPr>
        <w:t>statuscodexref.xls</w:t>
      </w:r>
      <w:r w:rsidR="006E18D5" w:rsidRPr="001817BB">
        <w:rPr>
          <w:webHidden/>
        </w:rPr>
        <w:tab/>
      </w:r>
      <w:hyperlink w:anchor="_STATUSCODEXREF.XLS" w:history="1">
        <w:r w:rsidR="00984703">
          <w:rPr>
            <w:rStyle w:val="Hyperlink"/>
          </w:rPr>
          <w:t>44</w:t>
        </w:r>
      </w:hyperlink>
    </w:p>
    <w:p w:rsidR="006E18D5" w:rsidRPr="001817BB" w:rsidRDefault="008D492A" w:rsidP="006E18D5">
      <w:pPr>
        <w:pStyle w:val="Level2"/>
        <w:rPr>
          <w:rStyle w:val="Hyperlink"/>
        </w:rPr>
      </w:pPr>
      <w:r w:rsidRPr="001817BB">
        <w:rPr>
          <w:webHidden/>
          <w:color w:val="FF0000"/>
        </w:rPr>
        <w:t xml:space="preserve">5-17 </w:t>
      </w:r>
      <w:r w:rsidR="00B40DB4" w:rsidRPr="001817BB">
        <w:rPr>
          <w:webHidden/>
        </w:rPr>
        <w:t>turf status codes primary</w:t>
      </w:r>
      <w:r w:rsidR="00626441" w:rsidRPr="001817BB">
        <w:rPr>
          <w:webHidden/>
        </w:rPr>
        <w:t>.xls</w:t>
      </w:r>
      <w:r w:rsidR="006E18D5" w:rsidRPr="001817BB">
        <w:rPr>
          <w:webHidden/>
        </w:rPr>
        <w:tab/>
      </w:r>
      <w:hyperlink w:anchor="_TURF_STATUS_CODES" w:history="1">
        <w:r w:rsidR="00984703">
          <w:rPr>
            <w:rStyle w:val="Hyperlink"/>
          </w:rPr>
          <w:t>44</w:t>
        </w:r>
      </w:hyperlink>
    </w:p>
    <w:p w:rsidR="006E18D5" w:rsidRPr="001817BB" w:rsidRDefault="008D492A" w:rsidP="006E18D5">
      <w:pPr>
        <w:pStyle w:val="Level2"/>
        <w:rPr>
          <w:rStyle w:val="Hyperlink"/>
        </w:rPr>
      </w:pPr>
      <w:r w:rsidRPr="001817BB">
        <w:rPr>
          <w:webHidden/>
          <w:color w:val="FF0000"/>
        </w:rPr>
        <w:t xml:space="preserve">5-18 </w:t>
      </w:r>
      <w:r w:rsidR="00B40DB4" w:rsidRPr="001817BB">
        <w:rPr>
          <w:webHidden/>
        </w:rPr>
        <w:t>turf status codes secondary</w:t>
      </w:r>
      <w:r w:rsidR="00626441" w:rsidRPr="001817BB">
        <w:rPr>
          <w:webHidden/>
        </w:rPr>
        <w:t>.xls</w:t>
      </w:r>
      <w:r w:rsidR="006E18D5" w:rsidRPr="001817BB">
        <w:rPr>
          <w:webHidden/>
        </w:rPr>
        <w:tab/>
      </w:r>
      <w:hyperlink w:anchor="_TURF_STATUS_CODES_1" w:history="1">
        <w:r w:rsidR="00984703">
          <w:rPr>
            <w:rStyle w:val="Hyperlink"/>
          </w:rPr>
          <w:t>44</w:t>
        </w:r>
      </w:hyperlink>
    </w:p>
    <w:p w:rsidR="006E18D5" w:rsidRPr="001817BB" w:rsidRDefault="008D492A" w:rsidP="006E18D5">
      <w:pPr>
        <w:pStyle w:val="Level2"/>
        <w:rPr>
          <w:rStyle w:val="Hyperlink"/>
        </w:rPr>
      </w:pPr>
      <w:r w:rsidRPr="001817BB">
        <w:rPr>
          <w:webHidden/>
          <w:color w:val="FF0000"/>
        </w:rPr>
        <w:t xml:space="preserve">5-19 </w:t>
      </w:r>
      <w:r w:rsidR="00BE0F9D" w:rsidRPr="001817BB">
        <w:rPr>
          <w:webHidden/>
        </w:rPr>
        <w:t>namecaptureout.csv</w:t>
      </w:r>
      <w:r w:rsidR="006E18D5" w:rsidRPr="001817BB">
        <w:rPr>
          <w:webHidden/>
        </w:rPr>
        <w:tab/>
      </w:r>
      <w:hyperlink w:anchor="_DATA_FILES_USED" w:history="1">
        <w:r w:rsidR="00984703">
          <w:rPr>
            <w:rStyle w:val="Hyperlink"/>
          </w:rPr>
          <w:t>45</w:t>
        </w:r>
      </w:hyperlink>
    </w:p>
    <w:p w:rsidR="005D1B56" w:rsidRPr="001817BB" w:rsidRDefault="008D492A" w:rsidP="005D1B56">
      <w:pPr>
        <w:pStyle w:val="Level2"/>
        <w:rPr>
          <w:rStyle w:val="Hyperlink"/>
        </w:rPr>
      </w:pPr>
      <w:r w:rsidRPr="001817BB">
        <w:rPr>
          <w:webHidden/>
          <w:color w:val="FF0000"/>
        </w:rPr>
        <w:t xml:space="preserve">5-20 </w:t>
      </w:r>
      <w:r w:rsidR="00BE0F9D" w:rsidRPr="001817BB">
        <w:rPr>
          <w:webHidden/>
        </w:rPr>
        <w:t>chunksizes4</w:t>
      </w:r>
      <w:r w:rsidR="001B05EA" w:rsidRPr="001817BB">
        <w:rPr>
          <w:webHidden/>
        </w:rPr>
        <w:t>.csv</w:t>
      </w:r>
      <w:r w:rsidR="006E18D5" w:rsidRPr="001817BB">
        <w:rPr>
          <w:webHidden/>
        </w:rPr>
        <w:tab/>
      </w:r>
      <w:hyperlink w:anchor="_DATA_FILES_USED" w:history="1">
        <w:r w:rsidR="00984703">
          <w:rPr>
            <w:rStyle w:val="Hyperlink"/>
          </w:rPr>
          <w:t>45</w:t>
        </w:r>
      </w:hyperlink>
    </w:p>
    <w:p w:rsidR="005D1B56" w:rsidRPr="001817BB" w:rsidRDefault="008D492A" w:rsidP="005D1B56">
      <w:pPr>
        <w:pStyle w:val="Level2"/>
        <w:rPr>
          <w:rStyle w:val="Hyperlink"/>
        </w:rPr>
      </w:pPr>
      <w:r w:rsidRPr="001817BB">
        <w:rPr>
          <w:webHidden/>
          <w:color w:val="FF0000"/>
        </w:rPr>
        <w:t xml:space="preserve">5-21 </w:t>
      </w:r>
      <w:r w:rsidR="001B05EA" w:rsidRPr="001817BB">
        <w:rPr>
          <w:webHidden/>
        </w:rPr>
        <w:t>chunksizes3.csv</w:t>
      </w:r>
      <w:r w:rsidR="006E18D5" w:rsidRPr="001817BB">
        <w:rPr>
          <w:webHidden/>
        </w:rPr>
        <w:tab/>
      </w:r>
      <w:hyperlink w:anchor="_DATA_FILES_USED" w:history="1">
        <w:r w:rsidR="00984703">
          <w:rPr>
            <w:rStyle w:val="Hyperlink"/>
          </w:rPr>
          <w:t>45</w:t>
        </w:r>
      </w:hyperlink>
    </w:p>
    <w:p w:rsidR="005D1B56" w:rsidRPr="001817BB" w:rsidRDefault="008D492A" w:rsidP="005D1B56">
      <w:pPr>
        <w:pStyle w:val="Level2"/>
        <w:rPr>
          <w:rStyle w:val="Hyperlink"/>
        </w:rPr>
      </w:pPr>
      <w:r w:rsidRPr="001817BB">
        <w:rPr>
          <w:webHidden/>
          <w:color w:val="FF0000"/>
        </w:rPr>
        <w:t xml:space="preserve">5-22 </w:t>
      </w:r>
      <w:r w:rsidR="001B05EA" w:rsidRPr="001817BB">
        <w:rPr>
          <w:webHidden/>
        </w:rPr>
        <w:t>chunksizes2.csv</w:t>
      </w:r>
      <w:r w:rsidR="006E18D5" w:rsidRPr="001817BB">
        <w:rPr>
          <w:webHidden/>
        </w:rPr>
        <w:tab/>
      </w:r>
      <w:hyperlink w:anchor="_DATA_FILES_USED" w:history="1">
        <w:r w:rsidR="00984703">
          <w:rPr>
            <w:rStyle w:val="Hyperlink"/>
          </w:rPr>
          <w:t>45</w:t>
        </w:r>
      </w:hyperlink>
    </w:p>
    <w:p w:rsidR="00246A0D" w:rsidRPr="001817BB" w:rsidRDefault="00246A0D" w:rsidP="006E18D5">
      <w:pPr>
        <w:pStyle w:val="Level2"/>
        <w:rPr>
          <w:rStyle w:val="Hyperlink"/>
        </w:rPr>
      </w:pPr>
      <w:r w:rsidRPr="001817BB">
        <w:rPr>
          <w:webHidden/>
          <w:color w:val="FF0000"/>
        </w:rPr>
        <w:t xml:space="preserve">5-23 </w:t>
      </w:r>
      <w:r w:rsidRPr="001817BB">
        <w:rPr>
          <w:webHidden/>
        </w:rPr>
        <w:t>sow_ivr_het_2.csv</w:t>
      </w:r>
      <w:r w:rsidRPr="001817BB">
        <w:rPr>
          <w:webHidden/>
        </w:rPr>
        <w:tab/>
      </w:r>
      <w:hyperlink w:anchor="_5-23_SOW_IVR_HET_1.CSV" w:history="1">
        <w:r w:rsidR="00984703">
          <w:rPr>
            <w:rStyle w:val="Hyperlink"/>
          </w:rPr>
          <w:t>68</w:t>
        </w:r>
      </w:hyperlink>
    </w:p>
    <w:p w:rsidR="000117DB" w:rsidRPr="00A13BA6" w:rsidRDefault="00DC7830" w:rsidP="000117DB">
      <w:pPr>
        <w:pStyle w:val="Level1"/>
        <w:rPr>
          <w:sz w:val="24"/>
        </w:rPr>
      </w:pPr>
      <w:r w:rsidRPr="002924C7">
        <w:rPr>
          <w:webHidden/>
          <w:color w:val="FF0000"/>
          <w:sz w:val="24"/>
        </w:rPr>
        <w:t>Section 6</w:t>
      </w:r>
      <w:r>
        <w:rPr>
          <w:webHidden/>
          <w:color w:val="FF0000"/>
          <w:sz w:val="24"/>
        </w:rPr>
        <w:t xml:space="preserve"> </w:t>
      </w:r>
      <w:r w:rsidR="00A15E9F">
        <w:rPr>
          <w:webHidden/>
          <w:sz w:val="24"/>
        </w:rPr>
        <w:t>announcement</w:t>
      </w:r>
      <w:r w:rsidR="000117DB">
        <w:rPr>
          <w:webHidden/>
          <w:sz w:val="24"/>
        </w:rPr>
        <w:t xml:space="preserve"> </w:t>
      </w:r>
      <w:r w:rsidR="00127089">
        <w:rPr>
          <w:webHidden/>
          <w:sz w:val="24"/>
        </w:rPr>
        <w:t>recordings</w:t>
      </w:r>
      <w:r w:rsidR="000117DB" w:rsidRPr="00A13BA6">
        <w:rPr>
          <w:webHidden/>
          <w:sz w:val="24"/>
        </w:rPr>
        <w:tab/>
      </w:r>
    </w:p>
    <w:p w:rsidR="00F47969" w:rsidRPr="001817BB" w:rsidRDefault="009F7053" w:rsidP="00F47969">
      <w:pPr>
        <w:pStyle w:val="Level2"/>
        <w:rPr>
          <w:rStyle w:val="Hyperlink"/>
        </w:rPr>
      </w:pPr>
      <w:r w:rsidRPr="001817BB">
        <w:rPr>
          <w:webHidden/>
          <w:color w:val="FF0000"/>
        </w:rPr>
        <w:t xml:space="preserve">6-1 </w:t>
      </w:r>
      <w:r w:rsidR="00F47969" w:rsidRPr="001817BB">
        <w:rPr>
          <w:webHidden/>
        </w:rPr>
        <w:t>075s.wav</w:t>
      </w:r>
      <w:r w:rsidR="00F47969" w:rsidRPr="001817BB">
        <w:rPr>
          <w:webHidden/>
        </w:rPr>
        <w:tab/>
      </w:r>
      <w:hyperlink w:anchor="_075S.WAV" w:history="1">
        <w:r w:rsidR="00D90B49">
          <w:rPr>
            <w:rStyle w:val="Hyperlink"/>
          </w:rPr>
          <w:t>45</w:t>
        </w:r>
      </w:hyperlink>
    </w:p>
    <w:p w:rsidR="006E18D5" w:rsidRPr="001817BB" w:rsidRDefault="009F7053" w:rsidP="006E18D5">
      <w:pPr>
        <w:pStyle w:val="Level2"/>
        <w:rPr>
          <w:rStyle w:val="Hyperlink"/>
        </w:rPr>
      </w:pPr>
      <w:r w:rsidRPr="001817BB">
        <w:rPr>
          <w:webHidden/>
          <w:color w:val="FF0000"/>
        </w:rPr>
        <w:t xml:space="preserve">6-2 </w:t>
      </w:r>
      <w:r w:rsidR="000117DB" w:rsidRPr="001817BB">
        <w:rPr>
          <w:webHidden/>
        </w:rPr>
        <w:t>message1en.wav</w:t>
      </w:r>
      <w:r w:rsidR="006E18D5" w:rsidRPr="001817BB">
        <w:rPr>
          <w:webHidden/>
        </w:rPr>
        <w:tab/>
      </w:r>
      <w:hyperlink w:anchor="_MESSAGE1EN.WAV" w:history="1">
        <w:r w:rsidR="00D90B49">
          <w:rPr>
            <w:rStyle w:val="Hyperlink"/>
          </w:rPr>
          <w:t>45</w:t>
        </w:r>
      </w:hyperlink>
    </w:p>
    <w:p w:rsidR="006E18D5" w:rsidRPr="001817BB" w:rsidRDefault="009F7053" w:rsidP="006E18D5">
      <w:pPr>
        <w:pStyle w:val="Level2"/>
        <w:rPr>
          <w:rStyle w:val="Hyperlink"/>
        </w:rPr>
      </w:pPr>
      <w:r w:rsidRPr="001817BB">
        <w:rPr>
          <w:webHidden/>
          <w:color w:val="FF0000"/>
        </w:rPr>
        <w:t xml:space="preserve">6-3 </w:t>
      </w:r>
      <w:r w:rsidR="000117DB" w:rsidRPr="001817BB">
        <w:rPr>
          <w:webHidden/>
        </w:rPr>
        <w:t>message2.wav</w:t>
      </w:r>
      <w:r w:rsidR="006E18D5" w:rsidRPr="001817BB">
        <w:rPr>
          <w:webHidden/>
        </w:rPr>
        <w:tab/>
      </w:r>
      <w:hyperlink w:anchor="_MESSAGE2.WAV" w:history="1">
        <w:r w:rsidR="00D90B49">
          <w:rPr>
            <w:rStyle w:val="Hyperlink"/>
          </w:rPr>
          <w:t>45</w:t>
        </w:r>
      </w:hyperlink>
    </w:p>
    <w:p w:rsidR="006E18D5" w:rsidRPr="001817BB" w:rsidRDefault="009F7053" w:rsidP="006E18D5">
      <w:pPr>
        <w:pStyle w:val="Level2"/>
        <w:rPr>
          <w:rStyle w:val="Hyperlink"/>
        </w:rPr>
      </w:pPr>
      <w:r w:rsidRPr="001817BB">
        <w:rPr>
          <w:webHidden/>
          <w:color w:val="FF0000"/>
        </w:rPr>
        <w:t xml:space="preserve">6-4 </w:t>
      </w:r>
      <w:r w:rsidR="000117DB" w:rsidRPr="001817BB">
        <w:rPr>
          <w:webHidden/>
        </w:rPr>
        <w:t>message3en.wav</w:t>
      </w:r>
      <w:r w:rsidR="006E18D5" w:rsidRPr="001817BB">
        <w:rPr>
          <w:webHidden/>
        </w:rPr>
        <w:tab/>
      </w:r>
      <w:hyperlink w:anchor="_MESSAGE3EN.WAV" w:history="1">
        <w:r w:rsidR="00D90B49">
          <w:rPr>
            <w:rStyle w:val="Hyperlink"/>
          </w:rPr>
          <w:t>45</w:t>
        </w:r>
      </w:hyperlink>
    </w:p>
    <w:p w:rsidR="006E18D5" w:rsidRPr="001817BB" w:rsidRDefault="009F7053" w:rsidP="006E18D5">
      <w:pPr>
        <w:pStyle w:val="Level2"/>
        <w:rPr>
          <w:rStyle w:val="Hyperlink"/>
        </w:rPr>
      </w:pPr>
      <w:r w:rsidRPr="001817BB">
        <w:rPr>
          <w:webHidden/>
          <w:color w:val="FF0000"/>
        </w:rPr>
        <w:t xml:space="preserve">6-5 </w:t>
      </w:r>
      <w:r w:rsidR="000117DB" w:rsidRPr="001817BB">
        <w:rPr>
          <w:webHidden/>
        </w:rPr>
        <w:t>message4en.wav</w:t>
      </w:r>
      <w:r w:rsidR="006E18D5" w:rsidRPr="001817BB">
        <w:rPr>
          <w:webHidden/>
        </w:rPr>
        <w:tab/>
      </w:r>
      <w:hyperlink w:anchor="_MESSAGE4EN.WAV" w:history="1">
        <w:r w:rsidR="00D90B49">
          <w:rPr>
            <w:rStyle w:val="Hyperlink"/>
          </w:rPr>
          <w:t>46</w:t>
        </w:r>
      </w:hyperlink>
    </w:p>
    <w:p w:rsidR="006E18D5" w:rsidRPr="001817BB" w:rsidRDefault="009F7053" w:rsidP="006E18D5">
      <w:pPr>
        <w:pStyle w:val="Level2"/>
        <w:rPr>
          <w:rStyle w:val="Hyperlink"/>
        </w:rPr>
      </w:pPr>
      <w:r w:rsidRPr="001817BB">
        <w:rPr>
          <w:webHidden/>
          <w:color w:val="FF0000"/>
        </w:rPr>
        <w:t xml:space="preserve">6-6 </w:t>
      </w:r>
      <w:r w:rsidR="000117DB" w:rsidRPr="001817BB">
        <w:rPr>
          <w:webHidden/>
        </w:rPr>
        <w:t>message5en.wav</w:t>
      </w:r>
      <w:r w:rsidR="006E18D5" w:rsidRPr="001817BB">
        <w:rPr>
          <w:webHidden/>
        </w:rPr>
        <w:tab/>
      </w:r>
      <w:hyperlink w:anchor="_MESSAGE5EN.WAV" w:history="1">
        <w:r w:rsidR="00D90B49">
          <w:rPr>
            <w:rStyle w:val="Hyperlink"/>
          </w:rPr>
          <w:t>46</w:t>
        </w:r>
      </w:hyperlink>
    </w:p>
    <w:p w:rsidR="006E18D5" w:rsidRPr="001817BB" w:rsidRDefault="009F7053" w:rsidP="006E18D5">
      <w:pPr>
        <w:pStyle w:val="Level2"/>
        <w:rPr>
          <w:rStyle w:val="Hyperlink"/>
        </w:rPr>
      </w:pPr>
      <w:r w:rsidRPr="001817BB">
        <w:rPr>
          <w:webHidden/>
          <w:color w:val="FF0000"/>
        </w:rPr>
        <w:t xml:space="preserve">6-7 </w:t>
      </w:r>
      <w:r w:rsidR="00B52819" w:rsidRPr="001817BB">
        <w:rPr>
          <w:webHidden/>
        </w:rPr>
        <w:t>message1sp.wav</w:t>
      </w:r>
      <w:r w:rsidR="006E18D5" w:rsidRPr="001817BB">
        <w:rPr>
          <w:webHidden/>
        </w:rPr>
        <w:tab/>
      </w:r>
      <w:hyperlink w:anchor="_MESSAGE1SP.WAV" w:history="1">
        <w:r w:rsidR="00D90B49">
          <w:rPr>
            <w:rStyle w:val="Hyperlink"/>
          </w:rPr>
          <w:t>46</w:t>
        </w:r>
      </w:hyperlink>
    </w:p>
    <w:p w:rsidR="006E18D5" w:rsidRPr="001817BB" w:rsidRDefault="009F7053" w:rsidP="006E18D5">
      <w:pPr>
        <w:pStyle w:val="Level2"/>
        <w:rPr>
          <w:rStyle w:val="Hyperlink"/>
        </w:rPr>
      </w:pPr>
      <w:r w:rsidRPr="001817BB">
        <w:rPr>
          <w:webHidden/>
          <w:color w:val="FF0000"/>
        </w:rPr>
        <w:t xml:space="preserve">6-8 </w:t>
      </w:r>
      <w:r w:rsidR="00B52819" w:rsidRPr="001817BB">
        <w:rPr>
          <w:webHidden/>
        </w:rPr>
        <w:t>message3sp.wav</w:t>
      </w:r>
      <w:r w:rsidR="006E18D5" w:rsidRPr="001817BB">
        <w:rPr>
          <w:webHidden/>
        </w:rPr>
        <w:tab/>
      </w:r>
      <w:hyperlink w:anchor="_MESSAGE3SP.WAV" w:history="1">
        <w:r w:rsidR="00D90B49">
          <w:rPr>
            <w:rStyle w:val="Hyperlink"/>
          </w:rPr>
          <w:t>46</w:t>
        </w:r>
      </w:hyperlink>
    </w:p>
    <w:p w:rsidR="006E18D5" w:rsidRPr="001817BB" w:rsidRDefault="009F7053" w:rsidP="006E18D5">
      <w:pPr>
        <w:pStyle w:val="Level2"/>
        <w:rPr>
          <w:webHidden/>
        </w:rPr>
      </w:pPr>
      <w:r w:rsidRPr="001817BB">
        <w:rPr>
          <w:webHidden/>
          <w:color w:val="FF0000"/>
        </w:rPr>
        <w:t xml:space="preserve">6-9 </w:t>
      </w:r>
      <w:r w:rsidR="00B52819" w:rsidRPr="001817BB">
        <w:rPr>
          <w:webHidden/>
        </w:rPr>
        <w:t>message4sp.wav</w:t>
      </w:r>
      <w:r w:rsidR="006E18D5" w:rsidRPr="001817BB">
        <w:rPr>
          <w:webHidden/>
        </w:rPr>
        <w:tab/>
      </w:r>
      <w:hyperlink w:anchor="_MESSAGE4SP.WAV" w:history="1">
        <w:r w:rsidR="00D90B49">
          <w:rPr>
            <w:rStyle w:val="Hyperlink"/>
          </w:rPr>
          <w:t>46</w:t>
        </w:r>
      </w:hyperlink>
    </w:p>
    <w:p w:rsidR="000117DB" w:rsidRPr="001817BB" w:rsidRDefault="009F7053" w:rsidP="000117DB">
      <w:pPr>
        <w:pStyle w:val="Level2"/>
        <w:rPr>
          <w:rStyle w:val="Hyperlink"/>
        </w:rPr>
      </w:pPr>
      <w:r w:rsidRPr="001817BB">
        <w:rPr>
          <w:webHidden/>
          <w:color w:val="FF0000"/>
        </w:rPr>
        <w:t xml:space="preserve">6-10 </w:t>
      </w:r>
      <w:r w:rsidR="00B52819" w:rsidRPr="001817BB">
        <w:rPr>
          <w:webHidden/>
        </w:rPr>
        <w:t>message5sp.wav</w:t>
      </w:r>
      <w:r w:rsidR="000117DB" w:rsidRPr="001817BB">
        <w:rPr>
          <w:webHidden/>
        </w:rPr>
        <w:tab/>
      </w:r>
      <w:hyperlink w:anchor="_MESSAGE5SP.WAV" w:history="1">
        <w:r w:rsidR="00D90B49">
          <w:rPr>
            <w:rStyle w:val="Hyperlink"/>
          </w:rPr>
          <w:t>46</w:t>
        </w:r>
      </w:hyperlink>
    </w:p>
    <w:p w:rsidR="000117DB" w:rsidRDefault="009F7053" w:rsidP="000117DB">
      <w:pPr>
        <w:pStyle w:val="Level2"/>
        <w:rPr>
          <w:rStyle w:val="Hyperlink"/>
          <w:sz w:val="24"/>
        </w:rPr>
      </w:pPr>
      <w:r w:rsidRPr="00AA5B33">
        <w:rPr>
          <w:webHidden/>
          <w:color w:val="FF0000"/>
          <w:sz w:val="24"/>
        </w:rPr>
        <w:t xml:space="preserve">6-11 </w:t>
      </w:r>
      <w:r w:rsidR="00F47969">
        <w:rPr>
          <w:webHidden/>
          <w:sz w:val="24"/>
        </w:rPr>
        <w:t>queu</w:t>
      </w:r>
      <w:r w:rsidR="00A15E9F">
        <w:rPr>
          <w:webHidden/>
          <w:sz w:val="24"/>
        </w:rPr>
        <w:t>e</w:t>
      </w:r>
      <w:r w:rsidR="00F47969">
        <w:rPr>
          <w:webHidden/>
          <w:sz w:val="24"/>
        </w:rPr>
        <w:t>_loop_26sec.wav</w:t>
      </w:r>
      <w:r w:rsidR="000117DB" w:rsidRPr="00A13BA6">
        <w:rPr>
          <w:webHidden/>
          <w:sz w:val="24"/>
        </w:rPr>
        <w:tab/>
      </w:r>
      <w:hyperlink w:anchor="_QUEUE_LOOP_26SEC.WAV" w:history="1">
        <w:r w:rsidR="00D90B49">
          <w:rPr>
            <w:rStyle w:val="Hyperlink"/>
          </w:rPr>
          <w:t>46</w:t>
        </w:r>
      </w:hyperlink>
    </w:p>
    <w:p w:rsidR="000117DB" w:rsidRDefault="009F7053" w:rsidP="000117DB">
      <w:pPr>
        <w:pStyle w:val="Level2"/>
        <w:rPr>
          <w:rStyle w:val="Hyperlink"/>
          <w:sz w:val="24"/>
        </w:rPr>
      </w:pPr>
      <w:r w:rsidRPr="00AA5B33">
        <w:rPr>
          <w:webHidden/>
          <w:color w:val="FF0000"/>
          <w:sz w:val="24"/>
        </w:rPr>
        <w:t xml:space="preserve">6-12 </w:t>
      </w:r>
      <w:r w:rsidR="00F47969">
        <w:rPr>
          <w:webHidden/>
          <w:sz w:val="24"/>
        </w:rPr>
        <w:t>your_call_is_important</w:t>
      </w:r>
      <w:r w:rsidR="000117DB" w:rsidRPr="00A13BA6">
        <w:rPr>
          <w:webHidden/>
          <w:sz w:val="24"/>
        </w:rPr>
        <w:tab/>
      </w:r>
      <w:hyperlink w:anchor="_YOUR_CALL_IS_IMPORTANT" w:history="1">
        <w:r w:rsidR="00D90B49">
          <w:rPr>
            <w:rStyle w:val="Hyperlink"/>
          </w:rPr>
          <w:t>46</w:t>
        </w:r>
      </w:hyperlink>
    </w:p>
    <w:p w:rsidR="000117DB" w:rsidRPr="0054080A" w:rsidRDefault="009F7053" w:rsidP="000117DB">
      <w:pPr>
        <w:pStyle w:val="Level2"/>
        <w:rPr>
          <w:rStyle w:val="Hyperlink"/>
        </w:rPr>
      </w:pPr>
      <w:r w:rsidRPr="0054080A">
        <w:rPr>
          <w:webHidden/>
          <w:color w:val="FF0000"/>
        </w:rPr>
        <w:t xml:space="preserve">6-13 </w:t>
      </w:r>
      <w:r w:rsidR="00F47969" w:rsidRPr="0054080A">
        <w:rPr>
          <w:webHidden/>
        </w:rPr>
        <w:t>press_0_to_exit.wav</w:t>
      </w:r>
      <w:r w:rsidR="000117DB" w:rsidRPr="0054080A">
        <w:rPr>
          <w:webHidden/>
        </w:rPr>
        <w:tab/>
      </w:r>
      <w:hyperlink w:anchor="_PRESS_0_TO_EXIT.WAV" w:history="1">
        <w:r w:rsidR="00D90B49">
          <w:rPr>
            <w:rStyle w:val="Hyperlink"/>
            <w:sz w:val="20"/>
          </w:rPr>
          <w:t>47</w:t>
        </w:r>
      </w:hyperlink>
    </w:p>
    <w:p w:rsidR="00F47969" w:rsidRPr="0054080A" w:rsidRDefault="009F7053" w:rsidP="006E18D5">
      <w:pPr>
        <w:pStyle w:val="Level2"/>
        <w:rPr>
          <w:webHidden/>
        </w:rPr>
      </w:pPr>
      <w:r w:rsidRPr="0054080A">
        <w:rPr>
          <w:webHidden/>
          <w:color w:val="FF0000"/>
        </w:rPr>
        <w:t xml:space="preserve">6-14 </w:t>
      </w:r>
      <w:r w:rsidR="00F47969" w:rsidRPr="0054080A">
        <w:rPr>
          <w:webHidden/>
        </w:rPr>
        <w:t>we_appreciate_your_patience</w:t>
      </w:r>
      <w:r w:rsidR="000117DB" w:rsidRPr="0054080A">
        <w:rPr>
          <w:webHidden/>
        </w:rPr>
        <w:tab/>
      </w:r>
      <w:hyperlink w:anchor="_WE_APPRECIATE_YOUR_PATIENCE" w:history="1">
        <w:r w:rsidR="00D90B49">
          <w:rPr>
            <w:rStyle w:val="Hyperlink"/>
            <w:sz w:val="20"/>
          </w:rPr>
          <w:t>47</w:t>
        </w:r>
      </w:hyperlink>
    </w:p>
    <w:p w:rsidR="00897C34" w:rsidRPr="0054080A" w:rsidRDefault="009F7053" w:rsidP="00897C34">
      <w:pPr>
        <w:pStyle w:val="Level2"/>
        <w:rPr>
          <w:webHidden/>
          <w:sz w:val="20"/>
        </w:rPr>
      </w:pPr>
      <w:bookmarkStart w:id="0" w:name="_Customer_Service"/>
      <w:bookmarkStart w:id="1" w:name="_Socal_water$mart_(met)"/>
      <w:bookmarkEnd w:id="0"/>
      <w:bookmarkEnd w:id="1"/>
      <w:r w:rsidRPr="0054080A">
        <w:rPr>
          <w:webHidden/>
          <w:color w:val="FF0000"/>
          <w:sz w:val="20"/>
        </w:rPr>
        <w:t xml:space="preserve">6-15 </w:t>
      </w:r>
      <w:r w:rsidR="008F325F" w:rsidRPr="0054080A">
        <w:rPr>
          <w:webHidden/>
          <w:sz w:val="20"/>
        </w:rPr>
        <w:t>thank_you_for_waiting</w:t>
      </w:r>
      <w:r w:rsidR="00897C34" w:rsidRPr="0054080A">
        <w:rPr>
          <w:webHidden/>
          <w:sz w:val="20"/>
        </w:rPr>
        <w:tab/>
      </w:r>
      <w:hyperlink w:anchor="_THANK_YOU_FOR_WAITING_1" w:history="1">
        <w:r w:rsidR="00D90B49">
          <w:rPr>
            <w:rStyle w:val="Hyperlink"/>
            <w:sz w:val="20"/>
          </w:rPr>
          <w:t>47</w:t>
        </w:r>
      </w:hyperlink>
    </w:p>
    <w:p w:rsidR="00897C34" w:rsidRPr="0054080A" w:rsidRDefault="009F7053" w:rsidP="00897C34">
      <w:pPr>
        <w:pStyle w:val="Level2"/>
        <w:rPr>
          <w:webHidden/>
          <w:sz w:val="20"/>
        </w:rPr>
      </w:pPr>
      <w:r w:rsidRPr="0054080A">
        <w:rPr>
          <w:webHidden/>
          <w:color w:val="FF0000"/>
          <w:sz w:val="20"/>
        </w:rPr>
        <w:t xml:space="preserve">6-16 </w:t>
      </w:r>
      <w:r w:rsidR="008F325F" w:rsidRPr="0054080A">
        <w:rPr>
          <w:webHidden/>
          <w:sz w:val="20"/>
        </w:rPr>
        <w:t>vcc-onhold</w:t>
      </w:r>
      <w:r w:rsidR="00897C34" w:rsidRPr="0054080A">
        <w:rPr>
          <w:webHidden/>
          <w:sz w:val="20"/>
        </w:rPr>
        <w:tab/>
      </w:r>
      <w:hyperlink w:anchor="_VCC-ONHOLD" w:history="1">
        <w:r w:rsidR="00D90B49">
          <w:rPr>
            <w:rStyle w:val="Hyperlink"/>
            <w:sz w:val="20"/>
          </w:rPr>
          <w:t>47</w:t>
        </w:r>
      </w:hyperlink>
    </w:p>
    <w:p w:rsidR="00E96DA3" w:rsidRPr="0054080A" w:rsidRDefault="00DC7830" w:rsidP="00E96DA3">
      <w:pPr>
        <w:pStyle w:val="Level1"/>
        <w:rPr>
          <w:sz w:val="20"/>
        </w:rPr>
      </w:pPr>
      <w:r w:rsidRPr="0054080A">
        <w:rPr>
          <w:webHidden/>
          <w:color w:val="FF0000"/>
          <w:sz w:val="20"/>
        </w:rPr>
        <w:t xml:space="preserve">Section 7 </w:t>
      </w:r>
      <w:r w:rsidR="00E96DA3" w:rsidRPr="0054080A">
        <w:rPr>
          <w:webHidden/>
          <w:sz w:val="20"/>
        </w:rPr>
        <w:t>acd rOUTING</w:t>
      </w:r>
      <w:r w:rsidR="00E96DA3" w:rsidRPr="0054080A">
        <w:rPr>
          <w:webHidden/>
          <w:sz w:val="20"/>
        </w:rPr>
        <w:tab/>
      </w:r>
    </w:p>
    <w:p w:rsidR="00897C34" w:rsidRPr="00323B7B" w:rsidRDefault="009F7053" w:rsidP="00897C34">
      <w:pPr>
        <w:pStyle w:val="Level2"/>
        <w:rPr>
          <w:webHidden/>
          <w:sz w:val="18"/>
        </w:rPr>
      </w:pPr>
      <w:r w:rsidRPr="00323B7B">
        <w:rPr>
          <w:webHidden/>
          <w:color w:val="FF0000"/>
          <w:sz w:val="18"/>
        </w:rPr>
        <w:t xml:space="preserve">7-1 </w:t>
      </w:r>
      <w:r w:rsidR="00E96DA3" w:rsidRPr="00323B7B">
        <w:rPr>
          <w:webHidden/>
          <w:sz w:val="18"/>
        </w:rPr>
        <w:t>CUSTOMER SERVICE ACD</w:t>
      </w:r>
      <w:r w:rsidR="00897C34" w:rsidRPr="00323B7B">
        <w:rPr>
          <w:webHidden/>
          <w:sz w:val="18"/>
        </w:rPr>
        <w:tab/>
      </w:r>
      <w:hyperlink w:anchor="_CUSTOMER_SERVICE_ACD" w:history="1">
        <w:r w:rsidR="00D90B49">
          <w:rPr>
            <w:rStyle w:val="Hyperlink"/>
            <w:webHidden/>
            <w:sz w:val="18"/>
          </w:rPr>
          <w:t>47</w:t>
        </w:r>
      </w:hyperlink>
    </w:p>
    <w:p w:rsidR="00897C34" w:rsidRPr="00323B7B" w:rsidRDefault="009F7053" w:rsidP="00897C34">
      <w:pPr>
        <w:pStyle w:val="Level2"/>
        <w:rPr>
          <w:webHidden/>
          <w:sz w:val="18"/>
        </w:rPr>
      </w:pPr>
      <w:r w:rsidRPr="00323B7B">
        <w:rPr>
          <w:webHidden/>
          <w:color w:val="FF0000"/>
          <w:sz w:val="18"/>
        </w:rPr>
        <w:t xml:space="preserve">7-2 </w:t>
      </w:r>
      <w:r w:rsidR="00E96DA3" w:rsidRPr="00323B7B">
        <w:rPr>
          <w:webHidden/>
          <w:sz w:val="18"/>
        </w:rPr>
        <w:t>CUSTOMER SERVICE ACD SPANISH</w:t>
      </w:r>
      <w:r w:rsidR="00897C34" w:rsidRPr="00323B7B">
        <w:rPr>
          <w:webHidden/>
          <w:sz w:val="18"/>
        </w:rPr>
        <w:tab/>
      </w:r>
      <w:hyperlink r:id="rId11" w:anchor="_CUSTOMER_SERVICE_ACD_1" w:history="1">
        <w:r w:rsidR="00D90B49">
          <w:rPr>
            <w:rStyle w:val="Hyperlink"/>
            <w:webHidden/>
            <w:sz w:val="18"/>
          </w:rPr>
          <w:t>49</w:t>
        </w:r>
      </w:hyperlink>
    </w:p>
    <w:p w:rsidR="00897C34" w:rsidRPr="00323B7B" w:rsidRDefault="009F7053" w:rsidP="00897C34">
      <w:pPr>
        <w:pStyle w:val="Level2"/>
        <w:rPr>
          <w:webHidden/>
          <w:sz w:val="18"/>
        </w:rPr>
      </w:pPr>
      <w:r w:rsidRPr="00323B7B">
        <w:rPr>
          <w:webHidden/>
          <w:color w:val="FF0000"/>
          <w:sz w:val="18"/>
        </w:rPr>
        <w:lastRenderedPageBreak/>
        <w:t xml:space="preserve">7-3 </w:t>
      </w:r>
      <w:r w:rsidR="00E96DA3" w:rsidRPr="00323B7B">
        <w:rPr>
          <w:webHidden/>
          <w:sz w:val="18"/>
        </w:rPr>
        <w:t>CONTRACTOR SERVICES ACD</w:t>
      </w:r>
      <w:r w:rsidR="00897C34" w:rsidRPr="00323B7B">
        <w:rPr>
          <w:webHidden/>
          <w:sz w:val="18"/>
        </w:rPr>
        <w:tab/>
      </w:r>
      <w:hyperlink w:anchor="_CONTRACTOR_SERVICES_ACD" w:history="1">
        <w:r w:rsidR="00D90B49">
          <w:rPr>
            <w:rStyle w:val="Hyperlink"/>
            <w:sz w:val="18"/>
          </w:rPr>
          <w:t>50</w:t>
        </w:r>
      </w:hyperlink>
    </w:p>
    <w:p w:rsidR="00897C34" w:rsidRPr="00323B7B" w:rsidRDefault="009F7053" w:rsidP="00897C34">
      <w:pPr>
        <w:pStyle w:val="Level2"/>
        <w:rPr>
          <w:rStyle w:val="Hyperlink"/>
          <w:sz w:val="18"/>
        </w:rPr>
      </w:pPr>
      <w:r w:rsidRPr="00323B7B">
        <w:rPr>
          <w:webHidden/>
          <w:color w:val="FF0000"/>
          <w:sz w:val="18"/>
        </w:rPr>
        <w:t xml:space="preserve">7-4 </w:t>
      </w:r>
      <w:r w:rsidR="00E96DA3" w:rsidRPr="00323B7B">
        <w:rPr>
          <w:webHidden/>
          <w:sz w:val="18"/>
        </w:rPr>
        <w:t>MEMBER SERVICES ACD</w:t>
      </w:r>
      <w:r w:rsidR="00897C34" w:rsidRPr="00323B7B">
        <w:rPr>
          <w:webHidden/>
          <w:sz w:val="18"/>
        </w:rPr>
        <w:tab/>
      </w:r>
      <w:r w:rsidR="005D18CC" w:rsidRPr="00323B7B">
        <w:rPr>
          <w:webHidden/>
          <w:sz w:val="18"/>
        </w:rPr>
        <w:fldChar w:fldCharType="begin"/>
      </w:r>
      <w:r w:rsidR="00D90B49">
        <w:rPr>
          <w:webHidden/>
          <w:sz w:val="18"/>
        </w:rPr>
        <w:instrText>HYPERLINK  \l "_MEMBER_SERVICES_ACD"</w:instrText>
      </w:r>
      <w:r w:rsidR="005D18CC" w:rsidRPr="00323B7B">
        <w:rPr>
          <w:webHidden/>
          <w:sz w:val="18"/>
        </w:rPr>
        <w:fldChar w:fldCharType="separate"/>
      </w:r>
      <w:r w:rsidR="00D90B49">
        <w:rPr>
          <w:rStyle w:val="Hyperlink"/>
          <w:webHidden/>
          <w:sz w:val="18"/>
        </w:rPr>
        <w:t>51</w:t>
      </w:r>
    </w:p>
    <w:p w:rsidR="007E4AF8" w:rsidRPr="00323B7B" w:rsidRDefault="005D18CC" w:rsidP="007E4AF8">
      <w:pPr>
        <w:pStyle w:val="Level2"/>
        <w:rPr>
          <w:sz w:val="18"/>
        </w:rPr>
      </w:pPr>
      <w:r w:rsidRPr="00323B7B">
        <w:rPr>
          <w:webHidden/>
          <w:sz w:val="18"/>
        </w:rPr>
        <w:fldChar w:fldCharType="end"/>
      </w:r>
      <w:r w:rsidR="007E4AF8" w:rsidRPr="00323B7B">
        <w:rPr>
          <w:webHidden/>
          <w:color w:val="FF0000"/>
          <w:sz w:val="18"/>
        </w:rPr>
        <w:t xml:space="preserve">7-5 </w:t>
      </w:r>
      <w:r w:rsidR="007E4AF8" w:rsidRPr="00323B7B">
        <w:rPr>
          <w:webHidden/>
          <w:sz w:val="18"/>
        </w:rPr>
        <w:t>DEALER REBATES</w:t>
      </w:r>
      <w:r w:rsidR="007E4AF8" w:rsidRPr="00323B7B">
        <w:rPr>
          <w:webHidden/>
          <w:sz w:val="18"/>
        </w:rPr>
        <w:tab/>
      </w:r>
      <w:hyperlink w:anchor="_7-5_DEALER_REBATES" w:history="1">
        <w:r w:rsidR="00475702">
          <w:rPr>
            <w:rStyle w:val="Hyperlink"/>
            <w:sz w:val="18"/>
          </w:rPr>
          <w:t>74</w:t>
        </w:r>
      </w:hyperlink>
    </w:p>
    <w:p w:rsidR="007E4AF8" w:rsidRPr="00323B7B" w:rsidRDefault="007E4AF8" w:rsidP="007E4AF8">
      <w:pPr>
        <w:pStyle w:val="Level2"/>
        <w:rPr>
          <w:sz w:val="18"/>
        </w:rPr>
      </w:pPr>
      <w:r w:rsidRPr="00323B7B">
        <w:rPr>
          <w:webHidden/>
          <w:color w:val="FF0000"/>
          <w:sz w:val="18"/>
        </w:rPr>
        <w:t xml:space="preserve">7-6 </w:t>
      </w:r>
      <w:r w:rsidRPr="00323B7B">
        <w:rPr>
          <w:webHidden/>
          <w:sz w:val="18"/>
        </w:rPr>
        <w:t>HERO HOTLINE</w:t>
      </w:r>
      <w:r w:rsidRPr="00323B7B">
        <w:rPr>
          <w:webHidden/>
          <w:sz w:val="18"/>
        </w:rPr>
        <w:tab/>
      </w:r>
      <w:hyperlink w:anchor="_7-6_HERO_HOTLINE" w:history="1">
        <w:r w:rsidR="00475702">
          <w:rPr>
            <w:rStyle w:val="Hyperlink"/>
            <w:sz w:val="18"/>
          </w:rPr>
          <w:t>75</w:t>
        </w:r>
      </w:hyperlink>
    </w:p>
    <w:p w:rsidR="007E4AF8" w:rsidRPr="00323B7B" w:rsidRDefault="007E4AF8" w:rsidP="007E4AF8">
      <w:pPr>
        <w:pStyle w:val="Level2"/>
        <w:rPr>
          <w:rStyle w:val="Hyperlink"/>
          <w:sz w:val="18"/>
        </w:rPr>
      </w:pPr>
      <w:r w:rsidRPr="00323B7B">
        <w:rPr>
          <w:webHidden/>
          <w:color w:val="FF0000"/>
          <w:sz w:val="18"/>
        </w:rPr>
        <w:t xml:space="preserve">7-7 </w:t>
      </w:r>
      <w:r w:rsidRPr="00323B7B">
        <w:rPr>
          <w:webHidden/>
          <w:sz w:val="18"/>
        </w:rPr>
        <w:t>EGIA RECEPTION</w:t>
      </w:r>
      <w:r w:rsidRPr="00323B7B">
        <w:rPr>
          <w:webHidden/>
          <w:sz w:val="18"/>
        </w:rPr>
        <w:tab/>
      </w:r>
      <w:hyperlink w:anchor="_7-7_EGIA_RECEPTION" w:history="1">
        <w:r w:rsidR="00475702">
          <w:rPr>
            <w:rStyle w:val="Hyperlink"/>
            <w:sz w:val="18"/>
          </w:rPr>
          <w:t>76</w:t>
        </w:r>
      </w:hyperlink>
    </w:p>
    <w:p w:rsidR="00B62F2B" w:rsidRPr="00323B7B" w:rsidRDefault="00B62F2B" w:rsidP="00B62F2B">
      <w:pPr>
        <w:pStyle w:val="Level2"/>
        <w:rPr>
          <w:rStyle w:val="Hyperlink"/>
          <w:sz w:val="18"/>
        </w:rPr>
      </w:pPr>
      <w:r w:rsidRPr="00323B7B">
        <w:rPr>
          <w:webHidden/>
          <w:color w:val="FF0000"/>
          <w:sz w:val="18"/>
        </w:rPr>
        <w:t xml:space="preserve">7-8 </w:t>
      </w:r>
      <w:r w:rsidRPr="00323B7B">
        <w:rPr>
          <w:webHidden/>
          <w:sz w:val="18"/>
        </w:rPr>
        <w:t>MEMBERSHIP ACD</w:t>
      </w:r>
      <w:r w:rsidRPr="00323B7B">
        <w:rPr>
          <w:webHidden/>
          <w:sz w:val="18"/>
        </w:rPr>
        <w:tab/>
      </w:r>
      <w:hyperlink w:anchor="_7-8_MEMBERSHIP_ACD" w:history="1">
        <w:r w:rsidR="00475702">
          <w:rPr>
            <w:rStyle w:val="Hyperlink"/>
            <w:sz w:val="18"/>
          </w:rPr>
          <w:t>86</w:t>
        </w:r>
      </w:hyperlink>
    </w:p>
    <w:p w:rsidR="00323B7B" w:rsidRPr="00323B7B" w:rsidRDefault="00323B7B" w:rsidP="00B62F2B">
      <w:pPr>
        <w:pStyle w:val="Level2"/>
        <w:rPr>
          <w:rStyle w:val="Hyperlink"/>
          <w:sz w:val="18"/>
        </w:rPr>
      </w:pPr>
      <w:r>
        <w:rPr>
          <w:webHidden/>
          <w:color w:val="FF0000"/>
          <w:sz w:val="18"/>
        </w:rPr>
        <w:t>7-9</w:t>
      </w:r>
      <w:r w:rsidRPr="00323B7B">
        <w:rPr>
          <w:webHidden/>
          <w:color w:val="FF0000"/>
          <w:sz w:val="18"/>
        </w:rPr>
        <w:t xml:space="preserve"> </w:t>
      </w:r>
      <w:r>
        <w:rPr>
          <w:webHidden/>
          <w:sz w:val="18"/>
        </w:rPr>
        <w:t>EVENTS SERVICES</w:t>
      </w:r>
      <w:r w:rsidRPr="00323B7B">
        <w:rPr>
          <w:webHidden/>
          <w:sz w:val="18"/>
        </w:rPr>
        <w:t xml:space="preserve"> ACD</w:t>
      </w:r>
      <w:r w:rsidRPr="00323B7B">
        <w:rPr>
          <w:webHidden/>
          <w:sz w:val="18"/>
        </w:rPr>
        <w:tab/>
      </w:r>
      <w:hyperlink w:anchor="_7-9_EVENT_SERVICES" w:history="1">
        <w:r w:rsidR="00475702">
          <w:rPr>
            <w:rStyle w:val="Hyperlink"/>
            <w:sz w:val="18"/>
          </w:rPr>
          <w:t>112</w:t>
        </w:r>
      </w:hyperlink>
    </w:p>
    <w:p w:rsidR="009710A0" w:rsidRPr="0054080A" w:rsidRDefault="00DC7830" w:rsidP="009710A0">
      <w:pPr>
        <w:pStyle w:val="Level1"/>
        <w:rPr>
          <w:sz w:val="20"/>
        </w:rPr>
      </w:pPr>
      <w:r w:rsidRPr="0054080A">
        <w:rPr>
          <w:webHidden/>
          <w:color w:val="FF0000"/>
          <w:sz w:val="20"/>
        </w:rPr>
        <w:t xml:space="preserve">Section 8 </w:t>
      </w:r>
      <w:r w:rsidR="00F05093" w:rsidRPr="0054080A">
        <w:rPr>
          <w:webHidden/>
          <w:sz w:val="20"/>
        </w:rPr>
        <w:t>ivr voicmail box setup</w:t>
      </w:r>
      <w:r w:rsidR="009710A0" w:rsidRPr="0054080A">
        <w:rPr>
          <w:webHidden/>
          <w:sz w:val="20"/>
        </w:rPr>
        <w:tab/>
      </w:r>
    </w:p>
    <w:p w:rsidR="00725891" w:rsidRPr="00F13F42" w:rsidRDefault="00527EAA" w:rsidP="00725891">
      <w:pPr>
        <w:pStyle w:val="Level2"/>
        <w:rPr>
          <w:webHidden/>
          <w:sz w:val="20"/>
          <w:szCs w:val="20"/>
        </w:rPr>
      </w:pPr>
      <w:r w:rsidRPr="00F13F42">
        <w:rPr>
          <w:webHidden/>
          <w:color w:val="FF0000"/>
          <w:sz w:val="20"/>
          <w:szCs w:val="20"/>
        </w:rPr>
        <w:t>8-1</w:t>
      </w:r>
      <w:r w:rsidR="009F7053" w:rsidRPr="00F13F42">
        <w:rPr>
          <w:webHidden/>
          <w:color w:val="FF0000"/>
          <w:sz w:val="20"/>
          <w:szCs w:val="20"/>
        </w:rPr>
        <w:t xml:space="preserve"> </w:t>
      </w:r>
      <w:r w:rsidR="006D6A82" w:rsidRPr="00F13F42">
        <w:rPr>
          <w:webHidden/>
          <w:sz w:val="20"/>
          <w:szCs w:val="20"/>
        </w:rPr>
        <w:t>Carrier Bryant ICP</w:t>
      </w:r>
      <w:r w:rsidR="00725891" w:rsidRPr="00F13F42">
        <w:rPr>
          <w:webHidden/>
          <w:sz w:val="20"/>
          <w:szCs w:val="20"/>
        </w:rPr>
        <w:tab/>
      </w:r>
      <w:hyperlink w:anchor="_8-3_Carrier_Bryant" w:history="1">
        <w:r w:rsidR="00475702">
          <w:rPr>
            <w:rStyle w:val="Hyperlink"/>
            <w:sz w:val="20"/>
            <w:szCs w:val="20"/>
          </w:rPr>
          <w:t>53</w:t>
        </w:r>
      </w:hyperlink>
    </w:p>
    <w:p w:rsidR="00897C34" w:rsidRPr="00F13F42" w:rsidRDefault="00527EAA" w:rsidP="00897C34">
      <w:pPr>
        <w:pStyle w:val="Level2"/>
        <w:rPr>
          <w:webHidden/>
          <w:sz w:val="20"/>
          <w:szCs w:val="20"/>
        </w:rPr>
      </w:pPr>
      <w:r w:rsidRPr="00F13F42">
        <w:rPr>
          <w:webHidden/>
          <w:color w:val="FF0000"/>
          <w:sz w:val="20"/>
          <w:szCs w:val="20"/>
        </w:rPr>
        <w:t>8-2</w:t>
      </w:r>
      <w:r w:rsidR="009F7053" w:rsidRPr="00F13F42">
        <w:rPr>
          <w:webHidden/>
          <w:color w:val="FF0000"/>
          <w:sz w:val="20"/>
          <w:szCs w:val="20"/>
        </w:rPr>
        <w:t xml:space="preserve"> </w:t>
      </w:r>
      <w:r w:rsidR="006D6A82" w:rsidRPr="00F13F42">
        <w:rPr>
          <w:webHidden/>
          <w:sz w:val="20"/>
          <w:szCs w:val="20"/>
        </w:rPr>
        <w:t>Colorado VM</w:t>
      </w:r>
      <w:r w:rsidR="00897C34" w:rsidRPr="00F13F42">
        <w:rPr>
          <w:webHidden/>
          <w:sz w:val="20"/>
          <w:szCs w:val="20"/>
        </w:rPr>
        <w:tab/>
      </w:r>
      <w:hyperlink r:id="rId12" w:anchor="_8-7_Colorado_VM" w:history="1">
        <w:r w:rsidR="00585DC8" w:rsidRPr="00F13F42">
          <w:rPr>
            <w:rStyle w:val="Hyperlink"/>
            <w:sz w:val="20"/>
            <w:szCs w:val="20"/>
          </w:rPr>
          <w:t>63</w:t>
        </w:r>
      </w:hyperlink>
    </w:p>
    <w:p w:rsidR="00897C34" w:rsidRPr="00F13F42" w:rsidRDefault="00527EAA" w:rsidP="00897C34">
      <w:pPr>
        <w:pStyle w:val="Level2"/>
        <w:rPr>
          <w:webHidden/>
          <w:sz w:val="20"/>
          <w:szCs w:val="20"/>
        </w:rPr>
      </w:pPr>
      <w:r w:rsidRPr="00F13F42">
        <w:rPr>
          <w:webHidden/>
          <w:color w:val="FF0000"/>
          <w:sz w:val="20"/>
          <w:szCs w:val="20"/>
        </w:rPr>
        <w:t>8-3</w:t>
      </w:r>
      <w:r w:rsidR="009F7053" w:rsidRPr="00F13F42">
        <w:rPr>
          <w:webHidden/>
          <w:color w:val="FF0000"/>
          <w:sz w:val="20"/>
          <w:szCs w:val="20"/>
        </w:rPr>
        <w:t xml:space="preserve"> </w:t>
      </w:r>
      <w:r w:rsidR="006D6A82" w:rsidRPr="00F13F42">
        <w:rPr>
          <w:webHidden/>
          <w:sz w:val="20"/>
          <w:szCs w:val="20"/>
        </w:rPr>
        <w:t>Contractor services VM</w:t>
      </w:r>
      <w:r w:rsidR="00897C34" w:rsidRPr="00F13F42">
        <w:rPr>
          <w:webHidden/>
          <w:sz w:val="20"/>
          <w:szCs w:val="20"/>
        </w:rPr>
        <w:tab/>
      </w:r>
      <w:hyperlink w:anchor="_8-8_Contractor_Services" w:history="1">
        <w:r w:rsidR="00475702">
          <w:rPr>
            <w:rStyle w:val="Hyperlink"/>
            <w:sz w:val="20"/>
            <w:szCs w:val="20"/>
          </w:rPr>
          <w:t>54</w:t>
        </w:r>
      </w:hyperlink>
    </w:p>
    <w:p w:rsidR="00897C34" w:rsidRPr="00F13F42" w:rsidRDefault="00527EAA" w:rsidP="00897C34">
      <w:pPr>
        <w:pStyle w:val="Level2"/>
        <w:rPr>
          <w:webHidden/>
          <w:sz w:val="20"/>
          <w:szCs w:val="20"/>
        </w:rPr>
      </w:pPr>
      <w:r w:rsidRPr="00F13F42">
        <w:rPr>
          <w:webHidden/>
          <w:color w:val="FF0000"/>
          <w:sz w:val="20"/>
          <w:szCs w:val="20"/>
        </w:rPr>
        <w:t>8-4</w:t>
      </w:r>
      <w:r w:rsidR="009F7053" w:rsidRPr="00F13F42">
        <w:rPr>
          <w:webHidden/>
          <w:color w:val="FF0000"/>
          <w:sz w:val="20"/>
          <w:szCs w:val="20"/>
        </w:rPr>
        <w:t xml:space="preserve"> </w:t>
      </w:r>
      <w:r w:rsidR="006D6A82" w:rsidRPr="00F13F42">
        <w:rPr>
          <w:webHidden/>
          <w:sz w:val="20"/>
          <w:szCs w:val="20"/>
        </w:rPr>
        <w:t>Donica Wilson</w:t>
      </w:r>
      <w:r w:rsidR="00897C34" w:rsidRPr="00F13F42">
        <w:rPr>
          <w:webHidden/>
          <w:sz w:val="20"/>
          <w:szCs w:val="20"/>
        </w:rPr>
        <w:tab/>
      </w:r>
      <w:hyperlink w:anchor="_8-10_Donica_Wilson" w:history="1">
        <w:r w:rsidR="00475702">
          <w:rPr>
            <w:rStyle w:val="Hyperlink"/>
            <w:sz w:val="20"/>
            <w:szCs w:val="20"/>
          </w:rPr>
          <w:t>54</w:t>
        </w:r>
      </w:hyperlink>
    </w:p>
    <w:p w:rsidR="00897C34" w:rsidRPr="00F13F42" w:rsidRDefault="00527EAA" w:rsidP="00897C34">
      <w:pPr>
        <w:pStyle w:val="Level2"/>
        <w:rPr>
          <w:webHidden/>
          <w:sz w:val="20"/>
          <w:szCs w:val="20"/>
        </w:rPr>
      </w:pPr>
      <w:r w:rsidRPr="00F13F42">
        <w:rPr>
          <w:webHidden/>
          <w:color w:val="FF0000"/>
          <w:sz w:val="20"/>
          <w:szCs w:val="20"/>
        </w:rPr>
        <w:t>8-5</w:t>
      </w:r>
      <w:r w:rsidR="009F7053" w:rsidRPr="00F13F42">
        <w:rPr>
          <w:webHidden/>
          <w:color w:val="FF0000"/>
          <w:sz w:val="20"/>
          <w:szCs w:val="20"/>
        </w:rPr>
        <w:t xml:space="preserve"> </w:t>
      </w:r>
      <w:r w:rsidR="006D6A82" w:rsidRPr="00F13F42">
        <w:rPr>
          <w:webHidden/>
          <w:sz w:val="20"/>
          <w:szCs w:val="20"/>
        </w:rPr>
        <w:t>EGIA Receptionist</w:t>
      </w:r>
      <w:r w:rsidR="00897C34" w:rsidRPr="00F13F42">
        <w:rPr>
          <w:webHidden/>
          <w:sz w:val="20"/>
          <w:szCs w:val="20"/>
        </w:rPr>
        <w:tab/>
      </w:r>
      <w:hyperlink w:anchor="_8-11_EGIA_Receptionist" w:history="1">
        <w:r w:rsidR="00475702">
          <w:rPr>
            <w:rStyle w:val="Hyperlink"/>
            <w:sz w:val="20"/>
            <w:szCs w:val="20"/>
          </w:rPr>
          <w:t>55</w:t>
        </w:r>
      </w:hyperlink>
    </w:p>
    <w:p w:rsidR="00897C34" w:rsidRPr="00F13F42" w:rsidRDefault="00527EAA" w:rsidP="00897C34">
      <w:pPr>
        <w:pStyle w:val="Level2"/>
        <w:rPr>
          <w:webHidden/>
          <w:sz w:val="20"/>
          <w:szCs w:val="20"/>
        </w:rPr>
      </w:pPr>
      <w:r w:rsidRPr="00F13F42">
        <w:rPr>
          <w:webHidden/>
          <w:color w:val="FF0000"/>
          <w:sz w:val="20"/>
          <w:szCs w:val="20"/>
        </w:rPr>
        <w:t>8-6</w:t>
      </w:r>
      <w:r w:rsidR="009F7053" w:rsidRPr="00F13F42">
        <w:rPr>
          <w:webHidden/>
          <w:color w:val="FF0000"/>
          <w:sz w:val="20"/>
          <w:szCs w:val="20"/>
        </w:rPr>
        <w:t xml:space="preserve"> </w:t>
      </w:r>
      <w:r w:rsidR="006D6A82" w:rsidRPr="00F13F42">
        <w:rPr>
          <w:webHidden/>
          <w:sz w:val="20"/>
          <w:szCs w:val="20"/>
        </w:rPr>
        <w:t>East Coast Metal Distributors</w:t>
      </w:r>
      <w:r w:rsidR="00897C34" w:rsidRPr="00F13F42">
        <w:rPr>
          <w:webHidden/>
          <w:sz w:val="20"/>
          <w:szCs w:val="20"/>
        </w:rPr>
        <w:tab/>
      </w:r>
      <w:hyperlink w:anchor="_8-12_East_Coast" w:history="1">
        <w:r w:rsidR="00475702">
          <w:rPr>
            <w:rStyle w:val="Hyperlink"/>
            <w:sz w:val="20"/>
            <w:szCs w:val="20"/>
          </w:rPr>
          <w:t>55</w:t>
        </w:r>
      </w:hyperlink>
    </w:p>
    <w:p w:rsidR="00897C34" w:rsidRPr="00F13F42" w:rsidRDefault="00527EAA" w:rsidP="00897C34">
      <w:pPr>
        <w:pStyle w:val="Level2"/>
        <w:rPr>
          <w:webHidden/>
          <w:sz w:val="20"/>
          <w:szCs w:val="20"/>
        </w:rPr>
      </w:pPr>
      <w:r w:rsidRPr="00F13F42">
        <w:rPr>
          <w:webHidden/>
          <w:color w:val="FF0000"/>
          <w:sz w:val="20"/>
          <w:szCs w:val="20"/>
        </w:rPr>
        <w:t>8-7</w:t>
      </w:r>
      <w:r w:rsidR="009F7053" w:rsidRPr="00F13F42">
        <w:rPr>
          <w:webHidden/>
          <w:color w:val="FF0000"/>
          <w:sz w:val="20"/>
          <w:szCs w:val="20"/>
        </w:rPr>
        <w:t xml:space="preserve"> </w:t>
      </w:r>
      <w:r w:rsidR="006D6A82" w:rsidRPr="00F13F42">
        <w:rPr>
          <w:webHidden/>
          <w:sz w:val="20"/>
          <w:szCs w:val="20"/>
        </w:rPr>
        <w:t>Erin McCollum</w:t>
      </w:r>
      <w:r w:rsidR="00897C34" w:rsidRPr="00F13F42">
        <w:rPr>
          <w:webHidden/>
          <w:sz w:val="20"/>
          <w:szCs w:val="20"/>
        </w:rPr>
        <w:tab/>
      </w:r>
      <w:hyperlink w:anchor="_8-13_Erin_McCollum" w:history="1">
        <w:r w:rsidR="00475702">
          <w:rPr>
            <w:rStyle w:val="Hyperlink"/>
            <w:webHidden/>
            <w:sz w:val="20"/>
            <w:szCs w:val="20"/>
          </w:rPr>
          <w:t>55</w:t>
        </w:r>
      </w:hyperlink>
    </w:p>
    <w:p w:rsidR="00897C34" w:rsidRPr="00F13F42" w:rsidRDefault="00527EAA" w:rsidP="00897C34">
      <w:pPr>
        <w:pStyle w:val="Level2"/>
        <w:rPr>
          <w:webHidden/>
          <w:sz w:val="20"/>
          <w:szCs w:val="20"/>
        </w:rPr>
      </w:pPr>
      <w:r w:rsidRPr="00F13F42">
        <w:rPr>
          <w:webHidden/>
          <w:color w:val="FF0000"/>
          <w:sz w:val="20"/>
          <w:szCs w:val="20"/>
        </w:rPr>
        <w:t>8-8</w:t>
      </w:r>
      <w:r w:rsidR="009F7053" w:rsidRPr="00F13F42">
        <w:rPr>
          <w:webHidden/>
          <w:color w:val="FF0000"/>
          <w:sz w:val="20"/>
          <w:szCs w:val="20"/>
        </w:rPr>
        <w:t xml:space="preserve"> </w:t>
      </w:r>
      <w:r w:rsidR="006D6A82" w:rsidRPr="00F13F42">
        <w:rPr>
          <w:webHidden/>
          <w:sz w:val="20"/>
          <w:szCs w:val="20"/>
        </w:rPr>
        <w:t>Goodman amana daikin</w:t>
      </w:r>
      <w:r w:rsidR="00897C34" w:rsidRPr="00F13F42">
        <w:rPr>
          <w:webHidden/>
          <w:sz w:val="20"/>
          <w:szCs w:val="20"/>
        </w:rPr>
        <w:tab/>
      </w:r>
      <w:hyperlink w:anchor="_8-15_Goodman_Amana" w:history="1">
        <w:r w:rsidR="00475702">
          <w:rPr>
            <w:rStyle w:val="Hyperlink"/>
            <w:sz w:val="20"/>
            <w:szCs w:val="20"/>
          </w:rPr>
          <w:t>55</w:t>
        </w:r>
      </w:hyperlink>
    </w:p>
    <w:p w:rsidR="00897C34" w:rsidRPr="00F13F42" w:rsidRDefault="00527EAA" w:rsidP="00897C34">
      <w:pPr>
        <w:pStyle w:val="Level2"/>
        <w:rPr>
          <w:webHidden/>
          <w:sz w:val="20"/>
          <w:szCs w:val="20"/>
        </w:rPr>
      </w:pPr>
      <w:r w:rsidRPr="00F13F42">
        <w:rPr>
          <w:webHidden/>
          <w:color w:val="FF0000"/>
          <w:sz w:val="20"/>
          <w:szCs w:val="20"/>
        </w:rPr>
        <w:t>8-9</w:t>
      </w:r>
      <w:r w:rsidR="009F7053" w:rsidRPr="00F13F42">
        <w:rPr>
          <w:webHidden/>
          <w:color w:val="FF0000"/>
          <w:sz w:val="20"/>
          <w:szCs w:val="20"/>
        </w:rPr>
        <w:t xml:space="preserve"> </w:t>
      </w:r>
      <w:r w:rsidR="006D6A82" w:rsidRPr="00F13F42">
        <w:rPr>
          <w:webHidden/>
          <w:sz w:val="20"/>
          <w:szCs w:val="20"/>
        </w:rPr>
        <w:t>Goodman Amana Daikin Rebates</w:t>
      </w:r>
      <w:r w:rsidR="00897C34" w:rsidRPr="00F13F42">
        <w:rPr>
          <w:webHidden/>
          <w:sz w:val="20"/>
          <w:szCs w:val="20"/>
        </w:rPr>
        <w:tab/>
      </w:r>
      <w:hyperlink w:anchor="_8-16_Goodman_Amana" w:history="1">
        <w:r w:rsidR="00475702">
          <w:rPr>
            <w:rStyle w:val="Hyperlink"/>
            <w:sz w:val="20"/>
            <w:szCs w:val="20"/>
          </w:rPr>
          <w:t>56</w:t>
        </w:r>
      </w:hyperlink>
    </w:p>
    <w:p w:rsidR="00897C34" w:rsidRPr="00F13F42" w:rsidRDefault="00527EAA" w:rsidP="00897C34">
      <w:pPr>
        <w:pStyle w:val="Level2"/>
        <w:rPr>
          <w:webHidden/>
          <w:sz w:val="20"/>
          <w:szCs w:val="20"/>
        </w:rPr>
      </w:pPr>
      <w:r w:rsidRPr="00F13F42">
        <w:rPr>
          <w:webHidden/>
          <w:color w:val="FF0000"/>
          <w:sz w:val="20"/>
          <w:szCs w:val="20"/>
        </w:rPr>
        <w:t>8-10</w:t>
      </w:r>
      <w:r w:rsidR="009F7053" w:rsidRPr="00F13F42">
        <w:rPr>
          <w:webHidden/>
          <w:color w:val="FF0000"/>
          <w:sz w:val="20"/>
          <w:szCs w:val="20"/>
        </w:rPr>
        <w:t xml:space="preserve"> </w:t>
      </w:r>
      <w:r w:rsidR="006D6A82" w:rsidRPr="00F13F42">
        <w:rPr>
          <w:webHidden/>
          <w:sz w:val="20"/>
          <w:szCs w:val="20"/>
        </w:rPr>
        <w:t>Kimberley satterwhite</w:t>
      </w:r>
      <w:r w:rsidR="00897C34" w:rsidRPr="00F13F42">
        <w:rPr>
          <w:webHidden/>
          <w:sz w:val="20"/>
          <w:szCs w:val="20"/>
        </w:rPr>
        <w:tab/>
      </w:r>
      <w:hyperlink w:anchor="_HawaiiGems" w:history="1">
        <w:r w:rsidR="00475702">
          <w:rPr>
            <w:rStyle w:val="Hyperlink"/>
            <w:sz w:val="20"/>
            <w:szCs w:val="20"/>
          </w:rPr>
          <w:t>56</w:t>
        </w:r>
      </w:hyperlink>
    </w:p>
    <w:p w:rsidR="00897C34" w:rsidRPr="00F13F42" w:rsidRDefault="009F7053" w:rsidP="00897C34">
      <w:pPr>
        <w:pStyle w:val="Level2"/>
        <w:rPr>
          <w:webHidden/>
          <w:sz w:val="20"/>
          <w:szCs w:val="20"/>
        </w:rPr>
      </w:pPr>
      <w:r w:rsidRPr="00F13F42">
        <w:rPr>
          <w:webHidden/>
          <w:color w:val="FF0000"/>
          <w:sz w:val="20"/>
          <w:szCs w:val="20"/>
        </w:rPr>
        <w:t>8-1</w:t>
      </w:r>
      <w:r w:rsidR="00527EAA" w:rsidRPr="00F13F42">
        <w:rPr>
          <w:webHidden/>
          <w:color w:val="FF0000"/>
          <w:sz w:val="20"/>
          <w:szCs w:val="20"/>
        </w:rPr>
        <w:t>1</w:t>
      </w:r>
      <w:r w:rsidRPr="00F13F42">
        <w:rPr>
          <w:webHidden/>
          <w:color w:val="FF0000"/>
          <w:sz w:val="20"/>
          <w:szCs w:val="20"/>
        </w:rPr>
        <w:t xml:space="preserve"> </w:t>
      </w:r>
      <w:r w:rsidR="006D6A82" w:rsidRPr="00F13F42">
        <w:rPr>
          <w:webHidden/>
          <w:sz w:val="20"/>
          <w:szCs w:val="20"/>
        </w:rPr>
        <w:t>Lennox VM</w:t>
      </w:r>
      <w:r w:rsidR="00897C34" w:rsidRPr="00F13F42">
        <w:rPr>
          <w:webHidden/>
          <w:sz w:val="20"/>
          <w:szCs w:val="20"/>
        </w:rPr>
        <w:tab/>
      </w:r>
      <w:hyperlink w:anchor="_8-19_Lennox_VM" w:history="1">
        <w:r w:rsidR="00475702">
          <w:rPr>
            <w:rStyle w:val="Hyperlink"/>
            <w:sz w:val="20"/>
            <w:szCs w:val="20"/>
          </w:rPr>
          <w:t>56</w:t>
        </w:r>
      </w:hyperlink>
    </w:p>
    <w:p w:rsidR="00897C34" w:rsidRPr="00F13F42" w:rsidRDefault="00527EAA" w:rsidP="00897C34">
      <w:pPr>
        <w:pStyle w:val="Level2"/>
        <w:rPr>
          <w:webHidden/>
          <w:sz w:val="20"/>
          <w:szCs w:val="20"/>
        </w:rPr>
      </w:pPr>
      <w:r w:rsidRPr="00F13F42">
        <w:rPr>
          <w:webHidden/>
          <w:color w:val="FF0000"/>
          <w:sz w:val="20"/>
          <w:szCs w:val="20"/>
        </w:rPr>
        <w:t>8-12</w:t>
      </w:r>
      <w:r w:rsidR="009F7053" w:rsidRPr="00F13F42">
        <w:rPr>
          <w:webHidden/>
          <w:color w:val="FF0000"/>
          <w:sz w:val="20"/>
          <w:szCs w:val="20"/>
        </w:rPr>
        <w:t xml:space="preserve"> </w:t>
      </w:r>
      <w:r w:rsidR="006D6A82" w:rsidRPr="00F13F42">
        <w:rPr>
          <w:webHidden/>
          <w:sz w:val="20"/>
          <w:szCs w:val="20"/>
        </w:rPr>
        <w:t>MET</w:t>
      </w:r>
      <w:r w:rsidR="00897C34" w:rsidRPr="00F13F42">
        <w:rPr>
          <w:webHidden/>
          <w:sz w:val="20"/>
          <w:szCs w:val="20"/>
        </w:rPr>
        <w:tab/>
      </w:r>
      <w:hyperlink w:anchor="_8-20_MET" w:history="1">
        <w:r w:rsidR="00475702">
          <w:rPr>
            <w:rStyle w:val="Hyperlink"/>
            <w:sz w:val="20"/>
            <w:szCs w:val="20"/>
          </w:rPr>
          <w:t>57</w:t>
        </w:r>
      </w:hyperlink>
    </w:p>
    <w:p w:rsidR="00897C34" w:rsidRPr="00F13F42" w:rsidRDefault="00527EAA" w:rsidP="00897C34">
      <w:pPr>
        <w:pStyle w:val="Level2"/>
        <w:rPr>
          <w:webHidden/>
          <w:sz w:val="20"/>
          <w:szCs w:val="20"/>
        </w:rPr>
      </w:pPr>
      <w:r w:rsidRPr="00F13F42">
        <w:rPr>
          <w:webHidden/>
          <w:color w:val="FF0000"/>
          <w:sz w:val="20"/>
          <w:szCs w:val="20"/>
        </w:rPr>
        <w:t>8-13</w:t>
      </w:r>
      <w:r w:rsidR="009F7053" w:rsidRPr="00F13F42">
        <w:rPr>
          <w:webHidden/>
          <w:color w:val="FF0000"/>
          <w:sz w:val="20"/>
          <w:szCs w:val="20"/>
        </w:rPr>
        <w:t xml:space="preserve"> </w:t>
      </w:r>
      <w:r w:rsidR="006D6A82" w:rsidRPr="00F13F42">
        <w:rPr>
          <w:webHidden/>
          <w:sz w:val="20"/>
          <w:szCs w:val="20"/>
        </w:rPr>
        <w:t>Member Services VM</w:t>
      </w:r>
      <w:r w:rsidR="00897C34" w:rsidRPr="00F13F42">
        <w:rPr>
          <w:webHidden/>
          <w:sz w:val="20"/>
          <w:szCs w:val="20"/>
        </w:rPr>
        <w:tab/>
      </w:r>
      <w:hyperlink w:anchor="_8-13_Member_Services" w:history="1">
        <w:r w:rsidR="00DD108D" w:rsidRPr="00DD108D">
          <w:rPr>
            <w:rStyle w:val="Hyperlink"/>
          </w:rPr>
          <w:t>57</w:t>
        </w:r>
      </w:hyperlink>
    </w:p>
    <w:p w:rsidR="00897C34" w:rsidRPr="00F13F42" w:rsidRDefault="00527EAA" w:rsidP="00897C34">
      <w:pPr>
        <w:pStyle w:val="Level2"/>
        <w:rPr>
          <w:webHidden/>
          <w:sz w:val="20"/>
          <w:szCs w:val="20"/>
        </w:rPr>
      </w:pPr>
      <w:r w:rsidRPr="00F13F42">
        <w:rPr>
          <w:webHidden/>
          <w:color w:val="FF0000"/>
          <w:sz w:val="20"/>
          <w:szCs w:val="20"/>
        </w:rPr>
        <w:t>8-14</w:t>
      </w:r>
      <w:r w:rsidR="009F7053" w:rsidRPr="00F13F42">
        <w:rPr>
          <w:webHidden/>
          <w:color w:val="FF0000"/>
          <w:sz w:val="20"/>
          <w:szCs w:val="20"/>
        </w:rPr>
        <w:t xml:space="preserve"> </w:t>
      </w:r>
      <w:r w:rsidR="006D6A82" w:rsidRPr="00F13F42">
        <w:rPr>
          <w:webHidden/>
          <w:sz w:val="20"/>
          <w:szCs w:val="20"/>
        </w:rPr>
        <w:t>Save Energy</w:t>
      </w:r>
      <w:r w:rsidR="00897C34" w:rsidRPr="00F13F42">
        <w:rPr>
          <w:webHidden/>
          <w:sz w:val="20"/>
          <w:szCs w:val="20"/>
        </w:rPr>
        <w:tab/>
      </w:r>
      <w:hyperlink w:anchor="_8-24_Save_Energy" w:history="1">
        <w:r w:rsidR="00DD108D">
          <w:rPr>
            <w:rStyle w:val="Hyperlink"/>
            <w:sz w:val="20"/>
            <w:szCs w:val="20"/>
          </w:rPr>
          <w:t>58</w:t>
        </w:r>
      </w:hyperlink>
    </w:p>
    <w:p w:rsidR="005B03D2" w:rsidRPr="00F13F42" w:rsidRDefault="00527EAA" w:rsidP="00F52881">
      <w:pPr>
        <w:pStyle w:val="Level2"/>
        <w:rPr>
          <w:webHidden/>
          <w:sz w:val="20"/>
          <w:szCs w:val="20"/>
        </w:rPr>
      </w:pPr>
      <w:r w:rsidRPr="00F13F42">
        <w:rPr>
          <w:webHidden/>
          <w:color w:val="FF0000"/>
          <w:sz w:val="20"/>
          <w:szCs w:val="20"/>
        </w:rPr>
        <w:t>8-15</w:t>
      </w:r>
      <w:r w:rsidR="009F7053" w:rsidRPr="00F13F42">
        <w:rPr>
          <w:webHidden/>
          <w:color w:val="FF0000"/>
          <w:sz w:val="20"/>
          <w:szCs w:val="20"/>
        </w:rPr>
        <w:t xml:space="preserve"> </w:t>
      </w:r>
      <w:r w:rsidR="006D6A82" w:rsidRPr="00F13F42">
        <w:rPr>
          <w:webHidden/>
          <w:sz w:val="20"/>
          <w:szCs w:val="20"/>
        </w:rPr>
        <w:t>Save Our Water</w:t>
      </w:r>
      <w:r w:rsidR="00897C34" w:rsidRPr="00F13F42">
        <w:rPr>
          <w:webHidden/>
          <w:sz w:val="20"/>
          <w:szCs w:val="20"/>
        </w:rPr>
        <w:tab/>
      </w:r>
      <w:hyperlink w:anchor="_8-25_Save_Our" w:history="1">
        <w:r w:rsidR="00DD108D">
          <w:rPr>
            <w:rStyle w:val="Hyperlink"/>
            <w:sz w:val="20"/>
            <w:szCs w:val="20"/>
          </w:rPr>
          <w:t>58</w:t>
        </w:r>
      </w:hyperlink>
    </w:p>
    <w:p w:rsidR="006D6A82" w:rsidRPr="00F13F42" w:rsidRDefault="00527EAA" w:rsidP="006D6A82">
      <w:pPr>
        <w:pStyle w:val="Level2"/>
        <w:rPr>
          <w:webHidden/>
          <w:sz w:val="20"/>
          <w:szCs w:val="20"/>
        </w:rPr>
      </w:pPr>
      <w:r w:rsidRPr="00F13F42">
        <w:rPr>
          <w:webHidden/>
          <w:color w:val="FF0000"/>
          <w:sz w:val="20"/>
          <w:szCs w:val="20"/>
        </w:rPr>
        <w:t>8-16</w:t>
      </w:r>
      <w:r w:rsidR="009F7053" w:rsidRPr="00F13F42">
        <w:rPr>
          <w:webHidden/>
          <w:color w:val="FF0000"/>
          <w:sz w:val="20"/>
          <w:szCs w:val="20"/>
        </w:rPr>
        <w:t xml:space="preserve"> </w:t>
      </w:r>
      <w:r w:rsidR="006D6A82" w:rsidRPr="00F13F42">
        <w:rPr>
          <w:webHidden/>
          <w:sz w:val="20"/>
          <w:szCs w:val="20"/>
        </w:rPr>
        <w:t>Southwest Gas</w:t>
      </w:r>
      <w:r w:rsidR="006D6A82" w:rsidRPr="00F13F42">
        <w:rPr>
          <w:webHidden/>
          <w:sz w:val="20"/>
          <w:szCs w:val="20"/>
        </w:rPr>
        <w:tab/>
      </w:r>
      <w:hyperlink w:anchor="_8-26_Southwest_Gas" w:history="1">
        <w:r w:rsidR="00DD108D">
          <w:rPr>
            <w:rStyle w:val="Hyperlink"/>
            <w:sz w:val="20"/>
            <w:szCs w:val="20"/>
          </w:rPr>
          <w:t>59</w:t>
        </w:r>
      </w:hyperlink>
    </w:p>
    <w:p w:rsidR="006D6A82" w:rsidRPr="00F13F42" w:rsidRDefault="00527EAA" w:rsidP="006D6A82">
      <w:pPr>
        <w:pStyle w:val="Level2"/>
        <w:rPr>
          <w:webHidden/>
          <w:sz w:val="20"/>
          <w:szCs w:val="20"/>
        </w:rPr>
      </w:pPr>
      <w:r w:rsidRPr="00F13F42">
        <w:rPr>
          <w:webHidden/>
          <w:color w:val="FF0000"/>
          <w:sz w:val="20"/>
          <w:szCs w:val="20"/>
        </w:rPr>
        <w:t>8-17</w:t>
      </w:r>
      <w:r w:rsidR="009F7053" w:rsidRPr="00F13F42">
        <w:rPr>
          <w:webHidden/>
          <w:color w:val="FF0000"/>
          <w:sz w:val="20"/>
          <w:szCs w:val="20"/>
        </w:rPr>
        <w:t xml:space="preserve"> </w:t>
      </w:r>
      <w:r w:rsidR="006D6A82" w:rsidRPr="00F13F42">
        <w:rPr>
          <w:webHidden/>
          <w:sz w:val="20"/>
          <w:szCs w:val="20"/>
        </w:rPr>
        <w:t>Spanish MWD VM</w:t>
      </w:r>
      <w:r w:rsidR="006D6A82" w:rsidRPr="00F13F42">
        <w:rPr>
          <w:webHidden/>
          <w:sz w:val="20"/>
          <w:szCs w:val="20"/>
        </w:rPr>
        <w:tab/>
      </w:r>
      <w:hyperlink w:anchor="_8-27_Spanish_MWD" w:history="1">
        <w:r w:rsidR="00DD108D">
          <w:rPr>
            <w:rStyle w:val="Hyperlink"/>
            <w:sz w:val="20"/>
            <w:szCs w:val="20"/>
          </w:rPr>
          <w:t>59</w:t>
        </w:r>
      </w:hyperlink>
    </w:p>
    <w:p w:rsidR="00D14883" w:rsidRPr="00F13F42" w:rsidRDefault="00A102A7" w:rsidP="00D14883">
      <w:pPr>
        <w:pStyle w:val="Level2"/>
        <w:rPr>
          <w:rStyle w:val="Hyperlink"/>
          <w:sz w:val="20"/>
          <w:szCs w:val="20"/>
        </w:rPr>
      </w:pPr>
      <w:r w:rsidRPr="00F13F42">
        <w:rPr>
          <w:webHidden/>
          <w:color w:val="FF0000"/>
          <w:sz w:val="20"/>
          <w:szCs w:val="20"/>
        </w:rPr>
        <w:t>8-</w:t>
      </w:r>
      <w:r w:rsidR="00527EAA" w:rsidRPr="00F13F42">
        <w:rPr>
          <w:webHidden/>
          <w:color w:val="FF0000"/>
          <w:sz w:val="20"/>
          <w:szCs w:val="20"/>
        </w:rPr>
        <w:t>19</w:t>
      </w:r>
      <w:r w:rsidR="00D14883" w:rsidRPr="00F13F42">
        <w:rPr>
          <w:webHidden/>
          <w:color w:val="FF0000"/>
          <w:sz w:val="20"/>
          <w:szCs w:val="20"/>
        </w:rPr>
        <w:t xml:space="preserve"> </w:t>
      </w:r>
      <w:r w:rsidR="00D14883" w:rsidRPr="00F13F42">
        <w:rPr>
          <w:webHidden/>
          <w:sz w:val="20"/>
          <w:szCs w:val="20"/>
        </w:rPr>
        <w:t>Jeremy Chandler</w:t>
      </w:r>
      <w:r w:rsidR="00D14883" w:rsidRPr="00F13F42">
        <w:rPr>
          <w:webHidden/>
          <w:sz w:val="20"/>
          <w:szCs w:val="20"/>
        </w:rPr>
        <w:tab/>
      </w:r>
      <w:hyperlink w:anchor="_8-31_Jeremy_Chandler" w:history="1">
        <w:r w:rsidR="00DD108D">
          <w:rPr>
            <w:rStyle w:val="Hyperlink"/>
            <w:sz w:val="20"/>
            <w:szCs w:val="20"/>
          </w:rPr>
          <w:t>68</w:t>
        </w:r>
      </w:hyperlink>
    </w:p>
    <w:p w:rsidR="005E060B" w:rsidRPr="00F13F42" w:rsidRDefault="005E060B" w:rsidP="005E060B">
      <w:pPr>
        <w:pStyle w:val="Level2"/>
        <w:rPr>
          <w:rStyle w:val="Hyperlink"/>
          <w:sz w:val="20"/>
          <w:szCs w:val="20"/>
        </w:rPr>
      </w:pPr>
      <w:r w:rsidRPr="00F13F42">
        <w:rPr>
          <w:webHidden/>
          <w:color w:val="FF0000"/>
          <w:sz w:val="20"/>
          <w:szCs w:val="20"/>
        </w:rPr>
        <w:t>8-</w:t>
      </w:r>
      <w:r w:rsidR="00527EAA" w:rsidRPr="00F13F42">
        <w:rPr>
          <w:webHidden/>
          <w:color w:val="FF0000"/>
          <w:sz w:val="20"/>
          <w:szCs w:val="20"/>
        </w:rPr>
        <w:t>20</w:t>
      </w:r>
      <w:r w:rsidRPr="00F13F42">
        <w:rPr>
          <w:webHidden/>
          <w:color w:val="FF0000"/>
          <w:sz w:val="20"/>
          <w:szCs w:val="20"/>
        </w:rPr>
        <w:t xml:space="preserve"> </w:t>
      </w:r>
      <w:r w:rsidR="005C502D" w:rsidRPr="00F13F42">
        <w:rPr>
          <w:webHidden/>
          <w:sz w:val="20"/>
          <w:szCs w:val="20"/>
        </w:rPr>
        <w:t>Leandra</w:t>
      </w:r>
      <w:r w:rsidRPr="00F13F42">
        <w:rPr>
          <w:webHidden/>
          <w:sz w:val="20"/>
          <w:szCs w:val="20"/>
        </w:rPr>
        <w:t xml:space="preserve"> </w:t>
      </w:r>
      <w:r w:rsidR="005C502D" w:rsidRPr="00F13F42">
        <w:rPr>
          <w:webHidden/>
          <w:sz w:val="20"/>
          <w:szCs w:val="20"/>
        </w:rPr>
        <w:t>Murphy</w:t>
      </w:r>
      <w:r w:rsidRPr="00F13F42">
        <w:rPr>
          <w:webHidden/>
          <w:sz w:val="20"/>
          <w:szCs w:val="20"/>
        </w:rPr>
        <w:tab/>
      </w:r>
      <w:hyperlink w:anchor="_8-32_Leandra_Murphy_1" w:history="1">
        <w:r w:rsidR="00DD108D">
          <w:rPr>
            <w:rStyle w:val="Hyperlink"/>
            <w:webHidden/>
            <w:sz w:val="20"/>
            <w:szCs w:val="20"/>
          </w:rPr>
          <w:t>70</w:t>
        </w:r>
      </w:hyperlink>
    </w:p>
    <w:p w:rsidR="005E060B" w:rsidRPr="00F13F42" w:rsidRDefault="005E060B" w:rsidP="005E060B">
      <w:pPr>
        <w:pStyle w:val="Level2"/>
        <w:rPr>
          <w:rStyle w:val="Hyperlink"/>
          <w:sz w:val="20"/>
          <w:szCs w:val="20"/>
        </w:rPr>
      </w:pPr>
      <w:r w:rsidRPr="00F13F42">
        <w:rPr>
          <w:webHidden/>
          <w:color w:val="FF0000"/>
          <w:sz w:val="20"/>
          <w:szCs w:val="20"/>
        </w:rPr>
        <w:t>8-</w:t>
      </w:r>
      <w:r w:rsidR="00527EAA" w:rsidRPr="00F13F42">
        <w:rPr>
          <w:webHidden/>
          <w:color w:val="FF0000"/>
          <w:sz w:val="20"/>
          <w:szCs w:val="20"/>
        </w:rPr>
        <w:t>21</w:t>
      </w:r>
      <w:r w:rsidRPr="00F13F42">
        <w:rPr>
          <w:webHidden/>
          <w:color w:val="FF0000"/>
          <w:sz w:val="20"/>
          <w:szCs w:val="20"/>
        </w:rPr>
        <w:t xml:space="preserve"> </w:t>
      </w:r>
      <w:r w:rsidR="005C502D" w:rsidRPr="00F13F42">
        <w:rPr>
          <w:webHidden/>
          <w:sz w:val="20"/>
          <w:szCs w:val="20"/>
        </w:rPr>
        <w:t>Leslie</w:t>
      </w:r>
      <w:r w:rsidRPr="00F13F42">
        <w:rPr>
          <w:webHidden/>
          <w:sz w:val="20"/>
          <w:szCs w:val="20"/>
        </w:rPr>
        <w:t xml:space="preserve"> </w:t>
      </w:r>
      <w:r w:rsidR="005C502D" w:rsidRPr="00F13F42">
        <w:rPr>
          <w:webHidden/>
          <w:sz w:val="20"/>
          <w:szCs w:val="20"/>
        </w:rPr>
        <w:t>Lewis</w:t>
      </w:r>
      <w:r w:rsidRPr="00F13F42">
        <w:rPr>
          <w:webHidden/>
          <w:sz w:val="20"/>
          <w:szCs w:val="20"/>
        </w:rPr>
        <w:tab/>
      </w:r>
      <w:hyperlink w:anchor="_8-33_Leslie_Lewis" w:history="1">
        <w:r w:rsidR="00DD108D">
          <w:rPr>
            <w:rStyle w:val="Hyperlink"/>
            <w:webHidden/>
            <w:sz w:val="20"/>
            <w:szCs w:val="20"/>
          </w:rPr>
          <w:t>71</w:t>
        </w:r>
      </w:hyperlink>
    </w:p>
    <w:p w:rsidR="005C502D" w:rsidRPr="00F13F42" w:rsidRDefault="00527EAA" w:rsidP="005C502D">
      <w:pPr>
        <w:pStyle w:val="Level2"/>
        <w:rPr>
          <w:rStyle w:val="Hyperlink"/>
          <w:sz w:val="20"/>
          <w:szCs w:val="20"/>
        </w:rPr>
      </w:pPr>
      <w:r w:rsidRPr="00F13F42">
        <w:rPr>
          <w:webHidden/>
          <w:color w:val="FF0000"/>
          <w:sz w:val="20"/>
          <w:szCs w:val="20"/>
        </w:rPr>
        <w:t>8-22</w:t>
      </w:r>
      <w:r w:rsidR="005C502D" w:rsidRPr="00F13F42">
        <w:rPr>
          <w:webHidden/>
          <w:color w:val="FF0000"/>
          <w:sz w:val="20"/>
          <w:szCs w:val="20"/>
        </w:rPr>
        <w:t xml:space="preserve"> </w:t>
      </w:r>
      <w:r w:rsidR="005C502D" w:rsidRPr="00F13F42">
        <w:rPr>
          <w:webHidden/>
          <w:sz w:val="20"/>
          <w:szCs w:val="20"/>
        </w:rPr>
        <w:t>HERO Hotline</w:t>
      </w:r>
      <w:r w:rsidR="005C502D" w:rsidRPr="00F13F42">
        <w:rPr>
          <w:webHidden/>
          <w:sz w:val="20"/>
          <w:szCs w:val="20"/>
        </w:rPr>
        <w:tab/>
      </w:r>
      <w:r w:rsidR="00F85511" w:rsidRPr="00F13F42">
        <w:rPr>
          <w:webHidden/>
          <w:sz w:val="20"/>
          <w:szCs w:val="20"/>
        </w:rPr>
        <w:fldChar w:fldCharType="begin"/>
      </w:r>
      <w:r w:rsidR="00F85511" w:rsidRPr="00F13F42">
        <w:rPr>
          <w:webHidden/>
          <w:sz w:val="20"/>
          <w:szCs w:val="20"/>
        </w:rPr>
        <w:instrText xml:space="preserve"> HYPERLINK  \l "_8-34_HERO_Hotline" </w:instrText>
      </w:r>
      <w:r w:rsidR="00F85511" w:rsidRPr="00F13F42">
        <w:rPr>
          <w:webHidden/>
          <w:sz w:val="20"/>
          <w:szCs w:val="20"/>
        </w:rPr>
        <w:fldChar w:fldCharType="separate"/>
      </w:r>
      <w:r w:rsidR="00DD108D">
        <w:rPr>
          <w:rStyle w:val="Hyperlink"/>
          <w:webHidden/>
          <w:sz w:val="20"/>
          <w:szCs w:val="20"/>
        </w:rPr>
        <w:t>71</w:t>
      </w:r>
    </w:p>
    <w:p w:rsidR="00DF7BEA" w:rsidRPr="00F13F42" w:rsidRDefault="00F85511" w:rsidP="00DF7BEA">
      <w:pPr>
        <w:pStyle w:val="Level2"/>
        <w:rPr>
          <w:rStyle w:val="Hyperlink"/>
          <w:sz w:val="20"/>
          <w:szCs w:val="20"/>
        </w:rPr>
      </w:pPr>
      <w:r w:rsidRPr="00F13F42">
        <w:rPr>
          <w:webHidden/>
          <w:sz w:val="20"/>
          <w:szCs w:val="20"/>
        </w:rPr>
        <w:fldChar w:fldCharType="end"/>
      </w:r>
      <w:r w:rsidR="00527EAA" w:rsidRPr="00F13F42">
        <w:rPr>
          <w:webHidden/>
          <w:color w:val="FF0000"/>
          <w:sz w:val="20"/>
          <w:szCs w:val="20"/>
        </w:rPr>
        <w:t>8-23</w:t>
      </w:r>
      <w:r w:rsidR="00DF7BEA" w:rsidRPr="00F13F42">
        <w:rPr>
          <w:webHidden/>
          <w:color w:val="FF0000"/>
          <w:sz w:val="20"/>
          <w:szCs w:val="20"/>
        </w:rPr>
        <w:t xml:space="preserve"> </w:t>
      </w:r>
      <w:r w:rsidR="00DF7BEA" w:rsidRPr="00F13F42">
        <w:rPr>
          <w:webHidden/>
          <w:sz w:val="20"/>
          <w:szCs w:val="20"/>
        </w:rPr>
        <w:t>D</w:t>
      </w:r>
      <w:r w:rsidR="006132C8" w:rsidRPr="00F13F42">
        <w:rPr>
          <w:webHidden/>
          <w:sz w:val="20"/>
          <w:szCs w:val="20"/>
        </w:rPr>
        <w:t>elaney</w:t>
      </w:r>
      <w:r w:rsidR="00DF7BEA" w:rsidRPr="00F13F42">
        <w:rPr>
          <w:webHidden/>
          <w:sz w:val="20"/>
          <w:szCs w:val="20"/>
        </w:rPr>
        <w:t xml:space="preserve"> J</w:t>
      </w:r>
      <w:r w:rsidR="006132C8" w:rsidRPr="00F13F42">
        <w:rPr>
          <w:webHidden/>
          <w:sz w:val="20"/>
          <w:szCs w:val="20"/>
        </w:rPr>
        <w:t>ohnson</w:t>
      </w:r>
      <w:r w:rsidR="00DF7BEA" w:rsidRPr="00F13F42">
        <w:rPr>
          <w:webHidden/>
          <w:sz w:val="20"/>
          <w:szCs w:val="20"/>
        </w:rPr>
        <w:tab/>
      </w:r>
      <w:hyperlink w:anchor="_8-35_Delaney_Johnson" w:history="1">
        <w:r w:rsidR="0029303C">
          <w:rPr>
            <w:rStyle w:val="Hyperlink"/>
            <w:webHidden/>
            <w:sz w:val="20"/>
            <w:szCs w:val="20"/>
          </w:rPr>
          <w:t>78</w:t>
        </w:r>
      </w:hyperlink>
    </w:p>
    <w:p w:rsidR="005A1DD4" w:rsidRPr="00F13F42" w:rsidRDefault="00E428B3" w:rsidP="00DF7BEA">
      <w:pPr>
        <w:pStyle w:val="Level2"/>
        <w:rPr>
          <w:rStyle w:val="Hyperlink"/>
          <w:sz w:val="20"/>
          <w:szCs w:val="20"/>
        </w:rPr>
      </w:pPr>
      <w:r w:rsidRPr="00F13F42">
        <w:rPr>
          <w:webHidden/>
          <w:color w:val="FF0000"/>
          <w:sz w:val="20"/>
          <w:szCs w:val="20"/>
        </w:rPr>
        <w:t>8-</w:t>
      </w:r>
      <w:r w:rsidR="00527EAA" w:rsidRPr="00F13F42">
        <w:rPr>
          <w:webHidden/>
          <w:color w:val="FF0000"/>
          <w:sz w:val="20"/>
          <w:szCs w:val="20"/>
        </w:rPr>
        <w:t>24</w:t>
      </w:r>
      <w:r w:rsidR="005A1DD4" w:rsidRPr="00F13F42">
        <w:rPr>
          <w:webHidden/>
          <w:color w:val="FF0000"/>
          <w:sz w:val="20"/>
          <w:szCs w:val="20"/>
        </w:rPr>
        <w:t xml:space="preserve"> </w:t>
      </w:r>
      <w:r w:rsidR="005A1DD4" w:rsidRPr="00F13F42">
        <w:rPr>
          <w:webHidden/>
          <w:sz w:val="20"/>
          <w:szCs w:val="20"/>
        </w:rPr>
        <w:t>A</w:t>
      </w:r>
      <w:r w:rsidR="006132C8" w:rsidRPr="00F13F42">
        <w:rPr>
          <w:webHidden/>
          <w:sz w:val="20"/>
          <w:szCs w:val="20"/>
        </w:rPr>
        <w:t>pril</w:t>
      </w:r>
      <w:r w:rsidR="005A1DD4" w:rsidRPr="00F13F42">
        <w:rPr>
          <w:webHidden/>
          <w:sz w:val="20"/>
          <w:szCs w:val="20"/>
        </w:rPr>
        <w:t xml:space="preserve"> P</w:t>
      </w:r>
      <w:r w:rsidR="006132C8" w:rsidRPr="00F13F42">
        <w:rPr>
          <w:webHidden/>
          <w:sz w:val="20"/>
          <w:szCs w:val="20"/>
        </w:rPr>
        <w:t>enny</w:t>
      </w:r>
      <w:r w:rsidR="005A1DD4" w:rsidRPr="00F13F42">
        <w:rPr>
          <w:webHidden/>
          <w:sz w:val="20"/>
          <w:szCs w:val="20"/>
        </w:rPr>
        <w:tab/>
      </w:r>
      <w:r w:rsidR="00B952AB" w:rsidRPr="00F13F42">
        <w:rPr>
          <w:webHidden/>
          <w:sz w:val="20"/>
          <w:szCs w:val="20"/>
        </w:rPr>
        <w:fldChar w:fldCharType="begin"/>
      </w:r>
      <w:r w:rsidR="00B952AB" w:rsidRPr="00F13F42">
        <w:rPr>
          <w:webHidden/>
          <w:sz w:val="20"/>
          <w:szCs w:val="20"/>
        </w:rPr>
        <w:instrText xml:space="preserve"> HYPERLINK  \l "_8-36_APRIL_PENNY" </w:instrText>
      </w:r>
      <w:r w:rsidR="00B952AB" w:rsidRPr="00F13F42">
        <w:rPr>
          <w:webHidden/>
          <w:sz w:val="20"/>
          <w:szCs w:val="20"/>
        </w:rPr>
        <w:fldChar w:fldCharType="separate"/>
      </w:r>
      <w:r w:rsidR="0029303C">
        <w:rPr>
          <w:rStyle w:val="Hyperlink"/>
          <w:webHidden/>
          <w:sz w:val="20"/>
          <w:szCs w:val="20"/>
        </w:rPr>
        <w:t>92</w:t>
      </w:r>
    </w:p>
    <w:p w:rsidR="005A1DD4" w:rsidRPr="00F13F42" w:rsidRDefault="00B952AB" w:rsidP="00DF7BEA">
      <w:pPr>
        <w:pStyle w:val="Level2"/>
        <w:rPr>
          <w:rStyle w:val="Hyperlink"/>
          <w:sz w:val="20"/>
          <w:szCs w:val="20"/>
        </w:rPr>
      </w:pPr>
      <w:r w:rsidRPr="00F13F42">
        <w:rPr>
          <w:webHidden/>
          <w:sz w:val="20"/>
          <w:szCs w:val="20"/>
        </w:rPr>
        <w:fldChar w:fldCharType="end"/>
      </w:r>
      <w:r w:rsidR="00E428B3" w:rsidRPr="00F13F42">
        <w:rPr>
          <w:webHidden/>
          <w:color w:val="FF0000"/>
          <w:sz w:val="20"/>
          <w:szCs w:val="20"/>
        </w:rPr>
        <w:t>8-</w:t>
      </w:r>
      <w:r w:rsidR="00527EAA" w:rsidRPr="00F13F42">
        <w:rPr>
          <w:webHidden/>
          <w:color w:val="FF0000"/>
          <w:sz w:val="20"/>
          <w:szCs w:val="20"/>
        </w:rPr>
        <w:t>25</w:t>
      </w:r>
      <w:r w:rsidR="005A1DD4" w:rsidRPr="00F13F42">
        <w:rPr>
          <w:webHidden/>
          <w:color w:val="FF0000"/>
          <w:sz w:val="20"/>
          <w:szCs w:val="20"/>
        </w:rPr>
        <w:t xml:space="preserve"> </w:t>
      </w:r>
      <w:r w:rsidR="006132C8" w:rsidRPr="00F13F42">
        <w:rPr>
          <w:webHidden/>
          <w:sz w:val="20"/>
          <w:szCs w:val="20"/>
        </w:rPr>
        <w:t>Jamie</w:t>
      </w:r>
      <w:r w:rsidR="005A1DD4" w:rsidRPr="00F13F42">
        <w:rPr>
          <w:webHidden/>
          <w:sz w:val="20"/>
          <w:szCs w:val="20"/>
        </w:rPr>
        <w:t xml:space="preserve"> W</w:t>
      </w:r>
      <w:r w:rsidR="006132C8" w:rsidRPr="00F13F42">
        <w:rPr>
          <w:webHidden/>
          <w:sz w:val="20"/>
          <w:szCs w:val="20"/>
        </w:rPr>
        <w:t>arren</w:t>
      </w:r>
      <w:r w:rsidR="005A1DD4" w:rsidRPr="00F13F42">
        <w:rPr>
          <w:webHidden/>
          <w:sz w:val="20"/>
          <w:szCs w:val="20"/>
        </w:rPr>
        <w:tab/>
      </w:r>
      <w:r w:rsidRPr="00F13F42">
        <w:rPr>
          <w:webHidden/>
          <w:sz w:val="20"/>
          <w:szCs w:val="20"/>
        </w:rPr>
        <w:fldChar w:fldCharType="begin"/>
      </w:r>
      <w:r w:rsidRPr="00F13F42">
        <w:rPr>
          <w:webHidden/>
          <w:sz w:val="20"/>
          <w:szCs w:val="20"/>
        </w:rPr>
        <w:instrText xml:space="preserve"> HYPERLINK  \l "_8-37_JAMIE_WARREN" </w:instrText>
      </w:r>
      <w:r w:rsidRPr="00F13F42">
        <w:rPr>
          <w:webHidden/>
          <w:sz w:val="20"/>
          <w:szCs w:val="20"/>
        </w:rPr>
        <w:fldChar w:fldCharType="separate"/>
      </w:r>
      <w:r w:rsidR="0029303C">
        <w:rPr>
          <w:rStyle w:val="Hyperlink"/>
          <w:webHidden/>
          <w:sz w:val="20"/>
          <w:szCs w:val="20"/>
        </w:rPr>
        <w:t>81</w:t>
      </w:r>
    </w:p>
    <w:p w:rsidR="005A1DD4" w:rsidRPr="00F13F42" w:rsidRDefault="00B952AB" w:rsidP="00DF7BEA">
      <w:pPr>
        <w:pStyle w:val="Level2"/>
        <w:rPr>
          <w:rStyle w:val="Hyperlink"/>
          <w:sz w:val="20"/>
          <w:szCs w:val="20"/>
        </w:rPr>
      </w:pPr>
      <w:r w:rsidRPr="00F13F42">
        <w:rPr>
          <w:webHidden/>
          <w:sz w:val="20"/>
          <w:szCs w:val="20"/>
        </w:rPr>
        <w:fldChar w:fldCharType="end"/>
      </w:r>
      <w:r w:rsidR="00E428B3" w:rsidRPr="00F13F42">
        <w:rPr>
          <w:webHidden/>
          <w:color w:val="FF0000"/>
          <w:sz w:val="20"/>
          <w:szCs w:val="20"/>
        </w:rPr>
        <w:t>8-</w:t>
      </w:r>
      <w:r w:rsidR="00527EAA" w:rsidRPr="00F13F42">
        <w:rPr>
          <w:webHidden/>
          <w:color w:val="FF0000"/>
          <w:sz w:val="20"/>
          <w:szCs w:val="20"/>
        </w:rPr>
        <w:t>26</w:t>
      </w:r>
      <w:r w:rsidR="005A1DD4" w:rsidRPr="00F13F42">
        <w:rPr>
          <w:webHidden/>
          <w:color w:val="FF0000"/>
          <w:sz w:val="20"/>
          <w:szCs w:val="20"/>
        </w:rPr>
        <w:t xml:space="preserve"> </w:t>
      </w:r>
      <w:r w:rsidR="005A1DD4" w:rsidRPr="00F13F42">
        <w:rPr>
          <w:webHidden/>
          <w:sz w:val="20"/>
          <w:szCs w:val="20"/>
        </w:rPr>
        <w:t>J</w:t>
      </w:r>
      <w:r w:rsidR="006132C8" w:rsidRPr="00F13F42">
        <w:rPr>
          <w:webHidden/>
          <w:sz w:val="20"/>
          <w:szCs w:val="20"/>
        </w:rPr>
        <w:t>ose</w:t>
      </w:r>
      <w:r w:rsidR="005A1DD4" w:rsidRPr="00F13F42">
        <w:rPr>
          <w:webHidden/>
          <w:sz w:val="20"/>
          <w:szCs w:val="20"/>
        </w:rPr>
        <w:t xml:space="preserve"> V</w:t>
      </w:r>
      <w:r w:rsidR="006132C8" w:rsidRPr="00F13F42">
        <w:rPr>
          <w:webHidden/>
          <w:sz w:val="20"/>
          <w:szCs w:val="20"/>
        </w:rPr>
        <w:t>aladez</w:t>
      </w:r>
      <w:r w:rsidR="005A1DD4" w:rsidRPr="00F13F42">
        <w:rPr>
          <w:webHidden/>
          <w:sz w:val="20"/>
          <w:szCs w:val="20"/>
        </w:rPr>
        <w:tab/>
      </w:r>
      <w:r w:rsidRPr="00F13F42">
        <w:rPr>
          <w:webHidden/>
          <w:sz w:val="20"/>
          <w:szCs w:val="20"/>
        </w:rPr>
        <w:fldChar w:fldCharType="begin"/>
      </w:r>
      <w:r w:rsidRPr="00F13F42">
        <w:rPr>
          <w:webHidden/>
          <w:sz w:val="20"/>
          <w:szCs w:val="20"/>
        </w:rPr>
        <w:instrText xml:space="preserve"> HYPERLINK  \l "_8-38_JOSE_VALADEZ" </w:instrText>
      </w:r>
      <w:r w:rsidRPr="00F13F42">
        <w:rPr>
          <w:webHidden/>
          <w:sz w:val="20"/>
          <w:szCs w:val="20"/>
        </w:rPr>
        <w:fldChar w:fldCharType="separate"/>
      </w:r>
      <w:r w:rsidR="0029303C">
        <w:rPr>
          <w:rStyle w:val="Hyperlink"/>
          <w:webHidden/>
          <w:sz w:val="20"/>
          <w:szCs w:val="20"/>
        </w:rPr>
        <w:t>81</w:t>
      </w:r>
    </w:p>
    <w:p w:rsidR="005A1DD4" w:rsidRPr="00F13F42" w:rsidRDefault="00B952AB" w:rsidP="00DF7BEA">
      <w:pPr>
        <w:pStyle w:val="Level2"/>
        <w:rPr>
          <w:rStyle w:val="Hyperlink"/>
          <w:sz w:val="20"/>
          <w:szCs w:val="20"/>
        </w:rPr>
      </w:pPr>
      <w:r w:rsidRPr="00F13F42">
        <w:rPr>
          <w:webHidden/>
          <w:sz w:val="20"/>
          <w:szCs w:val="20"/>
        </w:rPr>
        <w:fldChar w:fldCharType="end"/>
      </w:r>
      <w:r w:rsidR="005A1DD4" w:rsidRPr="00F13F42">
        <w:rPr>
          <w:webHidden/>
          <w:color w:val="FF0000"/>
          <w:sz w:val="20"/>
          <w:szCs w:val="20"/>
        </w:rPr>
        <w:t>8-</w:t>
      </w:r>
      <w:r w:rsidR="00527EAA" w:rsidRPr="00F13F42">
        <w:rPr>
          <w:webHidden/>
          <w:color w:val="FF0000"/>
          <w:sz w:val="20"/>
          <w:szCs w:val="20"/>
        </w:rPr>
        <w:t>27</w:t>
      </w:r>
      <w:r w:rsidR="005A1DD4" w:rsidRPr="00F13F42">
        <w:rPr>
          <w:webHidden/>
          <w:color w:val="FF0000"/>
          <w:sz w:val="20"/>
          <w:szCs w:val="20"/>
        </w:rPr>
        <w:t xml:space="preserve"> </w:t>
      </w:r>
      <w:r w:rsidR="005A1DD4" w:rsidRPr="00F13F42">
        <w:rPr>
          <w:webHidden/>
          <w:sz w:val="20"/>
          <w:szCs w:val="20"/>
        </w:rPr>
        <w:t>L</w:t>
      </w:r>
      <w:r w:rsidR="006132C8" w:rsidRPr="00F13F42">
        <w:rPr>
          <w:webHidden/>
          <w:sz w:val="20"/>
          <w:szCs w:val="20"/>
        </w:rPr>
        <w:t>aurie</w:t>
      </w:r>
      <w:r w:rsidR="005A1DD4" w:rsidRPr="00F13F42">
        <w:rPr>
          <w:webHidden/>
          <w:sz w:val="20"/>
          <w:szCs w:val="20"/>
        </w:rPr>
        <w:t xml:space="preserve"> </w:t>
      </w:r>
      <w:r w:rsidR="006132C8" w:rsidRPr="00F13F42">
        <w:rPr>
          <w:webHidden/>
          <w:sz w:val="20"/>
          <w:szCs w:val="20"/>
        </w:rPr>
        <w:t>Disney</w:t>
      </w:r>
      <w:r w:rsidR="005A1DD4" w:rsidRPr="00F13F42">
        <w:rPr>
          <w:webHidden/>
          <w:sz w:val="20"/>
          <w:szCs w:val="20"/>
        </w:rPr>
        <w:tab/>
      </w:r>
      <w:hyperlink w:anchor="_8-39_LAURIE_DISNEY" w:history="1">
        <w:r w:rsidR="0029303C">
          <w:rPr>
            <w:rStyle w:val="Hyperlink"/>
            <w:webHidden/>
            <w:sz w:val="20"/>
            <w:szCs w:val="20"/>
          </w:rPr>
          <w:t>81</w:t>
        </w:r>
      </w:hyperlink>
    </w:p>
    <w:p w:rsidR="005A1DD4" w:rsidRPr="00F13F42" w:rsidRDefault="005A1DD4" w:rsidP="00DF7BEA">
      <w:pPr>
        <w:pStyle w:val="Level2"/>
        <w:rPr>
          <w:rStyle w:val="Hyperlink"/>
          <w:sz w:val="20"/>
          <w:szCs w:val="20"/>
        </w:rPr>
      </w:pPr>
      <w:r w:rsidRPr="00F13F42">
        <w:rPr>
          <w:webHidden/>
          <w:color w:val="FF0000"/>
          <w:sz w:val="20"/>
          <w:szCs w:val="20"/>
        </w:rPr>
        <w:t>8-</w:t>
      </w:r>
      <w:r w:rsidR="00527EAA" w:rsidRPr="00F13F42">
        <w:rPr>
          <w:webHidden/>
          <w:color w:val="FF0000"/>
          <w:sz w:val="20"/>
          <w:szCs w:val="20"/>
        </w:rPr>
        <w:t>28</w:t>
      </w:r>
      <w:r w:rsidRPr="00F13F42">
        <w:rPr>
          <w:webHidden/>
          <w:color w:val="FF0000"/>
          <w:sz w:val="20"/>
          <w:szCs w:val="20"/>
        </w:rPr>
        <w:t xml:space="preserve"> </w:t>
      </w:r>
      <w:r w:rsidRPr="00F13F42">
        <w:rPr>
          <w:webHidden/>
          <w:sz w:val="20"/>
          <w:szCs w:val="20"/>
        </w:rPr>
        <w:t>M</w:t>
      </w:r>
      <w:r w:rsidR="006132C8" w:rsidRPr="00F13F42">
        <w:rPr>
          <w:webHidden/>
          <w:sz w:val="20"/>
          <w:szCs w:val="20"/>
        </w:rPr>
        <w:t>ariaAlatorre</w:t>
      </w:r>
      <w:r w:rsidRPr="00F13F42">
        <w:rPr>
          <w:webHidden/>
          <w:sz w:val="20"/>
          <w:szCs w:val="20"/>
        </w:rPr>
        <w:tab/>
      </w:r>
      <w:hyperlink w:anchor="_8-40_MARIA_ALATORRE" w:history="1">
        <w:r w:rsidR="0029303C">
          <w:rPr>
            <w:rStyle w:val="Hyperlink"/>
            <w:webHidden/>
            <w:sz w:val="20"/>
            <w:szCs w:val="20"/>
          </w:rPr>
          <w:t>82</w:t>
        </w:r>
      </w:hyperlink>
    </w:p>
    <w:p w:rsidR="0054080A" w:rsidRPr="00F13F42" w:rsidRDefault="0054080A" w:rsidP="00DF7BEA">
      <w:pPr>
        <w:pStyle w:val="Level2"/>
        <w:rPr>
          <w:rStyle w:val="Hyperlink"/>
          <w:sz w:val="20"/>
          <w:szCs w:val="20"/>
        </w:rPr>
      </w:pPr>
      <w:r w:rsidRPr="00F13F42">
        <w:rPr>
          <w:webHidden/>
          <w:color w:val="FF0000"/>
          <w:sz w:val="20"/>
          <w:szCs w:val="20"/>
        </w:rPr>
        <w:t>8-</w:t>
      </w:r>
      <w:r w:rsidR="00527EAA" w:rsidRPr="00F13F42">
        <w:rPr>
          <w:webHidden/>
          <w:color w:val="FF0000"/>
          <w:sz w:val="20"/>
          <w:szCs w:val="20"/>
        </w:rPr>
        <w:t>29</w:t>
      </w:r>
      <w:r w:rsidRPr="00F13F42">
        <w:rPr>
          <w:webHidden/>
          <w:color w:val="FF0000"/>
          <w:sz w:val="20"/>
          <w:szCs w:val="20"/>
        </w:rPr>
        <w:t xml:space="preserve"> </w:t>
      </w:r>
      <w:r w:rsidR="000E3A66" w:rsidRPr="00F13F42">
        <w:rPr>
          <w:webHidden/>
          <w:sz w:val="20"/>
          <w:szCs w:val="20"/>
        </w:rPr>
        <w:t>Membership</w:t>
      </w:r>
      <w:r w:rsidRPr="00F13F42">
        <w:rPr>
          <w:webHidden/>
          <w:sz w:val="20"/>
          <w:szCs w:val="20"/>
        </w:rPr>
        <w:tab/>
      </w:r>
      <w:hyperlink w:anchor="_8-42_Membership" w:history="1">
        <w:r w:rsidR="0029303C">
          <w:rPr>
            <w:rStyle w:val="Hyperlink"/>
            <w:webHidden/>
            <w:sz w:val="20"/>
            <w:szCs w:val="20"/>
          </w:rPr>
          <w:t>105</w:t>
        </w:r>
      </w:hyperlink>
    </w:p>
    <w:p w:rsidR="0054080A" w:rsidRPr="00F13F42" w:rsidRDefault="0054080A" w:rsidP="0054080A">
      <w:pPr>
        <w:pStyle w:val="Level2"/>
        <w:rPr>
          <w:rStyle w:val="Hyperlink"/>
          <w:sz w:val="20"/>
          <w:szCs w:val="20"/>
        </w:rPr>
      </w:pPr>
      <w:r w:rsidRPr="00F13F42">
        <w:rPr>
          <w:webHidden/>
          <w:color w:val="FF0000"/>
          <w:sz w:val="20"/>
          <w:szCs w:val="20"/>
        </w:rPr>
        <w:t>8-</w:t>
      </w:r>
      <w:r w:rsidR="00527EAA" w:rsidRPr="00F13F42">
        <w:rPr>
          <w:webHidden/>
          <w:color w:val="FF0000"/>
          <w:sz w:val="20"/>
          <w:szCs w:val="20"/>
        </w:rPr>
        <w:t>30</w:t>
      </w:r>
      <w:r w:rsidRPr="00F13F42">
        <w:rPr>
          <w:webHidden/>
          <w:color w:val="FF0000"/>
          <w:sz w:val="20"/>
          <w:szCs w:val="20"/>
        </w:rPr>
        <w:t xml:space="preserve"> </w:t>
      </w:r>
      <w:r w:rsidR="000E3A66" w:rsidRPr="00F13F42">
        <w:rPr>
          <w:webHidden/>
          <w:sz w:val="20"/>
          <w:szCs w:val="20"/>
        </w:rPr>
        <w:t>EGIA Events Services</w:t>
      </w:r>
      <w:r w:rsidRPr="00F13F42">
        <w:rPr>
          <w:webHidden/>
          <w:sz w:val="20"/>
          <w:szCs w:val="20"/>
        </w:rPr>
        <w:tab/>
      </w:r>
      <w:hyperlink w:anchor="_8-43_EGIA_Events" w:history="1">
        <w:r w:rsidR="0029303C">
          <w:rPr>
            <w:rStyle w:val="Hyperlink"/>
            <w:webHidden/>
            <w:sz w:val="20"/>
            <w:szCs w:val="20"/>
          </w:rPr>
          <w:t>105</w:t>
        </w:r>
      </w:hyperlink>
    </w:p>
    <w:p w:rsidR="0054080A" w:rsidRPr="00F13F42" w:rsidRDefault="0054080A" w:rsidP="0054080A">
      <w:pPr>
        <w:pStyle w:val="Level2"/>
        <w:rPr>
          <w:rStyle w:val="Hyperlink"/>
          <w:sz w:val="20"/>
          <w:szCs w:val="20"/>
        </w:rPr>
      </w:pPr>
      <w:r w:rsidRPr="00F13F42">
        <w:rPr>
          <w:webHidden/>
          <w:color w:val="FF0000"/>
          <w:sz w:val="20"/>
          <w:szCs w:val="20"/>
        </w:rPr>
        <w:t>8-</w:t>
      </w:r>
      <w:r w:rsidR="00527EAA" w:rsidRPr="00F13F42">
        <w:rPr>
          <w:webHidden/>
          <w:color w:val="FF0000"/>
          <w:sz w:val="20"/>
          <w:szCs w:val="20"/>
        </w:rPr>
        <w:t>31</w:t>
      </w:r>
      <w:r w:rsidRPr="00F13F42">
        <w:rPr>
          <w:webHidden/>
          <w:color w:val="FF0000"/>
          <w:sz w:val="20"/>
          <w:szCs w:val="20"/>
        </w:rPr>
        <w:t xml:space="preserve"> </w:t>
      </w:r>
      <w:r w:rsidR="000E3A66" w:rsidRPr="00F13F42">
        <w:rPr>
          <w:webHidden/>
          <w:sz w:val="20"/>
          <w:szCs w:val="20"/>
        </w:rPr>
        <w:t>Rheem ruud VM</w:t>
      </w:r>
      <w:r w:rsidRPr="00F13F42">
        <w:rPr>
          <w:webHidden/>
          <w:sz w:val="20"/>
          <w:szCs w:val="20"/>
        </w:rPr>
        <w:tab/>
      </w:r>
      <w:hyperlink w:anchor="_8-44_Rheem_Ruud" w:history="1">
        <w:r w:rsidR="0029303C">
          <w:rPr>
            <w:rStyle w:val="Hyperlink"/>
            <w:webHidden/>
            <w:sz w:val="20"/>
            <w:szCs w:val="20"/>
          </w:rPr>
          <w:t>105</w:t>
        </w:r>
      </w:hyperlink>
    </w:p>
    <w:p w:rsidR="0054080A" w:rsidRPr="00F13F42" w:rsidRDefault="0054080A" w:rsidP="0054080A">
      <w:pPr>
        <w:pStyle w:val="Level2"/>
        <w:rPr>
          <w:rStyle w:val="Hyperlink"/>
          <w:sz w:val="20"/>
          <w:szCs w:val="20"/>
        </w:rPr>
      </w:pPr>
      <w:r w:rsidRPr="00F13F42">
        <w:rPr>
          <w:webHidden/>
          <w:color w:val="FF0000"/>
          <w:sz w:val="20"/>
          <w:szCs w:val="20"/>
        </w:rPr>
        <w:t>8-</w:t>
      </w:r>
      <w:r w:rsidR="00527EAA" w:rsidRPr="00F13F42">
        <w:rPr>
          <w:webHidden/>
          <w:color w:val="FF0000"/>
          <w:sz w:val="20"/>
          <w:szCs w:val="20"/>
        </w:rPr>
        <w:t>32</w:t>
      </w:r>
      <w:r w:rsidRPr="00F13F42">
        <w:rPr>
          <w:webHidden/>
          <w:color w:val="FF0000"/>
          <w:sz w:val="20"/>
          <w:szCs w:val="20"/>
        </w:rPr>
        <w:t xml:space="preserve"> </w:t>
      </w:r>
      <w:r w:rsidR="00530D8A" w:rsidRPr="00F13F42">
        <w:rPr>
          <w:webHidden/>
          <w:sz w:val="20"/>
          <w:szCs w:val="20"/>
        </w:rPr>
        <w:t>G</w:t>
      </w:r>
      <w:r w:rsidR="000E3A66" w:rsidRPr="00F13F42">
        <w:rPr>
          <w:webHidden/>
          <w:sz w:val="20"/>
          <w:szCs w:val="20"/>
        </w:rPr>
        <w:t>uaranty Cash</w:t>
      </w:r>
      <w:r w:rsidRPr="00F13F42">
        <w:rPr>
          <w:webHidden/>
          <w:sz w:val="20"/>
          <w:szCs w:val="20"/>
        </w:rPr>
        <w:tab/>
      </w:r>
      <w:hyperlink w:anchor="_8-45_Guaranty_Cash" w:history="1">
        <w:r w:rsidR="0029303C">
          <w:rPr>
            <w:rStyle w:val="Hyperlink"/>
            <w:webHidden/>
            <w:sz w:val="20"/>
            <w:szCs w:val="20"/>
          </w:rPr>
          <w:t>106</w:t>
        </w:r>
      </w:hyperlink>
    </w:p>
    <w:p w:rsidR="00985D37" w:rsidRPr="00F13F42" w:rsidRDefault="00985D37" w:rsidP="0054080A">
      <w:pPr>
        <w:pStyle w:val="Level2"/>
        <w:rPr>
          <w:rStyle w:val="Hyperlink"/>
          <w:sz w:val="20"/>
          <w:szCs w:val="20"/>
        </w:rPr>
      </w:pPr>
      <w:r w:rsidRPr="00F13F42">
        <w:rPr>
          <w:webHidden/>
          <w:color w:val="FF0000"/>
          <w:sz w:val="20"/>
          <w:szCs w:val="20"/>
        </w:rPr>
        <w:t>8-</w:t>
      </w:r>
      <w:r w:rsidR="00527EAA" w:rsidRPr="00F13F42">
        <w:rPr>
          <w:webHidden/>
          <w:color w:val="FF0000"/>
          <w:sz w:val="20"/>
          <w:szCs w:val="20"/>
        </w:rPr>
        <w:t>33</w:t>
      </w:r>
      <w:r w:rsidRPr="00F13F42">
        <w:rPr>
          <w:webHidden/>
          <w:color w:val="FF0000"/>
          <w:sz w:val="20"/>
          <w:szCs w:val="20"/>
        </w:rPr>
        <w:t xml:space="preserve"> </w:t>
      </w:r>
      <w:r w:rsidR="009D5FDC" w:rsidRPr="00F13F42">
        <w:rPr>
          <w:webHidden/>
          <w:sz w:val="20"/>
          <w:szCs w:val="20"/>
        </w:rPr>
        <w:t>Matthew Bratsis</w:t>
      </w:r>
      <w:r w:rsidRPr="00F13F42">
        <w:rPr>
          <w:webHidden/>
          <w:sz w:val="20"/>
          <w:szCs w:val="20"/>
        </w:rPr>
        <w:tab/>
      </w:r>
      <w:hyperlink w:anchor="_8-46_Bill_Roberts" w:history="1">
        <w:r w:rsidR="0029303C">
          <w:rPr>
            <w:rStyle w:val="Hyperlink"/>
            <w:webHidden/>
            <w:sz w:val="20"/>
            <w:szCs w:val="20"/>
          </w:rPr>
          <w:t>106</w:t>
        </w:r>
      </w:hyperlink>
    </w:p>
    <w:p w:rsidR="0063540F" w:rsidRPr="00F13F42" w:rsidRDefault="0063540F" w:rsidP="0063540F">
      <w:pPr>
        <w:pStyle w:val="Level2"/>
        <w:rPr>
          <w:rStyle w:val="Hyperlink"/>
          <w:sz w:val="20"/>
          <w:szCs w:val="20"/>
        </w:rPr>
      </w:pPr>
      <w:r w:rsidRPr="00F13F42">
        <w:rPr>
          <w:webHidden/>
          <w:color w:val="FF0000"/>
          <w:sz w:val="20"/>
          <w:szCs w:val="20"/>
        </w:rPr>
        <w:t>8-</w:t>
      </w:r>
      <w:r w:rsidR="00527EAA" w:rsidRPr="00F13F42">
        <w:rPr>
          <w:webHidden/>
          <w:color w:val="FF0000"/>
          <w:sz w:val="20"/>
          <w:szCs w:val="20"/>
        </w:rPr>
        <w:t>34</w:t>
      </w:r>
      <w:r w:rsidRPr="00F13F42">
        <w:rPr>
          <w:webHidden/>
          <w:color w:val="FF0000"/>
          <w:sz w:val="20"/>
          <w:szCs w:val="20"/>
        </w:rPr>
        <w:t xml:space="preserve"> </w:t>
      </w:r>
      <w:r w:rsidRPr="00F13F42">
        <w:rPr>
          <w:webHidden/>
          <w:sz w:val="20"/>
          <w:szCs w:val="20"/>
        </w:rPr>
        <w:t>John anderson</w:t>
      </w:r>
      <w:r w:rsidRPr="00F13F42">
        <w:rPr>
          <w:webHidden/>
          <w:sz w:val="20"/>
          <w:szCs w:val="20"/>
        </w:rPr>
        <w:tab/>
      </w:r>
      <w:hyperlink w:anchor="_8-47_John_Anderson" w:history="1">
        <w:r w:rsidR="00EF55D6">
          <w:rPr>
            <w:rStyle w:val="Hyperlink"/>
            <w:webHidden/>
            <w:sz w:val="20"/>
            <w:szCs w:val="20"/>
          </w:rPr>
          <w:t>107</w:t>
        </w:r>
      </w:hyperlink>
    </w:p>
    <w:p w:rsidR="0063540F" w:rsidRPr="00F13F42" w:rsidRDefault="0063540F" w:rsidP="0063540F">
      <w:pPr>
        <w:pStyle w:val="Level2"/>
        <w:rPr>
          <w:rStyle w:val="Hyperlink"/>
          <w:sz w:val="20"/>
          <w:szCs w:val="20"/>
        </w:rPr>
      </w:pPr>
      <w:r w:rsidRPr="00F13F42">
        <w:rPr>
          <w:webHidden/>
          <w:color w:val="FF0000"/>
          <w:sz w:val="20"/>
          <w:szCs w:val="20"/>
        </w:rPr>
        <w:t>8-</w:t>
      </w:r>
      <w:r w:rsidR="00527EAA" w:rsidRPr="00F13F42">
        <w:rPr>
          <w:webHidden/>
          <w:color w:val="FF0000"/>
          <w:sz w:val="20"/>
          <w:szCs w:val="20"/>
        </w:rPr>
        <w:t>35</w:t>
      </w:r>
      <w:r w:rsidRPr="00F13F42">
        <w:rPr>
          <w:webHidden/>
          <w:color w:val="FF0000"/>
          <w:sz w:val="20"/>
          <w:szCs w:val="20"/>
        </w:rPr>
        <w:t xml:space="preserve"> </w:t>
      </w:r>
      <w:r w:rsidRPr="00F13F42">
        <w:rPr>
          <w:webHidden/>
          <w:sz w:val="20"/>
          <w:szCs w:val="20"/>
        </w:rPr>
        <w:t>Mike Robinson</w:t>
      </w:r>
      <w:r w:rsidRPr="00F13F42">
        <w:rPr>
          <w:webHidden/>
          <w:sz w:val="20"/>
          <w:szCs w:val="20"/>
        </w:rPr>
        <w:tab/>
      </w:r>
      <w:hyperlink w:anchor="_8-48_Mike_Robinson" w:history="1">
        <w:r w:rsidR="00EF55D6">
          <w:rPr>
            <w:rStyle w:val="Hyperlink"/>
            <w:webHidden/>
            <w:sz w:val="20"/>
            <w:szCs w:val="20"/>
          </w:rPr>
          <w:t>108</w:t>
        </w:r>
      </w:hyperlink>
    </w:p>
    <w:p w:rsidR="0063540F" w:rsidRPr="00F13F42" w:rsidRDefault="0063540F" w:rsidP="0063540F">
      <w:pPr>
        <w:pStyle w:val="Level2"/>
        <w:rPr>
          <w:rStyle w:val="Hyperlink"/>
          <w:sz w:val="20"/>
          <w:szCs w:val="20"/>
        </w:rPr>
      </w:pPr>
      <w:r w:rsidRPr="00F13F42">
        <w:rPr>
          <w:webHidden/>
          <w:color w:val="FF0000"/>
          <w:sz w:val="20"/>
          <w:szCs w:val="20"/>
        </w:rPr>
        <w:t>8-</w:t>
      </w:r>
      <w:r w:rsidR="00527EAA" w:rsidRPr="00F13F42">
        <w:rPr>
          <w:webHidden/>
          <w:color w:val="FF0000"/>
          <w:sz w:val="20"/>
          <w:szCs w:val="20"/>
        </w:rPr>
        <w:t>36</w:t>
      </w:r>
      <w:r w:rsidRPr="00F13F42">
        <w:rPr>
          <w:webHidden/>
          <w:color w:val="FF0000"/>
          <w:sz w:val="20"/>
          <w:szCs w:val="20"/>
        </w:rPr>
        <w:t xml:space="preserve"> </w:t>
      </w:r>
      <w:r w:rsidR="006132C8" w:rsidRPr="00F13F42">
        <w:rPr>
          <w:webHidden/>
          <w:sz w:val="20"/>
          <w:szCs w:val="20"/>
        </w:rPr>
        <w:t>Jo</w:t>
      </w:r>
      <w:r w:rsidRPr="00F13F42">
        <w:rPr>
          <w:webHidden/>
          <w:sz w:val="20"/>
          <w:szCs w:val="20"/>
        </w:rPr>
        <w:t>hn Ketchell</w:t>
      </w:r>
      <w:r w:rsidRPr="00F13F42">
        <w:rPr>
          <w:webHidden/>
          <w:sz w:val="20"/>
          <w:szCs w:val="20"/>
        </w:rPr>
        <w:tab/>
      </w:r>
      <w:hyperlink w:anchor="_8-49_John_Ketchell" w:history="1">
        <w:r w:rsidR="00EF55D6">
          <w:rPr>
            <w:rStyle w:val="Hyperlink"/>
            <w:webHidden/>
            <w:sz w:val="20"/>
            <w:szCs w:val="20"/>
          </w:rPr>
          <w:t>109</w:t>
        </w:r>
      </w:hyperlink>
    </w:p>
    <w:p w:rsidR="0063540F" w:rsidRPr="00F13F42" w:rsidRDefault="0063540F" w:rsidP="0063540F">
      <w:pPr>
        <w:pStyle w:val="Level2"/>
        <w:rPr>
          <w:rStyle w:val="Hyperlink"/>
          <w:sz w:val="20"/>
          <w:szCs w:val="20"/>
        </w:rPr>
      </w:pPr>
      <w:r w:rsidRPr="00F13F42">
        <w:rPr>
          <w:webHidden/>
          <w:color w:val="FF0000"/>
          <w:sz w:val="20"/>
          <w:szCs w:val="20"/>
        </w:rPr>
        <w:t>8-</w:t>
      </w:r>
      <w:r w:rsidR="00527EAA" w:rsidRPr="00F13F42">
        <w:rPr>
          <w:webHidden/>
          <w:color w:val="FF0000"/>
          <w:sz w:val="20"/>
          <w:szCs w:val="20"/>
        </w:rPr>
        <w:t>37</w:t>
      </w:r>
      <w:r w:rsidRPr="00F13F42">
        <w:rPr>
          <w:webHidden/>
          <w:color w:val="FF0000"/>
          <w:sz w:val="20"/>
          <w:szCs w:val="20"/>
        </w:rPr>
        <w:t xml:space="preserve"> </w:t>
      </w:r>
      <w:r w:rsidRPr="00F13F42">
        <w:rPr>
          <w:webHidden/>
          <w:sz w:val="20"/>
          <w:szCs w:val="20"/>
        </w:rPr>
        <w:t>Keith Hairston</w:t>
      </w:r>
      <w:r w:rsidRPr="00F13F42">
        <w:rPr>
          <w:webHidden/>
          <w:sz w:val="20"/>
          <w:szCs w:val="20"/>
        </w:rPr>
        <w:tab/>
      </w:r>
      <w:hyperlink w:anchor="_8-50_Keith_Hairston" w:history="1">
        <w:r w:rsidR="00EF55D6">
          <w:rPr>
            <w:rStyle w:val="Hyperlink"/>
            <w:webHidden/>
            <w:sz w:val="20"/>
            <w:szCs w:val="20"/>
          </w:rPr>
          <w:t>110</w:t>
        </w:r>
      </w:hyperlink>
    </w:p>
    <w:p w:rsidR="00716826" w:rsidRPr="00F13F42" w:rsidRDefault="00716826" w:rsidP="00716826">
      <w:pPr>
        <w:pStyle w:val="Level2"/>
        <w:rPr>
          <w:rStyle w:val="Hyperlink"/>
          <w:sz w:val="20"/>
          <w:szCs w:val="20"/>
        </w:rPr>
      </w:pPr>
      <w:r w:rsidRPr="00F13F42">
        <w:rPr>
          <w:webHidden/>
          <w:color w:val="FF0000"/>
          <w:sz w:val="20"/>
          <w:szCs w:val="20"/>
        </w:rPr>
        <w:t>8-</w:t>
      </w:r>
      <w:r w:rsidR="00527EAA" w:rsidRPr="00F13F42">
        <w:rPr>
          <w:webHidden/>
          <w:color w:val="FF0000"/>
          <w:sz w:val="20"/>
          <w:szCs w:val="20"/>
        </w:rPr>
        <w:t>38</w:t>
      </w:r>
      <w:r w:rsidRPr="00F13F42">
        <w:rPr>
          <w:webHidden/>
          <w:color w:val="FF0000"/>
          <w:sz w:val="20"/>
          <w:szCs w:val="20"/>
        </w:rPr>
        <w:t xml:space="preserve"> </w:t>
      </w:r>
      <w:r w:rsidRPr="00F13F42">
        <w:rPr>
          <w:webHidden/>
          <w:sz w:val="20"/>
          <w:szCs w:val="20"/>
        </w:rPr>
        <w:t>Atmos Energy</w:t>
      </w:r>
      <w:r w:rsidRPr="00F13F42">
        <w:rPr>
          <w:webHidden/>
          <w:sz w:val="20"/>
          <w:szCs w:val="20"/>
        </w:rPr>
        <w:tab/>
      </w:r>
      <w:hyperlink w:anchor="_8-51_Atmos_Energy" w:history="1">
        <w:r w:rsidR="00EF55D6">
          <w:rPr>
            <w:rStyle w:val="Hyperlink"/>
            <w:webHidden/>
            <w:sz w:val="20"/>
            <w:szCs w:val="20"/>
          </w:rPr>
          <w:t>111</w:t>
        </w:r>
      </w:hyperlink>
    </w:p>
    <w:p w:rsidR="004A0B12" w:rsidRPr="00F13F42" w:rsidRDefault="00716826" w:rsidP="00716826">
      <w:pPr>
        <w:pStyle w:val="Level2"/>
        <w:rPr>
          <w:rStyle w:val="Hyperlink"/>
          <w:sz w:val="20"/>
          <w:szCs w:val="20"/>
        </w:rPr>
      </w:pPr>
      <w:r w:rsidRPr="00F13F42">
        <w:rPr>
          <w:webHidden/>
          <w:color w:val="FF0000"/>
          <w:sz w:val="20"/>
          <w:szCs w:val="20"/>
        </w:rPr>
        <w:t>8-</w:t>
      </w:r>
      <w:r w:rsidR="00527EAA" w:rsidRPr="00F13F42">
        <w:rPr>
          <w:webHidden/>
          <w:color w:val="FF0000"/>
          <w:sz w:val="20"/>
          <w:szCs w:val="20"/>
        </w:rPr>
        <w:t>39</w:t>
      </w:r>
      <w:r w:rsidRPr="00F13F42">
        <w:rPr>
          <w:webHidden/>
          <w:color w:val="FF0000"/>
          <w:sz w:val="20"/>
          <w:szCs w:val="20"/>
        </w:rPr>
        <w:t xml:space="preserve"> </w:t>
      </w:r>
      <w:r w:rsidRPr="00F13F42">
        <w:rPr>
          <w:webHidden/>
          <w:sz w:val="20"/>
          <w:szCs w:val="20"/>
        </w:rPr>
        <w:t>HVAC Sales Academy</w:t>
      </w:r>
      <w:r w:rsidRPr="00F13F42">
        <w:rPr>
          <w:webHidden/>
          <w:sz w:val="20"/>
          <w:szCs w:val="20"/>
        </w:rPr>
        <w:tab/>
      </w:r>
      <w:hyperlink w:anchor="_8-52_HVAC_Sales" w:history="1">
        <w:r w:rsidR="00EF55D6">
          <w:rPr>
            <w:rStyle w:val="Hyperlink"/>
            <w:webHidden/>
            <w:sz w:val="20"/>
            <w:szCs w:val="20"/>
          </w:rPr>
          <w:t>111</w:t>
        </w:r>
      </w:hyperlink>
    </w:p>
    <w:p w:rsidR="00145687" w:rsidRPr="00F13F42" w:rsidRDefault="00DF103E" w:rsidP="00716826">
      <w:pPr>
        <w:pStyle w:val="Level2"/>
        <w:rPr>
          <w:rStyle w:val="Hyperlink"/>
          <w:sz w:val="20"/>
          <w:szCs w:val="20"/>
        </w:rPr>
      </w:pPr>
      <w:r w:rsidRPr="00F13F42">
        <w:rPr>
          <w:webHidden/>
          <w:color w:val="FF0000"/>
          <w:sz w:val="20"/>
          <w:szCs w:val="20"/>
        </w:rPr>
        <w:t>8-</w:t>
      </w:r>
      <w:r w:rsidR="00527EAA" w:rsidRPr="00F13F42">
        <w:rPr>
          <w:webHidden/>
          <w:color w:val="FF0000"/>
          <w:sz w:val="20"/>
          <w:szCs w:val="20"/>
        </w:rPr>
        <w:t>40</w:t>
      </w:r>
      <w:r w:rsidRPr="00F13F42">
        <w:rPr>
          <w:webHidden/>
          <w:color w:val="FF0000"/>
          <w:sz w:val="20"/>
          <w:szCs w:val="20"/>
        </w:rPr>
        <w:t xml:space="preserve"> </w:t>
      </w:r>
      <w:r w:rsidRPr="00F13F42">
        <w:rPr>
          <w:webHidden/>
          <w:sz w:val="20"/>
          <w:szCs w:val="20"/>
        </w:rPr>
        <w:t>Ensemble</w:t>
      </w:r>
      <w:r w:rsidRPr="00F13F42">
        <w:rPr>
          <w:webHidden/>
          <w:sz w:val="20"/>
          <w:szCs w:val="20"/>
        </w:rPr>
        <w:tab/>
      </w:r>
      <w:hyperlink w:anchor="_8-40_Ensemble" w:history="1">
        <w:r w:rsidR="00EF55D6">
          <w:rPr>
            <w:rStyle w:val="Hyperlink"/>
            <w:webHidden/>
            <w:sz w:val="20"/>
            <w:szCs w:val="20"/>
          </w:rPr>
          <w:t>111</w:t>
        </w:r>
      </w:hyperlink>
    </w:p>
    <w:p w:rsidR="00145687" w:rsidRPr="00F13F42" w:rsidRDefault="00145687" w:rsidP="00145687">
      <w:pPr>
        <w:pStyle w:val="Level2"/>
        <w:rPr>
          <w:rStyle w:val="Hyperlink"/>
          <w:sz w:val="20"/>
          <w:szCs w:val="20"/>
        </w:rPr>
      </w:pPr>
      <w:r w:rsidRPr="00F13F42">
        <w:rPr>
          <w:webHidden/>
          <w:color w:val="FF0000"/>
          <w:sz w:val="20"/>
          <w:szCs w:val="20"/>
        </w:rPr>
        <w:t xml:space="preserve">8-41 </w:t>
      </w:r>
      <w:r w:rsidRPr="00F13F42">
        <w:rPr>
          <w:webHidden/>
          <w:sz w:val="20"/>
          <w:szCs w:val="20"/>
        </w:rPr>
        <w:t>CBS Voicemail</w:t>
      </w:r>
      <w:r w:rsidRPr="00F13F42">
        <w:rPr>
          <w:webHidden/>
          <w:sz w:val="20"/>
          <w:szCs w:val="20"/>
        </w:rPr>
        <w:tab/>
      </w:r>
      <w:hyperlink w:anchor="_8-41_CBS_Voicemail" w:history="1">
        <w:r w:rsidR="00D236E3" w:rsidRPr="00D236E3">
          <w:rPr>
            <w:rStyle w:val="Hyperlink"/>
            <w:sz w:val="20"/>
            <w:szCs w:val="20"/>
          </w:rPr>
          <w:t>116</w:t>
        </w:r>
      </w:hyperlink>
    </w:p>
    <w:p w:rsidR="00145687" w:rsidRPr="00F13F42" w:rsidRDefault="00145687" w:rsidP="00145687">
      <w:pPr>
        <w:pStyle w:val="Level2"/>
        <w:rPr>
          <w:rStyle w:val="Hyperlink"/>
          <w:sz w:val="20"/>
          <w:szCs w:val="20"/>
        </w:rPr>
      </w:pPr>
      <w:r w:rsidRPr="00F13F42">
        <w:rPr>
          <w:webHidden/>
          <w:color w:val="FF0000"/>
          <w:sz w:val="20"/>
          <w:szCs w:val="20"/>
        </w:rPr>
        <w:t>8-</w:t>
      </w:r>
      <w:r w:rsidR="00964A59">
        <w:rPr>
          <w:webHidden/>
          <w:color w:val="FF0000"/>
          <w:sz w:val="20"/>
          <w:szCs w:val="20"/>
        </w:rPr>
        <w:t>42</w:t>
      </w:r>
      <w:r w:rsidRPr="00F13F42">
        <w:rPr>
          <w:webHidden/>
          <w:color w:val="FF0000"/>
          <w:sz w:val="20"/>
          <w:szCs w:val="20"/>
        </w:rPr>
        <w:t xml:space="preserve"> </w:t>
      </w:r>
      <w:r w:rsidRPr="00F13F42">
        <w:rPr>
          <w:webHidden/>
          <w:sz w:val="20"/>
          <w:szCs w:val="20"/>
        </w:rPr>
        <w:t>Education</w:t>
      </w:r>
      <w:r w:rsidRPr="00F13F42">
        <w:rPr>
          <w:webHidden/>
          <w:sz w:val="20"/>
          <w:szCs w:val="20"/>
        </w:rPr>
        <w:tab/>
      </w:r>
      <w:hyperlink w:anchor="_8-42_Education" w:history="1">
        <w:r w:rsidR="00D236E3" w:rsidRPr="00D236E3">
          <w:rPr>
            <w:rStyle w:val="Hyperlink"/>
            <w:sz w:val="20"/>
            <w:szCs w:val="20"/>
          </w:rPr>
          <w:t>116</w:t>
        </w:r>
      </w:hyperlink>
    </w:p>
    <w:p w:rsidR="00145687" w:rsidRDefault="00145687" w:rsidP="00145687">
      <w:pPr>
        <w:pStyle w:val="Level2"/>
        <w:rPr>
          <w:sz w:val="20"/>
          <w:szCs w:val="20"/>
        </w:rPr>
      </w:pPr>
      <w:r w:rsidRPr="00F13F42">
        <w:rPr>
          <w:webHidden/>
          <w:color w:val="FF0000"/>
          <w:sz w:val="20"/>
          <w:szCs w:val="20"/>
        </w:rPr>
        <w:t>8-</w:t>
      </w:r>
      <w:r w:rsidR="00964A59">
        <w:rPr>
          <w:webHidden/>
          <w:color w:val="FF0000"/>
          <w:sz w:val="20"/>
          <w:szCs w:val="20"/>
        </w:rPr>
        <w:t>43</w:t>
      </w:r>
      <w:r w:rsidRPr="00F13F42">
        <w:rPr>
          <w:webHidden/>
          <w:sz w:val="20"/>
          <w:szCs w:val="20"/>
        </w:rPr>
        <w:t>Membership Support</w:t>
      </w:r>
      <w:r w:rsidRPr="00F13F42">
        <w:rPr>
          <w:webHidden/>
          <w:sz w:val="20"/>
          <w:szCs w:val="20"/>
        </w:rPr>
        <w:tab/>
      </w:r>
      <w:hyperlink w:anchor="_Membership_Support_Voicemail" w:history="1">
        <w:r w:rsidR="00D236E3" w:rsidRPr="00D236E3">
          <w:rPr>
            <w:rStyle w:val="Hyperlink"/>
            <w:sz w:val="20"/>
            <w:szCs w:val="20"/>
          </w:rPr>
          <w:t>116</w:t>
        </w:r>
      </w:hyperlink>
    </w:p>
    <w:p w:rsidR="009B3DF3" w:rsidRPr="009B3DF3" w:rsidRDefault="002669BF" w:rsidP="00145687">
      <w:pPr>
        <w:pStyle w:val="Level2"/>
        <w:rPr>
          <w:rStyle w:val="Hyperlink"/>
          <w:color w:val="auto"/>
          <w:sz w:val="20"/>
          <w:szCs w:val="20"/>
          <w:u w:val="none"/>
        </w:rPr>
      </w:pPr>
      <w:r>
        <w:rPr>
          <w:webHidden/>
          <w:color w:val="FF0000"/>
          <w:sz w:val="20"/>
          <w:szCs w:val="20"/>
        </w:rPr>
        <w:t>8-</w:t>
      </w:r>
      <w:r w:rsidR="000851D8">
        <w:rPr>
          <w:webHidden/>
          <w:color w:val="FF0000"/>
          <w:sz w:val="20"/>
          <w:szCs w:val="20"/>
        </w:rPr>
        <w:t>4</w:t>
      </w:r>
      <w:r w:rsidR="00964A59">
        <w:rPr>
          <w:webHidden/>
          <w:color w:val="FF0000"/>
          <w:sz w:val="20"/>
          <w:szCs w:val="20"/>
        </w:rPr>
        <w:t>4</w:t>
      </w:r>
      <w:r w:rsidR="009B3DF3" w:rsidRPr="00F13F42">
        <w:rPr>
          <w:webHidden/>
          <w:color w:val="FF0000"/>
          <w:sz w:val="20"/>
          <w:szCs w:val="20"/>
        </w:rPr>
        <w:t xml:space="preserve"> </w:t>
      </w:r>
      <w:r>
        <w:rPr>
          <w:webHidden/>
          <w:sz w:val="20"/>
          <w:szCs w:val="20"/>
        </w:rPr>
        <w:t>SoCalWater$mart WSIP</w:t>
      </w:r>
      <w:r w:rsidR="009B3DF3" w:rsidRPr="00F13F42">
        <w:rPr>
          <w:webHidden/>
          <w:sz w:val="20"/>
          <w:szCs w:val="20"/>
        </w:rPr>
        <w:tab/>
      </w:r>
      <w:hyperlink w:anchor="_8-44_WSIP_Voicemail" w:history="1">
        <w:r w:rsidRPr="00D236E3">
          <w:rPr>
            <w:rStyle w:val="Hyperlink"/>
            <w:sz w:val="20"/>
            <w:szCs w:val="20"/>
          </w:rPr>
          <w:t>11</w:t>
        </w:r>
        <w:r w:rsidR="00D236E3" w:rsidRPr="00D236E3">
          <w:rPr>
            <w:rStyle w:val="Hyperlink"/>
            <w:sz w:val="20"/>
            <w:szCs w:val="20"/>
          </w:rPr>
          <w:t>7</w:t>
        </w:r>
      </w:hyperlink>
    </w:p>
    <w:p w:rsidR="00145687" w:rsidRDefault="00145687" w:rsidP="00716826">
      <w:pPr>
        <w:pStyle w:val="Level2"/>
        <w:rPr>
          <w:rStyle w:val="Hyperlink"/>
          <w:sz w:val="18"/>
        </w:rPr>
      </w:pPr>
    </w:p>
    <w:p w:rsidR="0054080A" w:rsidRDefault="0054080A" w:rsidP="0054080A">
      <w:pPr>
        <w:pStyle w:val="Level2"/>
        <w:rPr>
          <w:rStyle w:val="Hyperlink"/>
          <w:sz w:val="20"/>
        </w:rPr>
      </w:pPr>
    </w:p>
    <w:p w:rsidR="004A6D09" w:rsidRDefault="004A6D09" w:rsidP="004A6D09">
      <w:pPr>
        <w:pStyle w:val="Level1"/>
        <w:rPr>
          <w:webHidden/>
        </w:rPr>
      </w:pPr>
      <w:r w:rsidRPr="002924C7">
        <w:rPr>
          <w:webHidden/>
          <w:color w:val="FF0000"/>
        </w:rPr>
        <w:lastRenderedPageBreak/>
        <w:t xml:space="preserve">Section </w:t>
      </w:r>
      <w:r>
        <w:rPr>
          <w:webHidden/>
          <w:color w:val="FF0000"/>
        </w:rPr>
        <w:t>9</w:t>
      </w:r>
      <w:r w:rsidR="001E595E">
        <w:rPr>
          <w:webHidden/>
          <w:color w:val="FF0000"/>
        </w:rPr>
        <w:t xml:space="preserve"> </w:t>
      </w:r>
      <w:r w:rsidR="001E595E">
        <w:rPr>
          <w:webHidden/>
        </w:rPr>
        <w:t>MET IVR English Status With ACD</w:t>
      </w:r>
      <w:r w:rsidR="000569C7">
        <w:rPr>
          <w:webHidden/>
        </w:rPr>
        <w:t xml:space="preserve"> – EGIA Main IVR Application</w:t>
      </w:r>
      <w:r>
        <w:rPr>
          <w:webHidden/>
        </w:rPr>
        <w:t xml:space="preserve"> </w:t>
      </w:r>
      <w:r w:rsidR="000569C7">
        <w:rPr>
          <w:webHidden/>
        </w:rPr>
        <w:t xml:space="preserve">System </w:t>
      </w:r>
      <w:r>
        <w:rPr>
          <w:webHidden/>
        </w:rPr>
        <w:t>and site defaults</w:t>
      </w:r>
      <w:r w:rsidRPr="006D6A82">
        <w:rPr>
          <w:webHidden/>
        </w:rPr>
        <w:tab/>
      </w:r>
    </w:p>
    <w:p w:rsidR="004A6D09" w:rsidRPr="00716826" w:rsidRDefault="004A6D09" w:rsidP="004A6D09">
      <w:pPr>
        <w:pStyle w:val="Level2"/>
        <w:rPr>
          <w:sz w:val="18"/>
        </w:rPr>
      </w:pPr>
      <w:r w:rsidRPr="00716826">
        <w:rPr>
          <w:webHidden/>
          <w:color w:val="FF0000"/>
          <w:sz w:val="20"/>
        </w:rPr>
        <w:t xml:space="preserve">9-1 </w:t>
      </w:r>
      <w:r w:rsidR="001E595E" w:rsidRPr="00716826">
        <w:rPr>
          <w:webHidden/>
          <w:sz w:val="20"/>
        </w:rPr>
        <w:t>Site Properties</w:t>
      </w:r>
      <w:r w:rsidRPr="00716826">
        <w:rPr>
          <w:webHidden/>
          <w:sz w:val="20"/>
        </w:rPr>
        <w:tab/>
      </w:r>
      <w:hyperlink w:anchor="_9-1_Site_Properties" w:history="1">
        <w:r w:rsidR="003B38BF">
          <w:rPr>
            <w:rStyle w:val="Hyperlink"/>
            <w:sz w:val="18"/>
          </w:rPr>
          <w:t>59</w:t>
        </w:r>
      </w:hyperlink>
    </w:p>
    <w:p w:rsidR="001E595E" w:rsidRPr="00716826" w:rsidRDefault="001E595E" w:rsidP="001E595E">
      <w:pPr>
        <w:pStyle w:val="Level2"/>
        <w:rPr>
          <w:sz w:val="18"/>
        </w:rPr>
      </w:pPr>
      <w:r w:rsidRPr="00716826">
        <w:rPr>
          <w:webHidden/>
          <w:color w:val="FF0000"/>
          <w:sz w:val="20"/>
        </w:rPr>
        <w:t xml:space="preserve">9-2 </w:t>
      </w:r>
      <w:r w:rsidRPr="00716826">
        <w:rPr>
          <w:webHidden/>
          <w:sz w:val="20"/>
        </w:rPr>
        <w:t>Site Variables</w:t>
      </w:r>
      <w:r w:rsidRPr="00716826">
        <w:rPr>
          <w:webHidden/>
          <w:sz w:val="20"/>
        </w:rPr>
        <w:tab/>
      </w:r>
      <w:hyperlink w:anchor="_9-2_Site_Variables" w:history="1">
        <w:r w:rsidR="003B38BF">
          <w:rPr>
            <w:rStyle w:val="Hyperlink"/>
            <w:sz w:val="18"/>
          </w:rPr>
          <w:t>60</w:t>
        </w:r>
      </w:hyperlink>
    </w:p>
    <w:p w:rsidR="001E595E" w:rsidRPr="00716826" w:rsidRDefault="001E595E" w:rsidP="001E595E">
      <w:pPr>
        <w:pStyle w:val="Level2"/>
        <w:rPr>
          <w:sz w:val="18"/>
        </w:rPr>
      </w:pPr>
      <w:r w:rsidRPr="00716826">
        <w:rPr>
          <w:webHidden/>
          <w:color w:val="FF0000"/>
          <w:sz w:val="20"/>
        </w:rPr>
        <w:t xml:space="preserve">9-3 </w:t>
      </w:r>
      <w:r w:rsidRPr="00716826">
        <w:rPr>
          <w:webHidden/>
          <w:sz w:val="20"/>
        </w:rPr>
        <w:t>Site Commands</w:t>
      </w:r>
      <w:r w:rsidRPr="00716826">
        <w:rPr>
          <w:webHidden/>
          <w:sz w:val="20"/>
        </w:rPr>
        <w:tab/>
      </w:r>
      <w:hyperlink w:anchor="_9-3_Site_Commands" w:history="1">
        <w:r w:rsidR="003B38BF">
          <w:rPr>
            <w:rStyle w:val="Hyperlink"/>
            <w:sz w:val="18"/>
          </w:rPr>
          <w:t>60</w:t>
        </w:r>
      </w:hyperlink>
    </w:p>
    <w:p w:rsidR="001E595E" w:rsidRPr="00716826" w:rsidRDefault="001E595E" w:rsidP="001E595E">
      <w:pPr>
        <w:pStyle w:val="Level2"/>
        <w:rPr>
          <w:sz w:val="18"/>
        </w:rPr>
      </w:pPr>
      <w:r w:rsidRPr="00716826">
        <w:rPr>
          <w:webHidden/>
          <w:color w:val="FF0000"/>
          <w:sz w:val="20"/>
        </w:rPr>
        <w:t xml:space="preserve">9-4 </w:t>
      </w:r>
      <w:r w:rsidRPr="00716826">
        <w:rPr>
          <w:webHidden/>
          <w:sz w:val="20"/>
        </w:rPr>
        <w:t>System Commands</w:t>
      </w:r>
      <w:r w:rsidRPr="00716826">
        <w:rPr>
          <w:webHidden/>
          <w:sz w:val="20"/>
        </w:rPr>
        <w:tab/>
      </w:r>
      <w:hyperlink w:anchor="_9-4_System_Commands" w:history="1">
        <w:r w:rsidR="003B38BF">
          <w:rPr>
            <w:rStyle w:val="Hyperlink"/>
            <w:sz w:val="18"/>
          </w:rPr>
          <w:t>61</w:t>
        </w:r>
      </w:hyperlink>
    </w:p>
    <w:p w:rsidR="001E595E" w:rsidRPr="00716826" w:rsidRDefault="001E595E" w:rsidP="001E595E">
      <w:pPr>
        <w:pStyle w:val="Level2"/>
        <w:rPr>
          <w:sz w:val="18"/>
        </w:rPr>
      </w:pPr>
      <w:r w:rsidRPr="00716826">
        <w:rPr>
          <w:webHidden/>
          <w:color w:val="FF0000"/>
          <w:sz w:val="20"/>
        </w:rPr>
        <w:t xml:space="preserve">9-5 </w:t>
      </w:r>
      <w:r w:rsidRPr="00716826">
        <w:rPr>
          <w:webHidden/>
          <w:sz w:val="20"/>
        </w:rPr>
        <w:t>Call Recording</w:t>
      </w:r>
      <w:r w:rsidRPr="00716826">
        <w:rPr>
          <w:webHidden/>
          <w:sz w:val="20"/>
        </w:rPr>
        <w:tab/>
      </w:r>
      <w:hyperlink w:anchor="_9-5_Call_Recording" w:history="1">
        <w:r w:rsidR="003B38BF">
          <w:rPr>
            <w:rStyle w:val="Hyperlink"/>
            <w:sz w:val="18"/>
          </w:rPr>
          <w:t>61</w:t>
        </w:r>
      </w:hyperlink>
    </w:p>
    <w:p w:rsidR="001E595E" w:rsidRPr="00716826" w:rsidRDefault="001E595E" w:rsidP="001E595E">
      <w:pPr>
        <w:pStyle w:val="Level2"/>
        <w:rPr>
          <w:sz w:val="18"/>
        </w:rPr>
      </w:pPr>
      <w:r w:rsidRPr="00716826">
        <w:rPr>
          <w:webHidden/>
          <w:color w:val="FF0000"/>
          <w:sz w:val="20"/>
        </w:rPr>
        <w:t xml:space="preserve">9-6 </w:t>
      </w:r>
      <w:r w:rsidRPr="00716826">
        <w:rPr>
          <w:webHidden/>
          <w:sz w:val="20"/>
        </w:rPr>
        <w:t>Outbound</w:t>
      </w:r>
      <w:r w:rsidRPr="00716826">
        <w:rPr>
          <w:webHidden/>
          <w:sz w:val="20"/>
        </w:rPr>
        <w:tab/>
      </w:r>
      <w:hyperlink w:anchor="_9-6_Outbound" w:history="1">
        <w:r w:rsidR="006326B3">
          <w:rPr>
            <w:rStyle w:val="Hyperlink"/>
            <w:sz w:val="18"/>
          </w:rPr>
          <w:t>62</w:t>
        </w:r>
      </w:hyperlink>
    </w:p>
    <w:p w:rsidR="001E595E" w:rsidRPr="00716826" w:rsidRDefault="001E595E" w:rsidP="001E595E">
      <w:pPr>
        <w:pStyle w:val="Level2"/>
        <w:rPr>
          <w:sz w:val="18"/>
        </w:rPr>
      </w:pPr>
      <w:r w:rsidRPr="00716826">
        <w:rPr>
          <w:webHidden/>
          <w:color w:val="FF0000"/>
          <w:sz w:val="20"/>
        </w:rPr>
        <w:t xml:space="preserve">9-7 </w:t>
      </w:r>
      <w:r w:rsidRPr="00716826">
        <w:rPr>
          <w:webHidden/>
          <w:sz w:val="20"/>
        </w:rPr>
        <w:t>Tasks</w:t>
      </w:r>
      <w:r w:rsidRPr="00716826">
        <w:rPr>
          <w:webHidden/>
          <w:sz w:val="20"/>
        </w:rPr>
        <w:tab/>
      </w:r>
      <w:hyperlink w:anchor="_9-7_Outbound" w:history="1">
        <w:r w:rsidR="006326B3">
          <w:rPr>
            <w:rStyle w:val="Hyperlink"/>
            <w:sz w:val="18"/>
          </w:rPr>
          <w:t>62</w:t>
        </w:r>
      </w:hyperlink>
    </w:p>
    <w:p w:rsidR="000569C7" w:rsidRPr="00716826" w:rsidRDefault="000569C7" w:rsidP="000569C7">
      <w:pPr>
        <w:pStyle w:val="Level2"/>
        <w:rPr>
          <w:sz w:val="18"/>
        </w:rPr>
      </w:pPr>
      <w:r w:rsidRPr="00716826">
        <w:rPr>
          <w:webHidden/>
          <w:color w:val="FF0000"/>
          <w:sz w:val="20"/>
        </w:rPr>
        <w:t xml:space="preserve">9-8 </w:t>
      </w:r>
      <w:r w:rsidRPr="00716826">
        <w:rPr>
          <w:webHidden/>
          <w:sz w:val="20"/>
        </w:rPr>
        <w:t>ASR Settings</w:t>
      </w:r>
      <w:r w:rsidRPr="00716826">
        <w:rPr>
          <w:webHidden/>
          <w:sz w:val="20"/>
        </w:rPr>
        <w:tab/>
      </w:r>
      <w:hyperlink w:anchor="_9-8_ASR_Settings" w:history="1">
        <w:r w:rsidR="006326B3">
          <w:rPr>
            <w:rStyle w:val="Hyperlink"/>
            <w:sz w:val="18"/>
          </w:rPr>
          <w:t>63</w:t>
        </w:r>
      </w:hyperlink>
    </w:p>
    <w:p w:rsidR="00067E75" w:rsidRPr="00716826" w:rsidRDefault="00890E09" w:rsidP="004A6D09">
      <w:pPr>
        <w:pStyle w:val="Level2"/>
        <w:rPr>
          <w:rStyle w:val="Hyperlink"/>
          <w:sz w:val="20"/>
        </w:rPr>
      </w:pPr>
      <w:r w:rsidRPr="00716826">
        <w:rPr>
          <w:webHidden/>
          <w:color w:val="FF0000"/>
          <w:sz w:val="20"/>
        </w:rPr>
        <w:t xml:space="preserve">9-9 </w:t>
      </w:r>
      <w:r w:rsidRPr="00716826">
        <w:rPr>
          <w:webHidden/>
          <w:sz w:val="20"/>
        </w:rPr>
        <w:t>No Input/No Match/Representative 0 Defaults</w:t>
      </w:r>
      <w:r w:rsidRPr="00716826">
        <w:rPr>
          <w:webHidden/>
          <w:sz w:val="20"/>
        </w:rPr>
        <w:tab/>
      </w:r>
      <w:hyperlink w:anchor="_42_Default_No" w:history="1">
        <w:r w:rsidR="006326B3">
          <w:rPr>
            <w:rStyle w:val="Hyperlink"/>
            <w:sz w:val="18"/>
          </w:rPr>
          <w:t>63</w:t>
        </w:r>
      </w:hyperlink>
    </w:p>
    <w:p w:rsidR="00F364EC" w:rsidRPr="00716826" w:rsidRDefault="00F364EC" w:rsidP="00F364EC">
      <w:pPr>
        <w:pStyle w:val="Level1"/>
        <w:rPr>
          <w:webHidden/>
          <w:sz w:val="20"/>
        </w:rPr>
      </w:pPr>
      <w:r w:rsidRPr="00716826">
        <w:rPr>
          <w:webHidden/>
          <w:color w:val="FF0000"/>
          <w:sz w:val="20"/>
        </w:rPr>
        <w:t>Section 1</w:t>
      </w:r>
      <w:r w:rsidR="00C224A0" w:rsidRPr="00716826">
        <w:rPr>
          <w:webHidden/>
          <w:color w:val="FF0000"/>
          <w:sz w:val="20"/>
        </w:rPr>
        <w:t>0</w:t>
      </w:r>
      <w:r w:rsidRPr="00716826">
        <w:rPr>
          <w:webHidden/>
          <w:color w:val="FF0000"/>
          <w:sz w:val="20"/>
        </w:rPr>
        <w:t xml:space="preserve"> </w:t>
      </w:r>
      <w:r w:rsidRPr="00716826">
        <w:rPr>
          <w:webHidden/>
          <w:sz w:val="20"/>
        </w:rPr>
        <w:t>Time of day routing</w:t>
      </w:r>
      <w:r w:rsidRPr="00716826">
        <w:rPr>
          <w:webHidden/>
          <w:sz w:val="20"/>
        </w:rPr>
        <w:tab/>
      </w:r>
    </w:p>
    <w:p w:rsidR="00F364EC" w:rsidRPr="00716826" w:rsidRDefault="00F364EC" w:rsidP="00F364EC">
      <w:pPr>
        <w:pStyle w:val="Level2"/>
        <w:rPr>
          <w:rStyle w:val="Hyperlink"/>
          <w:sz w:val="18"/>
        </w:rPr>
      </w:pPr>
      <w:r w:rsidRPr="00716826">
        <w:rPr>
          <w:webHidden/>
          <w:color w:val="FF0000"/>
          <w:sz w:val="20"/>
        </w:rPr>
        <w:t>1</w:t>
      </w:r>
      <w:r w:rsidR="00C224A0" w:rsidRPr="00716826">
        <w:rPr>
          <w:webHidden/>
          <w:color w:val="FF0000"/>
          <w:sz w:val="20"/>
        </w:rPr>
        <w:t>0</w:t>
      </w:r>
      <w:r w:rsidRPr="00716826">
        <w:rPr>
          <w:webHidden/>
          <w:color w:val="FF0000"/>
          <w:sz w:val="20"/>
        </w:rPr>
        <w:t xml:space="preserve">-1 </w:t>
      </w:r>
      <w:r w:rsidRPr="00716826">
        <w:rPr>
          <w:webHidden/>
          <w:sz w:val="20"/>
        </w:rPr>
        <w:t>10200 TOD to ACD or VM customer service</w:t>
      </w:r>
      <w:r w:rsidRPr="00716826">
        <w:rPr>
          <w:webHidden/>
          <w:sz w:val="20"/>
        </w:rPr>
        <w:tab/>
      </w:r>
      <w:hyperlink w:anchor="_11-1_10200_TOD" w:history="1">
        <w:r w:rsidR="006326B3">
          <w:rPr>
            <w:rStyle w:val="Hyperlink"/>
            <w:sz w:val="18"/>
          </w:rPr>
          <w:t>71</w:t>
        </w:r>
      </w:hyperlink>
    </w:p>
    <w:p w:rsidR="00F364EC" w:rsidRPr="00716826" w:rsidRDefault="00F364EC" w:rsidP="00F364EC">
      <w:pPr>
        <w:pStyle w:val="Level2"/>
        <w:rPr>
          <w:sz w:val="18"/>
        </w:rPr>
      </w:pPr>
      <w:r w:rsidRPr="00716826">
        <w:rPr>
          <w:webHidden/>
          <w:color w:val="FF0000"/>
          <w:sz w:val="20"/>
        </w:rPr>
        <w:t>1</w:t>
      </w:r>
      <w:r w:rsidR="00C224A0" w:rsidRPr="00716826">
        <w:rPr>
          <w:webHidden/>
          <w:color w:val="FF0000"/>
          <w:sz w:val="20"/>
        </w:rPr>
        <w:t>0</w:t>
      </w:r>
      <w:r w:rsidRPr="00716826">
        <w:rPr>
          <w:webHidden/>
          <w:color w:val="FF0000"/>
          <w:sz w:val="20"/>
        </w:rPr>
        <w:t xml:space="preserve">-2 </w:t>
      </w:r>
      <w:r w:rsidRPr="00716826">
        <w:rPr>
          <w:webHidden/>
          <w:sz w:val="20"/>
        </w:rPr>
        <w:t>10201 TOD to ACD or VM Spanish customer service</w:t>
      </w:r>
      <w:r w:rsidRPr="00716826">
        <w:rPr>
          <w:webHidden/>
          <w:sz w:val="20"/>
        </w:rPr>
        <w:tab/>
      </w:r>
      <w:hyperlink w:anchor="_11-2_10201_TOD" w:history="1">
        <w:r w:rsidR="006326B3">
          <w:rPr>
            <w:rStyle w:val="Hyperlink"/>
            <w:sz w:val="18"/>
          </w:rPr>
          <w:t>72</w:t>
        </w:r>
      </w:hyperlink>
    </w:p>
    <w:p w:rsidR="00F364EC" w:rsidRPr="00716826" w:rsidRDefault="00F364EC" w:rsidP="00F364EC">
      <w:pPr>
        <w:pStyle w:val="Level2"/>
        <w:rPr>
          <w:sz w:val="18"/>
        </w:rPr>
      </w:pPr>
      <w:r w:rsidRPr="00716826">
        <w:rPr>
          <w:webHidden/>
          <w:color w:val="FF0000"/>
          <w:sz w:val="20"/>
        </w:rPr>
        <w:t>1</w:t>
      </w:r>
      <w:r w:rsidR="00C224A0" w:rsidRPr="00716826">
        <w:rPr>
          <w:webHidden/>
          <w:color w:val="FF0000"/>
          <w:sz w:val="20"/>
        </w:rPr>
        <w:t>0</w:t>
      </w:r>
      <w:r w:rsidRPr="00716826">
        <w:rPr>
          <w:webHidden/>
          <w:color w:val="FF0000"/>
          <w:sz w:val="20"/>
        </w:rPr>
        <w:t xml:space="preserve">-3 </w:t>
      </w:r>
      <w:r w:rsidRPr="00716826">
        <w:rPr>
          <w:webHidden/>
          <w:sz w:val="20"/>
        </w:rPr>
        <w:t>10203 TOD to ACD or VM contractor services</w:t>
      </w:r>
      <w:r w:rsidRPr="00716826">
        <w:rPr>
          <w:webHidden/>
          <w:sz w:val="20"/>
        </w:rPr>
        <w:tab/>
      </w:r>
      <w:hyperlink w:anchor="_11-3_10203_TOD" w:history="1">
        <w:r w:rsidR="006326B3">
          <w:rPr>
            <w:rStyle w:val="Hyperlink"/>
            <w:sz w:val="18"/>
          </w:rPr>
          <w:t>72</w:t>
        </w:r>
      </w:hyperlink>
    </w:p>
    <w:p w:rsidR="00F364EC" w:rsidRPr="00716826" w:rsidRDefault="00F364EC" w:rsidP="00F364EC">
      <w:pPr>
        <w:pStyle w:val="Level2"/>
        <w:rPr>
          <w:sz w:val="18"/>
        </w:rPr>
      </w:pPr>
      <w:r w:rsidRPr="00716826">
        <w:rPr>
          <w:webHidden/>
          <w:color w:val="FF0000"/>
          <w:sz w:val="20"/>
        </w:rPr>
        <w:t>1</w:t>
      </w:r>
      <w:r w:rsidR="00C224A0" w:rsidRPr="00716826">
        <w:rPr>
          <w:webHidden/>
          <w:color w:val="FF0000"/>
          <w:sz w:val="20"/>
        </w:rPr>
        <w:t>0</w:t>
      </w:r>
      <w:r w:rsidRPr="00716826">
        <w:rPr>
          <w:webHidden/>
          <w:color w:val="FF0000"/>
          <w:sz w:val="20"/>
        </w:rPr>
        <w:t xml:space="preserve">-4 </w:t>
      </w:r>
      <w:r w:rsidRPr="00716826">
        <w:rPr>
          <w:webHidden/>
          <w:sz w:val="20"/>
        </w:rPr>
        <w:t>10204 TOD to ACD or VM member services</w:t>
      </w:r>
      <w:r w:rsidRPr="00716826">
        <w:rPr>
          <w:webHidden/>
          <w:sz w:val="20"/>
        </w:rPr>
        <w:tab/>
      </w:r>
      <w:hyperlink w:anchor="_11-4_10204_TOD" w:history="1">
        <w:r w:rsidR="006326B3">
          <w:rPr>
            <w:rStyle w:val="Hyperlink"/>
            <w:sz w:val="18"/>
          </w:rPr>
          <w:t>73</w:t>
        </w:r>
      </w:hyperlink>
    </w:p>
    <w:p w:rsidR="00F364EC" w:rsidRPr="00716826" w:rsidRDefault="00F364EC" w:rsidP="00F364EC">
      <w:pPr>
        <w:pStyle w:val="Level2"/>
        <w:rPr>
          <w:sz w:val="18"/>
        </w:rPr>
      </w:pPr>
      <w:r w:rsidRPr="00716826">
        <w:rPr>
          <w:webHidden/>
          <w:color w:val="FF0000"/>
          <w:sz w:val="20"/>
        </w:rPr>
        <w:t>1</w:t>
      </w:r>
      <w:r w:rsidR="00C224A0" w:rsidRPr="00716826">
        <w:rPr>
          <w:webHidden/>
          <w:color w:val="FF0000"/>
          <w:sz w:val="20"/>
        </w:rPr>
        <w:t>0</w:t>
      </w:r>
      <w:r w:rsidRPr="00716826">
        <w:rPr>
          <w:webHidden/>
          <w:color w:val="FF0000"/>
          <w:sz w:val="20"/>
        </w:rPr>
        <w:t xml:space="preserve">-5 </w:t>
      </w:r>
      <w:r w:rsidRPr="00716826">
        <w:rPr>
          <w:webHidden/>
          <w:sz w:val="20"/>
        </w:rPr>
        <w:t>10206 TOD to ACD or VM dealer rebates</w:t>
      </w:r>
      <w:r w:rsidRPr="00716826">
        <w:rPr>
          <w:webHidden/>
          <w:sz w:val="20"/>
        </w:rPr>
        <w:tab/>
      </w:r>
      <w:hyperlink w:anchor="_11-5_10206_TOD" w:history="1">
        <w:r w:rsidR="006326B3">
          <w:rPr>
            <w:rStyle w:val="Hyperlink"/>
            <w:sz w:val="18"/>
          </w:rPr>
          <w:t>73</w:t>
        </w:r>
      </w:hyperlink>
    </w:p>
    <w:p w:rsidR="00F364EC" w:rsidRPr="00716826" w:rsidRDefault="00F364EC" w:rsidP="00F364EC">
      <w:pPr>
        <w:pStyle w:val="Level2"/>
        <w:rPr>
          <w:sz w:val="18"/>
        </w:rPr>
      </w:pPr>
      <w:r w:rsidRPr="00716826">
        <w:rPr>
          <w:webHidden/>
          <w:color w:val="FF0000"/>
          <w:sz w:val="20"/>
        </w:rPr>
        <w:t>1</w:t>
      </w:r>
      <w:r w:rsidR="00C224A0" w:rsidRPr="00716826">
        <w:rPr>
          <w:webHidden/>
          <w:color w:val="FF0000"/>
          <w:sz w:val="20"/>
        </w:rPr>
        <w:t>0</w:t>
      </w:r>
      <w:r w:rsidRPr="00716826">
        <w:rPr>
          <w:webHidden/>
          <w:color w:val="FF0000"/>
          <w:sz w:val="20"/>
        </w:rPr>
        <w:t>-</w:t>
      </w:r>
      <w:r w:rsidR="00B52A1F" w:rsidRPr="00716826">
        <w:rPr>
          <w:webHidden/>
          <w:color w:val="FF0000"/>
          <w:sz w:val="20"/>
        </w:rPr>
        <w:t>6</w:t>
      </w:r>
      <w:r w:rsidRPr="00716826">
        <w:rPr>
          <w:webHidden/>
          <w:color w:val="FF0000"/>
          <w:sz w:val="20"/>
        </w:rPr>
        <w:t xml:space="preserve"> </w:t>
      </w:r>
      <w:r w:rsidRPr="00716826">
        <w:rPr>
          <w:webHidden/>
          <w:sz w:val="20"/>
        </w:rPr>
        <w:t>10207 TOD to ACD or VM hero hotline</w:t>
      </w:r>
      <w:r w:rsidRPr="00716826">
        <w:rPr>
          <w:webHidden/>
          <w:sz w:val="20"/>
        </w:rPr>
        <w:tab/>
      </w:r>
      <w:hyperlink w:anchor="_11-6_10207_TOD" w:history="1">
        <w:r w:rsidR="006326B3">
          <w:rPr>
            <w:rStyle w:val="Hyperlink"/>
            <w:sz w:val="18"/>
          </w:rPr>
          <w:t>73</w:t>
        </w:r>
      </w:hyperlink>
    </w:p>
    <w:p w:rsidR="00F364EC" w:rsidRPr="00716826" w:rsidRDefault="00F364EC" w:rsidP="00F364EC">
      <w:pPr>
        <w:pStyle w:val="Level2"/>
        <w:rPr>
          <w:rStyle w:val="Hyperlink"/>
          <w:sz w:val="18"/>
        </w:rPr>
      </w:pPr>
      <w:r w:rsidRPr="00716826">
        <w:rPr>
          <w:webHidden/>
          <w:color w:val="FF0000"/>
          <w:sz w:val="20"/>
        </w:rPr>
        <w:t>1</w:t>
      </w:r>
      <w:r w:rsidR="00C224A0" w:rsidRPr="00716826">
        <w:rPr>
          <w:webHidden/>
          <w:color w:val="FF0000"/>
          <w:sz w:val="20"/>
        </w:rPr>
        <w:t>0</w:t>
      </w:r>
      <w:r w:rsidRPr="00716826">
        <w:rPr>
          <w:webHidden/>
          <w:color w:val="FF0000"/>
          <w:sz w:val="20"/>
        </w:rPr>
        <w:t>-</w:t>
      </w:r>
      <w:r w:rsidR="00B52A1F" w:rsidRPr="00716826">
        <w:rPr>
          <w:webHidden/>
          <w:color w:val="FF0000"/>
          <w:sz w:val="20"/>
        </w:rPr>
        <w:t>7</w:t>
      </w:r>
      <w:r w:rsidRPr="00716826">
        <w:rPr>
          <w:webHidden/>
          <w:color w:val="FF0000"/>
          <w:sz w:val="20"/>
        </w:rPr>
        <w:t xml:space="preserve"> </w:t>
      </w:r>
      <w:r w:rsidRPr="00716826">
        <w:rPr>
          <w:webHidden/>
          <w:sz w:val="20"/>
        </w:rPr>
        <w:t>1020</w:t>
      </w:r>
      <w:r w:rsidR="00D14D94" w:rsidRPr="00716826">
        <w:rPr>
          <w:webHidden/>
          <w:sz w:val="20"/>
        </w:rPr>
        <w:t>8</w:t>
      </w:r>
      <w:r w:rsidRPr="00716826">
        <w:rPr>
          <w:webHidden/>
          <w:sz w:val="20"/>
        </w:rPr>
        <w:t xml:space="preserve"> TOD to ACD or VM </w:t>
      </w:r>
      <w:r w:rsidR="00D14D94" w:rsidRPr="00716826">
        <w:rPr>
          <w:webHidden/>
          <w:sz w:val="20"/>
        </w:rPr>
        <w:t>EGIA reception</w:t>
      </w:r>
      <w:r w:rsidRPr="00716826">
        <w:rPr>
          <w:webHidden/>
          <w:sz w:val="20"/>
        </w:rPr>
        <w:tab/>
      </w:r>
      <w:hyperlink w:anchor="_11-7_10208_TOD" w:history="1">
        <w:r w:rsidR="006326B3">
          <w:rPr>
            <w:rStyle w:val="Hyperlink"/>
            <w:sz w:val="18"/>
          </w:rPr>
          <w:t>74</w:t>
        </w:r>
      </w:hyperlink>
    </w:p>
    <w:p w:rsidR="00D11D28" w:rsidRDefault="00D11D28" w:rsidP="00D11D28">
      <w:pPr>
        <w:pStyle w:val="Level2"/>
        <w:rPr>
          <w:rStyle w:val="Hyperlink"/>
          <w:sz w:val="18"/>
        </w:rPr>
      </w:pPr>
      <w:r w:rsidRPr="00716826">
        <w:rPr>
          <w:webHidden/>
          <w:color w:val="FF0000"/>
          <w:sz w:val="20"/>
        </w:rPr>
        <w:t xml:space="preserve">10-8 </w:t>
      </w:r>
      <w:r w:rsidRPr="00716826">
        <w:rPr>
          <w:webHidden/>
          <w:sz w:val="20"/>
        </w:rPr>
        <w:t>10209 TOD to ACD or VM membership</w:t>
      </w:r>
      <w:r w:rsidRPr="00716826">
        <w:rPr>
          <w:webHidden/>
          <w:sz w:val="20"/>
        </w:rPr>
        <w:tab/>
      </w:r>
      <w:hyperlink w:anchor="_10-8_10209_TOD" w:history="1">
        <w:r w:rsidR="006326B3">
          <w:rPr>
            <w:rStyle w:val="Hyperlink"/>
            <w:sz w:val="18"/>
          </w:rPr>
          <w:t>89</w:t>
        </w:r>
      </w:hyperlink>
    </w:p>
    <w:p w:rsidR="00EC10F8" w:rsidRPr="00716826" w:rsidRDefault="00CF08D5" w:rsidP="00D11D28">
      <w:pPr>
        <w:pStyle w:val="Level2"/>
        <w:rPr>
          <w:rStyle w:val="Hyperlink"/>
          <w:sz w:val="18"/>
        </w:rPr>
      </w:pPr>
      <w:r>
        <w:rPr>
          <w:webHidden/>
          <w:color w:val="FF0000"/>
          <w:sz w:val="20"/>
        </w:rPr>
        <w:t>10-9</w:t>
      </w:r>
      <w:r w:rsidR="00EC10F8" w:rsidRPr="00716826">
        <w:rPr>
          <w:webHidden/>
          <w:color w:val="FF0000"/>
          <w:sz w:val="20"/>
        </w:rPr>
        <w:t xml:space="preserve"> </w:t>
      </w:r>
      <w:r>
        <w:rPr>
          <w:webHidden/>
          <w:sz w:val="20"/>
        </w:rPr>
        <w:t>10210</w:t>
      </w:r>
      <w:r w:rsidR="00EC10F8" w:rsidRPr="00716826">
        <w:rPr>
          <w:webHidden/>
          <w:sz w:val="20"/>
        </w:rPr>
        <w:t xml:space="preserve"> TOD to ACD or VM </w:t>
      </w:r>
      <w:r w:rsidR="00F51231">
        <w:rPr>
          <w:webHidden/>
          <w:sz w:val="20"/>
        </w:rPr>
        <w:t>e</w:t>
      </w:r>
      <w:r>
        <w:rPr>
          <w:webHidden/>
          <w:sz w:val="20"/>
        </w:rPr>
        <w:t>vents Services</w:t>
      </w:r>
      <w:r w:rsidR="00EC10F8" w:rsidRPr="00716826">
        <w:rPr>
          <w:webHidden/>
          <w:sz w:val="20"/>
        </w:rPr>
        <w:tab/>
      </w:r>
      <w:hyperlink w:anchor="_10-9_10210_TOD" w:history="1">
        <w:r w:rsidR="006326B3">
          <w:rPr>
            <w:rStyle w:val="Hyperlink"/>
            <w:sz w:val="18"/>
          </w:rPr>
          <w:t>113</w:t>
        </w:r>
      </w:hyperlink>
    </w:p>
    <w:p w:rsidR="00D11D28" w:rsidRDefault="00D11D28" w:rsidP="00F364EC">
      <w:pPr>
        <w:pStyle w:val="Level2"/>
        <w:rPr>
          <w:rStyle w:val="Hyperlink"/>
        </w:rPr>
      </w:pPr>
    </w:p>
    <w:p w:rsidR="00581AC4" w:rsidRPr="004A0B12" w:rsidRDefault="00581AC4" w:rsidP="00581AC4">
      <w:pPr>
        <w:pStyle w:val="Level1"/>
      </w:pPr>
      <w:r w:rsidRPr="004A0B12">
        <w:rPr>
          <w:webHidden/>
          <w:color w:val="FF0000"/>
        </w:rPr>
        <w:t>Section 1</w:t>
      </w:r>
      <w:r w:rsidR="00C80919" w:rsidRPr="004A0B12">
        <w:rPr>
          <w:webHidden/>
          <w:color w:val="FF0000"/>
        </w:rPr>
        <w:t>1</w:t>
      </w:r>
      <w:r w:rsidRPr="004A0B12">
        <w:rPr>
          <w:webHidden/>
          <w:color w:val="FF0000"/>
        </w:rPr>
        <w:t xml:space="preserve"> </w:t>
      </w:r>
      <w:r w:rsidRPr="004A0B12">
        <w:rPr>
          <w:webHidden/>
        </w:rPr>
        <w:t xml:space="preserve">Special Toll Free Routing </w:t>
      </w:r>
      <w:r w:rsidRPr="004A0B12">
        <w:rPr>
          <w:webHidden/>
        </w:rPr>
        <w:tab/>
      </w:r>
    </w:p>
    <w:p w:rsidR="00581AC4" w:rsidRPr="004A0B12" w:rsidRDefault="00581AC4" w:rsidP="00581AC4">
      <w:pPr>
        <w:pStyle w:val="Level2"/>
        <w:rPr>
          <w:webHidden/>
          <w:sz w:val="18"/>
        </w:rPr>
      </w:pPr>
      <w:r w:rsidRPr="004A0B12">
        <w:rPr>
          <w:webHidden/>
          <w:color w:val="FF0000"/>
          <w:sz w:val="18"/>
        </w:rPr>
        <w:t>1</w:t>
      </w:r>
      <w:r w:rsidR="00C80919" w:rsidRPr="004A0B12">
        <w:rPr>
          <w:webHidden/>
          <w:color w:val="FF0000"/>
          <w:sz w:val="18"/>
        </w:rPr>
        <w:t>1</w:t>
      </w:r>
      <w:r w:rsidRPr="004A0B12">
        <w:rPr>
          <w:webHidden/>
          <w:color w:val="FF0000"/>
          <w:sz w:val="18"/>
        </w:rPr>
        <w:t xml:space="preserve">-1 </w:t>
      </w:r>
      <w:r w:rsidRPr="004A0B12">
        <w:rPr>
          <w:webHidden/>
          <w:sz w:val="18"/>
        </w:rPr>
        <w:t xml:space="preserve">Special Closed toll Free routing (866) 457-5201 </w:t>
      </w:r>
      <w:r w:rsidRPr="004A0B12">
        <w:rPr>
          <w:webHidden/>
          <w:sz w:val="18"/>
        </w:rPr>
        <w:tab/>
      </w:r>
      <w:hyperlink w:anchor="_12-1_Special_Closed" w:history="1">
        <w:r w:rsidR="006326B3">
          <w:rPr>
            <w:rStyle w:val="Hyperlink"/>
            <w:webHidden/>
            <w:sz w:val="18"/>
          </w:rPr>
          <w:t>78</w:t>
        </w:r>
      </w:hyperlink>
    </w:p>
    <w:p w:rsidR="00581AC4" w:rsidRPr="004A0B12" w:rsidRDefault="00581AC4" w:rsidP="00581AC4">
      <w:pPr>
        <w:pStyle w:val="Level2"/>
        <w:rPr>
          <w:rStyle w:val="Hyperlink"/>
          <w:sz w:val="18"/>
        </w:rPr>
      </w:pPr>
      <w:r w:rsidRPr="004A0B12">
        <w:rPr>
          <w:webHidden/>
          <w:color w:val="FF0000"/>
          <w:sz w:val="18"/>
        </w:rPr>
        <w:t>1</w:t>
      </w:r>
      <w:r w:rsidR="00C80919" w:rsidRPr="004A0B12">
        <w:rPr>
          <w:webHidden/>
          <w:color w:val="FF0000"/>
          <w:sz w:val="18"/>
        </w:rPr>
        <w:t>1</w:t>
      </w:r>
      <w:r w:rsidRPr="004A0B12">
        <w:rPr>
          <w:webHidden/>
          <w:color w:val="FF0000"/>
          <w:sz w:val="18"/>
        </w:rPr>
        <w:t xml:space="preserve">-2 </w:t>
      </w:r>
      <w:r w:rsidRPr="004A0B12">
        <w:rPr>
          <w:webHidden/>
          <w:sz w:val="18"/>
        </w:rPr>
        <w:t xml:space="preserve">transfer to cell phone test (888) 435-0305 </w:t>
      </w:r>
      <w:r w:rsidRPr="004A0B12">
        <w:rPr>
          <w:webHidden/>
          <w:sz w:val="18"/>
        </w:rPr>
        <w:tab/>
      </w:r>
      <w:hyperlink w:anchor="_12-2_Transfer_to" w:history="1">
        <w:r w:rsidR="006326B3">
          <w:rPr>
            <w:rStyle w:val="Hyperlink"/>
            <w:webHidden/>
            <w:sz w:val="18"/>
          </w:rPr>
          <w:t>80</w:t>
        </w:r>
      </w:hyperlink>
    </w:p>
    <w:p w:rsidR="00581AC4" w:rsidRDefault="00581AC4" w:rsidP="00581AC4">
      <w:pPr>
        <w:pStyle w:val="Level2"/>
        <w:rPr>
          <w:rStyle w:val="Hyperlink"/>
          <w:sz w:val="18"/>
        </w:rPr>
      </w:pPr>
      <w:r w:rsidRPr="004A0B12">
        <w:rPr>
          <w:webHidden/>
          <w:color w:val="FF0000"/>
          <w:sz w:val="18"/>
        </w:rPr>
        <w:t>1</w:t>
      </w:r>
      <w:r w:rsidR="00C80919" w:rsidRPr="004A0B12">
        <w:rPr>
          <w:webHidden/>
          <w:color w:val="FF0000"/>
          <w:sz w:val="18"/>
        </w:rPr>
        <w:t>1</w:t>
      </w:r>
      <w:r w:rsidRPr="004A0B12">
        <w:rPr>
          <w:webHidden/>
          <w:color w:val="FF0000"/>
          <w:sz w:val="18"/>
        </w:rPr>
        <w:t>-</w:t>
      </w:r>
      <w:r w:rsidR="005665B6" w:rsidRPr="004A0B12">
        <w:rPr>
          <w:webHidden/>
          <w:color w:val="FF0000"/>
          <w:sz w:val="18"/>
        </w:rPr>
        <w:t>3</w:t>
      </w:r>
      <w:r w:rsidRPr="004A0B12">
        <w:rPr>
          <w:webHidden/>
          <w:color w:val="FF0000"/>
          <w:sz w:val="18"/>
        </w:rPr>
        <w:t xml:space="preserve"> </w:t>
      </w:r>
      <w:r w:rsidRPr="004A0B12">
        <w:rPr>
          <w:webHidden/>
          <w:sz w:val="18"/>
        </w:rPr>
        <w:t xml:space="preserve">transfer to cell phone Janet Dawald (888) 524-5424 </w:t>
      </w:r>
      <w:r w:rsidR="00D5321F" w:rsidRPr="00D5321F">
        <w:rPr>
          <w:webHidden/>
          <w:sz w:val="18"/>
          <w:highlight w:val="yellow"/>
        </w:rPr>
        <w:t>Deactivated 4/3/2017</w:t>
      </w:r>
      <w:r w:rsidRPr="004A0B12">
        <w:rPr>
          <w:webHidden/>
          <w:sz w:val="18"/>
        </w:rPr>
        <w:tab/>
      </w:r>
      <w:hyperlink w:anchor="_12-3_Transfer_to" w:history="1">
        <w:r w:rsidR="006326B3">
          <w:rPr>
            <w:rStyle w:val="Hyperlink"/>
            <w:webHidden/>
            <w:sz w:val="18"/>
          </w:rPr>
          <w:t>80</w:t>
        </w:r>
      </w:hyperlink>
    </w:p>
    <w:p w:rsidR="00561262" w:rsidRPr="004A0B12" w:rsidRDefault="00561262" w:rsidP="00561262">
      <w:pPr>
        <w:pStyle w:val="Level2"/>
        <w:rPr>
          <w:rStyle w:val="Hyperlink"/>
          <w:sz w:val="18"/>
        </w:rPr>
      </w:pPr>
      <w:r w:rsidRPr="00D5321F">
        <w:rPr>
          <w:webHidden/>
          <w:color w:val="FF0000"/>
          <w:sz w:val="18"/>
        </w:rPr>
        <w:t xml:space="preserve">11-4 </w:t>
      </w:r>
      <w:r w:rsidRPr="00D5321F">
        <w:rPr>
          <w:webHidden/>
          <w:sz w:val="18"/>
        </w:rPr>
        <w:t xml:space="preserve">transfer to cell phone Chris Barroll (916) 582-3642 </w:t>
      </w:r>
      <w:r w:rsidRPr="00D5321F">
        <w:rPr>
          <w:webHidden/>
          <w:sz w:val="18"/>
        </w:rPr>
        <w:tab/>
      </w:r>
      <w:hyperlink w:anchor="_3-9/11-4_Chris_Barroll" w:history="1">
        <w:r w:rsidR="00D5321F" w:rsidRPr="00D5321F">
          <w:rPr>
            <w:rStyle w:val="Hyperlink"/>
            <w:webHidden/>
            <w:sz w:val="18"/>
          </w:rPr>
          <w:t>115</w:t>
        </w:r>
      </w:hyperlink>
    </w:p>
    <w:p w:rsidR="00561262" w:rsidRPr="004A0B12" w:rsidRDefault="00561262" w:rsidP="00581AC4">
      <w:pPr>
        <w:pStyle w:val="Level2"/>
        <w:rPr>
          <w:rStyle w:val="Hyperlink"/>
          <w:sz w:val="18"/>
        </w:rPr>
      </w:pPr>
    </w:p>
    <w:p w:rsidR="00D5717F" w:rsidRPr="004A0B12" w:rsidRDefault="00D5717F" w:rsidP="00D5717F">
      <w:pPr>
        <w:pStyle w:val="Level1"/>
      </w:pPr>
      <w:r w:rsidRPr="004A0B12">
        <w:rPr>
          <w:webHidden/>
          <w:color w:val="FF0000"/>
          <w:sz w:val="20"/>
        </w:rPr>
        <w:t>Section 1</w:t>
      </w:r>
      <w:r w:rsidR="00623BA4" w:rsidRPr="004A0B12">
        <w:rPr>
          <w:webHidden/>
          <w:color w:val="FF0000"/>
          <w:sz w:val="20"/>
        </w:rPr>
        <w:t>2</w:t>
      </w:r>
      <w:r w:rsidRPr="004A0B12">
        <w:rPr>
          <w:webHidden/>
          <w:color w:val="FF0000"/>
          <w:sz w:val="20"/>
        </w:rPr>
        <w:t xml:space="preserve"> </w:t>
      </w:r>
      <w:r w:rsidR="00ED360A" w:rsidRPr="004A0B12">
        <w:rPr>
          <w:webHidden/>
          <w:sz w:val="20"/>
        </w:rPr>
        <w:t>V</w:t>
      </w:r>
      <w:r w:rsidRPr="004A0B12">
        <w:rPr>
          <w:webHidden/>
          <w:sz w:val="20"/>
        </w:rPr>
        <w:t xml:space="preserve">oice mail routing </w:t>
      </w:r>
      <w:r w:rsidR="00ED360A" w:rsidRPr="004A0B12">
        <w:rPr>
          <w:webHidden/>
          <w:sz w:val="20"/>
        </w:rPr>
        <w:t>&amp; Default</w:t>
      </w:r>
      <w:r w:rsidR="00D34AC8">
        <w:rPr>
          <w:webHidden/>
          <w:sz w:val="20"/>
        </w:rPr>
        <w:t>s</w:t>
      </w:r>
      <w:r w:rsidRPr="004A0B12">
        <w:rPr>
          <w:webHidden/>
          <w:sz w:val="20"/>
        </w:rPr>
        <w:tab/>
      </w:r>
    </w:p>
    <w:p w:rsidR="00D5717F" w:rsidRPr="004A0B12" w:rsidRDefault="00D5717F" w:rsidP="00D5717F">
      <w:pPr>
        <w:pStyle w:val="Level2"/>
        <w:rPr>
          <w:webHidden/>
          <w:sz w:val="20"/>
        </w:rPr>
      </w:pPr>
      <w:r w:rsidRPr="004A0B12">
        <w:rPr>
          <w:webHidden/>
          <w:color w:val="FF0000"/>
          <w:sz w:val="20"/>
        </w:rPr>
        <w:t>1</w:t>
      </w:r>
      <w:r w:rsidR="00623BA4" w:rsidRPr="004A0B12">
        <w:rPr>
          <w:webHidden/>
          <w:color w:val="FF0000"/>
          <w:sz w:val="20"/>
        </w:rPr>
        <w:t>2</w:t>
      </w:r>
      <w:r w:rsidRPr="004A0B12">
        <w:rPr>
          <w:webHidden/>
          <w:color w:val="FF0000"/>
          <w:sz w:val="20"/>
        </w:rPr>
        <w:t xml:space="preserve">-1 </w:t>
      </w:r>
      <w:r w:rsidRPr="004A0B12">
        <w:rPr>
          <w:webHidden/>
          <w:sz w:val="20"/>
        </w:rPr>
        <w:t>10400 VM Path Based on MET_Skill</w:t>
      </w:r>
      <w:r w:rsidRPr="004A0B12">
        <w:rPr>
          <w:webHidden/>
          <w:sz w:val="20"/>
        </w:rPr>
        <w:tab/>
      </w:r>
      <w:hyperlink w:anchor="_13-1_10400_VM" w:history="1">
        <w:r w:rsidR="006326B3">
          <w:rPr>
            <w:rStyle w:val="Hyperlink"/>
            <w:webHidden/>
            <w:sz w:val="20"/>
          </w:rPr>
          <w:t>82</w:t>
        </w:r>
      </w:hyperlink>
    </w:p>
    <w:p w:rsidR="00D5717F" w:rsidRDefault="00D5717F" w:rsidP="00D5717F">
      <w:pPr>
        <w:pStyle w:val="Level2"/>
        <w:rPr>
          <w:rStyle w:val="Hyperlink"/>
        </w:rPr>
      </w:pPr>
      <w:r>
        <w:rPr>
          <w:webHidden/>
          <w:color w:val="FF0000"/>
        </w:rPr>
        <w:t>1</w:t>
      </w:r>
      <w:r w:rsidR="00623BA4">
        <w:rPr>
          <w:webHidden/>
          <w:color w:val="FF0000"/>
        </w:rPr>
        <w:t>2</w:t>
      </w:r>
      <w:r w:rsidRPr="001817BB">
        <w:rPr>
          <w:webHidden/>
          <w:color w:val="FF0000"/>
        </w:rPr>
        <w:t>-</w:t>
      </w:r>
      <w:r>
        <w:rPr>
          <w:webHidden/>
          <w:color w:val="FF0000"/>
        </w:rPr>
        <w:t>2</w:t>
      </w:r>
      <w:r w:rsidRPr="001817BB">
        <w:rPr>
          <w:webHidden/>
          <w:color w:val="FF0000"/>
        </w:rPr>
        <w:t xml:space="preserve"> </w:t>
      </w:r>
      <w:r>
        <w:rPr>
          <w:webHidden/>
        </w:rPr>
        <w:t>10401</w:t>
      </w:r>
      <w:r w:rsidRPr="001817BB">
        <w:rPr>
          <w:webHidden/>
        </w:rPr>
        <w:t xml:space="preserve"> </w:t>
      </w:r>
      <w:r>
        <w:rPr>
          <w:webHidden/>
        </w:rPr>
        <w:t>Transfer to Spanish Voicemail</w:t>
      </w:r>
      <w:r w:rsidRPr="001817BB">
        <w:rPr>
          <w:webHidden/>
        </w:rPr>
        <w:tab/>
      </w:r>
      <w:hyperlink w:anchor="_13-2_10401_Transfer" w:history="1">
        <w:r w:rsidR="006326B3">
          <w:rPr>
            <w:rStyle w:val="Hyperlink"/>
            <w:webHidden/>
          </w:rPr>
          <w:t>84</w:t>
        </w:r>
      </w:hyperlink>
    </w:p>
    <w:p w:rsidR="00D5717F" w:rsidRDefault="00D5717F" w:rsidP="00D5717F">
      <w:pPr>
        <w:pStyle w:val="Level2"/>
        <w:rPr>
          <w:webHidden/>
        </w:rPr>
      </w:pPr>
      <w:r>
        <w:rPr>
          <w:webHidden/>
          <w:color w:val="FF0000"/>
        </w:rPr>
        <w:t>1</w:t>
      </w:r>
      <w:r w:rsidR="00623BA4">
        <w:rPr>
          <w:webHidden/>
          <w:color w:val="FF0000"/>
        </w:rPr>
        <w:t>2</w:t>
      </w:r>
      <w:r w:rsidRPr="001817BB">
        <w:rPr>
          <w:webHidden/>
          <w:color w:val="FF0000"/>
        </w:rPr>
        <w:t>-</w:t>
      </w:r>
      <w:r>
        <w:rPr>
          <w:webHidden/>
          <w:color w:val="FF0000"/>
        </w:rPr>
        <w:t>3</w:t>
      </w:r>
      <w:r w:rsidRPr="001817BB">
        <w:rPr>
          <w:webHidden/>
          <w:color w:val="FF0000"/>
        </w:rPr>
        <w:t xml:space="preserve"> </w:t>
      </w:r>
      <w:r>
        <w:rPr>
          <w:webHidden/>
        </w:rPr>
        <w:t>10402</w:t>
      </w:r>
      <w:r w:rsidRPr="001817BB">
        <w:rPr>
          <w:webHidden/>
        </w:rPr>
        <w:t xml:space="preserve"> </w:t>
      </w:r>
      <w:r w:rsidR="00CA6D19">
        <w:rPr>
          <w:webHidden/>
        </w:rPr>
        <w:t>VM Path based on MET</w:t>
      </w:r>
      <w:r>
        <w:rPr>
          <w:webHidden/>
        </w:rPr>
        <w:t>_Skill No One Avail for ACD</w:t>
      </w:r>
      <w:r w:rsidRPr="001817BB">
        <w:rPr>
          <w:webHidden/>
        </w:rPr>
        <w:tab/>
      </w:r>
      <w:hyperlink w:anchor="_13-3_10402_VM" w:history="1">
        <w:r w:rsidR="006326B3">
          <w:rPr>
            <w:rStyle w:val="Hyperlink"/>
            <w:webHidden/>
          </w:rPr>
          <w:t>84</w:t>
        </w:r>
      </w:hyperlink>
    </w:p>
    <w:p w:rsidR="00ED360A" w:rsidRDefault="00ED360A" w:rsidP="00ED360A">
      <w:pPr>
        <w:pStyle w:val="Level2"/>
        <w:rPr>
          <w:webHidden/>
        </w:rPr>
      </w:pPr>
      <w:r>
        <w:rPr>
          <w:webHidden/>
          <w:color w:val="FF0000"/>
        </w:rPr>
        <w:t>1</w:t>
      </w:r>
      <w:r w:rsidR="00623BA4">
        <w:rPr>
          <w:webHidden/>
          <w:color w:val="FF0000"/>
        </w:rPr>
        <w:t>2</w:t>
      </w:r>
      <w:r w:rsidRPr="001817BB">
        <w:rPr>
          <w:webHidden/>
          <w:color w:val="FF0000"/>
        </w:rPr>
        <w:t>-</w:t>
      </w:r>
      <w:r>
        <w:rPr>
          <w:webHidden/>
          <w:color w:val="FF0000"/>
        </w:rPr>
        <w:t>4</w:t>
      </w:r>
      <w:r w:rsidRPr="001817BB">
        <w:rPr>
          <w:webHidden/>
          <w:color w:val="FF0000"/>
        </w:rPr>
        <w:t xml:space="preserve"> </w:t>
      </w:r>
      <w:r w:rsidRPr="00D067EC">
        <w:rPr>
          <w:webHidden/>
        </w:rPr>
        <w:t>42 Default No Input by Dialed Number</w:t>
      </w:r>
      <w:r w:rsidRPr="001817BB">
        <w:rPr>
          <w:webHidden/>
        </w:rPr>
        <w:tab/>
      </w:r>
      <w:hyperlink w:anchor="_42_Default_No_1" w:history="1">
        <w:r w:rsidR="006326B3">
          <w:rPr>
            <w:rStyle w:val="Hyperlink"/>
            <w:webHidden/>
          </w:rPr>
          <w:t>63</w:t>
        </w:r>
      </w:hyperlink>
    </w:p>
    <w:p w:rsidR="00ED360A" w:rsidRDefault="00ED360A" w:rsidP="00ED360A">
      <w:pPr>
        <w:pStyle w:val="Level2"/>
        <w:rPr>
          <w:webHidden/>
        </w:rPr>
      </w:pPr>
      <w:r>
        <w:rPr>
          <w:webHidden/>
          <w:color w:val="FF0000"/>
        </w:rPr>
        <w:t>1</w:t>
      </w:r>
      <w:r w:rsidR="00623BA4">
        <w:rPr>
          <w:webHidden/>
          <w:color w:val="FF0000"/>
        </w:rPr>
        <w:t>2</w:t>
      </w:r>
      <w:r w:rsidRPr="001817BB">
        <w:rPr>
          <w:webHidden/>
          <w:color w:val="FF0000"/>
        </w:rPr>
        <w:t>-</w:t>
      </w:r>
      <w:r>
        <w:rPr>
          <w:webHidden/>
          <w:color w:val="FF0000"/>
        </w:rPr>
        <w:t>5</w:t>
      </w:r>
      <w:r w:rsidRPr="001817BB">
        <w:rPr>
          <w:webHidden/>
          <w:color w:val="FF0000"/>
        </w:rPr>
        <w:t xml:space="preserve"> </w:t>
      </w:r>
      <w:r w:rsidRPr="00D067EC">
        <w:rPr>
          <w:webHidden/>
        </w:rPr>
        <w:t>43 Default No match by Dialed Number</w:t>
      </w:r>
      <w:r w:rsidRPr="001817BB">
        <w:rPr>
          <w:webHidden/>
        </w:rPr>
        <w:tab/>
      </w:r>
      <w:hyperlink w:anchor="_43_Default_No" w:history="1">
        <w:r w:rsidR="006326B3">
          <w:rPr>
            <w:rStyle w:val="Hyperlink"/>
            <w:webHidden/>
          </w:rPr>
          <w:t>64</w:t>
        </w:r>
      </w:hyperlink>
    </w:p>
    <w:p w:rsidR="00F52881" w:rsidRDefault="00ED360A" w:rsidP="00F877BC">
      <w:pPr>
        <w:pStyle w:val="Level2"/>
        <w:rPr>
          <w:rStyle w:val="Hyperlink"/>
        </w:rPr>
      </w:pPr>
      <w:r>
        <w:rPr>
          <w:webHidden/>
          <w:color w:val="FF0000"/>
        </w:rPr>
        <w:t>1</w:t>
      </w:r>
      <w:r w:rsidR="00623BA4">
        <w:rPr>
          <w:webHidden/>
          <w:color w:val="FF0000"/>
        </w:rPr>
        <w:t>2</w:t>
      </w:r>
      <w:r w:rsidRPr="001817BB">
        <w:rPr>
          <w:webHidden/>
          <w:color w:val="FF0000"/>
        </w:rPr>
        <w:t>-</w:t>
      </w:r>
      <w:r>
        <w:rPr>
          <w:webHidden/>
          <w:color w:val="FF0000"/>
        </w:rPr>
        <w:t>6</w:t>
      </w:r>
      <w:r w:rsidRPr="001817BB">
        <w:rPr>
          <w:webHidden/>
          <w:color w:val="FF0000"/>
        </w:rPr>
        <w:t xml:space="preserve"> </w:t>
      </w:r>
      <w:r w:rsidRPr="00D067EC">
        <w:rPr>
          <w:webHidden/>
        </w:rPr>
        <w:t>44 Default Representative by Dialed Number</w:t>
      </w:r>
      <w:r w:rsidRPr="001817BB">
        <w:rPr>
          <w:webHidden/>
        </w:rPr>
        <w:tab/>
      </w:r>
      <w:hyperlink w:anchor="_44_Default_Representative" w:history="1">
        <w:r w:rsidR="006326B3">
          <w:rPr>
            <w:rStyle w:val="Hyperlink"/>
          </w:rPr>
          <w:t>65</w:t>
        </w:r>
      </w:hyperlink>
    </w:p>
    <w:p w:rsidR="00561262" w:rsidRDefault="00561262" w:rsidP="00561262">
      <w:pPr>
        <w:pStyle w:val="Level2"/>
      </w:pPr>
      <w:r>
        <w:rPr>
          <w:webHidden/>
          <w:color w:val="FF0000"/>
        </w:rPr>
        <w:t>12</w:t>
      </w:r>
      <w:r w:rsidRPr="001817BB">
        <w:rPr>
          <w:webHidden/>
          <w:color w:val="FF0000"/>
        </w:rPr>
        <w:t>-</w:t>
      </w:r>
      <w:r>
        <w:rPr>
          <w:webHidden/>
          <w:color w:val="FF0000"/>
        </w:rPr>
        <w:t>7</w:t>
      </w:r>
      <w:r w:rsidRPr="001817BB">
        <w:rPr>
          <w:webHidden/>
          <w:color w:val="FF0000"/>
        </w:rPr>
        <w:t xml:space="preserve"> </w:t>
      </w:r>
      <w:r>
        <w:rPr>
          <w:webHidden/>
        </w:rPr>
        <w:t>3</w:t>
      </w:r>
      <w:r w:rsidRPr="00D067EC">
        <w:rPr>
          <w:webHidden/>
        </w:rPr>
        <w:t xml:space="preserve"> </w:t>
      </w:r>
      <w:r>
        <w:rPr>
          <w:webHidden/>
        </w:rPr>
        <w:t>Holiday Consideration</w:t>
      </w:r>
      <w:r w:rsidRPr="001817BB">
        <w:rPr>
          <w:webHidden/>
        </w:rPr>
        <w:tab/>
      </w:r>
      <w:r>
        <w:t>#</w:t>
      </w:r>
    </w:p>
    <w:p w:rsidR="00D34AC8" w:rsidRPr="00F52881" w:rsidRDefault="00D34AC8" w:rsidP="00561262">
      <w:pPr>
        <w:pStyle w:val="Level2"/>
      </w:pPr>
      <w:r>
        <w:rPr>
          <w:webHidden/>
          <w:color w:val="FF0000"/>
        </w:rPr>
        <w:t>12</w:t>
      </w:r>
      <w:r w:rsidRPr="001817BB">
        <w:rPr>
          <w:webHidden/>
          <w:color w:val="FF0000"/>
        </w:rPr>
        <w:t>-</w:t>
      </w:r>
      <w:r>
        <w:rPr>
          <w:webHidden/>
          <w:color w:val="FF0000"/>
        </w:rPr>
        <w:t>8</w:t>
      </w:r>
      <w:r w:rsidRPr="001817BB">
        <w:rPr>
          <w:webHidden/>
          <w:color w:val="FF0000"/>
        </w:rPr>
        <w:t xml:space="preserve"> </w:t>
      </w:r>
      <w:r>
        <w:rPr>
          <w:webHidden/>
        </w:rPr>
        <w:t>400000</w:t>
      </w:r>
      <w:r w:rsidRPr="00D067EC">
        <w:rPr>
          <w:webHidden/>
        </w:rPr>
        <w:t xml:space="preserve"> </w:t>
      </w:r>
      <w:r>
        <w:rPr>
          <w:webHidden/>
        </w:rPr>
        <w:t>Holiday Messages</w:t>
      </w:r>
      <w:r w:rsidRPr="001817BB">
        <w:rPr>
          <w:webHidden/>
        </w:rPr>
        <w:tab/>
      </w:r>
      <w:r>
        <w:t>#</w:t>
      </w:r>
    </w:p>
    <w:p w:rsidR="00561262" w:rsidRPr="00F52881" w:rsidRDefault="00561262" w:rsidP="00F877BC">
      <w:pPr>
        <w:pStyle w:val="Level2"/>
      </w:pPr>
    </w:p>
    <w:p w:rsidR="00104C76" w:rsidRDefault="00C43157" w:rsidP="00622AC1">
      <w:pPr>
        <w:pStyle w:val="Heading1"/>
        <w:rPr>
          <w:webHidden/>
        </w:rPr>
      </w:pPr>
      <w:bookmarkStart w:id="2" w:name="_Socal_Water$mart_(MET)_1"/>
      <w:bookmarkEnd w:id="2"/>
      <w:r w:rsidRPr="00C43157">
        <w:rPr>
          <w:color w:val="FF0000"/>
        </w:rPr>
        <w:lastRenderedPageBreak/>
        <w:t>1</w:t>
      </w:r>
      <w:r>
        <w:rPr>
          <w:color w:val="FF0000"/>
        </w:rPr>
        <w:t>-</w:t>
      </w:r>
      <w:r w:rsidRPr="00C43157">
        <w:rPr>
          <w:color w:val="FF0000"/>
        </w:rPr>
        <w:t xml:space="preserve">1 </w:t>
      </w:r>
      <w:hyperlink w:anchor="_3/400000/400500/1_or_3/1" w:history="1">
        <w:r w:rsidR="008D3333" w:rsidRPr="0016139A">
          <w:rPr>
            <w:rStyle w:val="Hyperlink"/>
            <w:webHidden/>
          </w:rPr>
          <w:t>Socal W</w:t>
        </w:r>
        <w:r w:rsidR="00104C76" w:rsidRPr="0016139A">
          <w:rPr>
            <w:rStyle w:val="Hyperlink"/>
            <w:webHidden/>
          </w:rPr>
          <w:t>ater$mart (</w:t>
        </w:r>
        <w:r w:rsidR="00622AC1" w:rsidRPr="0016139A">
          <w:rPr>
            <w:rStyle w:val="Hyperlink"/>
            <w:webHidden/>
          </w:rPr>
          <w:t>MET</w:t>
        </w:r>
        <w:r w:rsidR="00104C76" w:rsidRPr="0016139A">
          <w:rPr>
            <w:rStyle w:val="Hyperlink"/>
            <w:webHidden/>
          </w:rPr>
          <w:t>) (888) 376-3314 (844) 725-6449</w:t>
        </w:r>
      </w:hyperlink>
    </w:p>
    <w:p w:rsidR="00C67809" w:rsidRPr="00F54A8F" w:rsidRDefault="00C67809" w:rsidP="00C67809">
      <w:pPr>
        <w:pStyle w:val="Heading1"/>
      </w:pPr>
      <w:bookmarkStart w:id="3" w:name="_3_Holiday_Greeting"/>
      <w:bookmarkStart w:id="4" w:name="_3/400000/400500/1_or_3/1"/>
      <w:bookmarkEnd w:id="3"/>
      <w:bookmarkEnd w:id="4"/>
      <w:r w:rsidRPr="00B223A7">
        <w:rPr>
          <w:color w:val="00B050"/>
        </w:rPr>
        <w:t>3 Holiday Consideration Assign StatusCode5=2 &amp; StatusCode6=1 (If Holiday, then 400000/4005</w:t>
      </w:r>
      <w:r>
        <w:rPr>
          <w:color w:val="00B050"/>
        </w:rPr>
        <w:t>00</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C67809" w:rsidRDefault="00C67809" w:rsidP="00C67809">
      <w:pPr>
        <w:pStyle w:val="Level3"/>
      </w:pPr>
    </w:p>
    <w:p w:rsidR="00C67809" w:rsidRPr="00F54A8F" w:rsidRDefault="00C67809" w:rsidP="00C67809">
      <w:pPr>
        <w:pStyle w:val="Level3"/>
        <w:rPr>
          <w:color w:val="00B050"/>
        </w:rPr>
      </w:pPr>
      <w:r w:rsidRPr="00F54A8F">
        <w:rPr>
          <w:color w:val="00B050"/>
        </w:rPr>
        <w:t>Thank you for calling the (Line Title) Rebate Processing Center.</w:t>
      </w:r>
    </w:p>
    <w:p w:rsidR="00C67809" w:rsidRPr="00F54A8F" w:rsidRDefault="00C67809" w:rsidP="00C67809">
      <w:pPr>
        <w:pStyle w:val="Level3"/>
        <w:rPr>
          <w:i/>
          <w:color w:val="00B050"/>
        </w:rPr>
      </w:pPr>
      <w:r w:rsidRPr="00F54A8F">
        <w:rPr>
          <w:i/>
          <w:color w:val="00B050"/>
        </w:rPr>
        <w:t>pause</w:t>
      </w:r>
    </w:p>
    <w:p w:rsidR="00C67809" w:rsidRPr="00F54A8F" w:rsidRDefault="00C67809" w:rsidP="00C67809">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F778F2" w:rsidRDefault="00F778F2" w:rsidP="00104C76">
      <w:pPr>
        <w:pStyle w:val="Level2"/>
      </w:pPr>
    </w:p>
    <w:p w:rsidR="00310516" w:rsidRDefault="00310516" w:rsidP="00310516">
      <w:pPr>
        <w:pStyle w:val="Heading1"/>
      </w:pPr>
      <w:r>
        <w:t>8000/8002/8001/8010 Initial Customer Look-up Based on Phone #</w:t>
      </w:r>
    </w:p>
    <w:p w:rsidR="00310516" w:rsidRDefault="00310516" w:rsidP="00310516"/>
    <w:p w:rsidR="00310516" w:rsidRDefault="009733AF" w:rsidP="00310516">
      <w:pPr>
        <w:pStyle w:val="Level3"/>
      </w:pPr>
      <w:hyperlink w:anchor="_8202/5/6/7/8203_Customer_Recognized" w:history="1">
        <w:r w:rsidR="0022171A" w:rsidRPr="0022171A">
          <w:rPr>
            <w:rStyle w:val="Hyperlink"/>
          </w:rPr>
          <w:t xml:space="preserve">Customer </w:t>
        </w:r>
        <w:r w:rsidR="00722F4E" w:rsidRPr="0022171A">
          <w:rPr>
            <w:rStyle w:val="Hyperlink"/>
          </w:rPr>
          <w:t>recognize</w:t>
        </w:r>
        <w:r w:rsidR="00722F4E">
          <w:rPr>
            <w:rStyle w:val="Hyperlink"/>
          </w:rPr>
          <w:t>d (8202)</w:t>
        </w:r>
      </w:hyperlink>
    </w:p>
    <w:p w:rsidR="0022171A" w:rsidRPr="00310516" w:rsidRDefault="009733AF" w:rsidP="00310516">
      <w:pPr>
        <w:pStyle w:val="Level3"/>
      </w:pPr>
      <w:hyperlink w:anchor="_8302/8/9/10/8303_Customer_Not" w:history="1">
        <w:r w:rsidR="0022171A" w:rsidRPr="00544C74">
          <w:rPr>
            <w:rStyle w:val="Hyperlink"/>
          </w:rPr>
          <w:t>customer not recognized</w:t>
        </w:r>
        <w:r w:rsidR="00722F4E" w:rsidRPr="00544C74">
          <w:rPr>
            <w:rStyle w:val="Hyperlink"/>
          </w:rPr>
          <w:t xml:space="preserve"> (8302)</w:t>
        </w:r>
      </w:hyperlink>
    </w:p>
    <w:p w:rsidR="00F778F2" w:rsidRDefault="00104C76" w:rsidP="00622AC1">
      <w:pPr>
        <w:pStyle w:val="Heading1"/>
      </w:pPr>
      <w:bookmarkStart w:id="5" w:name="_8202_Customer_Recognized"/>
      <w:bookmarkStart w:id="6" w:name="_8202/5/6/7/8203_Customer_Recognized"/>
      <w:bookmarkEnd w:id="5"/>
      <w:bookmarkEnd w:id="6"/>
      <w:r>
        <w:t>8202</w:t>
      </w:r>
      <w:r w:rsidR="00AC6D6B">
        <w:t>/5/6/7/8203</w:t>
      </w:r>
      <w:r w:rsidR="00544C74">
        <w:t xml:space="preserve"> Customer Recognized by Phone N</w:t>
      </w:r>
      <w:r>
        <w:t>umber</w:t>
      </w:r>
      <w:r w:rsidR="00544C74">
        <w:t xml:space="preserve"> </w:t>
      </w:r>
      <w:r w:rsidR="00F778F2">
        <w:t>(</w:t>
      </w:r>
      <w:r w:rsidR="00544C74">
        <w:t>RP</w:t>
      </w:r>
      <w:r w:rsidR="00F778F2">
        <w:t xml:space="preserve"> and </w:t>
      </w:r>
      <w:r w:rsidR="00544C74">
        <w:t>Turf Files C</w:t>
      </w:r>
      <w:r w:rsidR="00F778F2">
        <w:t>heck)</w:t>
      </w:r>
    </w:p>
    <w:p w:rsidR="00F778F2" w:rsidRDefault="00F778F2" w:rsidP="00104C76">
      <w:pPr>
        <w:pStyle w:val="Level2"/>
      </w:pPr>
    </w:p>
    <w:p w:rsidR="00104C76" w:rsidRDefault="00DD6DBE" w:rsidP="00F778F2">
      <w:pPr>
        <w:pStyle w:val="Level3"/>
      </w:pPr>
      <w:r w:rsidRPr="00DD6DBE">
        <w:t>Hello.</w:t>
      </w:r>
    </w:p>
    <w:p w:rsidR="00DD6DBE" w:rsidRPr="00F778F2" w:rsidRDefault="00DD6DBE" w:rsidP="00DD6DBE">
      <w:pPr>
        <w:pStyle w:val="Level3"/>
        <w:rPr>
          <w:i/>
        </w:rPr>
      </w:pPr>
      <w:r w:rsidRPr="00F778F2">
        <w:rPr>
          <w:i/>
        </w:rPr>
        <w:t>pause</w:t>
      </w:r>
    </w:p>
    <w:p w:rsidR="00DD6DBE" w:rsidRDefault="00DD6DBE" w:rsidP="00F778F2">
      <w:pPr>
        <w:pStyle w:val="Level3"/>
      </w:pPr>
      <w:r w:rsidRPr="00DD6DBE">
        <w:t xml:space="preserve">Thank you for calling the </w:t>
      </w:r>
      <w:r w:rsidR="003974AD">
        <w:t xml:space="preserve">so cal water </w:t>
      </w:r>
      <w:r w:rsidRPr="00DD6DBE">
        <w:t>rebate, processing center.</w:t>
      </w:r>
    </w:p>
    <w:p w:rsidR="00DD6DBE" w:rsidRPr="00F778F2" w:rsidRDefault="00DD6DBE" w:rsidP="00DD6DBE">
      <w:pPr>
        <w:pStyle w:val="Level3"/>
        <w:rPr>
          <w:i/>
        </w:rPr>
      </w:pPr>
      <w:r w:rsidRPr="00F778F2">
        <w:rPr>
          <w:i/>
        </w:rPr>
        <w:t>pause</w:t>
      </w:r>
    </w:p>
    <w:p w:rsidR="00DD6DBE" w:rsidRDefault="00DD6DBE" w:rsidP="00F778F2">
      <w:pPr>
        <w:pStyle w:val="Level3"/>
      </w:pPr>
      <w:r w:rsidRPr="00DD6DBE">
        <w:t>Please listen closely as our options have changed.</w:t>
      </w:r>
    </w:p>
    <w:p w:rsidR="00DD6DBE" w:rsidRPr="00F778F2" w:rsidRDefault="00DD6DBE" w:rsidP="00DD6DBE">
      <w:pPr>
        <w:pStyle w:val="Level3"/>
        <w:rPr>
          <w:i/>
        </w:rPr>
      </w:pPr>
      <w:r w:rsidRPr="00F778F2">
        <w:rPr>
          <w:i/>
        </w:rPr>
        <w:t>pause</w:t>
      </w:r>
    </w:p>
    <w:p w:rsidR="00DD6DBE" w:rsidRDefault="009733AF" w:rsidP="00F778F2">
      <w:pPr>
        <w:pStyle w:val="Level3"/>
      </w:pPr>
      <w:hyperlink w:anchor="_11_Spanish_choice" w:history="1">
        <w:r w:rsidR="00DD6DBE" w:rsidRPr="00354BD3">
          <w:rPr>
            <w:rStyle w:val="Hyperlink"/>
          </w:rPr>
          <w:t>Para escuchar las opciones en español, Por favor, diga español</w:t>
        </w:r>
        <w:proofErr w:type="gramStart"/>
        <w:r w:rsidR="00DD6DBE" w:rsidRPr="00354BD3">
          <w:rPr>
            <w:rStyle w:val="Hyperlink"/>
          </w:rPr>
          <w:t>,O</w:t>
        </w:r>
        <w:proofErr w:type="gramEnd"/>
        <w:r w:rsidR="00DD6DBE" w:rsidRPr="00354BD3">
          <w:rPr>
            <w:rStyle w:val="Hyperlink"/>
          </w:rPr>
          <w:t xml:space="preserve"> presione 5</w:t>
        </w:r>
        <w:r w:rsidR="00850331" w:rsidRPr="00354BD3">
          <w:rPr>
            <w:rStyle w:val="Hyperlink"/>
          </w:rPr>
          <w:t xml:space="preserve"> (</w:t>
        </w:r>
        <w:r w:rsidR="001A2416" w:rsidRPr="00354BD3">
          <w:rPr>
            <w:rStyle w:val="Hyperlink"/>
          </w:rPr>
          <w:t>11)</w:t>
        </w:r>
        <w:r w:rsidR="00DD6DBE" w:rsidRPr="00354BD3">
          <w:rPr>
            <w:rStyle w:val="Hyperlink"/>
          </w:rPr>
          <w:t>.</w:t>
        </w:r>
      </w:hyperlink>
    </w:p>
    <w:p w:rsidR="00DD6DBE" w:rsidRPr="00F778F2" w:rsidRDefault="00DD6DBE" w:rsidP="00DD6DBE">
      <w:pPr>
        <w:pStyle w:val="Level3"/>
        <w:rPr>
          <w:i/>
        </w:rPr>
      </w:pPr>
      <w:r w:rsidRPr="00F778F2">
        <w:rPr>
          <w:i/>
        </w:rPr>
        <w:t>pause</w:t>
      </w:r>
    </w:p>
    <w:p w:rsidR="00DD6DBE" w:rsidRDefault="00DD6DBE" w:rsidP="00F778F2">
      <w:pPr>
        <w:pStyle w:val="Level3"/>
      </w:pPr>
      <w:r w:rsidRPr="00DD6DBE">
        <w:t>If you are calling from the phone number noted on your reservation or rebate application</w:t>
      </w:r>
    </w:p>
    <w:p w:rsidR="00DD6DBE" w:rsidRDefault="00DD6DBE" w:rsidP="00F778F2">
      <w:pPr>
        <w:pStyle w:val="Level3"/>
      </w:pPr>
      <w:r w:rsidRPr="00DD6DBE">
        <w:t>and wish to check on your application status,</w:t>
      </w:r>
    </w:p>
    <w:p w:rsidR="00DD6DBE" w:rsidRPr="00F778F2" w:rsidRDefault="00DD6DBE" w:rsidP="00DD6DBE">
      <w:pPr>
        <w:pStyle w:val="Level3"/>
        <w:rPr>
          <w:i/>
        </w:rPr>
      </w:pPr>
      <w:r w:rsidRPr="00F778F2">
        <w:rPr>
          <w:i/>
        </w:rPr>
        <w:t>pause</w:t>
      </w:r>
    </w:p>
    <w:p w:rsidR="00DD6DBE" w:rsidRDefault="009733AF" w:rsidP="00F778F2">
      <w:pPr>
        <w:pStyle w:val="Level3"/>
      </w:pPr>
      <w:hyperlink w:anchor="_8201_Customer_Recognized" w:history="1">
        <w:r w:rsidR="00DD6DBE" w:rsidRPr="002A7D9D">
          <w:rPr>
            <w:rStyle w:val="Hyperlink"/>
          </w:rPr>
          <w:t xml:space="preserve">please say 1.or, press </w:t>
        </w:r>
        <w:r w:rsidR="00850331">
          <w:rPr>
            <w:rStyle w:val="Hyperlink"/>
          </w:rPr>
          <w:t>1 (8201)</w:t>
        </w:r>
      </w:hyperlink>
    </w:p>
    <w:p w:rsidR="00622AC1" w:rsidRPr="00622AC1" w:rsidRDefault="00622AC1" w:rsidP="00F778F2">
      <w:pPr>
        <w:pStyle w:val="Level3"/>
        <w:rPr>
          <w:i/>
        </w:rPr>
      </w:pPr>
      <w:r w:rsidRPr="00F778F2">
        <w:rPr>
          <w:i/>
        </w:rPr>
        <w:t>pause</w:t>
      </w:r>
    </w:p>
    <w:p w:rsidR="00622AC1" w:rsidRDefault="00622AC1" w:rsidP="00F778F2">
      <w:pPr>
        <w:pStyle w:val="Level3"/>
      </w:pPr>
      <w:r w:rsidRPr="00622AC1">
        <w:t>Otherwise</w:t>
      </w:r>
    </w:p>
    <w:p w:rsidR="00622AC1" w:rsidRPr="00622AC1" w:rsidRDefault="00622AC1" w:rsidP="00F778F2">
      <w:pPr>
        <w:pStyle w:val="Level3"/>
        <w:rPr>
          <w:i/>
        </w:rPr>
      </w:pPr>
      <w:r w:rsidRPr="00F778F2">
        <w:rPr>
          <w:i/>
        </w:rPr>
        <w:t>pause</w:t>
      </w:r>
    </w:p>
    <w:p w:rsidR="00622AC1" w:rsidRDefault="009733AF" w:rsidP="00F778F2">
      <w:pPr>
        <w:pStyle w:val="Level3"/>
      </w:pPr>
      <w:hyperlink w:anchor="_8303_Customer_Recognized" w:history="1">
        <w:r w:rsidR="00622AC1" w:rsidRPr="002A7D9D">
          <w:rPr>
            <w:rStyle w:val="Hyperlink"/>
          </w:rPr>
          <w:t>please say 2 or, press 2</w:t>
        </w:r>
        <w:r w:rsidR="00850331">
          <w:rPr>
            <w:rStyle w:val="Hyperlink"/>
          </w:rPr>
          <w:t xml:space="preserve"> (8303)</w:t>
        </w:r>
        <w:r w:rsidR="00622AC1" w:rsidRPr="002A7D9D">
          <w:rPr>
            <w:rStyle w:val="Hyperlink"/>
          </w:rPr>
          <w:t>.</w:t>
        </w:r>
      </w:hyperlink>
    </w:p>
    <w:p w:rsidR="00622AC1" w:rsidRPr="00622AC1" w:rsidRDefault="00622AC1" w:rsidP="00622AC1">
      <w:pPr>
        <w:pStyle w:val="Level3"/>
        <w:rPr>
          <w:i/>
        </w:rPr>
      </w:pPr>
      <w:r w:rsidRPr="00F778F2">
        <w:rPr>
          <w:i/>
        </w:rPr>
        <w:t>pause</w:t>
      </w:r>
    </w:p>
    <w:p w:rsidR="00622AC1" w:rsidRDefault="009733AF" w:rsidP="00F778F2">
      <w:pPr>
        <w:pStyle w:val="Level3"/>
      </w:pPr>
      <w:hyperlink w:anchor="_8202_Customer_Recognized" w:history="1">
        <w:proofErr w:type="gramStart"/>
        <w:r w:rsidR="00622AC1" w:rsidRPr="00622AC1">
          <w:rPr>
            <w:rStyle w:val="Hyperlink"/>
          </w:rPr>
          <w:t>To repeat these options, please say repeat, or, press 9</w:t>
        </w:r>
        <w:r w:rsidR="00850331">
          <w:rPr>
            <w:rStyle w:val="Hyperlink"/>
          </w:rPr>
          <w:t xml:space="preserve"> (8202)</w:t>
        </w:r>
        <w:r w:rsidR="00622AC1" w:rsidRPr="00622AC1">
          <w:rPr>
            <w:rStyle w:val="Hyperlink"/>
          </w:rPr>
          <w:t>.</w:t>
        </w:r>
        <w:proofErr w:type="gramEnd"/>
      </w:hyperlink>
    </w:p>
    <w:p w:rsidR="00622AC1" w:rsidRDefault="00622AC1" w:rsidP="00F778F2">
      <w:pPr>
        <w:pStyle w:val="Level3"/>
      </w:pPr>
    </w:p>
    <w:p w:rsidR="00622AC1" w:rsidRDefault="009054B0" w:rsidP="00622AC1">
      <w:pPr>
        <w:pStyle w:val="Heading1"/>
      </w:pPr>
      <w:bookmarkStart w:id="7" w:name="_8201_Customer_Recognized"/>
      <w:bookmarkEnd w:id="7"/>
      <w:r>
        <w:lastRenderedPageBreak/>
        <w:t>8201 Customer Recognized by Phone Number G</w:t>
      </w:r>
      <w:r w:rsidR="00622AC1">
        <w:t>reeting (</w:t>
      </w:r>
      <w:r>
        <w:t>RP and Turf Files C</w:t>
      </w:r>
      <w:r w:rsidR="00622AC1">
        <w:t>heck)</w:t>
      </w:r>
      <w:r w:rsidR="002A7D9D">
        <w:t xml:space="preserve"> – Option 1</w:t>
      </w:r>
    </w:p>
    <w:p w:rsidR="002A7D9D" w:rsidRDefault="002A7D9D" w:rsidP="002A7D9D"/>
    <w:p w:rsidR="002A7D9D" w:rsidRDefault="009733AF" w:rsidP="002A7D9D">
      <w:pPr>
        <w:pStyle w:val="Level3"/>
      </w:pPr>
      <w:hyperlink w:anchor="_8202/5/6/7/8203/8201/34/8771_Custom" w:history="1">
        <w:r w:rsidR="002A7D9D" w:rsidRPr="008C6DA2">
          <w:rPr>
            <w:rStyle w:val="Hyperlink"/>
          </w:rPr>
          <w:t>If you are calling to check status for Turf Removal, please say 1, or, press 1</w:t>
        </w:r>
        <w:r w:rsidR="00850331">
          <w:rPr>
            <w:rStyle w:val="Hyperlink"/>
          </w:rPr>
          <w:t xml:space="preserve"> (34)</w:t>
        </w:r>
        <w:r w:rsidR="002A7D9D" w:rsidRPr="008C6DA2">
          <w:rPr>
            <w:rStyle w:val="Hyperlink"/>
          </w:rPr>
          <w:t>.</w:t>
        </w:r>
      </w:hyperlink>
    </w:p>
    <w:p w:rsidR="002A7D9D" w:rsidRPr="002A7D9D" w:rsidRDefault="002A7D9D" w:rsidP="002A7D9D">
      <w:pPr>
        <w:pStyle w:val="Level3"/>
        <w:rPr>
          <w:i/>
        </w:rPr>
      </w:pPr>
      <w:r w:rsidRPr="00F778F2">
        <w:rPr>
          <w:i/>
        </w:rPr>
        <w:t>pause</w:t>
      </w:r>
    </w:p>
    <w:p w:rsidR="00622AC1" w:rsidRDefault="009733AF" w:rsidP="00F778F2">
      <w:pPr>
        <w:pStyle w:val="Level3"/>
      </w:pPr>
      <w:hyperlink w:anchor="_8202/5/6/7/8203/8201/35/8668_Custom" w:history="1">
        <w:proofErr w:type="gramStart"/>
        <w:r w:rsidR="002A7D9D" w:rsidRPr="00913DD2">
          <w:rPr>
            <w:rStyle w:val="Hyperlink"/>
          </w:rPr>
          <w:t>If you are calling to check the status of a Residential, or Commercial, Rebate or Reservation, please say 2, or, press 2</w:t>
        </w:r>
        <w:r w:rsidR="00850331" w:rsidRPr="00913DD2">
          <w:rPr>
            <w:rStyle w:val="Hyperlink"/>
          </w:rPr>
          <w:t xml:space="preserve"> (35)</w:t>
        </w:r>
        <w:r w:rsidR="002A7D9D" w:rsidRPr="00913DD2">
          <w:rPr>
            <w:rStyle w:val="Hyperlink"/>
          </w:rPr>
          <w:t>.</w:t>
        </w:r>
        <w:proofErr w:type="gramEnd"/>
      </w:hyperlink>
    </w:p>
    <w:p w:rsidR="002A7D9D" w:rsidRPr="002A7D9D" w:rsidRDefault="002A7D9D" w:rsidP="002A7D9D">
      <w:pPr>
        <w:pStyle w:val="Level3"/>
        <w:rPr>
          <w:i/>
        </w:rPr>
      </w:pPr>
      <w:r w:rsidRPr="00F778F2">
        <w:rPr>
          <w:i/>
        </w:rPr>
        <w:t>pause</w:t>
      </w:r>
    </w:p>
    <w:p w:rsidR="002A7D9D" w:rsidRDefault="009733AF" w:rsidP="00F778F2">
      <w:pPr>
        <w:pStyle w:val="Level3"/>
      </w:pPr>
      <w:hyperlink w:anchor="_40_Compare_Commercial" w:history="1">
        <w:r w:rsidR="002A7D9D" w:rsidRPr="00372BBB">
          <w:rPr>
            <w:rStyle w:val="Hyperlink"/>
          </w:rPr>
          <w:t>For an issue other than the status of a Reservation or Rebate</w:t>
        </w:r>
        <w:proofErr w:type="gramStart"/>
        <w:r w:rsidR="002A7D9D" w:rsidRPr="00372BBB">
          <w:rPr>
            <w:rStyle w:val="Hyperlink"/>
          </w:rPr>
          <w:t>,  please</w:t>
        </w:r>
        <w:proofErr w:type="gramEnd"/>
        <w:r w:rsidR="002A7D9D" w:rsidRPr="00372BBB">
          <w:rPr>
            <w:rStyle w:val="Hyperlink"/>
          </w:rPr>
          <w:t xml:space="preserve"> say 3, or, press 3</w:t>
        </w:r>
        <w:r w:rsidR="00243167" w:rsidRPr="00372BBB">
          <w:rPr>
            <w:rStyle w:val="Hyperlink"/>
          </w:rPr>
          <w:t xml:space="preserve"> (40)</w:t>
        </w:r>
      </w:hyperlink>
    </w:p>
    <w:p w:rsidR="002A7D9D" w:rsidRPr="002A7D9D" w:rsidRDefault="002A7D9D" w:rsidP="002A7D9D">
      <w:pPr>
        <w:pStyle w:val="Level3"/>
        <w:rPr>
          <w:i/>
        </w:rPr>
      </w:pPr>
      <w:r w:rsidRPr="00F778F2">
        <w:rPr>
          <w:i/>
        </w:rPr>
        <w:t>pause</w:t>
      </w:r>
    </w:p>
    <w:p w:rsidR="002A7D9D" w:rsidRDefault="009733AF" w:rsidP="00F778F2">
      <w:pPr>
        <w:pStyle w:val="Level3"/>
      </w:pPr>
      <w:hyperlink w:anchor="_8201_Customer_Recognized" w:history="1">
        <w:proofErr w:type="gramStart"/>
        <w:r w:rsidR="002A7D9D" w:rsidRPr="002A7D9D">
          <w:rPr>
            <w:rStyle w:val="Hyperlink"/>
          </w:rPr>
          <w:t>To repeat these options, please say repeat, or, press 9</w:t>
        </w:r>
        <w:r w:rsidR="00850331">
          <w:rPr>
            <w:rStyle w:val="Hyperlink"/>
          </w:rPr>
          <w:t xml:space="preserve"> (8201)</w:t>
        </w:r>
        <w:r w:rsidR="002A7D9D" w:rsidRPr="002A7D9D">
          <w:rPr>
            <w:rStyle w:val="Hyperlink"/>
          </w:rPr>
          <w:t>.</w:t>
        </w:r>
        <w:proofErr w:type="gramEnd"/>
      </w:hyperlink>
    </w:p>
    <w:p w:rsidR="002A7D9D" w:rsidRDefault="002A7D9D" w:rsidP="00F778F2">
      <w:pPr>
        <w:pStyle w:val="Level3"/>
      </w:pPr>
    </w:p>
    <w:p w:rsidR="002A7D9D" w:rsidRDefault="00B55663" w:rsidP="002A7D9D">
      <w:pPr>
        <w:pStyle w:val="Heading1"/>
      </w:pPr>
      <w:bookmarkStart w:id="8" w:name="_8303_Customer_Recognized"/>
      <w:bookmarkStart w:id="9" w:name="_8202/5/6/7/8203/8303_Or_8302/8/9/10"/>
      <w:bookmarkEnd w:id="8"/>
      <w:bookmarkEnd w:id="9"/>
      <w:r>
        <w:t xml:space="preserve">8303 </w:t>
      </w:r>
      <w:r w:rsidR="00C62A5F">
        <w:t xml:space="preserve">Customer </w:t>
      </w:r>
      <w:r w:rsidR="005A0069">
        <w:t xml:space="preserve">Not </w:t>
      </w:r>
      <w:r w:rsidR="00C62A5F">
        <w:t>Recognized by Phone Number G</w:t>
      </w:r>
      <w:r w:rsidR="002A7D9D">
        <w:t>reeting (</w:t>
      </w:r>
      <w:r w:rsidR="00C62A5F">
        <w:t>RP and T</w:t>
      </w:r>
      <w:r w:rsidR="005A0069">
        <w:t>urf files check)</w:t>
      </w:r>
    </w:p>
    <w:p w:rsidR="002A7D9D" w:rsidRPr="002A7D9D" w:rsidRDefault="002A7D9D" w:rsidP="002A7D9D">
      <w:pPr>
        <w:pStyle w:val="Level3"/>
        <w:rPr>
          <w:i/>
        </w:rPr>
      </w:pPr>
    </w:p>
    <w:p w:rsidR="002A7D9D" w:rsidRDefault="002A7D9D" w:rsidP="002A7D9D">
      <w:pPr>
        <w:pStyle w:val="Level3"/>
      </w:pPr>
      <w:r w:rsidRPr="002A7D9D">
        <w:t>For more information regarding available rebates,</w:t>
      </w:r>
      <w:r w:rsidR="00214C95">
        <w:t xml:space="preserve"> as well as the program terms and conditions and frequently asked questions</w:t>
      </w:r>
      <w:proofErr w:type="gramStart"/>
      <w:r w:rsidR="00214C95">
        <w:t xml:space="preserve">, </w:t>
      </w:r>
      <w:r w:rsidRPr="002A7D9D">
        <w:t xml:space="preserve"> please</w:t>
      </w:r>
      <w:proofErr w:type="gramEnd"/>
      <w:r w:rsidRPr="002A7D9D">
        <w:t xml:space="preserve"> visit our website at w w w dot, </w:t>
      </w:r>
      <w:r w:rsidR="003974AD">
        <w:t xml:space="preserve">so cal water </w:t>
      </w:r>
      <w:r w:rsidRPr="002A7D9D">
        <w:t>dot com.</w:t>
      </w:r>
    </w:p>
    <w:p w:rsidR="002A7D9D" w:rsidRPr="002A7D9D" w:rsidRDefault="002A7D9D" w:rsidP="002A7D9D">
      <w:pPr>
        <w:pStyle w:val="Level3"/>
        <w:rPr>
          <w:i/>
        </w:rPr>
      </w:pPr>
      <w:r w:rsidRPr="00F778F2">
        <w:rPr>
          <w:i/>
        </w:rPr>
        <w:t>pause</w:t>
      </w:r>
    </w:p>
    <w:p w:rsidR="002A7D9D" w:rsidRDefault="009733AF" w:rsidP="002A7D9D">
      <w:pPr>
        <w:pStyle w:val="Level3"/>
      </w:pPr>
      <w:hyperlink w:anchor="_8310_Residential_Rebate" w:history="1">
        <w:proofErr w:type="gramStart"/>
        <w:r w:rsidR="002A7D9D" w:rsidRPr="00C115A0">
          <w:rPr>
            <w:rStyle w:val="Hyperlink"/>
          </w:rPr>
          <w:t xml:space="preserve">If you are calling for information </w:t>
        </w:r>
        <w:r w:rsidR="00214C95" w:rsidRPr="00C115A0">
          <w:rPr>
            <w:rStyle w:val="Hyperlink"/>
          </w:rPr>
          <w:t>on the residential program, or to check the status of a residential rebate</w:t>
        </w:r>
        <w:r w:rsidR="002A7D9D" w:rsidRPr="00C115A0">
          <w:rPr>
            <w:rStyle w:val="Hyperlink"/>
          </w:rPr>
          <w:t>, please say 1, or, press 1</w:t>
        </w:r>
        <w:r w:rsidR="00850331" w:rsidRPr="00C115A0">
          <w:rPr>
            <w:rStyle w:val="Hyperlink"/>
          </w:rPr>
          <w:t xml:space="preserve"> (83</w:t>
        </w:r>
        <w:r w:rsidR="00214C95" w:rsidRPr="00C115A0">
          <w:rPr>
            <w:rStyle w:val="Hyperlink"/>
          </w:rPr>
          <w:t>10</w:t>
        </w:r>
        <w:r w:rsidR="00850331" w:rsidRPr="00C115A0">
          <w:rPr>
            <w:rStyle w:val="Hyperlink"/>
          </w:rPr>
          <w:t>)</w:t>
        </w:r>
        <w:r w:rsidR="002A7D9D" w:rsidRPr="00C115A0">
          <w:rPr>
            <w:rStyle w:val="Hyperlink"/>
          </w:rPr>
          <w:t>.</w:t>
        </w:r>
        <w:proofErr w:type="gramEnd"/>
      </w:hyperlink>
    </w:p>
    <w:p w:rsidR="002A7D9D" w:rsidRPr="002A7D9D" w:rsidRDefault="002A7D9D" w:rsidP="002A7D9D">
      <w:pPr>
        <w:pStyle w:val="Level3"/>
        <w:rPr>
          <w:i/>
        </w:rPr>
      </w:pPr>
      <w:r w:rsidRPr="00F778F2">
        <w:rPr>
          <w:i/>
        </w:rPr>
        <w:t>pause</w:t>
      </w:r>
    </w:p>
    <w:p w:rsidR="002A7D9D" w:rsidRPr="00C115A0" w:rsidRDefault="009733AF" w:rsidP="00C115A0">
      <w:pPr>
        <w:pStyle w:val="Level3"/>
      </w:pPr>
      <w:hyperlink w:anchor="_8311_Commercial_Rebate" w:history="1">
        <w:proofErr w:type="gramStart"/>
        <w:r w:rsidR="002A7D9D" w:rsidRPr="00331D7D">
          <w:rPr>
            <w:rStyle w:val="Hyperlink"/>
          </w:rPr>
          <w:t>If you are calling for information o</w:t>
        </w:r>
        <w:r w:rsidR="00717303" w:rsidRPr="00331D7D">
          <w:rPr>
            <w:rStyle w:val="Hyperlink"/>
          </w:rPr>
          <w:t>n the commercial program, or to check the status of a commercial rebate or reservation</w:t>
        </w:r>
        <w:r w:rsidR="002A7D9D" w:rsidRPr="00331D7D">
          <w:rPr>
            <w:rStyle w:val="Hyperlink"/>
          </w:rPr>
          <w:t>, please say 2, or, press 2</w:t>
        </w:r>
        <w:r w:rsidR="00850331" w:rsidRPr="00331D7D">
          <w:rPr>
            <w:rStyle w:val="Hyperlink"/>
          </w:rPr>
          <w:t xml:space="preserve"> (83</w:t>
        </w:r>
        <w:r w:rsidR="00A23C45" w:rsidRPr="00331D7D">
          <w:rPr>
            <w:rStyle w:val="Hyperlink"/>
          </w:rPr>
          <w:t>11</w:t>
        </w:r>
        <w:r w:rsidR="00850331" w:rsidRPr="00331D7D">
          <w:rPr>
            <w:rStyle w:val="Hyperlink"/>
          </w:rPr>
          <w:t>)</w:t>
        </w:r>
        <w:r w:rsidR="002A7D9D" w:rsidRPr="00331D7D">
          <w:rPr>
            <w:rStyle w:val="Hyperlink"/>
          </w:rPr>
          <w:t>.</w:t>
        </w:r>
        <w:proofErr w:type="gramEnd"/>
      </w:hyperlink>
    </w:p>
    <w:p w:rsidR="000F2A05" w:rsidRPr="002A7D9D" w:rsidRDefault="000F2A05" w:rsidP="000F2A05">
      <w:pPr>
        <w:pStyle w:val="Level3"/>
        <w:rPr>
          <w:i/>
        </w:rPr>
      </w:pPr>
      <w:r w:rsidRPr="00F778F2">
        <w:rPr>
          <w:i/>
        </w:rPr>
        <w:t>pause</w:t>
      </w:r>
    </w:p>
    <w:p w:rsidR="000F2A05" w:rsidRDefault="009733AF" w:rsidP="002A7D9D">
      <w:pPr>
        <w:pStyle w:val="Level3"/>
      </w:pPr>
      <w:hyperlink w:anchor="_3_Holiday_Greeting" w:history="1">
        <w:r w:rsidR="000F2A05" w:rsidRPr="00DD2776">
          <w:rPr>
            <w:rStyle w:val="Hyperlink"/>
          </w:rPr>
          <w:t>To return to the main menu at any time, please say return, or press, 8</w:t>
        </w:r>
        <w:r w:rsidR="001A2416" w:rsidRPr="00DD2776">
          <w:rPr>
            <w:rStyle w:val="Hyperlink"/>
          </w:rPr>
          <w:t xml:space="preserve"> (Home page</w:t>
        </w:r>
        <w:r w:rsidR="00DD2776" w:rsidRPr="00DD2776">
          <w:rPr>
            <w:rStyle w:val="Hyperlink"/>
          </w:rPr>
          <w:t xml:space="preserve"> 3</w:t>
        </w:r>
        <w:r w:rsidR="001A2416" w:rsidRPr="00DD2776">
          <w:rPr>
            <w:rStyle w:val="Hyperlink"/>
          </w:rPr>
          <w:t>)</w:t>
        </w:r>
        <w:r w:rsidR="000F2A05" w:rsidRPr="00DD2776">
          <w:rPr>
            <w:rStyle w:val="Hyperlink"/>
          </w:rPr>
          <w:t>.</w:t>
        </w:r>
      </w:hyperlink>
    </w:p>
    <w:p w:rsidR="000F2A05" w:rsidRPr="002A7D9D" w:rsidRDefault="000F2A05" w:rsidP="000F2A05">
      <w:pPr>
        <w:pStyle w:val="Level3"/>
        <w:rPr>
          <w:i/>
        </w:rPr>
      </w:pPr>
      <w:r w:rsidRPr="00F778F2">
        <w:rPr>
          <w:i/>
        </w:rPr>
        <w:t>pause</w:t>
      </w:r>
    </w:p>
    <w:p w:rsidR="000F2A05" w:rsidRPr="001577AC" w:rsidRDefault="001577AC" w:rsidP="002A7D9D">
      <w:pPr>
        <w:pStyle w:val="Level3"/>
        <w:rPr>
          <w:rStyle w:val="Hyperlink"/>
        </w:rPr>
      </w:pPr>
      <w:r>
        <w:fldChar w:fldCharType="begin"/>
      </w:r>
      <w:r>
        <w:instrText xml:space="preserve"> HYPERLINK  \l "_8302/8/9/10/8303_Customer_Not" </w:instrText>
      </w:r>
      <w:r>
        <w:fldChar w:fldCharType="separate"/>
      </w:r>
      <w:proofErr w:type="gramStart"/>
      <w:r w:rsidR="000F2A05" w:rsidRPr="001577AC">
        <w:rPr>
          <w:rStyle w:val="Hyperlink"/>
        </w:rPr>
        <w:t>To repeat these options, please say repeat, or, press 9</w:t>
      </w:r>
      <w:r w:rsidR="001A2416" w:rsidRPr="001577AC">
        <w:rPr>
          <w:rStyle w:val="Hyperlink"/>
        </w:rPr>
        <w:t xml:space="preserve"> (8302)</w:t>
      </w:r>
      <w:r w:rsidR="000F2A05" w:rsidRPr="001577AC">
        <w:rPr>
          <w:rStyle w:val="Hyperlink"/>
        </w:rPr>
        <w:t>.</w:t>
      </w:r>
      <w:proofErr w:type="gramEnd"/>
    </w:p>
    <w:p w:rsidR="001A2416" w:rsidRDefault="001577AC" w:rsidP="002A7D9D">
      <w:pPr>
        <w:pStyle w:val="Level3"/>
      </w:pPr>
      <w:r>
        <w:fldChar w:fldCharType="end"/>
      </w:r>
      <w:hyperlink w:anchor="_10501_Assign_Skill" w:history="1">
        <w:r w:rsidR="00260FE8">
          <w:rPr>
            <w:rStyle w:val="Hyperlink"/>
          </w:rPr>
          <w:t xml:space="preserve">(zero - </w:t>
        </w:r>
        <w:r w:rsidR="001A2416" w:rsidRPr="00260FE8">
          <w:rPr>
            <w:rStyle w:val="Hyperlink"/>
          </w:rPr>
          <w:t>10501)</w:t>
        </w:r>
      </w:hyperlink>
    </w:p>
    <w:p w:rsidR="00260FE8" w:rsidRDefault="009733AF" w:rsidP="002A7D9D">
      <w:pPr>
        <w:pStyle w:val="Level3"/>
      </w:pPr>
      <w:hyperlink w:anchor="_11_Spanish_choice" w:history="1">
        <w:r w:rsidR="00260FE8" w:rsidRPr="00354BD3">
          <w:rPr>
            <w:rStyle w:val="Hyperlink"/>
          </w:rPr>
          <w:t>(five – 11)</w:t>
        </w:r>
      </w:hyperlink>
    </w:p>
    <w:p w:rsidR="00260FE8" w:rsidRPr="00260FE8" w:rsidRDefault="00260FE8" w:rsidP="002A7D9D">
      <w:pPr>
        <w:pStyle w:val="Level3"/>
      </w:pPr>
    </w:p>
    <w:p w:rsidR="000F2A05" w:rsidRDefault="005A0069" w:rsidP="005A0069">
      <w:pPr>
        <w:pStyle w:val="Heading1"/>
      </w:pPr>
      <w:bookmarkStart w:id="10" w:name="_8310_Residential_Rebate"/>
      <w:bookmarkEnd w:id="10"/>
      <w:r>
        <w:t>8310 Residential Rebate Program</w:t>
      </w:r>
    </w:p>
    <w:p w:rsidR="005A0069" w:rsidRDefault="005A0069" w:rsidP="005A0069"/>
    <w:p w:rsidR="005A0069" w:rsidRDefault="009733AF" w:rsidP="005A0069">
      <w:pPr>
        <w:pStyle w:val="Level3"/>
      </w:pPr>
      <w:hyperlink w:anchor="_8304_Customer_Recognized" w:history="1">
        <w:r w:rsidR="005A0069" w:rsidRPr="00C115A0">
          <w:rPr>
            <w:rStyle w:val="Hyperlink"/>
          </w:rPr>
          <w:t xml:space="preserve">For turf removal rebates, please say </w:t>
        </w:r>
        <w:proofErr w:type="gramStart"/>
        <w:r w:rsidR="005A0069" w:rsidRPr="00C115A0">
          <w:rPr>
            <w:rStyle w:val="Hyperlink"/>
          </w:rPr>
          <w:t>1,</w:t>
        </w:r>
        <w:proofErr w:type="gramEnd"/>
        <w:r w:rsidR="005A0069" w:rsidRPr="00C115A0">
          <w:rPr>
            <w:rStyle w:val="Hyperlink"/>
          </w:rPr>
          <w:t xml:space="preserve"> or, press1 (8304).</w:t>
        </w:r>
      </w:hyperlink>
    </w:p>
    <w:p w:rsidR="005A0069" w:rsidRPr="005A0069" w:rsidRDefault="005A0069" w:rsidP="005A0069">
      <w:pPr>
        <w:pStyle w:val="Level3"/>
        <w:rPr>
          <w:i/>
        </w:rPr>
      </w:pPr>
      <w:r w:rsidRPr="005A0069">
        <w:rPr>
          <w:i/>
        </w:rPr>
        <w:t>Pause</w:t>
      </w:r>
    </w:p>
    <w:p w:rsidR="005A0069" w:rsidRDefault="009733AF" w:rsidP="005A0069">
      <w:pPr>
        <w:pStyle w:val="Level3"/>
      </w:pPr>
      <w:hyperlink w:anchor="_8313_Residential_Devices" w:history="1">
        <w:r w:rsidR="005A0069" w:rsidRPr="005C47F2">
          <w:rPr>
            <w:rStyle w:val="Hyperlink"/>
          </w:rPr>
          <w:t>for all other rebates, please say 2, or, press 2 (8313).</w:t>
        </w:r>
      </w:hyperlink>
    </w:p>
    <w:p w:rsidR="005A0069" w:rsidRPr="005A0069" w:rsidRDefault="005A0069" w:rsidP="005A0069">
      <w:pPr>
        <w:pStyle w:val="Level3"/>
        <w:rPr>
          <w:i/>
        </w:rPr>
      </w:pPr>
      <w:r w:rsidRPr="005A0069">
        <w:rPr>
          <w:i/>
        </w:rPr>
        <w:t>Pause</w:t>
      </w:r>
    </w:p>
    <w:p w:rsidR="00A829A9" w:rsidRDefault="00A829A9" w:rsidP="005A0069">
      <w:pPr>
        <w:pStyle w:val="Level3"/>
      </w:pPr>
      <w:r w:rsidRPr="00A829A9">
        <w:t>To return to the previous menu, please say Go Back, or, press 7. To return to the main menu, please say return, or, press 8.</w:t>
      </w:r>
    </w:p>
    <w:p w:rsidR="005A0069" w:rsidRPr="005A0069" w:rsidRDefault="005A0069" w:rsidP="005A0069">
      <w:pPr>
        <w:pStyle w:val="Level3"/>
        <w:rPr>
          <w:i/>
        </w:rPr>
      </w:pPr>
      <w:r w:rsidRPr="005A0069">
        <w:rPr>
          <w:i/>
        </w:rPr>
        <w:t>Pause</w:t>
      </w:r>
    </w:p>
    <w:p w:rsidR="005A0069" w:rsidRDefault="009733AF" w:rsidP="005A0069">
      <w:pPr>
        <w:pStyle w:val="Level3"/>
      </w:pPr>
      <w:hyperlink w:anchor="_8310_Residential_Rebate" w:history="1">
        <w:proofErr w:type="gramStart"/>
        <w:r w:rsidR="005A0069" w:rsidRPr="000651E6">
          <w:rPr>
            <w:rStyle w:val="Hyperlink"/>
          </w:rPr>
          <w:t>To repeat these options, please say repeat, or, press 9 (8310).</w:t>
        </w:r>
        <w:proofErr w:type="gramEnd"/>
      </w:hyperlink>
    </w:p>
    <w:p w:rsidR="005A0069" w:rsidRDefault="009733AF" w:rsidP="005A0069">
      <w:pPr>
        <w:pStyle w:val="Level3"/>
      </w:pPr>
      <w:hyperlink w:anchor="_10501_Assign_Skill_1" w:history="1">
        <w:r w:rsidR="005A0069" w:rsidRPr="000651E6">
          <w:rPr>
            <w:rStyle w:val="Hyperlink"/>
          </w:rPr>
          <w:t>(zero – 10501)</w:t>
        </w:r>
      </w:hyperlink>
    </w:p>
    <w:p w:rsidR="005A0069" w:rsidRDefault="009733AF" w:rsidP="005A0069">
      <w:pPr>
        <w:pStyle w:val="Level3"/>
      </w:pPr>
      <w:hyperlink w:anchor="_11_Spanish_choice" w:history="1">
        <w:r w:rsidR="005A0069" w:rsidRPr="00FB60A5">
          <w:rPr>
            <w:rStyle w:val="Hyperlink"/>
          </w:rPr>
          <w:t>(Five – 11)</w:t>
        </w:r>
      </w:hyperlink>
    </w:p>
    <w:p w:rsidR="005A0069" w:rsidRDefault="005A0069" w:rsidP="005A0069">
      <w:pPr>
        <w:pStyle w:val="Level3"/>
      </w:pPr>
    </w:p>
    <w:p w:rsidR="005A0069" w:rsidRDefault="003D4D61" w:rsidP="003D4D61">
      <w:pPr>
        <w:pStyle w:val="Heading1"/>
      </w:pPr>
      <w:bookmarkStart w:id="11" w:name="_8311_Commercial_Rebate"/>
      <w:bookmarkEnd w:id="11"/>
      <w:r>
        <w:lastRenderedPageBreak/>
        <w:t>8311 Commercial Rebate Program</w:t>
      </w:r>
    </w:p>
    <w:p w:rsidR="003D4D61" w:rsidRDefault="003D4D61" w:rsidP="003D4D61"/>
    <w:p w:rsidR="003D4D61" w:rsidRDefault="009733AF" w:rsidP="003D4D61">
      <w:pPr>
        <w:pStyle w:val="Level3"/>
      </w:pPr>
      <w:hyperlink w:anchor="_8202/5/6/7/8203/8303/8304_Or_8302/8" w:history="1">
        <w:r w:rsidR="003D4D61" w:rsidRPr="00331D7D">
          <w:rPr>
            <w:rStyle w:val="Hyperlink"/>
          </w:rPr>
          <w:t>For turf removal rebates, please say 1, or, press 1 (8304).</w:t>
        </w:r>
      </w:hyperlink>
    </w:p>
    <w:p w:rsidR="003D4D61" w:rsidRPr="005A0069" w:rsidRDefault="003D4D61" w:rsidP="003D4D61">
      <w:pPr>
        <w:pStyle w:val="Level3"/>
        <w:rPr>
          <w:i/>
        </w:rPr>
      </w:pPr>
      <w:r w:rsidRPr="005A0069">
        <w:rPr>
          <w:i/>
        </w:rPr>
        <w:t>Pause</w:t>
      </w:r>
    </w:p>
    <w:p w:rsidR="003D4D61" w:rsidRDefault="009733AF" w:rsidP="003D4D61">
      <w:pPr>
        <w:pStyle w:val="Level3"/>
      </w:pPr>
      <w:hyperlink w:anchor="_8312_Commercial_Device" w:history="1">
        <w:r w:rsidR="003D4D61" w:rsidRPr="007B6040">
          <w:rPr>
            <w:rStyle w:val="Hyperlink"/>
          </w:rPr>
          <w:t>For Commercial device rebates</w:t>
        </w:r>
        <w:r w:rsidR="00736657" w:rsidRPr="007B6040">
          <w:rPr>
            <w:rStyle w:val="Hyperlink"/>
          </w:rPr>
          <w:t>, please say 2, or, press 2 (8312)</w:t>
        </w:r>
      </w:hyperlink>
    </w:p>
    <w:p w:rsidR="00736657" w:rsidRPr="005A0069" w:rsidRDefault="00736657" w:rsidP="00736657">
      <w:pPr>
        <w:pStyle w:val="Level3"/>
        <w:rPr>
          <w:i/>
        </w:rPr>
      </w:pPr>
      <w:r w:rsidRPr="005A0069">
        <w:rPr>
          <w:i/>
        </w:rPr>
        <w:t>Pause</w:t>
      </w:r>
    </w:p>
    <w:p w:rsidR="00736657" w:rsidRDefault="009733AF" w:rsidP="003D4D61">
      <w:pPr>
        <w:pStyle w:val="Level3"/>
      </w:pPr>
      <w:hyperlink w:anchor="_8306_Public_Agency" w:history="1">
        <w:r w:rsidR="00736657" w:rsidRPr="00331D7D">
          <w:rPr>
            <w:rStyle w:val="Hyperlink"/>
          </w:rPr>
          <w:t>For information on the Public Agency Landscape program, please say 3, or, press 3</w:t>
        </w:r>
      </w:hyperlink>
      <w:r w:rsidR="00736657">
        <w:t xml:space="preserve"> (8306).</w:t>
      </w:r>
    </w:p>
    <w:p w:rsidR="00736657" w:rsidRPr="005A0069" w:rsidRDefault="00736657" w:rsidP="00736657">
      <w:pPr>
        <w:pStyle w:val="Level3"/>
        <w:rPr>
          <w:i/>
        </w:rPr>
      </w:pPr>
      <w:r w:rsidRPr="005A0069">
        <w:rPr>
          <w:i/>
        </w:rPr>
        <w:t>Pause</w:t>
      </w:r>
    </w:p>
    <w:p w:rsidR="00736657" w:rsidRDefault="009733AF" w:rsidP="003D4D61">
      <w:pPr>
        <w:pStyle w:val="Level3"/>
      </w:pPr>
      <w:hyperlink w:anchor="_8307_On-Site_Potable" w:history="1">
        <w:r w:rsidR="00736657" w:rsidRPr="00331D7D">
          <w:rPr>
            <w:rStyle w:val="Hyperlink"/>
          </w:rPr>
          <w:t>For information on the Retrofit program for retrofitting existing potable water systems to recycled water, please say 4, or, press 4 (8307).</w:t>
        </w:r>
      </w:hyperlink>
    </w:p>
    <w:p w:rsidR="00736657" w:rsidRPr="005A0069" w:rsidRDefault="00736657" w:rsidP="00736657">
      <w:pPr>
        <w:pStyle w:val="Level3"/>
        <w:rPr>
          <w:i/>
        </w:rPr>
      </w:pPr>
      <w:r w:rsidRPr="005A0069">
        <w:rPr>
          <w:i/>
        </w:rPr>
        <w:t>Pause</w:t>
      </w:r>
    </w:p>
    <w:p w:rsidR="00A829A9" w:rsidRDefault="00A829A9" w:rsidP="00736657">
      <w:pPr>
        <w:pStyle w:val="Level3"/>
      </w:pPr>
      <w:r w:rsidRPr="00354BD3">
        <w:rPr>
          <w:highlight w:val="yellow"/>
        </w:rPr>
        <w:t>To return to the previous menu, please say Go Back, or, press 7. To return to the main menu, please say return, or, press 8.</w:t>
      </w:r>
    </w:p>
    <w:p w:rsidR="00736657" w:rsidRPr="005A0069" w:rsidRDefault="00736657" w:rsidP="00736657">
      <w:pPr>
        <w:pStyle w:val="Level3"/>
        <w:rPr>
          <w:i/>
        </w:rPr>
      </w:pPr>
      <w:r w:rsidRPr="005A0069">
        <w:rPr>
          <w:i/>
        </w:rPr>
        <w:t>Pause</w:t>
      </w:r>
    </w:p>
    <w:p w:rsidR="00736657" w:rsidRDefault="009733AF" w:rsidP="003D4D61">
      <w:pPr>
        <w:pStyle w:val="Level3"/>
      </w:pPr>
      <w:hyperlink w:anchor="_8311_Commercial_Rebate" w:history="1">
        <w:proofErr w:type="gramStart"/>
        <w:r w:rsidR="00736657" w:rsidRPr="00331D7D">
          <w:rPr>
            <w:rStyle w:val="Hyperlink"/>
          </w:rPr>
          <w:t>To repeat these options, please say repeat, or, press 9 (8311).</w:t>
        </w:r>
        <w:proofErr w:type="gramEnd"/>
      </w:hyperlink>
    </w:p>
    <w:p w:rsidR="00736657" w:rsidRDefault="009733AF" w:rsidP="003D4D61">
      <w:pPr>
        <w:pStyle w:val="Level3"/>
      </w:pPr>
      <w:hyperlink w:anchor="_10501_Assign_Skill" w:history="1">
        <w:r w:rsidR="00736657" w:rsidRPr="00331D7D">
          <w:rPr>
            <w:rStyle w:val="Hyperlink"/>
          </w:rPr>
          <w:t>(</w:t>
        </w:r>
        <w:r w:rsidR="000C7830" w:rsidRPr="00331D7D">
          <w:rPr>
            <w:rStyle w:val="Hyperlink"/>
          </w:rPr>
          <w:t>Zero – 10616)</w:t>
        </w:r>
      </w:hyperlink>
    </w:p>
    <w:p w:rsidR="000C7830" w:rsidRDefault="009733AF" w:rsidP="003D4D61">
      <w:pPr>
        <w:pStyle w:val="Level3"/>
      </w:pPr>
      <w:hyperlink w:anchor="_11_Spanish_choice" w:history="1">
        <w:r w:rsidR="000C7830" w:rsidRPr="00354BD3">
          <w:rPr>
            <w:rStyle w:val="Hyperlink"/>
          </w:rPr>
          <w:t>(Five -11)</w:t>
        </w:r>
      </w:hyperlink>
    </w:p>
    <w:p w:rsidR="002612E1" w:rsidRDefault="00C5614A" w:rsidP="00AC6D6B">
      <w:pPr>
        <w:pStyle w:val="Heading1"/>
      </w:pPr>
      <w:bookmarkStart w:id="12" w:name="_8312_Commercial_Device"/>
      <w:bookmarkEnd w:id="12"/>
      <w:r>
        <w:t>8312 Commercial Device Rebates</w:t>
      </w:r>
    </w:p>
    <w:p w:rsidR="00C5614A" w:rsidRDefault="00C5614A" w:rsidP="00C5614A"/>
    <w:p w:rsidR="00C5614A" w:rsidRDefault="00C5614A" w:rsidP="00C5614A">
      <w:pPr>
        <w:pStyle w:val="Level3"/>
      </w:pPr>
      <w:r>
        <w:t>When applying for your commercial reservation, please keep the following program requirements in mind.</w:t>
      </w:r>
    </w:p>
    <w:p w:rsidR="00C5614A" w:rsidRDefault="00C5614A" w:rsidP="00C5614A">
      <w:pPr>
        <w:pStyle w:val="Level3"/>
        <w:rPr>
          <w:i/>
        </w:rPr>
      </w:pPr>
      <w:r w:rsidRPr="00C5614A">
        <w:rPr>
          <w:i/>
        </w:rPr>
        <w:t>Pause</w:t>
      </w:r>
    </w:p>
    <w:p w:rsidR="00C5614A" w:rsidRDefault="00C5614A" w:rsidP="00C5614A">
      <w:pPr>
        <w:pStyle w:val="Level3"/>
      </w:pPr>
      <w:r>
        <w:t>Reservations must be made before the purchase and installation of your devices.</w:t>
      </w:r>
    </w:p>
    <w:p w:rsidR="00C5614A" w:rsidRPr="00C5614A" w:rsidRDefault="00C5614A" w:rsidP="00C5614A">
      <w:pPr>
        <w:pStyle w:val="Level3"/>
        <w:rPr>
          <w:i/>
        </w:rPr>
      </w:pPr>
      <w:r w:rsidRPr="00C5614A">
        <w:rPr>
          <w:i/>
        </w:rPr>
        <w:t>Pause</w:t>
      </w:r>
    </w:p>
    <w:p w:rsidR="00C5614A" w:rsidRDefault="00C5614A" w:rsidP="00C5614A">
      <w:pPr>
        <w:pStyle w:val="Level3"/>
      </w:pPr>
      <w:r>
        <w:t>Once your item has been purchased and installed, you must return to the website to complete the rebate application and then submit your documents.</w:t>
      </w:r>
    </w:p>
    <w:p w:rsidR="00C5614A" w:rsidRPr="00C5614A" w:rsidRDefault="00C5614A" w:rsidP="00C5614A">
      <w:pPr>
        <w:pStyle w:val="Level3"/>
        <w:rPr>
          <w:i/>
        </w:rPr>
      </w:pPr>
      <w:r w:rsidRPr="00C5614A">
        <w:rPr>
          <w:i/>
        </w:rPr>
        <w:t>Pause</w:t>
      </w:r>
    </w:p>
    <w:p w:rsidR="00C5614A" w:rsidRDefault="00C5614A" w:rsidP="00C5614A">
      <w:pPr>
        <w:pStyle w:val="Level3"/>
      </w:pPr>
      <w:r>
        <w:t>The metropolitan Water district is limiting its base incentive funding to one hundred thousand dollars per each water service address, per program year. actual rebates may exceed this limit where additional funding is made available by your retail water agency.</w:t>
      </w:r>
    </w:p>
    <w:p w:rsidR="00C5614A" w:rsidRPr="00C5614A" w:rsidRDefault="00C5614A" w:rsidP="00C5614A">
      <w:pPr>
        <w:pStyle w:val="Level3"/>
        <w:rPr>
          <w:i/>
        </w:rPr>
      </w:pPr>
      <w:r w:rsidRPr="00C5614A">
        <w:rPr>
          <w:i/>
        </w:rPr>
        <w:t>Pause</w:t>
      </w:r>
    </w:p>
    <w:p w:rsidR="00C5614A" w:rsidRDefault="00C5614A" w:rsidP="00C5614A">
      <w:pPr>
        <w:pStyle w:val="Level3"/>
      </w:pPr>
      <w:r>
        <w:t>for more information regarding available rebates, please visit our website at w w w dot so cal water smart dot com.</w:t>
      </w:r>
    </w:p>
    <w:p w:rsidR="00C5614A" w:rsidRPr="00C5614A" w:rsidRDefault="00C5614A" w:rsidP="00C5614A">
      <w:pPr>
        <w:pStyle w:val="Level3"/>
        <w:rPr>
          <w:i/>
        </w:rPr>
      </w:pPr>
      <w:r w:rsidRPr="00C5614A">
        <w:rPr>
          <w:i/>
        </w:rPr>
        <w:t>Pause</w:t>
      </w:r>
    </w:p>
    <w:p w:rsidR="00C5614A" w:rsidRDefault="009733AF" w:rsidP="00C5614A">
      <w:pPr>
        <w:pStyle w:val="Level3"/>
      </w:pPr>
      <w:hyperlink w:anchor="_8700_Ask_for_1" w:history="1">
        <w:proofErr w:type="gramStart"/>
        <w:r w:rsidR="00C5614A" w:rsidRPr="007B6040">
          <w:rPr>
            <w:rStyle w:val="Hyperlink"/>
          </w:rPr>
          <w:t>If you are calling to check the status of an existing rebate or reservation, please say 1, or press 1</w:t>
        </w:r>
        <w:r w:rsidR="0024253F" w:rsidRPr="007B6040">
          <w:rPr>
            <w:rStyle w:val="Hyperlink"/>
          </w:rPr>
          <w:t>(8700)</w:t>
        </w:r>
        <w:r w:rsidR="00C5614A" w:rsidRPr="007B6040">
          <w:rPr>
            <w:rStyle w:val="Hyperlink"/>
          </w:rPr>
          <w:t>.</w:t>
        </w:r>
        <w:proofErr w:type="gramEnd"/>
      </w:hyperlink>
    </w:p>
    <w:p w:rsidR="00C5614A" w:rsidRPr="00C5614A" w:rsidRDefault="00C5614A" w:rsidP="00C5614A">
      <w:pPr>
        <w:pStyle w:val="Level3"/>
        <w:rPr>
          <w:i/>
        </w:rPr>
      </w:pPr>
      <w:r w:rsidRPr="00C5614A">
        <w:rPr>
          <w:i/>
        </w:rPr>
        <w:t>Pause</w:t>
      </w:r>
    </w:p>
    <w:p w:rsidR="00C5614A" w:rsidRDefault="009733AF" w:rsidP="00C5614A">
      <w:pPr>
        <w:pStyle w:val="Level3"/>
      </w:pPr>
      <w:hyperlink w:anchor="_10501_Assign_Skill" w:history="1">
        <w:r w:rsidR="00C5614A" w:rsidRPr="007B6040">
          <w:rPr>
            <w:rStyle w:val="Hyperlink"/>
          </w:rPr>
          <w:t>to be connected to a customer service representative, please say 2 or press 2</w:t>
        </w:r>
        <w:r w:rsidR="0024253F" w:rsidRPr="007B6040">
          <w:rPr>
            <w:rStyle w:val="Hyperlink"/>
          </w:rPr>
          <w:t xml:space="preserve"> (10616)</w:t>
        </w:r>
        <w:r w:rsidR="00C5614A" w:rsidRPr="007B6040">
          <w:rPr>
            <w:rStyle w:val="Hyperlink"/>
          </w:rPr>
          <w:t>.</w:t>
        </w:r>
      </w:hyperlink>
    </w:p>
    <w:p w:rsidR="00C5614A" w:rsidRPr="00C5614A" w:rsidRDefault="00C5614A" w:rsidP="00C5614A">
      <w:pPr>
        <w:pStyle w:val="Level3"/>
        <w:rPr>
          <w:i/>
        </w:rPr>
      </w:pPr>
      <w:r w:rsidRPr="00C5614A">
        <w:rPr>
          <w:i/>
        </w:rPr>
        <w:t>Pause</w:t>
      </w:r>
    </w:p>
    <w:p w:rsidR="00235495" w:rsidRDefault="00235495" w:rsidP="00C5614A">
      <w:pPr>
        <w:pStyle w:val="Level3"/>
      </w:pPr>
      <w:r w:rsidRPr="00354BD3">
        <w:rPr>
          <w:highlight w:val="yellow"/>
        </w:rPr>
        <w:t>To return to the previous menu, please say Go Back, or, press 7. To return to the main menu, please say return, or, press 8.</w:t>
      </w:r>
    </w:p>
    <w:p w:rsidR="00C5614A" w:rsidRPr="00C5614A" w:rsidRDefault="00C5614A" w:rsidP="00C5614A">
      <w:pPr>
        <w:pStyle w:val="Level3"/>
        <w:rPr>
          <w:i/>
        </w:rPr>
      </w:pPr>
      <w:r w:rsidRPr="00C5614A">
        <w:rPr>
          <w:i/>
        </w:rPr>
        <w:t>Pause</w:t>
      </w:r>
    </w:p>
    <w:p w:rsidR="00C5614A" w:rsidRDefault="009733AF" w:rsidP="00C5614A">
      <w:pPr>
        <w:pStyle w:val="Level3"/>
      </w:pPr>
      <w:hyperlink w:anchor="_8312_Commercial_Device" w:history="1">
        <w:proofErr w:type="gramStart"/>
        <w:r w:rsidR="00C5614A" w:rsidRPr="007B6040">
          <w:rPr>
            <w:rStyle w:val="Hyperlink"/>
          </w:rPr>
          <w:t>To repeat this information, please say repeat, or press 9</w:t>
        </w:r>
        <w:r w:rsidR="0024253F" w:rsidRPr="007B6040">
          <w:rPr>
            <w:rStyle w:val="Hyperlink"/>
          </w:rPr>
          <w:t xml:space="preserve"> (8312)</w:t>
        </w:r>
        <w:r w:rsidR="00C5614A" w:rsidRPr="007B6040">
          <w:rPr>
            <w:rStyle w:val="Hyperlink"/>
          </w:rPr>
          <w:t>.</w:t>
        </w:r>
        <w:proofErr w:type="gramEnd"/>
      </w:hyperlink>
    </w:p>
    <w:p w:rsidR="0024253F" w:rsidRDefault="009733AF" w:rsidP="00C5614A">
      <w:pPr>
        <w:pStyle w:val="Level3"/>
      </w:pPr>
      <w:hyperlink w:anchor="_10501_Assign_Skill" w:history="1">
        <w:r w:rsidR="0024253F" w:rsidRPr="007B6040">
          <w:rPr>
            <w:rStyle w:val="Hyperlink"/>
          </w:rPr>
          <w:t>(ZERO – 10616)</w:t>
        </w:r>
      </w:hyperlink>
    </w:p>
    <w:p w:rsidR="007B6040" w:rsidRDefault="007B6040" w:rsidP="00C5614A">
      <w:pPr>
        <w:pStyle w:val="Level3"/>
      </w:pPr>
    </w:p>
    <w:p w:rsidR="007B6040" w:rsidRDefault="00EF2520" w:rsidP="00EF2520">
      <w:pPr>
        <w:pStyle w:val="Heading1"/>
      </w:pPr>
      <w:bookmarkStart w:id="13" w:name="_8313_Residential_Devices"/>
      <w:bookmarkEnd w:id="13"/>
      <w:r>
        <w:lastRenderedPageBreak/>
        <w:t>8313 Residential Devices</w:t>
      </w:r>
    </w:p>
    <w:p w:rsidR="00EF2520" w:rsidRDefault="00EF2520" w:rsidP="00EF2520">
      <w:pPr>
        <w:pStyle w:val="Level3"/>
      </w:pPr>
    </w:p>
    <w:p w:rsidR="00342658" w:rsidRDefault="00342658" w:rsidP="00EF2520">
      <w:pPr>
        <w:pStyle w:val="Level3"/>
      </w:pPr>
      <w:r w:rsidRPr="00342658">
        <w:t>Please listen closely to the following program highlights.</w:t>
      </w:r>
    </w:p>
    <w:p w:rsidR="00342658" w:rsidRPr="00C5614A" w:rsidRDefault="00342658" w:rsidP="00342658">
      <w:pPr>
        <w:pStyle w:val="Level3"/>
        <w:rPr>
          <w:i/>
        </w:rPr>
      </w:pPr>
      <w:r w:rsidRPr="00C5614A">
        <w:rPr>
          <w:i/>
        </w:rPr>
        <w:t>Pause</w:t>
      </w:r>
    </w:p>
    <w:p w:rsidR="00342658" w:rsidRDefault="00342658" w:rsidP="00EF2520">
      <w:pPr>
        <w:pStyle w:val="Level3"/>
      </w:pPr>
      <w:r w:rsidRPr="00342658">
        <w:t>In order to be eligible for a rebate, you must purchase a qualifying item from our qualified products list that can be found on our website at w w w dot so cal water smart dot com.</w:t>
      </w:r>
    </w:p>
    <w:p w:rsidR="00342658" w:rsidRPr="00C5614A" w:rsidRDefault="00342658" w:rsidP="00342658">
      <w:pPr>
        <w:pStyle w:val="Level3"/>
        <w:rPr>
          <w:i/>
        </w:rPr>
      </w:pPr>
      <w:r w:rsidRPr="00C5614A">
        <w:rPr>
          <w:i/>
        </w:rPr>
        <w:t>Pause</w:t>
      </w:r>
    </w:p>
    <w:p w:rsidR="00342658" w:rsidRDefault="00666C22" w:rsidP="00EF2520">
      <w:pPr>
        <w:pStyle w:val="Level3"/>
      </w:pPr>
      <w:r w:rsidRPr="00666C22">
        <w:t>Please note, So Cal Water Smart does not sell, distribute, or install devices.</w:t>
      </w:r>
    </w:p>
    <w:p w:rsidR="00666C22" w:rsidRPr="00C5614A" w:rsidRDefault="00666C22" w:rsidP="00666C22">
      <w:pPr>
        <w:pStyle w:val="Level3"/>
        <w:rPr>
          <w:i/>
        </w:rPr>
      </w:pPr>
      <w:r w:rsidRPr="00C5614A">
        <w:rPr>
          <w:i/>
        </w:rPr>
        <w:t>Pause</w:t>
      </w:r>
    </w:p>
    <w:p w:rsidR="00666C22" w:rsidRDefault="00666C22" w:rsidP="00EF2520">
      <w:pPr>
        <w:pStyle w:val="Level3"/>
      </w:pPr>
      <w:r w:rsidRPr="00666C22">
        <w:t>In addition, customers cannot receive a second rebate for the same device at the same address.</w:t>
      </w:r>
    </w:p>
    <w:p w:rsidR="00666C22" w:rsidRPr="00C5614A" w:rsidRDefault="00666C22" w:rsidP="00666C22">
      <w:pPr>
        <w:pStyle w:val="Level3"/>
        <w:rPr>
          <w:i/>
        </w:rPr>
      </w:pPr>
      <w:r w:rsidRPr="00C5614A">
        <w:rPr>
          <w:i/>
        </w:rPr>
        <w:t>Pause</w:t>
      </w:r>
    </w:p>
    <w:p w:rsidR="00666C22" w:rsidRDefault="00666C22" w:rsidP="00EF2520">
      <w:pPr>
        <w:pStyle w:val="Level3"/>
      </w:pPr>
      <w:r w:rsidRPr="00666C22">
        <w:t>All applications must be submitted within 90 days of purchase.</w:t>
      </w:r>
    </w:p>
    <w:p w:rsidR="00666C22" w:rsidRPr="00C5614A" w:rsidRDefault="00666C22" w:rsidP="00666C22">
      <w:pPr>
        <w:pStyle w:val="Level3"/>
        <w:rPr>
          <w:i/>
        </w:rPr>
      </w:pPr>
      <w:r w:rsidRPr="00C5614A">
        <w:rPr>
          <w:i/>
        </w:rPr>
        <w:t>Pause</w:t>
      </w:r>
    </w:p>
    <w:p w:rsidR="00666C22" w:rsidRDefault="00666C22" w:rsidP="00EF2520">
      <w:pPr>
        <w:pStyle w:val="Level3"/>
      </w:pPr>
      <w:r w:rsidRPr="00666C22">
        <w:t>Rebate applications expire after 60 days of submission if the required documentation is not received.</w:t>
      </w:r>
    </w:p>
    <w:p w:rsidR="00666C22" w:rsidRPr="00C5614A" w:rsidRDefault="00666C22" w:rsidP="00666C22">
      <w:pPr>
        <w:pStyle w:val="Level3"/>
        <w:rPr>
          <w:i/>
        </w:rPr>
      </w:pPr>
      <w:r w:rsidRPr="00C5614A">
        <w:rPr>
          <w:i/>
        </w:rPr>
        <w:t>Pause</w:t>
      </w:r>
    </w:p>
    <w:p w:rsidR="00666C22" w:rsidRDefault="00666C22" w:rsidP="00EF2520">
      <w:pPr>
        <w:pStyle w:val="Level3"/>
      </w:pPr>
      <w:r w:rsidRPr="00666C22">
        <w:t>For the full terms and conditions, and frequently asked questions, please visit our website.</w:t>
      </w:r>
    </w:p>
    <w:p w:rsidR="00666C22" w:rsidRPr="00666C22" w:rsidRDefault="00666C22" w:rsidP="00EF2520">
      <w:pPr>
        <w:pStyle w:val="Level3"/>
        <w:rPr>
          <w:i/>
        </w:rPr>
      </w:pPr>
      <w:r w:rsidRPr="00C5614A">
        <w:rPr>
          <w:i/>
        </w:rPr>
        <w:t>Pause</w:t>
      </w:r>
    </w:p>
    <w:p w:rsidR="00EF2520" w:rsidRDefault="009733AF" w:rsidP="00EF2520">
      <w:pPr>
        <w:pStyle w:val="Level3"/>
      </w:pPr>
      <w:hyperlink w:anchor="_8700_Ask_for_1" w:history="1">
        <w:proofErr w:type="gramStart"/>
        <w:r w:rsidR="00EF2520" w:rsidRPr="00F7050C">
          <w:rPr>
            <w:rStyle w:val="Hyperlink"/>
          </w:rPr>
          <w:t>to check the status of an existing rebate, please say 1, or, press 1</w:t>
        </w:r>
        <w:r w:rsidR="00F7050C" w:rsidRPr="00F7050C">
          <w:rPr>
            <w:rStyle w:val="Hyperlink"/>
          </w:rPr>
          <w:t>(8700)</w:t>
        </w:r>
        <w:r w:rsidR="00EF2520" w:rsidRPr="00F7050C">
          <w:rPr>
            <w:rStyle w:val="Hyperlink"/>
          </w:rPr>
          <w:t>.</w:t>
        </w:r>
        <w:proofErr w:type="gramEnd"/>
      </w:hyperlink>
    </w:p>
    <w:p w:rsidR="00EF2520" w:rsidRPr="00C5614A" w:rsidRDefault="00EF2520" w:rsidP="00EF2520">
      <w:pPr>
        <w:pStyle w:val="Level3"/>
        <w:rPr>
          <w:i/>
        </w:rPr>
      </w:pPr>
      <w:r w:rsidRPr="00C5614A">
        <w:rPr>
          <w:i/>
        </w:rPr>
        <w:t>Pause</w:t>
      </w:r>
    </w:p>
    <w:p w:rsidR="00EF2520" w:rsidRDefault="009733AF" w:rsidP="00EF2520">
      <w:pPr>
        <w:pStyle w:val="Level3"/>
      </w:pPr>
      <w:hyperlink w:anchor="_10501_Assign_Skill_1" w:history="1">
        <w:proofErr w:type="gramStart"/>
        <w:r w:rsidR="00EF2520" w:rsidRPr="00F7050C">
          <w:rPr>
            <w:rStyle w:val="Hyperlink"/>
          </w:rPr>
          <w:t>To be connected to a customer service representative, please say 2, or, press 2</w:t>
        </w:r>
        <w:r w:rsidR="00F7050C" w:rsidRPr="00F7050C">
          <w:rPr>
            <w:rStyle w:val="Hyperlink"/>
          </w:rPr>
          <w:t xml:space="preserve"> (10501)</w:t>
        </w:r>
        <w:r w:rsidR="00EF2520" w:rsidRPr="00F7050C">
          <w:rPr>
            <w:rStyle w:val="Hyperlink"/>
          </w:rPr>
          <w:t>.</w:t>
        </w:r>
        <w:proofErr w:type="gramEnd"/>
      </w:hyperlink>
    </w:p>
    <w:p w:rsidR="00EF2520" w:rsidRPr="00C5614A" w:rsidRDefault="00EF2520" w:rsidP="00EF2520">
      <w:pPr>
        <w:pStyle w:val="Level3"/>
        <w:rPr>
          <w:i/>
        </w:rPr>
      </w:pPr>
      <w:r w:rsidRPr="00C5614A">
        <w:rPr>
          <w:i/>
        </w:rPr>
        <w:t>Pause</w:t>
      </w:r>
    </w:p>
    <w:p w:rsidR="0089558C" w:rsidRDefault="0089558C" w:rsidP="00EF2520">
      <w:pPr>
        <w:pStyle w:val="Level3"/>
      </w:pPr>
      <w:r w:rsidRPr="0089558C">
        <w:t>To return to the previous menu, please say Go Back, or, press 7. To return to the main menu, please say return, or, press 8.</w:t>
      </w:r>
    </w:p>
    <w:p w:rsidR="00EF2520" w:rsidRPr="00C5614A" w:rsidRDefault="00EF2520" w:rsidP="00EF2520">
      <w:pPr>
        <w:pStyle w:val="Level3"/>
        <w:rPr>
          <w:i/>
        </w:rPr>
      </w:pPr>
      <w:r w:rsidRPr="00C5614A">
        <w:rPr>
          <w:i/>
        </w:rPr>
        <w:t>Pause</w:t>
      </w:r>
    </w:p>
    <w:p w:rsidR="007B6040" w:rsidRDefault="009733AF" w:rsidP="00EF2520">
      <w:pPr>
        <w:pStyle w:val="Level3"/>
      </w:pPr>
      <w:hyperlink w:anchor="_8313_Residential_Devices" w:history="1">
        <w:proofErr w:type="gramStart"/>
        <w:r w:rsidR="00EF2520" w:rsidRPr="00F7050C">
          <w:rPr>
            <w:rStyle w:val="Hyperlink"/>
          </w:rPr>
          <w:t>To repeat these options, please say repeat, or, press 9</w:t>
        </w:r>
        <w:r w:rsidR="00F7050C" w:rsidRPr="00F7050C">
          <w:rPr>
            <w:rStyle w:val="Hyperlink"/>
          </w:rPr>
          <w:t xml:space="preserve"> (8313)</w:t>
        </w:r>
        <w:r w:rsidR="00EF2520" w:rsidRPr="00F7050C">
          <w:rPr>
            <w:rStyle w:val="Hyperlink"/>
          </w:rPr>
          <w:t>.</w:t>
        </w:r>
        <w:proofErr w:type="gramEnd"/>
      </w:hyperlink>
    </w:p>
    <w:p w:rsidR="00F7050C" w:rsidRPr="00C5614A" w:rsidRDefault="009733AF" w:rsidP="00EF2520">
      <w:pPr>
        <w:pStyle w:val="Level3"/>
      </w:pPr>
      <w:hyperlink w:anchor="_10501_Assign_Skill_1" w:history="1">
        <w:r w:rsidR="00F7050C" w:rsidRPr="00F7050C">
          <w:rPr>
            <w:rStyle w:val="Hyperlink"/>
          </w:rPr>
          <w:t>(Zero – 10501)</w:t>
        </w:r>
      </w:hyperlink>
    </w:p>
    <w:p w:rsidR="002A7D9D" w:rsidRDefault="008C6DA2" w:rsidP="00AC6D6B">
      <w:pPr>
        <w:pStyle w:val="Heading1"/>
      </w:pPr>
      <w:r>
        <w:t xml:space="preserve">4/8771 </w:t>
      </w:r>
      <w:r w:rsidR="00AC6D6B">
        <w:t>Customer Recognized by phone number greeting (rp and turf files check) – Option 1 – Option 1</w:t>
      </w:r>
      <w:r>
        <w:t xml:space="preserve"> (Turf Flag = Yes) </w:t>
      </w:r>
      <w:hyperlink w:anchor="_34/37_Clear_Variables." w:history="1">
        <w:r w:rsidRPr="00D7557C">
          <w:rPr>
            <w:rStyle w:val="Hyperlink"/>
          </w:rPr>
          <w:t xml:space="preserve">(If Turf Flag = No, then </w:t>
        </w:r>
        <w:r w:rsidR="002F4C6E">
          <w:rPr>
            <w:rStyle w:val="Hyperlink"/>
          </w:rPr>
          <w:t>34/</w:t>
        </w:r>
        <w:r w:rsidRPr="00D7557C">
          <w:rPr>
            <w:rStyle w:val="Hyperlink"/>
          </w:rPr>
          <w:t>37/8700</w:t>
        </w:r>
        <w:r w:rsidR="00414721" w:rsidRPr="00D7557C">
          <w:rPr>
            <w:rStyle w:val="Hyperlink"/>
          </w:rPr>
          <w:t xml:space="preserve"> instead</w:t>
        </w:r>
        <w:r w:rsidRPr="00D7557C">
          <w:rPr>
            <w:rStyle w:val="Hyperlink"/>
          </w:rPr>
          <w:t>)</w:t>
        </w:r>
      </w:hyperlink>
    </w:p>
    <w:p w:rsidR="008C6DA2" w:rsidRDefault="008C6DA2" w:rsidP="008C6DA2"/>
    <w:p w:rsidR="008C6DA2" w:rsidRDefault="009733AF" w:rsidP="006B6717">
      <w:pPr>
        <w:pStyle w:val="Level3"/>
      </w:pPr>
      <w:hyperlink w:anchor="_8202/5/6/7/8203/8201/34/8771/8671_Z" w:history="1">
        <w:r w:rsidR="006B6717" w:rsidRPr="006B6717">
          <w:rPr>
            <w:rStyle w:val="Hyperlink"/>
          </w:rPr>
          <w:t>Please say or enter the five digit zip code associated with your rebate status</w:t>
        </w:r>
        <w:r w:rsidR="00E1240D">
          <w:rPr>
            <w:rStyle w:val="Hyperlink"/>
          </w:rPr>
          <w:t xml:space="preserve"> (8671)</w:t>
        </w:r>
        <w:r w:rsidR="006B6717" w:rsidRPr="006B6717">
          <w:rPr>
            <w:rStyle w:val="Hyperlink"/>
          </w:rPr>
          <w:t>.</w:t>
        </w:r>
      </w:hyperlink>
    </w:p>
    <w:p w:rsidR="006B6717" w:rsidRDefault="006B6717" w:rsidP="006B6717">
      <w:pPr>
        <w:pStyle w:val="Level3"/>
      </w:pPr>
    </w:p>
    <w:p w:rsidR="006B6717" w:rsidRPr="008C6DA2" w:rsidRDefault="006B6717" w:rsidP="006B6717">
      <w:pPr>
        <w:pStyle w:val="Level3"/>
      </w:pPr>
    </w:p>
    <w:p w:rsidR="00AC6D6B" w:rsidRDefault="006B6717" w:rsidP="006B6717">
      <w:pPr>
        <w:pStyle w:val="Heading1"/>
      </w:pPr>
      <w:bookmarkStart w:id="14" w:name="_8202/5/6/7/8203/8201/34/8771/8671_Z"/>
      <w:bookmarkEnd w:id="14"/>
      <w:r>
        <w:t>8671 Zip Code match for Turf rebate found?</w:t>
      </w:r>
    </w:p>
    <w:p w:rsidR="006B6717" w:rsidRDefault="006B6717" w:rsidP="006B6717"/>
    <w:p w:rsidR="006B6717" w:rsidRPr="00F54CEF" w:rsidRDefault="00F54CEF" w:rsidP="006B6717">
      <w:pPr>
        <w:pStyle w:val="Level3"/>
        <w:rPr>
          <w:rStyle w:val="Hyperlink"/>
          <w:i/>
        </w:rPr>
      </w:pPr>
      <w:r>
        <w:rPr>
          <w:i/>
        </w:rPr>
        <w:fldChar w:fldCharType="begin"/>
      </w:r>
      <w:r>
        <w:rPr>
          <w:i/>
        </w:rPr>
        <w:instrText xml:space="preserve"> HYPERLINK  \l "_25_Status_Code" </w:instrText>
      </w:r>
      <w:r>
        <w:rPr>
          <w:i/>
        </w:rPr>
        <w:fldChar w:fldCharType="separate"/>
      </w:r>
      <w:proofErr w:type="gramStart"/>
      <w:r w:rsidR="006B6717" w:rsidRPr="00F54CEF">
        <w:rPr>
          <w:rStyle w:val="Hyperlink"/>
          <w:i/>
        </w:rPr>
        <w:t>yes</w:t>
      </w:r>
      <w:r w:rsidR="008123F0" w:rsidRPr="00F54CEF">
        <w:rPr>
          <w:rStyle w:val="Hyperlink"/>
          <w:i/>
        </w:rPr>
        <w:t xml:space="preserve"> ?</w:t>
      </w:r>
      <w:proofErr w:type="gramEnd"/>
      <w:r w:rsidR="00B47E68" w:rsidRPr="00F54CEF">
        <w:rPr>
          <w:rStyle w:val="Hyperlink"/>
          <w:i/>
        </w:rPr>
        <w:t>(25)</w:t>
      </w:r>
    </w:p>
    <w:p w:rsidR="006B6717" w:rsidRDefault="00F54CEF" w:rsidP="006B6717">
      <w:pPr>
        <w:pStyle w:val="Level3"/>
        <w:rPr>
          <w:i/>
        </w:rPr>
      </w:pPr>
      <w:r>
        <w:rPr>
          <w:i/>
        </w:rPr>
        <w:fldChar w:fldCharType="end"/>
      </w:r>
      <w:hyperlink w:anchor="_8202/5/6/7/8203/8201/34/8771/8671/8" w:history="1">
        <w:proofErr w:type="gramStart"/>
        <w:r w:rsidR="006B6717" w:rsidRPr="00E1240D">
          <w:rPr>
            <w:rStyle w:val="Hyperlink"/>
            <w:i/>
          </w:rPr>
          <w:t>no</w:t>
        </w:r>
        <w:r w:rsidR="00C56A89" w:rsidRPr="00E1240D">
          <w:rPr>
            <w:rStyle w:val="Hyperlink"/>
            <w:i/>
          </w:rPr>
          <w:t xml:space="preserve"> </w:t>
        </w:r>
        <w:r w:rsidR="008123F0">
          <w:rPr>
            <w:rStyle w:val="Hyperlink"/>
            <w:i/>
          </w:rPr>
          <w:t>?</w:t>
        </w:r>
        <w:proofErr w:type="gramEnd"/>
        <w:r w:rsidR="00C56A89" w:rsidRPr="00E1240D">
          <w:rPr>
            <w:rStyle w:val="Hyperlink"/>
            <w:i/>
          </w:rPr>
          <w:t>(8803)</w:t>
        </w:r>
      </w:hyperlink>
    </w:p>
    <w:p w:rsidR="00AC7F31" w:rsidRDefault="00AC7F31" w:rsidP="00AC7F31">
      <w:pPr>
        <w:pStyle w:val="Heading1"/>
      </w:pPr>
      <w:bookmarkStart w:id="15" w:name="_8202/5/6/7/8203/8201/34/8771/8671/2"/>
      <w:bookmarkStart w:id="16" w:name="_8202/5/6/7/8203/8201/34/8771/8671/2_2"/>
      <w:bookmarkEnd w:id="15"/>
      <w:bookmarkEnd w:id="16"/>
      <w:r>
        <w:t>32/</w:t>
      </w:r>
      <w:r w:rsidR="00B72959">
        <w:t>33</w:t>
      </w:r>
      <w:r>
        <w:t xml:space="preserve"> Turf Primary Code </w:t>
      </w:r>
      <w:r w:rsidR="00B72959">
        <w:t>File look-up</w:t>
      </w:r>
    </w:p>
    <w:p w:rsidR="00B72959" w:rsidRDefault="00B72959" w:rsidP="00B72959"/>
    <w:p w:rsidR="00B72959" w:rsidRDefault="009733AF" w:rsidP="00B72959">
      <w:pPr>
        <w:pStyle w:val="Level3"/>
        <w:rPr>
          <w:i/>
        </w:rPr>
      </w:pPr>
      <w:hyperlink w:anchor="_8202/5/6/7/8203/8201/34/8771/8671/2_1" w:history="1">
        <w:r w:rsidR="00B72959" w:rsidRPr="00B72959">
          <w:rPr>
            <w:rStyle w:val="Hyperlink"/>
            <w:i/>
          </w:rPr>
          <w:t>primary status code foun</w:t>
        </w:r>
        <w:r w:rsidR="00B47E68">
          <w:rPr>
            <w:rStyle w:val="Hyperlink"/>
            <w:i/>
          </w:rPr>
          <w:t>d (8805)</w:t>
        </w:r>
      </w:hyperlink>
    </w:p>
    <w:p w:rsidR="00B72959" w:rsidRDefault="009733AF" w:rsidP="00B72959">
      <w:pPr>
        <w:pStyle w:val="Level3"/>
        <w:rPr>
          <w:i/>
        </w:rPr>
      </w:pPr>
      <w:hyperlink w:anchor="_10500_Assign_Skill" w:history="1">
        <w:r w:rsidR="00B72959" w:rsidRPr="00260FE8">
          <w:rPr>
            <w:rStyle w:val="Hyperlink"/>
            <w:i/>
          </w:rPr>
          <w:t>primary status code</w:t>
        </w:r>
        <w:r w:rsidR="00850331" w:rsidRPr="00260FE8">
          <w:rPr>
            <w:rStyle w:val="Hyperlink"/>
            <w:i/>
          </w:rPr>
          <w:t xml:space="preserve"> not found (10500)</w:t>
        </w:r>
      </w:hyperlink>
    </w:p>
    <w:p w:rsidR="00B72959" w:rsidRDefault="00B72959" w:rsidP="00B72959">
      <w:pPr>
        <w:pStyle w:val="Level3"/>
        <w:rPr>
          <w:i/>
        </w:rPr>
      </w:pPr>
    </w:p>
    <w:p w:rsidR="00B72959" w:rsidRDefault="00B72959" w:rsidP="00B72959">
      <w:pPr>
        <w:pStyle w:val="Heading1"/>
      </w:pPr>
      <w:bookmarkStart w:id="17" w:name="_8202/5/6/7/8203/8201/34/8771/8671/2_1"/>
      <w:bookmarkEnd w:id="17"/>
      <w:r>
        <w:t>8805 Primary Status Code Found</w:t>
      </w:r>
    </w:p>
    <w:p w:rsidR="00B72959" w:rsidRDefault="00B72959" w:rsidP="00B72959"/>
    <w:p w:rsidR="00B72959" w:rsidRDefault="00B72959" w:rsidP="00B72959">
      <w:pPr>
        <w:pStyle w:val="Level3"/>
      </w:pPr>
      <w:r w:rsidRPr="00B72959">
        <w:t>I have found the information. The current status of your rebate is</w:t>
      </w:r>
    </w:p>
    <w:p w:rsidR="00B72959" w:rsidRPr="00B72959" w:rsidRDefault="00B72959" w:rsidP="00B72959">
      <w:pPr>
        <w:pStyle w:val="Level3"/>
        <w:rPr>
          <w:i/>
        </w:rPr>
      </w:pPr>
      <w:r w:rsidRPr="00F778F2">
        <w:rPr>
          <w:i/>
        </w:rPr>
        <w:t>pause</w:t>
      </w:r>
    </w:p>
    <w:p w:rsidR="00B72959" w:rsidRPr="005224EA" w:rsidRDefault="00B72959" w:rsidP="00B72959">
      <w:pPr>
        <w:pStyle w:val="Level3"/>
        <w:rPr>
          <w:i/>
        </w:rPr>
      </w:pPr>
      <w:r w:rsidRPr="005224EA">
        <w:rPr>
          <w:i/>
        </w:rPr>
        <w:t>(Primary status code verbiage)</w:t>
      </w:r>
    </w:p>
    <w:p w:rsidR="00B72959" w:rsidRPr="002A7D9D" w:rsidRDefault="00B72959" w:rsidP="00B72959">
      <w:pPr>
        <w:pStyle w:val="Level3"/>
        <w:rPr>
          <w:i/>
        </w:rPr>
      </w:pPr>
      <w:r w:rsidRPr="00F778F2">
        <w:rPr>
          <w:i/>
        </w:rPr>
        <w:t>pause</w:t>
      </w:r>
    </w:p>
    <w:p w:rsidR="00B72959" w:rsidRPr="00E1240D" w:rsidRDefault="00E1240D" w:rsidP="00B72959">
      <w:pPr>
        <w:pStyle w:val="Level3"/>
        <w:rPr>
          <w:rStyle w:val="Hyperlink"/>
        </w:rPr>
      </w:pPr>
      <w:r>
        <w:fldChar w:fldCharType="begin"/>
      </w:r>
      <w:r>
        <w:instrText xml:space="preserve"> HYPERLINK  \l "_26/27/8702" </w:instrText>
      </w:r>
      <w:r>
        <w:fldChar w:fldCharType="separate"/>
      </w:r>
      <w:proofErr w:type="gramStart"/>
      <w:r w:rsidR="00B72959" w:rsidRPr="00E1240D">
        <w:rPr>
          <w:rStyle w:val="Hyperlink"/>
        </w:rPr>
        <w:t>If you would like to ask about another status, please say 1, or press 1</w:t>
      </w:r>
      <w:r w:rsidR="00C56A89" w:rsidRPr="00E1240D">
        <w:rPr>
          <w:rStyle w:val="Hyperlink"/>
        </w:rPr>
        <w:t xml:space="preserve"> (26)</w:t>
      </w:r>
      <w:r w:rsidR="00B72959" w:rsidRPr="00E1240D">
        <w:rPr>
          <w:rStyle w:val="Hyperlink"/>
        </w:rPr>
        <w:t>.</w:t>
      </w:r>
      <w:proofErr w:type="gramEnd"/>
    </w:p>
    <w:p w:rsidR="00B72959" w:rsidRPr="002A7D9D" w:rsidRDefault="00B72959" w:rsidP="00B72959">
      <w:pPr>
        <w:pStyle w:val="Level3"/>
        <w:rPr>
          <w:i/>
        </w:rPr>
      </w:pPr>
      <w:r w:rsidRPr="00E1240D">
        <w:rPr>
          <w:rStyle w:val="Hyperlink"/>
          <w:i/>
        </w:rPr>
        <w:t>pause</w:t>
      </w:r>
      <w:r w:rsidR="00E1240D">
        <w:fldChar w:fldCharType="end"/>
      </w:r>
    </w:p>
    <w:p w:rsidR="00B72959" w:rsidRDefault="009733AF" w:rsidP="00B72959">
      <w:pPr>
        <w:pStyle w:val="Level3"/>
      </w:pPr>
      <w:hyperlink w:anchor="_10500_Assign_Skill" w:history="1">
        <w:proofErr w:type="gramStart"/>
        <w:r w:rsidR="00B72959" w:rsidRPr="00260FE8">
          <w:rPr>
            <w:rStyle w:val="Hyperlink"/>
          </w:rPr>
          <w:t>If you would like more information, or would like to speak to a representative, please say 2, or press 2</w:t>
        </w:r>
        <w:r w:rsidR="00C56A89" w:rsidRPr="00260FE8">
          <w:rPr>
            <w:rStyle w:val="Hyperlink"/>
          </w:rPr>
          <w:t xml:space="preserve"> (10500)</w:t>
        </w:r>
        <w:r w:rsidR="00B72959" w:rsidRPr="00260FE8">
          <w:rPr>
            <w:rStyle w:val="Hyperlink"/>
          </w:rPr>
          <w:t>.</w:t>
        </w:r>
        <w:proofErr w:type="gramEnd"/>
      </w:hyperlink>
    </w:p>
    <w:p w:rsidR="00B72959" w:rsidRPr="002A7D9D" w:rsidRDefault="00B72959" w:rsidP="00B72959">
      <w:pPr>
        <w:pStyle w:val="Level3"/>
        <w:rPr>
          <w:i/>
        </w:rPr>
      </w:pPr>
      <w:r w:rsidRPr="00F778F2">
        <w:rPr>
          <w:i/>
        </w:rPr>
        <w:t>pause</w:t>
      </w:r>
    </w:p>
    <w:p w:rsidR="00B72959" w:rsidRDefault="009733AF" w:rsidP="00B72959">
      <w:pPr>
        <w:pStyle w:val="Level3"/>
      </w:pPr>
      <w:hyperlink w:anchor="_8202/5/6/7/8203/8201/34/8771/8671/2_1" w:history="1">
        <w:proofErr w:type="gramStart"/>
        <w:r w:rsidR="00B72959" w:rsidRPr="00B72959">
          <w:rPr>
            <w:rStyle w:val="Hyperlink"/>
          </w:rPr>
          <w:t>To repeat these options, please say repeat, or, press 9</w:t>
        </w:r>
        <w:r w:rsidR="00C56A89">
          <w:rPr>
            <w:rStyle w:val="Hyperlink"/>
          </w:rPr>
          <w:t xml:space="preserve"> (8805)</w:t>
        </w:r>
        <w:r w:rsidR="00B72959" w:rsidRPr="00B72959">
          <w:rPr>
            <w:rStyle w:val="Hyperlink"/>
          </w:rPr>
          <w:t>.</w:t>
        </w:r>
        <w:proofErr w:type="gramEnd"/>
      </w:hyperlink>
    </w:p>
    <w:p w:rsidR="00B72959" w:rsidRDefault="00B72959" w:rsidP="00B72959">
      <w:pPr>
        <w:pStyle w:val="Level3"/>
      </w:pPr>
    </w:p>
    <w:p w:rsidR="005224EA" w:rsidRDefault="005224EA" w:rsidP="005224EA">
      <w:pPr>
        <w:pStyle w:val="Heading1"/>
      </w:pPr>
      <w:bookmarkStart w:id="18" w:name="_8202/5/6/7/8203/8201/34/8771/8671/2_3"/>
      <w:bookmarkEnd w:id="18"/>
      <w:r>
        <w:t>28/29/30/31/8804 Secondary Status look-ups and Quote (Up to 4 possible consecutive statuses)</w:t>
      </w:r>
    </w:p>
    <w:p w:rsidR="005224EA" w:rsidRDefault="005224EA" w:rsidP="005224EA"/>
    <w:p w:rsidR="005224EA" w:rsidRDefault="005224EA" w:rsidP="005224EA">
      <w:pPr>
        <w:pStyle w:val="Level3"/>
      </w:pPr>
      <w:r w:rsidRPr="005224EA">
        <w:t>I have found the information. The current status of your rebate is</w:t>
      </w:r>
    </w:p>
    <w:p w:rsidR="005224EA" w:rsidRPr="002A7D9D" w:rsidRDefault="005224EA" w:rsidP="005224EA">
      <w:pPr>
        <w:pStyle w:val="Level3"/>
        <w:rPr>
          <w:i/>
        </w:rPr>
      </w:pPr>
      <w:r w:rsidRPr="00F778F2">
        <w:rPr>
          <w:i/>
        </w:rPr>
        <w:t>pause</w:t>
      </w:r>
    </w:p>
    <w:p w:rsidR="005224EA" w:rsidRDefault="005224EA" w:rsidP="005224EA">
      <w:pPr>
        <w:pStyle w:val="Level3"/>
        <w:rPr>
          <w:i/>
        </w:rPr>
      </w:pPr>
      <w:r w:rsidRPr="005224EA">
        <w:rPr>
          <w:i/>
        </w:rPr>
        <w:t>(Secondary Status code 1 verbiage)</w:t>
      </w:r>
    </w:p>
    <w:p w:rsidR="005224EA" w:rsidRDefault="005224EA" w:rsidP="005224EA">
      <w:pPr>
        <w:pStyle w:val="Level3"/>
        <w:rPr>
          <w:i/>
        </w:rPr>
      </w:pPr>
      <w:r>
        <w:rPr>
          <w:i/>
        </w:rPr>
        <w:t>pause</w:t>
      </w:r>
    </w:p>
    <w:p w:rsidR="005224EA" w:rsidRDefault="005224EA" w:rsidP="005224EA">
      <w:pPr>
        <w:pStyle w:val="Level3"/>
        <w:rPr>
          <w:i/>
        </w:rPr>
      </w:pPr>
      <w:r w:rsidRPr="005224EA">
        <w:rPr>
          <w:i/>
        </w:rPr>
        <w:t xml:space="preserve">(Secondary Status code </w:t>
      </w:r>
      <w:r>
        <w:rPr>
          <w:i/>
        </w:rPr>
        <w:t>2</w:t>
      </w:r>
      <w:r w:rsidRPr="005224EA">
        <w:rPr>
          <w:i/>
        </w:rPr>
        <w:t xml:space="preserve"> verbiage)</w:t>
      </w:r>
    </w:p>
    <w:p w:rsidR="005224EA" w:rsidRDefault="005224EA" w:rsidP="005224EA">
      <w:pPr>
        <w:pStyle w:val="Level3"/>
        <w:rPr>
          <w:i/>
        </w:rPr>
      </w:pPr>
      <w:r>
        <w:rPr>
          <w:i/>
        </w:rPr>
        <w:t>pause</w:t>
      </w:r>
    </w:p>
    <w:p w:rsidR="005224EA" w:rsidRDefault="005224EA" w:rsidP="005224EA">
      <w:pPr>
        <w:pStyle w:val="Level3"/>
        <w:rPr>
          <w:i/>
        </w:rPr>
      </w:pPr>
      <w:r w:rsidRPr="005224EA">
        <w:rPr>
          <w:i/>
        </w:rPr>
        <w:t>(Secondary Status code</w:t>
      </w:r>
      <w:r>
        <w:rPr>
          <w:i/>
        </w:rPr>
        <w:t xml:space="preserve"> 3</w:t>
      </w:r>
      <w:r w:rsidRPr="005224EA">
        <w:rPr>
          <w:i/>
        </w:rPr>
        <w:t xml:space="preserve"> verbiage)</w:t>
      </w:r>
    </w:p>
    <w:p w:rsidR="005224EA" w:rsidRDefault="005224EA" w:rsidP="005224EA">
      <w:pPr>
        <w:pStyle w:val="Level3"/>
        <w:rPr>
          <w:i/>
        </w:rPr>
      </w:pPr>
      <w:r>
        <w:rPr>
          <w:i/>
        </w:rPr>
        <w:t>pause</w:t>
      </w:r>
    </w:p>
    <w:p w:rsidR="005224EA" w:rsidRDefault="005224EA" w:rsidP="005224EA">
      <w:pPr>
        <w:pStyle w:val="Level3"/>
        <w:rPr>
          <w:i/>
        </w:rPr>
      </w:pPr>
      <w:r w:rsidRPr="005224EA">
        <w:rPr>
          <w:i/>
        </w:rPr>
        <w:t>(Secondary Status code</w:t>
      </w:r>
      <w:r w:rsidR="00A23E89">
        <w:rPr>
          <w:i/>
        </w:rPr>
        <w:t xml:space="preserve"> 4</w:t>
      </w:r>
      <w:r w:rsidRPr="005224EA">
        <w:rPr>
          <w:i/>
        </w:rPr>
        <w:t xml:space="preserve"> verbiage)</w:t>
      </w:r>
    </w:p>
    <w:p w:rsidR="00B47E68" w:rsidRDefault="00B47E68" w:rsidP="005224EA">
      <w:pPr>
        <w:pStyle w:val="Level3"/>
        <w:rPr>
          <w:i/>
        </w:rPr>
      </w:pPr>
      <w:r>
        <w:rPr>
          <w:i/>
        </w:rPr>
        <w:t>pause</w:t>
      </w:r>
    </w:p>
    <w:p w:rsidR="00B47E68" w:rsidRDefault="009733AF" w:rsidP="005224EA">
      <w:pPr>
        <w:pStyle w:val="Level3"/>
      </w:pPr>
      <w:hyperlink w:anchor="_26/27/8702_Record_Info" w:history="1">
        <w:proofErr w:type="gramStart"/>
        <w:r w:rsidR="00B47E68" w:rsidRPr="00B81CF1">
          <w:rPr>
            <w:rStyle w:val="Hyperlink"/>
          </w:rPr>
          <w:t>If you would like to ask about another status, please say 1, or press 1</w:t>
        </w:r>
        <w:r w:rsidR="00012522" w:rsidRPr="00B81CF1">
          <w:rPr>
            <w:rStyle w:val="Hyperlink"/>
          </w:rPr>
          <w:t xml:space="preserve"> (26)</w:t>
        </w:r>
        <w:r w:rsidR="00B47E68" w:rsidRPr="00B81CF1">
          <w:rPr>
            <w:rStyle w:val="Hyperlink"/>
          </w:rPr>
          <w:t>.</w:t>
        </w:r>
        <w:proofErr w:type="gramEnd"/>
      </w:hyperlink>
    </w:p>
    <w:p w:rsidR="00B47E68" w:rsidRDefault="00B47E68" w:rsidP="00B47E68">
      <w:pPr>
        <w:pStyle w:val="Level3"/>
        <w:rPr>
          <w:i/>
        </w:rPr>
      </w:pPr>
      <w:r>
        <w:rPr>
          <w:i/>
        </w:rPr>
        <w:t>pause</w:t>
      </w:r>
    </w:p>
    <w:p w:rsidR="00B47E68" w:rsidRDefault="009733AF" w:rsidP="005224EA">
      <w:pPr>
        <w:pStyle w:val="Level3"/>
      </w:pPr>
      <w:hyperlink w:anchor="_10500_Assign_Skill" w:history="1">
        <w:proofErr w:type="gramStart"/>
        <w:r w:rsidR="00B47E68" w:rsidRPr="00260FE8">
          <w:rPr>
            <w:rStyle w:val="Hyperlink"/>
          </w:rPr>
          <w:t>If you would like more information, or would like to speak to a representative, please say 2, or press 2</w:t>
        </w:r>
        <w:r w:rsidR="00012522" w:rsidRPr="00260FE8">
          <w:rPr>
            <w:rStyle w:val="Hyperlink"/>
          </w:rPr>
          <w:t xml:space="preserve"> (10500)</w:t>
        </w:r>
        <w:r w:rsidR="00B47E68" w:rsidRPr="00260FE8">
          <w:rPr>
            <w:rStyle w:val="Hyperlink"/>
          </w:rPr>
          <w:t>.</w:t>
        </w:r>
        <w:proofErr w:type="gramEnd"/>
      </w:hyperlink>
    </w:p>
    <w:p w:rsidR="00B47E68" w:rsidRDefault="00B47E68" w:rsidP="00B47E68">
      <w:pPr>
        <w:pStyle w:val="Level3"/>
        <w:rPr>
          <w:i/>
        </w:rPr>
      </w:pPr>
      <w:r>
        <w:rPr>
          <w:i/>
        </w:rPr>
        <w:t>pause</w:t>
      </w:r>
    </w:p>
    <w:p w:rsidR="00B47E68" w:rsidRPr="00B47E68" w:rsidRDefault="009733AF" w:rsidP="005224EA">
      <w:pPr>
        <w:pStyle w:val="Level3"/>
      </w:pPr>
      <w:hyperlink w:anchor="_8202/5/6/7/8203/8201/34/8771/8671/2_3" w:history="1">
        <w:proofErr w:type="gramStart"/>
        <w:r w:rsidR="00B47E68" w:rsidRPr="00B47E68">
          <w:rPr>
            <w:rStyle w:val="Hyperlink"/>
          </w:rPr>
          <w:t>To repeat these options, please say repeat, or, press 9</w:t>
        </w:r>
        <w:r w:rsidR="00C56A89">
          <w:rPr>
            <w:rStyle w:val="Hyperlink"/>
          </w:rPr>
          <w:t xml:space="preserve"> (8804)</w:t>
        </w:r>
        <w:r w:rsidR="00B47E68" w:rsidRPr="00B47E68">
          <w:rPr>
            <w:rStyle w:val="Hyperlink"/>
          </w:rPr>
          <w:t>.</w:t>
        </w:r>
        <w:proofErr w:type="gramEnd"/>
      </w:hyperlink>
    </w:p>
    <w:p w:rsidR="005224EA" w:rsidRDefault="005224EA" w:rsidP="005224EA">
      <w:pPr>
        <w:pStyle w:val="Level3"/>
        <w:rPr>
          <w:i/>
        </w:rPr>
      </w:pPr>
    </w:p>
    <w:p w:rsidR="005224EA" w:rsidRPr="00B47E68" w:rsidRDefault="005224EA" w:rsidP="005224EA">
      <w:pPr>
        <w:pStyle w:val="Level3"/>
      </w:pPr>
    </w:p>
    <w:p w:rsidR="00E1240D" w:rsidRDefault="00E1240D" w:rsidP="00E1240D">
      <w:pPr>
        <w:pStyle w:val="Heading1"/>
      </w:pPr>
      <w:bookmarkStart w:id="19" w:name="_8202/5/6/7/8203/8201/34/8771/8671/8"/>
      <w:bookmarkEnd w:id="19"/>
      <w:r>
        <w:t>8803 Zip Code not matched for Turf rebate found.</w:t>
      </w:r>
    </w:p>
    <w:p w:rsidR="00E1240D" w:rsidRDefault="00E1240D" w:rsidP="00E1240D"/>
    <w:p w:rsidR="00E1240D" w:rsidRDefault="009733AF" w:rsidP="00E1240D">
      <w:pPr>
        <w:pStyle w:val="Level3"/>
      </w:pPr>
      <w:hyperlink w:anchor="_26/27/8702" w:history="1">
        <w:r w:rsidR="00E1240D" w:rsidRPr="00E1240D">
          <w:rPr>
            <w:rStyle w:val="Hyperlink"/>
          </w:rPr>
          <w:t>I am sorry. I was not able to find your rebate status based on the information entered. Please try again (26).</w:t>
        </w:r>
      </w:hyperlink>
    </w:p>
    <w:p w:rsidR="00E1240D" w:rsidRDefault="00E1240D" w:rsidP="00E1240D">
      <w:pPr>
        <w:pStyle w:val="Level3"/>
      </w:pPr>
    </w:p>
    <w:p w:rsidR="00167B2E" w:rsidRDefault="00167B2E" w:rsidP="00E1240D">
      <w:pPr>
        <w:pStyle w:val="Heading1"/>
      </w:pPr>
      <w:bookmarkStart w:id="20" w:name="_26/27/8702"/>
      <w:bookmarkStart w:id="21" w:name="_26/27/8702_Record_Info"/>
      <w:bookmarkStart w:id="22" w:name="_26/27/8702_Or_8202/5/6/7/8203/8201/"/>
      <w:bookmarkEnd w:id="20"/>
      <w:bookmarkEnd w:id="21"/>
      <w:bookmarkEnd w:id="22"/>
      <w:r>
        <w:lastRenderedPageBreak/>
        <w:t>26/27 Record Info to File; Clear Variables</w:t>
      </w:r>
    </w:p>
    <w:p w:rsidR="00167B2E" w:rsidRPr="00167B2E" w:rsidRDefault="009733AF" w:rsidP="00167B2E">
      <w:pPr>
        <w:pStyle w:val="Level3"/>
      </w:pPr>
      <w:hyperlink w:anchor="_8702_Record_Info" w:history="1">
        <w:r w:rsidR="00167B2E" w:rsidRPr="00167B2E">
          <w:rPr>
            <w:rStyle w:val="Hyperlink"/>
          </w:rPr>
          <w:t>(8702)</w:t>
        </w:r>
      </w:hyperlink>
    </w:p>
    <w:p w:rsidR="00D228A0" w:rsidRDefault="00D228A0" w:rsidP="00E1240D">
      <w:pPr>
        <w:pStyle w:val="Heading1"/>
      </w:pPr>
      <w:bookmarkStart w:id="23" w:name="_8702_Record_Info"/>
      <w:bookmarkStart w:id="24" w:name="_8702_Ask_for"/>
      <w:bookmarkEnd w:id="23"/>
      <w:bookmarkEnd w:id="24"/>
      <w:r>
        <w:t>36 Clear Variables</w:t>
      </w:r>
    </w:p>
    <w:p w:rsidR="00D228A0" w:rsidRPr="00D228A0" w:rsidRDefault="009733AF" w:rsidP="00D228A0">
      <w:pPr>
        <w:pStyle w:val="Level3"/>
      </w:pPr>
      <w:hyperlink w:anchor="_8702_Ask_for_1" w:history="1">
        <w:r w:rsidR="00D228A0" w:rsidRPr="00D228A0">
          <w:rPr>
            <w:rStyle w:val="Hyperlink"/>
          </w:rPr>
          <w:t>(8702)</w:t>
        </w:r>
      </w:hyperlink>
    </w:p>
    <w:p w:rsidR="00E1240D" w:rsidRDefault="005C263A" w:rsidP="00E1240D">
      <w:pPr>
        <w:pStyle w:val="Heading1"/>
      </w:pPr>
      <w:bookmarkStart w:id="25" w:name="_8702_Ask_for_1"/>
      <w:bookmarkEnd w:id="25"/>
      <w:r>
        <w:t xml:space="preserve">8702 </w:t>
      </w:r>
      <w:r w:rsidR="00B81CF1">
        <w:t>Ask for TRM #.</w:t>
      </w:r>
    </w:p>
    <w:p w:rsidR="00B81CF1" w:rsidRDefault="00B81CF1" w:rsidP="00B81CF1"/>
    <w:p w:rsidR="00B81CF1" w:rsidRDefault="00B81CF1" w:rsidP="00B81CF1">
      <w:pPr>
        <w:pStyle w:val="Level3"/>
      </w:pPr>
      <w:r w:rsidRPr="00B81CF1">
        <w:t xml:space="preserve">In order to help you, I will need to identify you by an application number. Also known as a T, R, M, </w:t>
      </w:r>
      <w:proofErr w:type="gramStart"/>
      <w:r w:rsidRPr="00B81CF1">
        <w:t>Number</w:t>
      </w:r>
      <w:proofErr w:type="gramEnd"/>
      <w:r w:rsidRPr="00B81CF1">
        <w:t>.</w:t>
      </w:r>
    </w:p>
    <w:p w:rsidR="00B81CF1" w:rsidRDefault="00B81CF1" w:rsidP="00B81CF1">
      <w:pPr>
        <w:pStyle w:val="Level3"/>
        <w:rPr>
          <w:i/>
        </w:rPr>
      </w:pPr>
      <w:r>
        <w:rPr>
          <w:i/>
        </w:rPr>
        <w:t>pause</w:t>
      </w:r>
    </w:p>
    <w:p w:rsidR="00B81CF1" w:rsidRDefault="009733AF" w:rsidP="00B81CF1">
      <w:pPr>
        <w:pStyle w:val="Level3"/>
      </w:pPr>
      <w:hyperlink w:anchor="_8752_Opt_1" w:history="1">
        <w:r w:rsidR="00B81CF1" w:rsidRPr="009C4E09">
          <w:rPr>
            <w:rStyle w:val="Hyperlink"/>
          </w:rPr>
          <w:t>I</w:t>
        </w:r>
        <w:r w:rsidR="00714BB7" w:rsidRPr="009C4E09">
          <w:rPr>
            <w:rStyle w:val="Hyperlink"/>
          </w:rPr>
          <w:t>f</w:t>
        </w:r>
        <w:r w:rsidR="00B81CF1" w:rsidRPr="009C4E09">
          <w:rPr>
            <w:rStyle w:val="Hyperlink"/>
          </w:rPr>
          <w:t xml:space="preserve"> you have your application number, please say 1 </w:t>
        </w:r>
        <w:proofErr w:type="gramStart"/>
        <w:r w:rsidR="00B81CF1" w:rsidRPr="009C4E09">
          <w:rPr>
            <w:rStyle w:val="Hyperlink"/>
          </w:rPr>
          <w:t>or  press</w:t>
        </w:r>
        <w:proofErr w:type="gramEnd"/>
        <w:r w:rsidR="00B81CF1" w:rsidRPr="009C4E09">
          <w:rPr>
            <w:rStyle w:val="Hyperlink"/>
          </w:rPr>
          <w:t xml:space="preserve"> 1 (8752).</w:t>
        </w:r>
      </w:hyperlink>
    </w:p>
    <w:p w:rsidR="00B81CF1" w:rsidRDefault="00B81CF1" w:rsidP="00B81CF1">
      <w:pPr>
        <w:pStyle w:val="Level3"/>
        <w:rPr>
          <w:i/>
        </w:rPr>
      </w:pPr>
      <w:r>
        <w:rPr>
          <w:i/>
        </w:rPr>
        <w:t>pause</w:t>
      </w:r>
    </w:p>
    <w:p w:rsidR="00B81CF1" w:rsidRDefault="009733AF" w:rsidP="00B81CF1">
      <w:pPr>
        <w:pStyle w:val="Level3"/>
      </w:pPr>
      <w:hyperlink w:anchor="_10500_Assign_Skill" w:history="1">
        <w:proofErr w:type="gramStart"/>
        <w:r w:rsidR="00B81CF1" w:rsidRPr="00260FE8">
          <w:rPr>
            <w:rStyle w:val="Hyperlink"/>
          </w:rPr>
          <w:t>If you do not have one, please say 2, or press 2 (10500).</w:t>
        </w:r>
        <w:proofErr w:type="gramEnd"/>
      </w:hyperlink>
    </w:p>
    <w:p w:rsidR="00B81CF1" w:rsidRDefault="00B81CF1" w:rsidP="00B81CF1">
      <w:pPr>
        <w:pStyle w:val="Level3"/>
        <w:rPr>
          <w:i/>
        </w:rPr>
      </w:pPr>
      <w:r>
        <w:rPr>
          <w:i/>
        </w:rPr>
        <w:t>pause</w:t>
      </w:r>
    </w:p>
    <w:p w:rsidR="00B81CF1" w:rsidRPr="00995CC0" w:rsidRDefault="00995CC0" w:rsidP="00B81CF1">
      <w:pPr>
        <w:pStyle w:val="Level3"/>
        <w:rPr>
          <w:rStyle w:val="Hyperlink"/>
        </w:rPr>
      </w:pPr>
      <w:r>
        <w:fldChar w:fldCharType="begin"/>
      </w:r>
      <w:r>
        <w:instrText xml:space="preserve"> HYPERLINK  \l "_8702_Ask_for" </w:instrText>
      </w:r>
      <w:r>
        <w:fldChar w:fldCharType="separate"/>
      </w:r>
      <w:proofErr w:type="gramStart"/>
      <w:r w:rsidR="00B81CF1" w:rsidRPr="00995CC0">
        <w:rPr>
          <w:rStyle w:val="Hyperlink"/>
        </w:rPr>
        <w:t>To repeat these options, please say repeat, or, press 9 (8702).</w:t>
      </w:r>
      <w:proofErr w:type="gramEnd"/>
    </w:p>
    <w:bookmarkStart w:id="26" w:name="_26/27/8702/8752_Ask_for"/>
    <w:bookmarkStart w:id="27" w:name="_8752_Opt_1"/>
    <w:bookmarkEnd w:id="26"/>
    <w:bookmarkEnd w:id="27"/>
    <w:p w:rsidR="005224EA" w:rsidRDefault="00995CC0" w:rsidP="00E1240D">
      <w:pPr>
        <w:pStyle w:val="Heading1"/>
      </w:pPr>
      <w:r>
        <w:rPr>
          <w:rFonts w:eastAsia="Times New Roman" w:cs="Times New Roman"/>
          <w:b w:val="0"/>
          <w:bCs w:val="0"/>
          <w:smallCaps/>
          <w:sz w:val="22"/>
          <w:szCs w:val="22"/>
        </w:rPr>
        <w:fldChar w:fldCharType="end"/>
      </w:r>
      <w:r w:rsidR="009C4E09">
        <w:t xml:space="preserve">8752 </w:t>
      </w:r>
      <w:r w:rsidR="007E1394">
        <w:t xml:space="preserve">Opt 1 - </w:t>
      </w:r>
      <w:r w:rsidR="009C4E09">
        <w:t xml:space="preserve">Ask for TRM Number </w:t>
      </w:r>
    </w:p>
    <w:p w:rsidR="009C4E09" w:rsidRDefault="009C4E09" w:rsidP="009C4E09"/>
    <w:p w:rsidR="009C4E09" w:rsidRDefault="007E1394" w:rsidP="009C4E09">
      <w:pPr>
        <w:pStyle w:val="Level3"/>
      </w:pPr>
      <w:r w:rsidRPr="007E1394">
        <w:t>Please say or enter the application number.</w:t>
      </w:r>
    </w:p>
    <w:p w:rsidR="007E1394" w:rsidRDefault="007E1394" w:rsidP="007E1394">
      <w:pPr>
        <w:pStyle w:val="Level3"/>
        <w:rPr>
          <w:i/>
        </w:rPr>
      </w:pPr>
      <w:r>
        <w:rPr>
          <w:i/>
        </w:rPr>
        <w:t>pause</w:t>
      </w:r>
    </w:p>
    <w:p w:rsidR="007E1394" w:rsidRDefault="009733AF" w:rsidP="009C4E09">
      <w:pPr>
        <w:pStyle w:val="Level3"/>
      </w:pPr>
      <w:hyperlink w:anchor="_26/27/8702/8752/8670_Ask_for" w:history="1">
        <w:r w:rsidR="007E1394" w:rsidRPr="007E1394">
          <w:rPr>
            <w:rStyle w:val="Hyperlink"/>
          </w:rPr>
          <w:t>That would be any numbers following the letters T, R and M</w:t>
        </w:r>
        <w:r w:rsidR="007E1394">
          <w:rPr>
            <w:rStyle w:val="Hyperlink"/>
          </w:rPr>
          <w:t xml:space="preserve"> (8670)</w:t>
        </w:r>
        <w:r w:rsidR="007E1394" w:rsidRPr="007E1394">
          <w:rPr>
            <w:rStyle w:val="Hyperlink"/>
          </w:rPr>
          <w:t>.</w:t>
        </w:r>
      </w:hyperlink>
    </w:p>
    <w:p w:rsidR="007E1394" w:rsidRDefault="007E1394" w:rsidP="007E1394">
      <w:pPr>
        <w:pStyle w:val="Heading1"/>
      </w:pPr>
      <w:bookmarkStart w:id="28" w:name="_26/27/8702/8752/8670_Ask_for"/>
      <w:bookmarkEnd w:id="28"/>
      <w:r>
        <w:t>8670 Ask for Turf Rebate Related Zip Code</w:t>
      </w:r>
    </w:p>
    <w:p w:rsidR="007E1394" w:rsidRDefault="007E1394" w:rsidP="007E1394"/>
    <w:p w:rsidR="007E1394" w:rsidRDefault="007E1394" w:rsidP="007E1394">
      <w:pPr>
        <w:pStyle w:val="Level3"/>
      </w:pPr>
      <w:r w:rsidRPr="007E1394">
        <w:t>Thank You</w:t>
      </w:r>
    </w:p>
    <w:p w:rsidR="007E1394" w:rsidRDefault="009733AF" w:rsidP="007E1394">
      <w:pPr>
        <w:pStyle w:val="Level3"/>
      </w:pPr>
      <w:hyperlink w:anchor="_26/27/8702/8752/8670/8672_Turf_Reba" w:history="1">
        <w:r w:rsidR="007E1394" w:rsidRPr="007E1394">
          <w:rPr>
            <w:rStyle w:val="Hyperlink"/>
          </w:rPr>
          <w:t>Please say or enter the five digit zip code associated with your rebate status (8672).</w:t>
        </w:r>
      </w:hyperlink>
    </w:p>
    <w:p w:rsidR="007E1394" w:rsidRDefault="007E1394" w:rsidP="007E1394">
      <w:pPr>
        <w:pStyle w:val="Level3"/>
      </w:pPr>
    </w:p>
    <w:p w:rsidR="007E1394" w:rsidRDefault="007E1394" w:rsidP="007E1394">
      <w:pPr>
        <w:pStyle w:val="Heading1"/>
      </w:pPr>
      <w:bookmarkStart w:id="29" w:name="_26/27/8702/8752/8670/8672_Turf_Reba"/>
      <w:bookmarkEnd w:id="29"/>
      <w:r>
        <w:t>8672</w:t>
      </w:r>
      <w:r w:rsidR="00A15D03">
        <w:t xml:space="preserve"> and 8673</w:t>
      </w:r>
      <w:r>
        <w:t xml:space="preserve"> Turf Rebate File Look-up</w:t>
      </w:r>
    </w:p>
    <w:p w:rsidR="007E1394" w:rsidRDefault="007E1394" w:rsidP="007E1394"/>
    <w:p w:rsidR="007E1394" w:rsidRPr="00A15D03" w:rsidRDefault="009733AF" w:rsidP="007E1394">
      <w:pPr>
        <w:pStyle w:val="Level3"/>
        <w:rPr>
          <w:i/>
        </w:rPr>
      </w:pPr>
      <w:hyperlink w:anchor="_26/27/8702/8752/8670/8672/25_Status" w:history="1">
        <w:r w:rsidR="007E1394" w:rsidRPr="00A15D03">
          <w:rPr>
            <w:rStyle w:val="Hyperlink"/>
            <w:i/>
          </w:rPr>
          <w:t xml:space="preserve">turf Rebate Information </w:t>
        </w:r>
        <w:r w:rsidR="00A15D03" w:rsidRPr="00A15D03">
          <w:rPr>
            <w:rStyle w:val="Hyperlink"/>
            <w:i/>
          </w:rPr>
          <w:t>FOUND (</w:t>
        </w:r>
        <w:r w:rsidR="00A15D03">
          <w:rPr>
            <w:rStyle w:val="Hyperlink"/>
            <w:i/>
          </w:rPr>
          <w:t>25)</w:t>
        </w:r>
      </w:hyperlink>
    </w:p>
    <w:p w:rsidR="007E1394" w:rsidRPr="00A15D03" w:rsidRDefault="009733AF" w:rsidP="007E1394">
      <w:pPr>
        <w:pStyle w:val="Level3"/>
        <w:rPr>
          <w:i/>
        </w:rPr>
      </w:pPr>
      <w:hyperlink w:anchor="_26/27/8702/8752/8670/8672_and_8673/" w:history="1">
        <w:r w:rsidR="007E1394" w:rsidRPr="005B62A0">
          <w:rPr>
            <w:rStyle w:val="Hyperlink"/>
            <w:i/>
          </w:rPr>
          <w:t>turf rebate information not found</w:t>
        </w:r>
        <w:r w:rsidR="00A15D03" w:rsidRPr="005B62A0">
          <w:rPr>
            <w:rStyle w:val="Hyperlink"/>
            <w:i/>
          </w:rPr>
          <w:t xml:space="preserve"> (8803)</w:t>
        </w:r>
      </w:hyperlink>
    </w:p>
    <w:p w:rsidR="007E1394" w:rsidRDefault="007E1394" w:rsidP="007E1394">
      <w:pPr>
        <w:pStyle w:val="Level3"/>
      </w:pPr>
    </w:p>
    <w:p w:rsidR="007E1394" w:rsidRDefault="00A15D03" w:rsidP="00A15D03">
      <w:pPr>
        <w:pStyle w:val="Heading1"/>
      </w:pPr>
      <w:bookmarkStart w:id="30" w:name="_26/27/8702/8752/8670/8672/25_Status"/>
      <w:bookmarkStart w:id="31" w:name="_25_Status_Code"/>
      <w:bookmarkEnd w:id="30"/>
      <w:bookmarkEnd w:id="31"/>
      <w:r>
        <w:t>25 Status Code Look-up</w:t>
      </w:r>
    </w:p>
    <w:p w:rsidR="00A15D03" w:rsidRDefault="00A15D03" w:rsidP="00A15D03"/>
    <w:p w:rsidR="00A15D03" w:rsidRPr="00AC7F31" w:rsidRDefault="009733AF" w:rsidP="00A15D03">
      <w:pPr>
        <w:pStyle w:val="Level3"/>
        <w:rPr>
          <w:i/>
        </w:rPr>
      </w:pPr>
      <w:hyperlink w:anchor="_8202/5/6/7/8203/8201/34/8771/8671/2_2" w:history="1">
        <w:r w:rsidR="00A15D03" w:rsidRPr="003A38F8">
          <w:rPr>
            <w:rStyle w:val="Hyperlink"/>
            <w:i/>
          </w:rPr>
          <w:t>Primary Status matc</w:t>
        </w:r>
        <w:r w:rsidR="00A15D03">
          <w:rPr>
            <w:rStyle w:val="Hyperlink"/>
            <w:i/>
          </w:rPr>
          <w:t>h (32)</w:t>
        </w:r>
      </w:hyperlink>
    </w:p>
    <w:p w:rsidR="00A15D03" w:rsidRPr="00AC7F31" w:rsidRDefault="009733AF" w:rsidP="00A15D03">
      <w:pPr>
        <w:pStyle w:val="Level3"/>
        <w:rPr>
          <w:i/>
        </w:rPr>
      </w:pPr>
      <w:hyperlink w:anchor="_8202/5/6/7/8203/8201/34/8771/8671/2_3" w:history="1">
        <w:r w:rsidR="00A15D03" w:rsidRPr="005224EA">
          <w:rPr>
            <w:rStyle w:val="Hyperlink"/>
            <w:i/>
          </w:rPr>
          <w:t>Secondary status matc</w:t>
        </w:r>
        <w:r w:rsidR="00A15D03">
          <w:rPr>
            <w:rStyle w:val="Hyperlink"/>
            <w:i/>
          </w:rPr>
          <w:t>h (28)</w:t>
        </w:r>
      </w:hyperlink>
    </w:p>
    <w:p w:rsidR="00A15D03" w:rsidRPr="00AC7F31" w:rsidRDefault="009733AF" w:rsidP="00A15D03">
      <w:pPr>
        <w:pStyle w:val="Level3"/>
        <w:rPr>
          <w:i/>
        </w:rPr>
      </w:pPr>
      <w:hyperlink w:anchor="_10500_Assign_Skill" w:history="1">
        <w:r w:rsidR="00A15D03" w:rsidRPr="00260FE8">
          <w:rPr>
            <w:rStyle w:val="Hyperlink"/>
            <w:i/>
          </w:rPr>
          <w:t>Transfer due to Primary Code (10500)</w:t>
        </w:r>
      </w:hyperlink>
    </w:p>
    <w:p w:rsidR="00A15D03" w:rsidRDefault="00A15D03" w:rsidP="00A15D03">
      <w:pPr>
        <w:pStyle w:val="Level3"/>
      </w:pPr>
    </w:p>
    <w:p w:rsidR="00A15D03" w:rsidRDefault="00A15D03" w:rsidP="00A15D03">
      <w:pPr>
        <w:pStyle w:val="Heading1"/>
      </w:pPr>
      <w:bookmarkStart w:id="32" w:name="_26/27/8702/8752/8670/8672_and_8673/"/>
      <w:bookmarkEnd w:id="32"/>
      <w:r>
        <w:lastRenderedPageBreak/>
        <w:t>8803</w:t>
      </w:r>
      <w:r w:rsidR="009974FD">
        <w:t xml:space="preserve"> Rebate Info Not Found</w:t>
      </w:r>
    </w:p>
    <w:p w:rsidR="00A15D03" w:rsidRDefault="00A15D03" w:rsidP="00A15D03"/>
    <w:p w:rsidR="00A15D03" w:rsidRDefault="009733AF" w:rsidP="00A15D03">
      <w:pPr>
        <w:pStyle w:val="Level3"/>
      </w:pPr>
      <w:hyperlink w:anchor="_26/27/8702" w:history="1">
        <w:r w:rsidR="00A15D03" w:rsidRPr="00E1240D">
          <w:rPr>
            <w:rStyle w:val="Hyperlink"/>
          </w:rPr>
          <w:t>I am sorry. I was not able to find your rebate status based on the information entered. Please try again (26).</w:t>
        </w:r>
      </w:hyperlink>
    </w:p>
    <w:p w:rsidR="00A15D03" w:rsidRDefault="00A15D03" w:rsidP="00A15D03">
      <w:pPr>
        <w:pStyle w:val="Level3"/>
      </w:pPr>
    </w:p>
    <w:p w:rsidR="00913DD2" w:rsidRDefault="00913DD2" w:rsidP="00913DD2">
      <w:pPr>
        <w:pStyle w:val="Heading1"/>
      </w:pPr>
      <w:bookmarkStart w:id="33" w:name="_8202/5/6/7/8203/8201/35/8668_Custom"/>
      <w:bookmarkEnd w:id="33"/>
      <w:r>
        <w:t xml:space="preserve">35/8668 Customer Recognized by phone number greeting (rp and turf files check) – Option 1 – Option 2 (Turf Flag = No) </w:t>
      </w:r>
      <w:hyperlink w:anchor="_26/27/8702_Or_8202/5/6/7/8203/8201/" w:history="1">
        <w:r w:rsidRPr="00D7557C">
          <w:rPr>
            <w:rStyle w:val="Hyperlink"/>
          </w:rPr>
          <w:t>(If Turf Flag = Yes, then</w:t>
        </w:r>
        <w:r w:rsidR="00D228A0">
          <w:rPr>
            <w:rStyle w:val="Hyperlink"/>
          </w:rPr>
          <w:t xml:space="preserve"> </w:t>
        </w:r>
        <w:r w:rsidRPr="00D7557C">
          <w:rPr>
            <w:rStyle w:val="Hyperlink"/>
          </w:rPr>
          <w:t>36/8702 instead)</w:t>
        </w:r>
      </w:hyperlink>
    </w:p>
    <w:p w:rsidR="005B62A0" w:rsidRDefault="005B62A0" w:rsidP="00913DD2">
      <w:pPr>
        <w:pStyle w:val="Level3"/>
      </w:pPr>
    </w:p>
    <w:p w:rsidR="00913DD2" w:rsidRDefault="009733AF" w:rsidP="00913DD2">
      <w:pPr>
        <w:pStyle w:val="Level3"/>
      </w:pPr>
      <w:hyperlink w:anchor="_8202/5/6/7/8203/8201/35/8668/8669_Z" w:history="1">
        <w:r w:rsidR="000E1E75" w:rsidRPr="000E1E75">
          <w:rPr>
            <w:rStyle w:val="Hyperlink"/>
          </w:rPr>
          <w:t>Please say or enter the five digit zip code associated with your rebate status (8669).</w:t>
        </w:r>
      </w:hyperlink>
    </w:p>
    <w:p w:rsidR="000E1E75" w:rsidRDefault="000E1E75" w:rsidP="00913DD2">
      <w:pPr>
        <w:pStyle w:val="Level3"/>
      </w:pPr>
    </w:p>
    <w:p w:rsidR="000E1E75" w:rsidRDefault="000E1E75" w:rsidP="000E1E75">
      <w:pPr>
        <w:pStyle w:val="Heading1"/>
      </w:pPr>
      <w:bookmarkStart w:id="34" w:name="_8202/5/6/7/8203/8201/35/8668/8669_Z"/>
      <w:bookmarkEnd w:id="34"/>
      <w:r>
        <w:t>8669 Zip Code match for Residential or Commercial rebate found?</w:t>
      </w:r>
    </w:p>
    <w:p w:rsidR="00F37CC7" w:rsidRDefault="00F37CC7" w:rsidP="00F37CC7"/>
    <w:p w:rsidR="00F37CC7" w:rsidRPr="005154D2" w:rsidRDefault="005154D2" w:rsidP="00F37CC7">
      <w:pPr>
        <w:pStyle w:val="Level3"/>
        <w:rPr>
          <w:rStyle w:val="Hyperlink"/>
          <w:i/>
        </w:rPr>
      </w:pPr>
      <w:r>
        <w:rPr>
          <w:i/>
        </w:rPr>
        <w:fldChar w:fldCharType="begin"/>
      </w:r>
      <w:r>
        <w:rPr>
          <w:i/>
        </w:rPr>
        <w:instrText>HYPERLINK  \l "_4_Zip_Code"</w:instrText>
      </w:r>
      <w:r>
        <w:rPr>
          <w:i/>
        </w:rPr>
        <w:fldChar w:fldCharType="separate"/>
      </w:r>
      <w:r w:rsidR="00F37CC7" w:rsidRPr="005154D2">
        <w:rPr>
          <w:rStyle w:val="Hyperlink"/>
          <w:i/>
        </w:rPr>
        <w:t>Yes (4)?</w:t>
      </w:r>
    </w:p>
    <w:p w:rsidR="00F37CC7" w:rsidRDefault="005154D2" w:rsidP="00F37CC7">
      <w:pPr>
        <w:pStyle w:val="Level3"/>
        <w:rPr>
          <w:i/>
        </w:rPr>
      </w:pPr>
      <w:r>
        <w:rPr>
          <w:i/>
        </w:rPr>
        <w:fldChar w:fldCharType="end"/>
      </w:r>
      <w:hyperlink w:anchor="_Zip_Code_match" w:history="1">
        <w:r w:rsidR="00F37CC7" w:rsidRPr="00546205">
          <w:rPr>
            <w:rStyle w:val="Hyperlink"/>
            <w:i/>
          </w:rPr>
          <w:t>No (224)?</w:t>
        </w:r>
      </w:hyperlink>
    </w:p>
    <w:p w:rsidR="00546205" w:rsidRPr="00F37CC7" w:rsidRDefault="00546205" w:rsidP="00F37CC7">
      <w:pPr>
        <w:pStyle w:val="Level3"/>
        <w:rPr>
          <w:i/>
        </w:rPr>
      </w:pPr>
    </w:p>
    <w:p w:rsidR="00713F2A" w:rsidRDefault="00713F2A" w:rsidP="00546205">
      <w:pPr>
        <w:pStyle w:val="Heading1"/>
      </w:pPr>
      <w:bookmarkStart w:id="35" w:name="_8202/5/6/7/8203/8201/35/8668/8669/4"/>
      <w:bookmarkStart w:id="36" w:name="_Zip_Code_match"/>
      <w:bookmarkStart w:id="37" w:name="_8202/5/6/7/8203/8201/35/8668/8669/2"/>
      <w:bookmarkEnd w:id="35"/>
      <w:bookmarkEnd w:id="36"/>
      <w:bookmarkEnd w:id="37"/>
      <w:r>
        <w:t>224/223 Record Variable Information; Clear Variables</w:t>
      </w:r>
    </w:p>
    <w:p w:rsidR="00713F2A" w:rsidRPr="00713F2A" w:rsidRDefault="009733AF" w:rsidP="00713F2A">
      <w:pPr>
        <w:pStyle w:val="Level3"/>
      </w:pPr>
      <w:hyperlink w:anchor="_8701_Zip_Code" w:history="1">
        <w:r w:rsidR="00713F2A" w:rsidRPr="00713F2A">
          <w:rPr>
            <w:rStyle w:val="Hyperlink"/>
          </w:rPr>
          <w:t>(8701)</w:t>
        </w:r>
      </w:hyperlink>
    </w:p>
    <w:p w:rsidR="00546205" w:rsidRDefault="00546205" w:rsidP="00546205">
      <w:pPr>
        <w:pStyle w:val="Heading1"/>
      </w:pPr>
      <w:bookmarkStart w:id="38" w:name="_8701_Zip_Code"/>
      <w:bookmarkEnd w:id="38"/>
      <w:r>
        <w:t>8701 Zip Code match for Residential or Commercial rebate = No</w:t>
      </w:r>
      <w:r w:rsidR="0074506D">
        <w:t>,</w:t>
      </w:r>
      <w:r>
        <w:t xml:space="preserve"> Record Information &amp; Clear Variables.</w:t>
      </w:r>
    </w:p>
    <w:p w:rsidR="00546205" w:rsidRDefault="00546205" w:rsidP="00546205"/>
    <w:p w:rsidR="0074506D" w:rsidRDefault="0074506D" w:rsidP="0074506D">
      <w:pPr>
        <w:pStyle w:val="Level3"/>
      </w:pPr>
      <w:r w:rsidRPr="0074506D">
        <w:t>The zip code entered did not match the record we found associated with your phone number. There may be another record on file.</w:t>
      </w:r>
    </w:p>
    <w:p w:rsidR="0074506D" w:rsidRDefault="0074506D" w:rsidP="0074506D">
      <w:pPr>
        <w:pStyle w:val="Level3"/>
        <w:rPr>
          <w:i/>
        </w:rPr>
      </w:pPr>
      <w:r>
        <w:rPr>
          <w:i/>
        </w:rPr>
        <w:t>pause</w:t>
      </w:r>
    </w:p>
    <w:p w:rsidR="0074506D" w:rsidRDefault="0074506D" w:rsidP="0074506D">
      <w:pPr>
        <w:pStyle w:val="Level3"/>
      </w:pPr>
      <w:r w:rsidRPr="0074506D">
        <w:t>In order to help you, I will need to identify you by either a Rebate Number, or a Reservation Number.</w:t>
      </w:r>
    </w:p>
    <w:p w:rsidR="0074506D" w:rsidRDefault="0074506D" w:rsidP="0074506D">
      <w:pPr>
        <w:pStyle w:val="Level3"/>
        <w:rPr>
          <w:i/>
        </w:rPr>
      </w:pPr>
      <w:r>
        <w:rPr>
          <w:i/>
        </w:rPr>
        <w:t>pause</w:t>
      </w:r>
    </w:p>
    <w:p w:rsidR="0074506D" w:rsidRDefault="0074506D" w:rsidP="0074506D">
      <w:pPr>
        <w:pStyle w:val="Level3"/>
      </w:pPr>
      <w:r w:rsidRPr="0074506D">
        <w:t>Which do you have?</w:t>
      </w:r>
    </w:p>
    <w:p w:rsidR="0074506D" w:rsidRDefault="0074506D" w:rsidP="0074506D">
      <w:pPr>
        <w:pStyle w:val="Level3"/>
        <w:rPr>
          <w:i/>
        </w:rPr>
      </w:pPr>
      <w:r>
        <w:rPr>
          <w:i/>
        </w:rPr>
        <w:t>pause</w:t>
      </w:r>
    </w:p>
    <w:p w:rsidR="0074506D" w:rsidRPr="00115697" w:rsidRDefault="009733AF" w:rsidP="0074506D">
      <w:pPr>
        <w:pStyle w:val="Level3"/>
      </w:pPr>
      <w:hyperlink w:anchor="_24/23/8700/8750_Get_Rebate" w:history="1">
        <w:r w:rsidR="0074506D" w:rsidRPr="007F7821">
          <w:rPr>
            <w:rStyle w:val="Hyperlink"/>
          </w:rPr>
          <w:t>Please say Rebate, or press 1 (8750).</w:t>
        </w:r>
      </w:hyperlink>
    </w:p>
    <w:p w:rsidR="0074506D" w:rsidRDefault="0074506D" w:rsidP="0074506D">
      <w:pPr>
        <w:pStyle w:val="Level3"/>
        <w:rPr>
          <w:i/>
        </w:rPr>
      </w:pPr>
      <w:r>
        <w:rPr>
          <w:i/>
        </w:rPr>
        <w:t>pause</w:t>
      </w:r>
    </w:p>
    <w:p w:rsidR="0074506D" w:rsidRDefault="009733AF" w:rsidP="0074506D">
      <w:pPr>
        <w:pStyle w:val="Level3"/>
      </w:pPr>
      <w:hyperlink w:anchor="_24/23/8700/8760_Get_Reservation" w:history="1">
        <w:r w:rsidR="0074506D" w:rsidRPr="0074506D">
          <w:rPr>
            <w:rStyle w:val="Hyperlink"/>
          </w:rPr>
          <w:t>Or please say Reservation, or press 2 (8760).</w:t>
        </w:r>
      </w:hyperlink>
    </w:p>
    <w:p w:rsidR="0074506D" w:rsidRDefault="0074506D" w:rsidP="0074506D">
      <w:pPr>
        <w:pStyle w:val="Level3"/>
        <w:rPr>
          <w:i/>
        </w:rPr>
      </w:pPr>
      <w:r>
        <w:rPr>
          <w:i/>
        </w:rPr>
        <w:t>pause</w:t>
      </w:r>
    </w:p>
    <w:p w:rsidR="0074506D" w:rsidRDefault="009733AF" w:rsidP="0074506D">
      <w:pPr>
        <w:pStyle w:val="Level3"/>
      </w:pPr>
      <w:hyperlink w:anchor="_10501_Assign_Skill" w:history="1">
        <w:proofErr w:type="gramStart"/>
        <w:r w:rsidR="0074506D" w:rsidRPr="00260FE8">
          <w:rPr>
            <w:rStyle w:val="Hyperlink"/>
          </w:rPr>
          <w:t>If you do not have either, or would like to speak to a representative, please say 3, or press 3 (10501).</w:t>
        </w:r>
        <w:proofErr w:type="gramEnd"/>
      </w:hyperlink>
    </w:p>
    <w:p w:rsidR="0074506D" w:rsidRDefault="0074506D" w:rsidP="0074506D">
      <w:pPr>
        <w:pStyle w:val="Level3"/>
        <w:rPr>
          <w:i/>
        </w:rPr>
      </w:pPr>
      <w:r>
        <w:rPr>
          <w:i/>
        </w:rPr>
        <w:t>pause</w:t>
      </w:r>
    </w:p>
    <w:p w:rsidR="0074506D" w:rsidRPr="007B0FBE" w:rsidRDefault="007B0FBE" w:rsidP="0074506D">
      <w:pPr>
        <w:pStyle w:val="Level3"/>
        <w:rPr>
          <w:rStyle w:val="Hyperlink"/>
        </w:rPr>
      </w:pPr>
      <w:r>
        <w:fldChar w:fldCharType="begin"/>
      </w:r>
      <w:r>
        <w:instrText xml:space="preserve"> HYPERLINK  \l "_8701_Zip_Code" </w:instrText>
      </w:r>
      <w:r>
        <w:fldChar w:fldCharType="separate"/>
      </w:r>
      <w:proofErr w:type="gramStart"/>
      <w:r w:rsidR="0074506D" w:rsidRPr="007B0FBE">
        <w:rPr>
          <w:rStyle w:val="Hyperlink"/>
        </w:rPr>
        <w:t>To repeat these options, please say repeat, or, press 9 (8701).</w:t>
      </w:r>
      <w:proofErr w:type="gramEnd"/>
    </w:p>
    <w:bookmarkStart w:id="39" w:name="_4_Zip_Code"/>
    <w:bookmarkEnd w:id="39"/>
    <w:p w:rsidR="00F37CC7" w:rsidRDefault="007B0FBE" w:rsidP="00F37CC7">
      <w:pPr>
        <w:pStyle w:val="Heading1"/>
      </w:pPr>
      <w:r>
        <w:rPr>
          <w:rFonts w:eastAsia="Times New Roman" w:cs="Times New Roman"/>
          <w:b w:val="0"/>
          <w:bCs w:val="0"/>
          <w:smallCaps/>
          <w:sz w:val="22"/>
          <w:szCs w:val="22"/>
        </w:rPr>
        <w:fldChar w:fldCharType="end"/>
      </w:r>
      <w:r w:rsidR="00F37CC7">
        <w:t>4 Zip Code match for Residential or Commercial rebate = Yes.</w:t>
      </w:r>
    </w:p>
    <w:p w:rsidR="00F37CC7" w:rsidRDefault="00F37CC7" w:rsidP="00F37CC7"/>
    <w:p w:rsidR="00F37CC7" w:rsidRDefault="009733AF" w:rsidP="00F37CC7">
      <w:pPr>
        <w:pStyle w:val="Level3"/>
        <w:rPr>
          <w:i/>
        </w:rPr>
      </w:pPr>
      <w:hyperlink w:anchor="_8202/5/6/7/8203/8201/35/8668/8669/4_1" w:history="1">
        <w:r w:rsidR="00F37CC7" w:rsidRPr="00F37CC7">
          <w:rPr>
            <w:rStyle w:val="Hyperlink"/>
            <w:i/>
          </w:rPr>
          <w:t>Primary status Match (22)</w:t>
        </w:r>
      </w:hyperlink>
    </w:p>
    <w:p w:rsidR="00F37CC7" w:rsidRDefault="009733AF" w:rsidP="00F37CC7">
      <w:pPr>
        <w:pStyle w:val="Level3"/>
        <w:rPr>
          <w:i/>
        </w:rPr>
      </w:pPr>
      <w:hyperlink w:anchor="_GoBack" w:history="1">
        <w:r w:rsidR="00F37CC7" w:rsidRPr="00227B68">
          <w:rPr>
            <w:rStyle w:val="Hyperlink"/>
            <w:i/>
          </w:rPr>
          <w:t>Commercial or residential check (12)</w:t>
        </w:r>
      </w:hyperlink>
    </w:p>
    <w:p w:rsidR="00F37CC7" w:rsidRPr="00324794" w:rsidRDefault="00324794" w:rsidP="00F37CC7">
      <w:pPr>
        <w:pStyle w:val="Level3"/>
        <w:rPr>
          <w:rStyle w:val="Hyperlink"/>
          <w:i/>
        </w:rPr>
      </w:pPr>
      <w:r>
        <w:rPr>
          <w:i/>
        </w:rPr>
        <w:fldChar w:fldCharType="begin"/>
      </w:r>
      <w:r>
        <w:rPr>
          <w:i/>
        </w:rPr>
        <w:instrText xml:space="preserve"> HYPERLINK  \l "_10500_Assign_Skill" </w:instrText>
      </w:r>
      <w:r>
        <w:rPr>
          <w:i/>
        </w:rPr>
        <w:fldChar w:fldCharType="separate"/>
      </w:r>
      <w:r w:rsidR="00F37CC7" w:rsidRPr="00324794">
        <w:rPr>
          <w:rStyle w:val="Hyperlink"/>
          <w:i/>
        </w:rPr>
        <w:t>Transfer due to Primary Code (</w:t>
      </w:r>
      <w:r w:rsidRPr="00324794">
        <w:rPr>
          <w:rStyle w:val="Hyperlink"/>
          <w:i/>
        </w:rPr>
        <w:t>40</w:t>
      </w:r>
      <w:r w:rsidR="00F37CC7" w:rsidRPr="00324794">
        <w:rPr>
          <w:rStyle w:val="Hyperlink"/>
          <w:i/>
        </w:rPr>
        <w:t>)</w:t>
      </w:r>
    </w:p>
    <w:bookmarkStart w:id="40" w:name="_8202/5/6/7/8203/8201/35/8668/8669/4_1"/>
    <w:bookmarkEnd w:id="40"/>
    <w:p w:rsidR="00F37CC7" w:rsidRDefault="00324794" w:rsidP="00F37CC7">
      <w:pPr>
        <w:pStyle w:val="Heading1"/>
      </w:pPr>
      <w:r>
        <w:rPr>
          <w:rFonts w:eastAsia="Times New Roman" w:cs="Times New Roman"/>
          <w:b w:val="0"/>
          <w:bCs w:val="0"/>
          <w:i/>
          <w:smallCaps/>
          <w:sz w:val="22"/>
          <w:szCs w:val="22"/>
        </w:rPr>
        <w:fldChar w:fldCharType="end"/>
      </w:r>
      <w:proofErr w:type="gramStart"/>
      <w:r w:rsidR="00F37CC7">
        <w:t>22/21</w:t>
      </w:r>
      <w:r w:rsidR="00804739">
        <w:t xml:space="preserve"> </w:t>
      </w:r>
      <w:r w:rsidR="00E462BB">
        <w:t xml:space="preserve">Primary </w:t>
      </w:r>
      <w:r w:rsidR="00804739">
        <w:t>Status Code Look-up</w:t>
      </w:r>
      <w:r w:rsidR="00E462BB">
        <w:t>.</w:t>
      </w:r>
      <w:proofErr w:type="gramEnd"/>
    </w:p>
    <w:p w:rsidR="00F37CC7" w:rsidRDefault="00F37CC7" w:rsidP="00F37CC7"/>
    <w:p w:rsidR="00F37CC7" w:rsidRPr="00F37CC7" w:rsidRDefault="009733AF" w:rsidP="00F37CC7">
      <w:pPr>
        <w:pStyle w:val="Level3"/>
        <w:rPr>
          <w:i/>
        </w:rPr>
      </w:pPr>
      <w:hyperlink w:anchor="_8202/5/6/7/8203/8201/35/8668/8669/4_2" w:history="1">
        <w:r w:rsidR="00F37CC7" w:rsidRPr="00804739">
          <w:rPr>
            <w:rStyle w:val="Hyperlink"/>
            <w:i/>
          </w:rPr>
          <w:t xml:space="preserve">primary status code </w:t>
        </w:r>
        <w:r w:rsidR="00804739" w:rsidRPr="00804739">
          <w:rPr>
            <w:rStyle w:val="Hyperlink"/>
            <w:i/>
          </w:rPr>
          <w:t xml:space="preserve">found </w:t>
        </w:r>
        <w:r w:rsidR="00F37CC7" w:rsidRPr="00804739">
          <w:rPr>
            <w:rStyle w:val="Hyperlink"/>
            <w:i/>
          </w:rPr>
          <w:t>(8801)</w:t>
        </w:r>
      </w:hyperlink>
    </w:p>
    <w:p w:rsidR="00F37CC7" w:rsidRDefault="009733AF" w:rsidP="00F37CC7">
      <w:pPr>
        <w:pStyle w:val="Level3"/>
        <w:rPr>
          <w:i/>
        </w:rPr>
      </w:pPr>
      <w:hyperlink w:anchor="_10501_Assign_Skill" w:history="1">
        <w:r w:rsidR="00F37CC7" w:rsidRPr="00260FE8">
          <w:rPr>
            <w:rStyle w:val="Hyperlink"/>
            <w:i/>
          </w:rPr>
          <w:t xml:space="preserve">Primary status code </w:t>
        </w:r>
        <w:r w:rsidR="00804739" w:rsidRPr="00260FE8">
          <w:rPr>
            <w:rStyle w:val="Hyperlink"/>
            <w:i/>
          </w:rPr>
          <w:t>not found</w:t>
        </w:r>
        <w:r w:rsidR="00F37CC7" w:rsidRPr="00260FE8">
          <w:rPr>
            <w:rStyle w:val="Hyperlink"/>
            <w:i/>
          </w:rPr>
          <w:t xml:space="preserve"> (10501)</w:t>
        </w:r>
      </w:hyperlink>
    </w:p>
    <w:p w:rsidR="00F37CC7" w:rsidRDefault="00F37CC7" w:rsidP="00F37CC7">
      <w:pPr>
        <w:pStyle w:val="Level3"/>
        <w:rPr>
          <w:i/>
        </w:rPr>
      </w:pPr>
    </w:p>
    <w:p w:rsidR="00804739" w:rsidRDefault="00804739" w:rsidP="00804739">
      <w:pPr>
        <w:pStyle w:val="Heading1"/>
      </w:pPr>
      <w:bookmarkStart w:id="41" w:name="_8202/5/6/7/8203/8201/35/8668/8669/4_2"/>
      <w:bookmarkEnd w:id="41"/>
      <w:r>
        <w:t>8801 Primary Status Code Found</w:t>
      </w:r>
    </w:p>
    <w:p w:rsidR="00F37CC7" w:rsidRDefault="00F37CC7" w:rsidP="00804739">
      <w:pPr>
        <w:pStyle w:val="Level3"/>
      </w:pPr>
    </w:p>
    <w:p w:rsidR="00804739" w:rsidRDefault="00804739" w:rsidP="00804739">
      <w:pPr>
        <w:pStyle w:val="Level3"/>
      </w:pPr>
      <w:r w:rsidRPr="00804739">
        <w:t>I have found the information. The current status of your rebate is</w:t>
      </w:r>
    </w:p>
    <w:p w:rsidR="00804739" w:rsidRDefault="00804739" w:rsidP="00804739">
      <w:pPr>
        <w:pStyle w:val="Level3"/>
        <w:rPr>
          <w:i/>
        </w:rPr>
      </w:pPr>
      <w:r>
        <w:rPr>
          <w:i/>
        </w:rPr>
        <w:t>pause</w:t>
      </w:r>
    </w:p>
    <w:p w:rsidR="005B736B" w:rsidRDefault="005B736B" w:rsidP="00804739">
      <w:pPr>
        <w:pStyle w:val="Level3"/>
        <w:rPr>
          <w:i/>
        </w:rPr>
      </w:pPr>
      <w:r>
        <w:rPr>
          <w:i/>
        </w:rPr>
        <w:t>(Primary status code verbiage)</w:t>
      </w:r>
    </w:p>
    <w:p w:rsidR="00804739" w:rsidRDefault="009733AF" w:rsidP="00804739">
      <w:pPr>
        <w:pStyle w:val="Level3"/>
      </w:pPr>
      <w:hyperlink w:anchor="_24/23/8700_Record_Info" w:history="1">
        <w:proofErr w:type="gramStart"/>
        <w:r w:rsidR="00804739" w:rsidRPr="00115697">
          <w:rPr>
            <w:rStyle w:val="Hyperlink"/>
          </w:rPr>
          <w:t>If you would like to ask about another status, please say 1, or press 1</w:t>
        </w:r>
        <w:r w:rsidR="005B736B" w:rsidRPr="00115697">
          <w:rPr>
            <w:rStyle w:val="Hyperlink"/>
          </w:rPr>
          <w:t>(24)</w:t>
        </w:r>
        <w:r w:rsidR="00804739" w:rsidRPr="00115697">
          <w:rPr>
            <w:rStyle w:val="Hyperlink"/>
          </w:rPr>
          <w:t>.</w:t>
        </w:r>
        <w:proofErr w:type="gramEnd"/>
      </w:hyperlink>
    </w:p>
    <w:p w:rsidR="00804739" w:rsidRDefault="00804739" w:rsidP="00804739">
      <w:pPr>
        <w:pStyle w:val="Level3"/>
        <w:rPr>
          <w:i/>
        </w:rPr>
      </w:pPr>
      <w:r>
        <w:rPr>
          <w:i/>
        </w:rPr>
        <w:t>pause</w:t>
      </w:r>
    </w:p>
    <w:p w:rsidR="00804739" w:rsidRDefault="009733AF" w:rsidP="00804739">
      <w:pPr>
        <w:pStyle w:val="Level3"/>
      </w:pPr>
      <w:hyperlink w:anchor="_10500_Assign_Skill" w:history="1">
        <w:proofErr w:type="gramStart"/>
        <w:r w:rsidR="005B736B" w:rsidRPr="00260FE8">
          <w:rPr>
            <w:rStyle w:val="Hyperlink"/>
          </w:rPr>
          <w:t>If you would like more information, or would like to speak to a representative, please say 2, or press 2 (</w:t>
        </w:r>
        <w:r w:rsidR="0014571C">
          <w:rPr>
            <w:rStyle w:val="Hyperlink"/>
          </w:rPr>
          <w:t>40</w:t>
        </w:r>
        <w:r w:rsidR="005B736B" w:rsidRPr="00260FE8">
          <w:rPr>
            <w:rStyle w:val="Hyperlink"/>
          </w:rPr>
          <w:t>).</w:t>
        </w:r>
        <w:proofErr w:type="gramEnd"/>
      </w:hyperlink>
    </w:p>
    <w:p w:rsidR="005B736B" w:rsidRDefault="005B736B" w:rsidP="005B736B">
      <w:pPr>
        <w:pStyle w:val="Level3"/>
        <w:rPr>
          <w:i/>
        </w:rPr>
      </w:pPr>
      <w:r>
        <w:rPr>
          <w:i/>
        </w:rPr>
        <w:t>pause</w:t>
      </w:r>
    </w:p>
    <w:p w:rsidR="005B736B" w:rsidRPr="00F37CC7" w:rsidRDefault="009733AF" w:rsidP="00804739">
      <w:pPr>
        <w:pStyle w:val="Level3"/>
      </w:pPr>
      <w:hyperlink w:anchor="_8202/5/6/7/8203/8201/35/8668/8669/4_2" w:history="1">
        <w:proofErr w:type="gramStart"/>
        <w:r w:rsidR="005B736B" w:rsidRPr="005B736B">
          <w:rPr>
            <w:rStyle w:val="Hyperlink"/>
          </w:rPr>
          <w:t>To repeat these options, please say repeat, or, press 9 (8801).</w:t>
        </w:r>
        <w:proofErr w:type="gramEnd"/>
      </w:hyperlink>
    </w:p>
    <w:p w:rsidR="000E1E75" w:rsidRDefault="00227B68" w:rsidP="000E1E75">
      <w:pPr>
        <w:pStyle w:val="Heading1"/>
      </w:pPr>
      <w:bookmarkStart w:id="42" w:name="_4/12_Program_Type"/>
      <w:bookmarkEnd w:id="42"/>
      <w:r>
        <w:t>12 Program Type = Residential or Commercial</w:t>
      </w:r>
    </w:p>
    <w:p w:rsidR="00227B68" w:rsidRDefault="00227B68" w:rsidP="00227B68"/>
    <w:p w:rsidR="00227B68" w:rsidRPr="00227B68" w:rsidRDefault="009733AF" w:rsidP="00227B68">
      <w:pPr>
        <w:pStyle w:val="Level3"/>
        <w:rPr>
          <w:i/>
        </w:rPr>
      </w:pPr>
      <w:hyperlink w:anchor="_8202/5/6/7/8203/8201/35/8668/8669/4_3" w:history="1">
        <w:r w:rsidR="00227B68" w:rsidRPr="00895976">
          <w:rPr>
            <w:rStyle w:val="Hyperlink"/>
            <w:i/>
          </w:rPr>
          <w:t>Commercial (13)</w:t>
        </w:r>
      </w:hyperlink>
    </w:p>
    <w:p w:rsidR="00227B68" w:rsidRDefault="009733AF" w:rsidP="00227B68">
      <w:pPr>
        <w:pStyle w:val="Level3"/>
        <w:rPr>
          <w:i/>
        </w:rPr>
      </w:pPr>
      <w:hyperlink w:anchor="_8202/5/6/7/8203/8201/35/8668/8669/4_4" w:history="1">
        <w:r w:rsidR="00227B68" w:rsidRPr="00895976">
          <w:rPr>
            <w:rStyle w:val="Hyperlink"/>
            <w:i/>
          </w:rPr>
          <w:t>residential (14)</w:t>
        </w:r>
      </w:hyperlink>
    </w:p>
    <w:p w:rsidR="00227B68" w:rsidRDefault="009733AF" w:rsidP="00227B68">
      <w:pPr>
        <w:pStyle w:val="Level3"/>
        <w:rPr>
          <w:i/>
        </w:rPr>
      </w:pPr>
      <w:hyperlink w:anchor="_10501_Assign_Skill" w:history="1">
        <w:r w:rsidR="00227B68" w:rsidRPr="00260FE8">
          <w:rPr>
            <w:rStyle w:val="Hyperlink"/>
            <w:i/>
          </w:rPr>
          <w:t>Neither (10501)</w:t>
        </w:r>
      </w:hyperlink>
    </w:p>
    <w:p w:rsidR="00227B68" w:rsidRDefault="00227B68" w:rsidP="00227B68">
      <w:pPr>
        <w:pStyle w:val="Level3"/>
        <w:rPr>
          <w:i/>
        </w:rPr>
      </w:pPr>
    </w:p>
    <w:p w:rsidR="00227B68" w:rsidRDefault="00376140" w:rsidP="00227B68">
      <w:pPr>
        <w:pStyle w:val="Heading1"/>
      </w:pPr>
      <w:bookmarkStart w:id="43" w:name="_8202/5/6/7/8203/8201/35/8668/8669/4_3"/>
      <w:bookmarkEnd w:id="43"/>
      <w:r>
        <w:t>13/15/</w:t>
      </w:r>
      <w:r w:rsidR="00227B68">
        <w:t>16/17/8800 Program Type = Commercial Secondary Status Quote</w:t>
      </w:r>
    </w:p>
    <w:p w:rsidR="00227B68" w:rsidRDefault="00227B68" w:rsidP="00227B68"/>
    <w:p w:rsidR="00227B68" w:rsidRDefault="00895976" w:rsidP="00227B68">
      <w:pPr>
        <w:pStyle w:val="Level3"/>
      </w:pPr>
      <w:r w:rsidRPr="00895976">
        <w:t>I have found the information. The current status of your rebate is</w:t>
      </w:r>
    </w:p>
    <w:p w:rsidR="00895976" w:rsidRDefault="00895976" w:rsidP="00895976">
      <w:pPr>
        <w:pStyle w:val="Level3"/>
        <w:rPr>
          <w:i/>
        </w:rPr>
      </w:pPr>
      <w:r>
        <w:rPr>
          <w:i/>
        </w:rPr>
        <w:t>pause</w:t>
      </w:r>
    </w:p>
    <w:p w:rsidR="00895976" w:rsidRDefault="00895976" w:rsidP="00895976">
      <w:pPr>
        <w:pStyle w:val="Level3"/>
        <w:rPr>
          <w:i/>
        </w:rPr>
      </w:pPr>
      <w:r w:rsidRPr="005224EA">
        <w:rPr>
          <w:i/>
        </w:rPr>
        <w:t>(Secondary Status code 1 verbiage)</w:t>
      </w:r>
    </w:p>
    <w:p w:rsidR="00895976" w:rsidRDefault="00895976" w:rsidP="00895976">
      <w:pPr>
        <w:pStyle w:val="Level3"/>
        <w:rPr>
          <w:i/>
        </w:rPr>
      </w:pPr>
      <w:r>
        <w:rPr>
          <w:i/>
        </w:rPr>
        <w:t>pause</w:t>
      </w:r>
    </w:p>
    <w:p w:rsidR="00895976" w:rsidRDefault="00895976" w:rsidP="00895976">
      <w:pPr>
        <w:pStyle w:val="Level3"/>
        <w:rPr>
          <w:i/>
        </w:rPr>
      </w:pPr>
      <w:r w:rsidRPr="005224EA">
        <w:rPr>
          <w:i/>
        </w:rPr>
        <w:t xml:space="preserve">(Secondary Status code </w:t>
      </w:r>
      <w:r>
        <w:rPr>
          <w:i/>
        </w:rPr>
        <w:t>2</w:t>
      </w:r>
      <w:r w:rsidRPr="005224EA">
        <w:rPr>
          <w:i/>
        </w:rPr>
        <w:t xml:space="preserve"> verbiage)</w:t>
      </w:r>
    </w:p>
    <w:p w:rsidR="00895976" w:rsidRDefault="00895976" w:rsidP="00895976">
      <w:pPr>
        <w:pStyle w:val="Level3"/>
        <w:rPr>
          <w:i/>
        </w:rPr>
      </w:pPr>
      <w:r>
        <w:rPr>
          <w:i/>
        </w:rPr>
        <w:t>pause</w:t>
      </w:r>
    </w:p>
    <w:p w:rsidR="00895976" w:rsidRDefault="00895976" w:rsidP="00895976">
      <w:pPr>
        <w:pStyle w:val="Level3"/>
        <w:rPr>
          <w:i/>
        </w:rPr>
      </w:pPr>
      <w:r w:rsidRPr="005224EA">
        <w:rPr>
          <w:i/>
        </w:rPr>
        <w:t>(Secondary Status code</w:t>
      </w:r>
      <w:r>
        <w:rPr>
          <w:i/>
        </w:rPr>
        <w:t xml:space="preserve"> 3</w:t>
      </w:r>
      <w:r w:rsidRPr="005224EA">
        <w:rPr>
          <w:i/>
        </w:rPr>
        <w:t xml:space="preserve"> verbiage)</w:t>
      </w:r>
    </w:p>
    <w:p w:rsidR="00895976" w:rsidRDefault="00895976" w:rsidP="00895976">
      <w:pPr>
        <w:pStyle w:val="Level3"/>
        <w:rPr>
          <w:i/>
        </w:rPr>
      </w:pPr>
      <w:r>
        <w:rPr>
          <w:i/>
        </w:rPr>
        <w:t>pause</w:t>
      </w:r>
    </w:p>
    <w:p w:rsidR="00895976" w:rsidRDefault="00895976" w:rsidP="00895976">
      <w:pPr>
        <w:pStyle w:val="Level3"/>
        <w:rPr>
          <w:i/>
        </w:rPr>
      </w:pPr>
      <w:r w:rsidRPr="005224EA">
        <w:rPr>
          <w:i/>
        </w:rPr>
        <w:t>(Secondary Status code</w:t>
      </w:r>
      <w:r w:rsidR="00C5415B">
        <w:rPr>
          <w:i/>
        </w:rPr>
        <w:t xml:space="preserve"> </w:t>
      </w:r>
      <w:r>
        <w:rPr>
          <w:i/>
        </w:rPr>
        <w:t>4</w:t>
      </w:r>
      <w:r w:rsidRPr="005224EA">
        <w:rPr>
          <w:i/>
        </w:rPr>
        <w:t xml:space="preserve"> verbiage)</w:t>
      </w:r>
    </w:p>
    <w:p w:rsidR="00895976" w:rsidRDefault="00895976" w:rsidP="00895976">
      <w:pPr>
        <w:pStyle w:val="Level3"/>
        <w:rPr>
          <w:i/>
        </w:rPr>
      </w:pPr>
      <w:r>
        <w:rPr>
          <w:i/>
        </w:rPr>
        <w:t>pause</w:t>
      </w:r>
    </w:p>
    <w:p w:rsidR="004514C0" w:rsidRDefault="009733AF" w:rsidP="004514C0">
      <w:pPr>
        <w:pStyle w:val="Level3"/>
      </w:pPr>
      <w:hyperlink w:anchor="_24/23/8700_Record_Info" w:history="1">
        <w:proofErr w:type="gramStart"/>
        <w:r w:rsidR="004514C0" w:rsidRPr="00115697">
          <w:rPr>
            <w:rStyle w:val="Hyperlink"/>
          </w:rPr>
          <w:t>If you would like to ask about another status, please say 1, or press 1 (24).</w:t>
        </w:r>
        <w:proofErr w:type="gramEnd"/>
      </w:hyperlink>
    </w:p>
    <w:p w:rsidR="00895976" w:rsidRDefault="00895976" w:rsidP="00895976">
      <w:pPr>
        <w:pStyle w:val="Level3"/>
        <w:rPr>
          <w:i/>
        </w:rPr>
      </w:pPr>
      <w:r>
        <w:rPr>
          <w:i/>
        </w:rPr>
        <w:t>pause</w:t>
      </w:r>
    </w:p>
    <w:p w:rsidR="00895976" w:rsidRDefault="009733AF" w:rsidP="00227B68">
      <w:pPr>
        <w:pStyle w:val="Level3"/>
      </w:pPr>
      <w:hyperlink w:anchor="_10500_Assign_Skill" w:history="1">
        <w:proofErr w:type="gramStart"/>
        <w:r w:rsidR="00895976" w:rsidRPr="00A94FF5">
          <w:rPr>
            <w:rStyle w:val="Hyperlink"/>
          </w:rPr>
          <w:t>If you would like more information, or would like to speak to a representative, please say 2, or press 2 (</w:t>
        </w:r>
        <w:r w:rsidR="00A94FF5" w:rsidRPr="00A94FF5">
          <w:rPr>
            <w:rStyle w:val="Hyperlink"/>
          </w:rPr>
          <w:t>40</w:t>
        </w:r>
        <w:r w:rsidR="00895976" w:rsidRPr="00A94FF5">
          <w:rPr>
            <w:rStyle w:val="Hyperlink"/>
          </w:rPr>
          <w:t>)</w:t>
        </w:r>
      </w:hyperlink>
      <w:r w:rsidR="00895976" w:rsidRPr="00A94FF5">
        <w:t>.</w:t>
      </w:r>
      <w:proofErr w:type="gramEnd"/>
    </w:p>
    <w:p w:rsidR="00895976" w:rsidRDefault="00895976" w:rsidP="00895976">
      <w:pPr>
        <w:pStyle w:val="Level3"/>
        <w:rPr>
          <w:i/>
        </w:rPr>
      </w:pPr>
      <w:r>
        <w:rPr>
          <w:i/>
        </w:rPr>
        <w:t>pause</w:t>
      </w:r>
    </w:p>
    <w:p w:rsidR="00895976" w:rsidRDefault="009733AF" w:rsidP="00227B68">
      <w:pPr>
        <w:pStyle w:val="Level3"/>
      </w:pPr>
      <w:hyperlink w:anchor="_8202/5/6/7/8203/8201/35/8668/8669/4_3" w:history="1">
        <w:proofErr w:type="gramStart"/>
        <w:r w:rsidR="00895976" w:rsidRPr="00895976">
          <w:rPr>
            <w:rStyle w:val="Hyperlink"/>
          </w:rPr>
          <w:t>To repeat these options, please say repeat, or, press 9 (8800).</w:t>
        </w:r>
        <w:proofErr w:type="gramEnd"/>
      </w:hyperlink>
    </w:p>
    <w:p w:rsidR="00895976" w:rsidRDefault="00895976" w:rsidP="00227B68">
      <w:pPr>
        <w:pStyle w:val="Level3"/>
      </w:pPr>
    </w:p>
    <w:p w:rsidR="00895976" w:rsidRDefault="00895976" w:rsidP="00895976">
      <w:pPr>
        <w:pStyle w:val="Heading1"/>
      </w:pPr>
      <w:bookmarkStart w:id="44" w:name="_8202/5/6/7/8203/8201/35/8668/8669/4_4"/>
      <w:bookmarkEnd w:id="44"/>
      <w:r>
        <w:t>14/18/19/20/8800 Program Type = Residential Secondary Status Quote</w:t>
      </w:r>
    </w:p>
    <w:p w:rsidR="00895976" w:rsidRDefault="00895976" w:rsidP="00895976"/>
    <w:p w:rsidR="00895976" w:rsidRDefault="00895976" w:rsidP="00895976">
      <w:pPr>
        <w:pStyle w:val="Level3"/>
      </w:pPr>
      <w:r w:rsidRPr="00895976">
        <w:t>I have found the information. The current status of your rebate is</w:t>
      </w:r>
    </w:p>
    <w:p w:rsidR="00895976" w:rsidRDefault="00895976" w:rsidP="00895976">
      <w:pPr>
        <w:pStyle w:val="Level3"/>
        <w:rPr>
          <w:i/>
        </w:rPr>
      </w:pPr>
      <w:r>
        <w:rPr>
          <w:i/>
        </w:rPr>
        <w:t>pause</w:t>
      </w:r>
    </w:p>
    <w:p w:rsidR="00895976" w:rsidRDefault="00895976" w:rsidP="00895976">
      <w:pPr>
        <w:pStyle w:val="Level3"/>
        <w:rPr>
          <w:i/>
        </w:rPr>
      </w:pPr>
      <w:r w:rsidRPr="005224EA">
        <w:rPr>
          <w:i/>
        </w:rPr>
        <w:t>(Secondary Status code 1 verbiage)</w:t>
      </w:r>
    </w:p>
    <w:p w:rsidR="00895976" w:rsidRDefault="00895976" w:rsidP="00895976">
      <w:pPr>
        <w:pStyle w:val="Level3"/>
        <w:rPr>
          <w:i/>
        </w:rPr>
      </w:pPr>
      <w:r>
        <w:rPr>
          <w:i/>
        </w:rPr>
        <w:t>pause</w:t>
      </w:r>
    </w:p>
    <w:p w:rsidR="00895976" w:rsidRDefault="00895976" w:rsidP="00895976">
      <w:pPr>
        <w:pStyle w:val="Level3"/>
        <w:rPr>
          <w:i/>
        </w:rPr>
      </w:pPr>
      <w:r w:rsidRPr="005224EA">
        <w:rPr>
          <w:i/>
        </w:rPr>
        <w:t xml:space="preserve">(Secondary Status code </w:t>
      </w:r>
      <w:r>
        <w:rPr>
          <w:i/>
        </w:rPr>
        <w:t>2</w:t>
      </w:r>
      <w:r w:rsidRPr="005224EA">
        <w:rPr>
          <w:i/>
        </w:rPr>
        <w:t xml:space="preserve"> verbiage)</w:t>
      </w:r>
    </w:p>
    <w:p w:rsidR="00895976" w:rsidRDefault="00895976" w:rsidP="00895976">
      <w:pPr>
        <w:pStyle w:val="Level3"/>
        <w:rPr>
          <w:i/>
        </w:rPr>
      </w:pPr>
      <w:r>
        <w:rPr>
          <w:i/>
        </w:rPr>
        <w:t>pause</w:t>
      </w:r>
    </w:p>
    <w:p w:rsidR="00895976" w:rsidRDefault="00895976" w:rsidP="00895976">
      <w:pPr>
        <w:pStyle w:val="Level3"/>
        <w:rPr>
          <w:i/>
        </w:rPr>
      </w:pPr>
      <w:r w:rsidRPr="005224EA">
        <w:rPr>
          <w:i/>
        </w:rPr>
        <w:t>(Secondary Status code</w:t>
      </w:r>
      <w:r>
        <w:rPr>
          <w:i/>
        </w:rPr>
        <w:t xml:space="preserve"> 3</w:t>
      </w:r>
      <w:r w:rsidRPr="005224EA">
        <w:rPr>
          <w:i/>
        </w:rPr>
        <w:t xml:space="preserve"> verbiage)</w:t>
      </w:r>
    </w:p>
    <w:p w:rsidR="00895976" w:rsidRDefault="00895976" w:rsidP="00895976">
      <w:pPr>
        <w:pStyle w:val="Level3"/>
        <w:rPr>
          <w:i/>
        </w:rPr>
      </w:pPr>
      <w:r>
        <w:rPr>
          <w:i/>
        </w:rPr>
        <w:t>pause</w:t>
      </w:r>
    </w:p>
    <w:p w:rsidR="00895976" w:rsidRDefault="00895976" w:rsidP="00895976">
      <w:pPr>
        <w:pStyle w:val="Level3"/>
        <w:rPr>
          <w:i/>
        </w:rPr>
      </w:pPr>
      <w:r w:rsidRPr="005224EA">
        <w:rPr>
          <w:i/>
        </w:rPr>
        <w:t>(Secondary Status code</w:t>
      </w:r>
      <w:r w:rsidR="00C5415B">
        <w:rPr>
          <w:i/>
        </w:rPr>
        <w:t xml:space="preserve"> 4</w:t>
      </w:r>
      <w:r w:rsidRPr="005224EA">
        <w:rPr>
          <w:i/>
        </w:rPr>
        <w:t xml:space="preserve"> verbiage)</w:t>
      </w:r>
    </w:p>
    <w:p w:rsidR="00895976" w:rsidRDefault="00895976" w:rsidP="00895976">
      <w:pPr>
        <w:pStyle w:val="Level3"/>
        <w:rPr>
          <w:i/>
        </w:rPr>
      </w:pPr>
      <w:r>
        <w:rPr>
          <w:i/>
        </w:rPr>
        <w:t>pause</w:t>
      </w:r>
    </w:p>
    <w:p w:rsidR="00895976" w:rsidRDefault="009733AF" w:rsidP="00895976">
      <w:pPr>
        <w:pStyle w:val="Level3"/>
      </w:pPr>
      <w:hyperlink w:anchor="_24/23/8700_Record_Info" w:history="1">
        <w:proofErr w:type="gramStart"/>
        <w:r w:rsidR="00895976" w:rsidRPr="00115697">
          <w:rPr>
            <w:rStyle w:val="Hyperlink"/>
          </w:rPr>
          <w:t>If you would like to ask about another status, please say 1, or press 1 (24).</w:t>
        </w:r>
        <w:proofErr w:type="gramEnd"/>
      </w:hyperlink>
    </w:p>
    <w:p w:rsidR="00895976" w:rsidRDefault="00895976" w:rsidP="00895976">
      <w:pPr>
        <w:pStyle w:val="Level3"/>
        <w:rPr>
          <w:i/>
        </w:rPr>
      </w:pPr>
      <w:r>
        <w:rPr>
          <w:i/>
        </w:rPr>
        <w:t>pause</w:t>
      </w:r>
    </w:p>
    <w:p w:rsidR="00895976" w:rsidRDefault="009733AF" w:rsidP="00895976">
      <w:pPr>
        <w:pStyle w:val="Level3"/>
      </w:pPr>
      <w:hyperlink w:anchor="_10501_Assign_Skill" w:history="1">
        <w:proofErr w:type="gramStart"/>
        <w:r w:rsidR="00895976" w:rsidRPr="00260FE8">
          <w:rPr>
            <w:rStyle w:val="Hyperlink"/>
          </w:rPr>
          <w:t>If you would like more information, or would like to speak to a representative, please say 2, or press 2 (10501).</w:t>
        </w:r>
        <w:proofErr w:type="gramEnd"/>
      </w:hyperlink>
    </w:p>
    <w:p w:rsidR="00895976" w:rsidRDefault="00895976" w:rsidP="00895976">
      <w:pPr>
        <w:pStyle w:val="Level3"/>
        <w:rPr>
          <w:i/>
        </w:rPr>
      </w:pPr>
      <w:r>
        <w:rPr>
          <w:i/>
        </w:rPr>
        <w:t>pause</w:t>
      </w:r>
    </w:p>
    <w:p w:rsidR="00895976" w:rsidRDefault="009733AF" w:rsidP="00895976">
      <w:pPr>
        <w:pStyle w:val="Level3"/>
      </w:pPr>
      <w:hyperlink w:anchor="_8202/5/6/7/8203/8201/35/8668/8669/4_4" w:history="1">
        <w:proofErr w:type="gramStart"/>
        <w:r w:rsidR="00895976" w:rsidRPr="00895976">
          <w:rPr>
            <w:rStyle w:val="Hyperlink"/>
          </w:rPr>
          <w:t>To repeat these options, please say repeat, or, press 9 (8800).</w:t>
        </w:r>
        <w:proofErr w:type="gramEnd"/>
      </w:hyperlink>
    </w:p>
    <w:p w:rsidR="00115697" w:rsidRDefault="00115697" w:rsidP="00895976">
      <w:pPr>
        <w:pStyle w:val="Level3"/>
      </w:pPr>
    </w:p>
    <w:p w:rsidR="00EA5F4E" w:rsidRDefault="00EA5F4E" w:rsidP="00115697">
      <w:pPr>
        <w:pStyle w:val="Heading1"/>
      </w:pPr>
      <w:bookmarkStart w:id="45" w:name="_24/23/8700_Record_Info"/>
      <w:bookmarkStart w:id="46" w:name="_24/23/8700_OR_8202/5/6/7/8203/8201/"/>
      <w:bookmarkEnd w:id="45"/>
      <w:bookmarkEnd w:id="46"/>
      <w:proofErr w:type="gramStart"/>
      <w:r>
        <w:t>24/23 Record Info to File; Clear Variables.</w:t>
      </w:r>
      <w:proofErr w:type="gramEnd"/>
    </w:p>
    <w:p w:rsidR="00EA5F4E" w:rsidRPr="00EA5F4E" w:rsidRDefault="009733AF" w:rsidP="00EA5F4E">
      <w:pPr>
        <w:pStyle w:val="Level3"/>
      </w:pPr>
      <w:hyperlink w:anchor="_8700_Ask_for" w:history="1">
        <w:r w:rsidR="00EA5F4E" w:rsidRPr="00EA5F4E">
          <w:rPr>
            <w:rStyle w:val="Hyperlink"/>
          </w:rPr>
          <w:t>(8700)</w:t>
        </w:r>
      </w:hyperlink>
    </w:p>
    <w:p w:rsidR="00EA5F4E" w:rsidRPr="00EA5F4E" w:rsidRDefault="00EA5F4E" w:rsidP="00EA5F4E"/>
    <w:p w:rsidR="00EA5F4E" w:rsidRDefault="00EA5F4E" w:rsidP="00115697">
      <w:pPr>
        <w:pStyle w:val="Heading1"/>
      </w:pPr>
      <w:bookmarkStart w:id="47" w:name="_8700_Ask_for"/>
      <w:bookmarkStart w:id="48" w:name="_34/37_Clear_Variables."/>
      <w:bookmarkEnd w:id="47"/>
      <w:bookmarkEnd w:id="48"/>
      <w:proofErr w:type="gramStart"/>
      <w:r>
        <w:t>34/37 Clear Variables.</w:t>
      </w:r>
      <w:proofErr w:type="gramEnd"/>
    </w:p>
    <w:p w:rsidR="00EA5F4E" w:rsidRPr="00EA5F4E" w:rsidRDefault="009733AF" w:rsidP="00EA5F4E">
      <w:pPr>
        <w:pStyle w:val="Level3"/>
      </w:pPr>
      <w:hyperlink w:anchor="_8700_Ask_for_1" w:history="1">
        <w:r w:rsidR="00EA5F4E" w:rsidRPr="00EA5F4E">
          <w:rPr>
            <w:rStyle w:val="Hyperlink"/>
          </w:rPr>
          <w:t>(8700)</w:t>
        </w:r>
      </w:hyperlink>
    </w:p>
    <w:p w:rsidR="00115697" w:rsidRDefault="00115697" w:rsidP="00115697">
      <w:pPr>
        <w:pStyle w:val="Heading1"/>
      </w:pPr>
      <w:bookmarkStart w:id="49" w:name="_8700_Ask_for_1"/>
      <w:bookmarkEnd w:id="49"/>
      <w:r>
        <w:t>8700 Ask for Rebate or Reservation #.</w:t>
      </w:r>
    </w:p>
    <w:p w:rsidR="00115697" w:rsidRDefault="00115697" w:rsidP="00115697"/>
    <w:p w:rsidR="00115697" w:rsidRDefault="00115697" w:rsidP="00115697">
      <w:pPr>
        <w:pStyle w:val="Level3"/>
      </w:pPr>
      <w:r w:rsidRPr="00115697">
        <w:t>In order to help you, I will need to identify you by either a Rebate number or a Reservation number.</w:t>
      </w:r>
    </w:p>
    <w:p w:rsidR="00115697" w:rsidRDefault="00115697" w:rsidP="00115697">
      <w:pPr>
        <w:pStyle w:val="Level3"/>
        <w:rPr>
          <w:i/>
        </w:rPr>
      </w:pPr>
      <w:r>
        <w:rPr>
          <w:i/>
        </w:rPr>
        <w:t>pause</w:t>
      </w:r>
    </w:p>
    <w:p w:rsidR="00115697" w:rsidRDefault="00115697" w:rsidP="00115697">
      <w:pPr>
        <w:pStyle w:val="Level3"/>
      </w:pPr>
      <w:r w:rsidRPr="00115697">
        <w:t>Which do you have?</w:t>
      </w:r>
    </w:p>
    <w:p w:rsidR="00115697" w:rsidRDefault="00115697" w:rsidP="00115697">
      <w:pPr>
        <w:pStyle w:val="Level3"/>
        <w:rPr>
          <w:i/>
        </w:rPr>
      </w:pPr>
      <w:r>
        <w:rPr>
          <w:i/>
        </w:rPr>
        <w:t>pause</w:t>
      </w:r>
    </w:p>
    <w:p w:rsidR="00115697" w:rsidRPr="00115697" w:rsidRDefault="009733AF" w:rsidP="00115697">
      <w:pPr>
        <w:pStyle w:val="Level3"/>
      </w:pPr>
      <w:hyperlink w:anchor="_24/23/8700/8750_Get_Rebate" w:history="1">
        <w:r w:rsidR="00115697" w:rsidRPr="007F7821">
          <w:rPr>
            <w:rStyle w:val="Hyperlink"/>
          </w:rPr>
          <w:t>Please say Rebate, or press 1</w:t>
        </w:r>
        <w:r w:rsidR="007F7821" w:rsidRPr="007F7821">
          <w:rPr>
            <w:rStyle w:val="Hyperlink"/>
          </w:rPr>
          <w:t xml:space="preserve"> (8750)</w:t>
        </w:r>
        <w:r w:rsidR="00115697" w:rsidRPr="007F7821">
          <w:rPr>
            <w:rStyle w:val="Hyperlink"/>
          </w:rPr>
          <w:t>.</w:t>
        </w:r>
      </w:hyperlink>
    </w:p>
    <w:p w:rsidR="007F7821" w:rsidRDefault="007F7821" w:rsidP="007F7821">
      <w:pPr>
        <w:pStyle w:val="Level3"/>
        <w:rPr>
          <w:i/>
        </w:rPr>
      </w:pPr>
      <w:r>
        <w:rPr>
          <w:i/>
        </w:rPr>
        <w:t>pause</w:t>
      </w:r>
    </w:p>
    <w:p w:rsidR="00895976" w:rsidRDefault="009733AF" w:rsidP="00895976">
      <w:pPr>
        <w:pStyle w:val="Level3"/>
      </w:pPr>
      <w:hyperlink w:anchor="_24/23/8700/8760_Get_Reservation" w:history="1">
        <w:r w:rsidR="007F7821" w:rsidRPr="0074506D">
          <w:rPr>
            <w:rStyle w:val="Hyperlink"/>
          </w:rPr>
          <w:t>Or please say Reservation, or press 2 (8760).</w:t>
        </w:r>
      </w:hyperlink>
    </w:p>
    <w:p w:rsidR="007F7821" w:rsidRDefault="007F7821" w:rsidP="007F7821">
      <w:pPr>
        <w:pStyle w:val="Level3"/>
        <w:rPr>
          <w:i/>
        </w:rPr>
      </w:pPr>
      <w:r>
        <w:rPr>
          <w:i/>
        </w:rPr>
        <w:t>pause</w:t>
      </w:r>
    </w:p>
    <w:p w:rsidR="007F7821" w:rsidRDefault="009733AF" w:rsidP="00895976">
      <w:pPr>
        <w:pStyle w:val="Level3"/>
      </w:pPr>
      <w:hyperlink w:anchor="_10501_Assign_Skill" w:history="1">
        <w:proofErr w:type="gramStart"/>
        <w:r w:rsidR="007F7821" w:rsidRPr="00EB7533">
          <w:rPr>
            <w:rStyle w:val="Hyperlink"/>
          </w:rPr>
          <w:t>If you do not have either, please say 3, or press 3 (10501).</w:t>
        </w:r>
        <w:proofErr w:type="gramEnd"/>
      </w:hyperlink>
    </w:p>
    <w:p w:rsidR="007F7821" w:rsidRDefault="007F7821" w:rsidP="007F7821">
      <w:pPr>
        <w:pStyle w:val="Level3"/>
        <w:rPr>
          <w:i/>
        </w:rPr>
      </w:pPr>
      <w:r>
        <w:rPr>
          <w:i/>
        </w:rPr>
        <w:t>pause</w:t>
      </w:r>
    </w:p>
    <w:p w:rsidR="007F7821" w:rsidRDefault="009733AF" w:rsidP="00895976">
      <w:pPr>
        <w:pStyle w:val="Level3"/>
      </w:pPr>
      <w:hyperlink w:anchor="_24/23/8700_Record_Info" w:history="1">
        <w:proofErr w:type="gramStart"/>
        <w:r w:rsidR="007F7821" w:rsidRPr="007F7821">
          <w:rPr>
            <w:rStyle w:val="Hyperlink"/>
          </w:rPr>
          <w:t>To repeat these options, please say repeat, or, press 9 (8700).</w:t>
        </w:r>
        <w:proofErr w:type="gramEnd"/>
      </w:hyperlink>
    </w:p>
    <w:p w:rsidR="007F7821" w:rsidRDefault="007F7821" w:rsidP="00895976">
      <w:pPr>
        <w:pStyle w:val="Level3"/>
      </w:pPr>
    </w:p>
    <w:p w:rsidR="007F7821" w:rsidRDefault="007F7821" w:rsidP="007F7821">
      <w:pPr>
        <w:pStyle w:val="Heading1"/>
      </w:pPr>
      <w:bookmarkStart w:id="50" w:name="_24/23/8700/8750_Get_Rebate"/>
      <w:bookmarkEnd w:id="50"/>
      <w:r>
        <w:lastRenderedPageBreak/>
        <w:t>8750</w:t>
      </w:r>
      <w:r w:rsidR="00E579D9">
        <w:t xml:space="preserve"> </w:t>
      </w:r>
      <w:r>
        <w:t>Get Rebate Number</w:t>
      </w:r>
    </w:p>
    <w:p w:rsidR="007F7821" w:rsidRDefault="007F7821" w:rsidP="007F7821">
      <w:pPr>
        <w:pStyle w:val="Level3"/>
      </w:pPr>
    </w:p>
    <w:p w:rsidR="007F7821" w:rsidRDefault="007F7821" w:rsidP="007F7821">
      <w:pPr>
        <w:pStyle w:val="Level3"/>
      </w:pPr>
      <w:r w:rsidRPr="007F7821">
        <w:t>Please say or enter the rebate number.</w:t>
      </w:r>
    </w:p>
    <w:p w:rsidR="007F7821" w:rsidRDefault="007F7821" w:rsidP="007F7821">
      <w:pPr>
        <w:pStyle w:val="Level3"/>
        <w:rPr>
          <w:i/>
        </w:rPr>
      </w:pPr>
      <w:r>
        <w:rPr>
          <w:i/>
        </w:rPr>
        <w:t>pause</w:t>
      </w:r>
    </w:p>
    <w:p w:rsidR="007F7821" w:rsidRDefault="009733AF" w:rsidP="007F7821">
      <w:pPr>
        <w:pStyle w:val="Level3"/>
      </w:pPr>
      <w:hyperlink w:anchor="_24/23/8700/8750/8770_Get_Zip" w:history="1">
        <w:r w:rsidR="007F7821" w:rsidRPr="007F7821">
          <w:rPr>
            <w:rStyle w:val="Hyperlink"/>
          </w:rPr>
          <w:t>That would be any numbers following a letter</w:t>
        </w:r>
        <w:r w:rsidR="00BD5795">
          <w:rPr>
            <w:rStyle w:val="Hyperlink"/>
          </w:rPr>
          <w:t xml:space="preserve"> (8770)</w:t>
        </w:r>
        <w:r w:rsidR="007F7821" w:rsidRPr="007F7821">
          <w:rPr>
            <w:rStyle w:val="Hyperlink"/>
          </w:rPr>
          <w:t>.</w:t>
        </w:r>
      </w:hyperlink>
    </w:p>
    <w:p w:rsidR="007F7821" w:rsidRDefault="007F7821" w:rsidP="007F7821">
      <w:pPr>
        <w:pStyle w:val="Level3"/>
      </w:pPr>
    </w:p>
    <w:p w:rsidR="007F7821" w:rsidRDefault="007F7821" w:rsidP="007F7821">
      <w:pPr>
        <w:pStyle w:val="Heading1"/>
      </w:pPr>
      <w:bookmarkStart w:id="51" w:name="_24/23/8700/8750/8770_Get_Zip"/>
      <w:bookmarkEnd w:id="51"/>
      <w:r>
        <w:t>8770 Get Zip Code</w:t>
      </w:r>
    </w:p>
    <w:p w:rsidR="007F7821" w:rsidRDefault="007F7821" w:rsidP="007F7821"/>
    <w:p w:rsidR="007F7821" w:rsidRDefault="007F7821" w:rsidP="007F7821">
      <w:pPr>
        <w:pStyle w:val="Level3"/>
      </w:pPr>
      <w:r w:rsidRPr="007F7821">
        <w:t>Thank you.</w:t>
      </w:r>
    </w:p>
    <w:p w:rsidR="007F7821" w:rsidRDefault="007F7821" w:rsidP="007F7821">
      <w:pPr>
        <w:pStyle w:val="Level3"/>
        <w:rPr>
          <w:i/>
        </w:rPr>
      </w:pPr>
      <w:r>
        <w:rPr>
          <w:i/>
        </w:rPr>
        <w:t>pause</w:t>
      </w:r>
    </w:p>
    <w:p w:rsidR="007F7821" w:rsidRDefault="009733AF" w:rsidP="007F7821">
      <w:pPr>
        <w:pStyle w:val="Level3"/>
      </w:pPr>
      <w:hyperlink w:anchor="_24/23/8700/8750/8770/8755_&amp;_8758" w:history="1">
        <w:r w:rsidR="007F7821" w:rsidRPr="00FA0029">
          <w:rPr>
            <w:rStyle w:val="Hyperlink"/>
          </w:rPr>
          <w:t>Please say or enter the five digit zip code associated with your rebate status</w:t>
        </w:r>
        <w:r w:rsidR="00BD5795">
          <w:rPr>
            <w:rStyle w:val="Hyperlink"/>
          </w:rPr>
          <w:t xml:space="preserve"> (8755)</w:t>
        </w:r>
        <w:r w:rsidR="007F7821" w:rsidRPr="00FA0029">
          <w:rPr>
            <w:rStyle w:val="Hyperlink"/>
          </w:rPr>
          <w:t>.</w:t>
        </w:r>
      </w:hyperlink>
    </w:p>
    <w:p w:rsidR="007F7821" w:rsidRDefault="007F7821" w:rsidP="007F7821">
      <w:pPr>
        <w:pStyle w:val="Level3"/>
      </w:pPr>
    </w:p>
    <w:p w:rsidR="007F7821" w:rsidRDefault="007F7821" w:rsidP="007F7821">
      <w:pPr>
        <w:pStyle w:val="Heading1"/>
      </w:pPr>
      <w:bookmarkStart w:id="52" w:name="_24/23/8700/8750/8770/8755_&amp;_8758"/>
      <w:bookmarkEnd w:id="52"/>
      <w:r>
        <w:t xml:space="preserve">8755 &amp; </w:t>
      </w:r>
      <w:r w:rsidR="00FA0029">
        <w:t>8758 Rebate File</w:t>
      </w:r>
      <w:r>
        <w:t xml:space="preserve"> Look-up</w:t>
      </w:r>
    </w:p>
    <w:p w:rsidR="00FA0029" w:rsidRDefault="00FA0029" w:rsidP="00FA0029"/>
    <w:p w:rsidR="00FA0029" w:rsidRPr="005A2060" w:rsidRDefault="005A2060" w:rsidP="00FA0029">
      <w:pPr>
        <w:pStyle w:val="Level3"/>
        <w:rPr>
          <w:rStyle w:val="Hyperlink"/>
          <w:i/>
        </w:rPr>
      </w:pPr>
      <w:r>
        <w:rPr>
          <w:i/>
        </w:rPr>
        <w:fldChar w:fldCharType="begin"/>
      </w:r>
      <w:r>
        <w:rPr>
          <w:i/>
        </w:rPr>
        <w:instrText xml:space="preserve"> HYPERLINK  \l "_4_Zip_Code" </w:instrText>
      </w:r>
      <w:r>
        <w:rPr>
          <w:i/>
        </w:rPr>
        <w:fldChar w:fldCharType="separate"/>
      </w:r>
      <w:r w:rsidR="00FA0029" w:rsidRPr="005A2060">
        <w:rPr>
          <w:rStyle w:val="Hyperlink"/>
          <w:i/>
        </w:rPr>
        <w:t>Rebate information found (4)</w:t>
      </w:r>
    </w:p>
    <w:p w:rsidR="00FA0029" w:rsidRDefault="005A2060" w:rsidP="00FA0029">
      <w:pPr>
        <w:pStyle w:val="Level3"/>
        <w:rPr>
          <w:i/>
        </w:rPr>
      </w:pPr>
      <w:r>
        <w:rPr>
          <w:i/>
        </w:rPr>
        <w:fldChar w:fldCharType="end"/>
      </w:r>
      <w:hyperlink w:anchor="_24/23/8700/8750/8770/8755_&amp;_8758/88" w:history="1">
        <w:r w:rsidR="00FA0029" w:rsidRPr="00BD5795">
          <w:rPr>
            <w:rStyle w:val="Hyperlink"/>
            <w:i/>
          </w:rPr>
          <w:t>rebate information not found (8802)</w:t>
        </w:r>
      </w:hyperlink>
    </w:p>
    <w:p w:rsidR="00BD5795" w:rsidRDefault="00BD5795" w:rsidP="00FA0029">
      <w:pPr>
        <w:pStyle w:val="Level3"/>
        <w:rPr>
          <w:i/>
        </w:rPr>
      </w:pPr>
    </w:p>
    <w:p w:rsidR="00BD5795" w:rsidRDefault="00BD5795" w:rsidP="00BD5795">
      <w:pPr>
        <w:pStyle w:val="Heading1"/>
      </w:pPr>
      <w:bookmarkStart w:id="53" w:name="_24/23/8700/8750/8770/8755_&amp;_8758/88"/>
      <w:bookmarkEnd w:id="53"/>
      <w:r>
        <w:t>8802 Rebate Information Not Found</w:t>
      </w:r>
    </w:p>
    <w:p w:rsidR="00BD5795" w:rsidRDefault="00BD5795" w:rsidP="00BD5795"/>
    <w:p w:rsidR="00BD5795" w:rsidRDefault="009733AF" w:rsidP="00BD5795">
      <w:pPr>
        <w:pStyle w:val="Level3"/>
      </w:pPr>
      <w:hyperlink w:anchor="_24/23/8700_Record_Info" w:history="1">
        <w:r w:rsidR="00BD5795" w:rsidRPr="00BD5795">
          <w:rPr>
            <w:rStyle w:val="Hyperlink"/>
          </w:rPr>
          <w:t>I am sorry. I was not able to find your rebate status based on the information entered. Please try again (24).</w:t>
        </w:r>
      </w:hyperlink>
    </w:p>
    <w:p w:rsidR="00BD5795" w:rsidRDefault="00BD5795" w:rsidP="00BD5795">
      <w:pPr>
        <w:pStyle w:val="Level3"/>
      </w:pPr>
    </w:p>
    <w:p w:rsidR="00BD5795" w:rsidRDefault="00E579D9" w:rsidP="00BD5795">
      <w:pPr>
        <w:pStyle w:val="Heading1"/>
      </w:pPr>
      <w:bookmarkStart w:id="54" w:name="_24/23/8700/8760_Get_Reservation"/>
      <w:bookmarkEnd w:id="54"/>
      <w:r>
        <w:t xml:space="preserve">8760 </w:t>
      </w:r>
      <w:r w:rsidR="00BD5795">
        <w:t>Get Reservation Number</w:t>
      </w:r>
    </w:p>
    <w:p w:rsidR="00BD5795" w:rsidRDefault="00BD5795" w:rsidP="00BD5795"/>
    <w:p w:rsidR="00BD5795" w:rsidRDefault="00107AFD" w:rsidP="00BD5795">
      <w:pPr>
        <w:pStyle w:val="Level3"/>
      </w:pPr>
      <w:r w:rsidRPr="00107AFD">
        <w:t>Please say or enter the reservation number.</w:t>
      </w:r>
    </w:p>
    <w:p w:rsidR="00107AFD" w:rsidRDefault="00107AFD" w:rsidP="00107AFD">
      <w:pPr>
        <w:pStyle w:val="Level3"/>
        <w:rPr>
          <w:i/>
        </w:rPr>
      </w:pPr>
      <w:r>
        <w:rPr>
          <w:i/>
        </w:rPr>
        <w:t>pause</w:t>
      </w:r>
    </w:p>
    <w:p w:rsidR="00107AFD" w:rsidRDefault="009733AF" w:rsidP="00BD5795">
      <w:pPr>
        <w:pStyle w:val="Level3"/>
      </w:pPr>
      <w:hyperlink w:anchor="_24/23/8700/8760/8775_Get_Zip" w:history="1">
        <w:r w:rsidR="00107AFD" w:rsidRPr="00107AFD">
          <w:rPr>
            <w:rStyle w:val="Hyperlink"/>
          </w:rPr>
          <w:t>That would be any numbers following a letter (8775)</w:t>
        </w:r>
      </w:hyperlink>
    </w:p>
    <w:p w:rsidR="00107AFD" w:rsidRDefault="00107AFD" w:rsidP="00BD5795">
      <w:pPr>
        <w:pStyle w:val="Level3"/>
      </w:pPr>
    </w:p>
    <w:p w:rsidR="00107AFD" w:rsidRDefault="00107AFD" w:rsidP="00107AFD">
      <w:pPr>
        <w:pStyle w:val="Heading1"/>
      </w:pPr>
      <w:bookmarkStart w:id="55" w:name="_24/23/8700/8760/8775_Get_Zip"/>
      <w:bookmarkEnd w:id="55"/>
      <w:r>
        <w:t>8775 Get Zip Code</w:t>
      </w:r>
    </w:p>
    <w:p w:rsidR="00107AFD" w:rsidRDefault="00107AFD" w:rsidP="00107AFD"/>
    <w:p w:rsidR="00107AFD" w:rsidRDefault="00107AFD" w:rsidP="00107AFD">
      <w:pPr>
        <w:pStyle w:val="Level3"/>
      </w:pPr>
      <w:r w:rsidRPr="00107AFD">
        <w:t>Thank you.</w:t>
      </w:r>
    </w:p>
    <w:p w:rsidR="00107AFD" w:rsidRDefault="00107AFD" w:rsidP="00107AFD">
      <w:pPr>
        <w:pStyle w:val="Level3"/>
        <w:rPr>
          <w:i/>
        </w:rPr>
      </w:pPr>
      <w:r>
        <w:rPr>
          <w:i/>
        </w:rPr>
        <w:t>pause</w:t>
      </w:r>
    </w:p>
    <w:p w:rsidR="00107AFD" w:rsidRDefault="009733AF" w:rsidP="00107AFD">
      <w:pPr>
        <w:pStyle w:val="Level3"/>
      </w:pPr>
      <w:hyperlink w:anchor="_24/23/8700/8760/8775/8765_&amp;_8766" w:history="1">
        <w:r w:rsidR="00107AFD" w:rsidRPr="00FB56C5">
          <w:rPr>
            <w:rStyle w:val="Hyperlink"/>
          </w:rPr>
          <w:t>Please say or enter the five digit zip code ass</w:t>
        </w:r>
        <w:r w:rsidR="00FB56C5" w:rsidRPr="00FB56C5">
          <w:rPr>
            <w:rStyle w:val="Hyperlink"/>
          </w:rPr>
          <w:t>ociated with your rebate status (8765).</w:t>
        </w:r>
      </w:hyperlink>
    </w:p>
    <w:p w:rsidR="00FB56C5" w:rsidRDefault="00FB56C5" w:rsidP="00107AFD">
      <w:pPr>
        <w:pStyle w:val="Level3"/>
      </w:pPr>
    </w:p>
    <w:p w:rsidR="00FB56C5" w:rsidRDefault="00FB56C5" w:rsidP="00FB56C5">
      <w:pPr>
        <w:pStyle w:val="Heading1"/>
      </w:pPr>
      <w:bookmarkStart w:id="56" w:name="_24/23/8700/8760/8775/8765_&amp;_8766"/>
      <w:bookmarkEnd w:id="56"/>
      <w:r>
        <w:t>8765 &amp; 8766 Rebate File Look-up</w:t>
      </w:r>
    </w:p>
    <w:p w:rsidR="00FB56C5" w:rsidRDefault="00FB56C5" w:rsidP="00FB56C5"/>
    <w:p w:rsidR="00FB56C5" w:rsidRPr="00FB56C5" w:rsidRDefault="00FB56C5" w:rsidP="00FB56C5">
      <w:pPr>
        <w:pStyle w:val="Level3"/>
      </w:pPr>
    </w:p>
    <w:p w:rsidR="00FB56C5" w:rsidRPr="00254AFF" w:rsidRDefault="00254AFF" w:rsidP="00FB56C5">
      <w:pPr>
        <w:pStyle w:val="Level3"/>
        <w:rPr>
          <w:rStyle w:val="Hyperlink"/>
          <w:i/>
        </w:rPr>
      </w:pPr>
      <w:r>
        <w:rPr>
          <w:i/>
        </w:rPr>
        <w:fldChar w:fldCharType="begin"/>
      </w:r>
      <w:r>
        <w:rPr>
          <w:i/>
        </w:rPr>
        <w:instrText xml:space="preserve"> HYPERLINK  \l "_4_Zip_Code" </w:instrText>
      </w:r>
      <w:r>
        <w:rPr>
          <w:i/>
        </w:rPr>
        <w:fldChar w:fldCharType="separate"/>
      </w:r>
      <w:r w:rsidR="00FB56C5" w:rsidRPr="00254AFF">
        <w:rPr>
          <w:rStyle w:val="Hyperlink"/>
          <w:i/>
        </w:rPr>
        <w:t>Rebate information found (4)</w:t>
      </w:r>
    </w:p>
    <w:p w:rsidR="00FB56C5" w:rsidRDefault="00254AFF" w:rsidP="00FB56C5">
      <w:pPr>
        <w:pStyle w:val="Level3"/>
        <w:rPr>
          <w:i/>
        </w:rPr>
      </w:pPr>
      <w:r>
        <w:rPr>
          <w:i/>
        </w:rPr>
        <w:lastRenderedPageBreak/>
        <w:fldChar w:fldCharType="end"/>
      </w:r>
      <w:hyperlink w:anchor="_24/23/8700/8750/8770/8755_&amp;_8758/88" w:history="1">
        <w:r w:rsidR="00FB56C5" w:rsidRPr="00BD5795">
          <w:rPr>
            <w:rStyle w:val="Hyperlink"/>
            <w:i/>
          </w:rPr>
          <w:t>rebate information not found (8802)</w:t>
        </w:r>
      </w:hyperlink>
    </w:p>
    <w:p w:rsidR="00BD5795" w:rsidRDefault="00BD5795" w:rsidP="00BD5795"/>
    <w:p w:rsidR="00544C74" w:rsidRDefault="00544C74" w:rsidP="00544C74">
      <w:pPr>
        <w:pStyle w:val="Heading1"/>
      </w:pPr>
      <w:bookmarkStart w:id="57" w:name="_8302/8/9/10/8303_Customer_Not"/>
      <w:bookmarkEnd w:id="57"/>
      <w:r>
        <w:t>8302/8/9/10</w:t>
      </w:r>
      <w:r w:rsidR="00BE1012">
        <w:t xml:space="preserve"> </w:t>
      </w:r>
      <w:r>
        <w:t>Customer Not Recognized by Phone Number (RP and Turf Files Check)</w:t>
      </w:r>
    </w:p>
    <w:p w:rsidR="00544C74" w:rsidRDefault="00544C74" w:rsidP="00544C74"/>
    <w:p w:rsidR="00544C74" w:rsidRDefault="00544C74" w:rsidP="00544C74">
      <w:pPr>
        <w:pStyle w:val="Level3"/>
      </w:pPr>
      <w:r w:rsidRPr="00544C74">
        <w:t>Hello</w:t>
      </w:r>
    </w:p>
    <w:p w:rsidR="00544C74" w:rsidRDefault="00544C74" w:rsidP="00544C74">
      <w:pPr>
        <w:pStyle w:val="Level3"/>
        <w:rPr>
          <w:i/>
        </w:rPr>
      </w:pPr>
      <w:r>
        <w:rPr>
          <w:i/>
        </w:rPr>
        <w:t>pause</w:t>
      </w:r>
    </w:p>
    <w:p w:rsidR="00544C74" w:rsidRDefault="00544C74" w:rsidP="00544C74">
      <w:pPr>
        <w:pStyle w:val="Level3"/>
      </w:pPr>
      <w:r w:rsidRPr="00544C74">
        <w:t xml:space="preserve">Thank you for calling the </w:t>
      </w:r>
      <w:r w:rsidR="00CB14CD">
        <w:t>socal watersmart</w:t>
      </w:r>
      <w:r w:rsidRPr="00544C74">
        <w:t xml:space="preserve"> rebate, processing center.</w:t>
      </w:r>
    </w:p>
    <w:p w:rsidR="00544C74" w:rsidRDefault="00544C74" w:rsidP="00544C74">
      <w:pPr>
        <w:pStyle w:val="Level3"/>
        <w:rPr>
          <w:i/>
        </w:rPr>
      </w:pPr>
      <w:r>
        <w:rPr>
          <w:i/>
        </w:rPr>
        <w:t>pause</w:t>
      </w:r>
    </w:p>
    <w:p w:rsidR="00544C74" w:rsidRDefault="00544C74" w:rsidP="00544C74">
      <w:pPr>
        <w:pStyle w:val="Level3"/>
      </w:pPr>
      <w:r w:rsidRPr="00544C74">
        <w:t>Please listen closely as our options have changed.</w:t>
      </w:r>
    </w:p>
    <w:p w:rsidR="00544C74" w:rsidRDefault="00544C74" w:rsidP="00544C74">
      <w:pPr>
        <w:pStyle w:val="Level3"/>
        <w:rPr>
          <w:i/>
        </w:rPr>
      </w:pPr>
      <w:r>
        <w:rPr>
          <w:i/>
        </w:rPr>
        <w:t>pause</w:t>
      </w:r>
    </w:p>
    <w:p w:rsidR="00544C74" w:rsidRDefault="00B55663" w:rsidP="00544C74">
      <w:pPr>
        <w:pStyle w:val="Level3"/>
      </w:pPr>
      <w:r w:rsidRPr="00B55663">
        <w:t>Para escuchar las opciones en español, Por favor, diga español</w:t>
      </w:r>
      <w:proofErr w:type="gramStart"/>
      <w:r w:rsidRPr="00B55663">
        <w:t>,O</w:t>
      </w:r>
      <w:proofErr w:type="gramEnd"/>
      <w:r w:rsidRPr="00B55663">
        <w:t xml:space="preserve"> presione 5.</w:t>
      </w:r>
    </w:p>
    <w:p w:rsidR="00B55663" w:rsidRDefault="009733AF" w:rsidP="00B55663">
      <w:pPr>
        <w:pStyle w:val="Level3"/>
        <w:rPr>
          <w:i/>
        </w:rPr>
      </w:pPr>
      <w:hyperlink w:anchor="_8202/5/6/7/8203/8303_Or_8302/8/9/10" w:history="1">
        <w:r w:rsidR="00B55663" w:rsidRPr="00B55663">
          <w:rPr>
            <w:rStyle w:val="Hyperlink"/>
            <w:i/>
          </w:rPr>
          <w:t>pause (8303)</w:t>
        </w:r>
      </w:hyperlink>
    </w:p>
    <w:p w:rsidR="00B55663" w:rsidRDefault="00B55663" w:rsidP="00B55663">
      <w:pPr>
        <w:pStyle w:val="Level3"/>
        <w:rPr>
          <w:i/>
        </w:rPr>
      </w:pPr>
    </w:p>
    <w:p w:rsidR="00B55663" w:rsidRDefault="00C62A5F" w:rsidP="00B55663">
      <w:pPr>
        <w:pStyle w:val="Heading1"/>
      </w:pPr>
      <w:bookmarkStart w:id="58" w:name="_8202/5/6/7/8203/8303/8304_Or_8302/8"/>
      <w:bookmarkStart w:id="59" w:name="_8304_Customer_Recognized"/>
      <w:bookmarkEnd w:id="58"/>
      <w:bookmarkEnd w:id="59"/>
      <w:r>
        <w:t>8304 Customer Recognized Opt 2 – Not Checking Status.</w:t>
      </w:r>
    </w:p>
    <w:p w:rsidR="00B55663" w:rsidRDefault="00B55663" w:rsidP="00544C74">
      <w:pPr>
        <w:pStyle w:val="Level3"/>
      </w:pPr>
    </w:p>
    <w:p w:rsidR="000A2DDD" w:rsidRDefault="000A2DDD" w:rsidP="00DD2776">
      <w:pPr>
        <w:pStyle w:val="Level3"/>
      </w:pPr>
      <w:r w:rsidRPr="000A2DDD">
        <w:t xml:space="preserve">As of July 9th, 2015, Metropolitan water districts turf funds were exhausted. </w:t>
      </w:r>
    </w:p>
    <w:p w:rsidR="00DD2776" w:rsidRDefault="00DD2776" w:rsidP="00DD2776">
      <w:pPr>
        <w:pStyle w:val="Level3"/>
        <w:rPr>
          <w:i/>
        </w:rPr>
      </w:pPr>
      <w:r>
        <w:rPr>
          <w:i/>
        </w:rPr>
        <w:t>pause</w:t>
      </w:r>
    </w:p>
    <w:p w:rsidR="000A2DDD" w:rsidRDefault="000A2DDD" w:rsidP="00DD2776">
      <w:pPr>
        <w:pStyle w:val="Level3"/>
      </w:pPr>
      <w:r w:rsidRPr="000A2DDD">
        <w:t xml:space="preserve">To check if your local water agency has available funding, visit our website at, w w w dot so cal water smart dot com, and select the turf removal link from the available rebates option. </w:t>
      </w:r>
    </w:p>
    <w:p w:rsidR="00DD2776" w:rsidRDefault="00DD2776" w:rsidP="00DD2776">
      <w:pPr>
        <w:pStyle w:val="Level3"/>
        <w:rPr>
          <w:i/>
        </w:rPr>
      </w:pPr>
      <w:r>
        <w:rPr>
          <w:i/>
        </w:rPr>
        <w:t>pause</w:t>
      </w:r>
    </w:p>
    <w:p w:rsidR="000A2DDD" w:rsidRDefault="000A2DDD" w:rsidP="00DD2776">
      <w:pPr>
        <w:pStyle w:val="Level3"/>
      </w:pPr>
      <w:r w:rsidRPr="000A2DDD">
        <w:t xml:space="preserve">Otherwise, we are no longer accepting new applications. </w:t>
      </w:r>
    </w:p>
    <w:p w:rsidR="00DD2776" w:rsidRDefault="00DD2776" w:rsidP="00DD2776">
      <w:pPr>
        <w:pStyle w:val="Level3"/>
        <w:rPr>
          <w:i/>
        </w:rPr>
      </w:pPr>
      <w:r>
        <w:rPr>
          <w:i/>
        </w:rPr>
        <w:t>pause</w:t>
      </w:r>
    </w:p>
    <w:p w:rsidR="00DD2776" w:rsidRDefault="009733AF" w:rsidP="00544C74">
      <w:pPr>
        <w:pStyle w:val="Level3"/>
      </w:pPr>
      <w:hyperlink w:anchor="_26/27/8702" w:history="1">
        <w:r w:rsidR="00DD2776" w:rsidRPr="005C263A">
          <w:rPr>
            <w:rStyle w:val="Hyperlink"/>
          </w:rPr>
          <w:t xml:space="preserve">If you are calling to </w:t>
        </w:r>
        <w:proofErr w:type="gramStart"/>
        <w:r w:rsidR="00DD2776" w:rsidRPr="005C263A">
          <w:rPr>
            <w:rStyle w:val="Hyperlink"/>
          </w:rPr>
          <w:t>check  the</w:t>
        </w:r>
        <w:proofErr w:type="gramEnd"/>
        <w:r w:rsidR="00DD2776" w:rsidRPr="005C263A">
          <w:rPr>
            <w:rStyle w:val="Hyperlink"/>
          </w:rPr>
          <w:t xml:space="preserve"> status of an existing turf removal rebate, please say 1, or, press 1 (8702).</w:t>
        </w:r>
      </w:hyperlink>
    </w:p>
    <w:p w:rsidR="00DD2776" w:rsidRDefault="00DD2776" w:rsidP="00DD2776">
      <w:pPr>
        <w:pStyle w:val="Level3"/>
        <w:rPr>
          <w:i/>
        </w:rPr>
      </w:pPr>
      <w:r>
        <w:rPr>
          <w:i/>
        </w:rPr>
        <w:t>pause</w:t>
      </w:r>
    </w:p>
    <w:p w:rsidR="00DD2776" w:rsidRDefault="009733AF" w:rsidP="00544C74">
      <w:pPr>
        <w:pStyle w:val="Level3"/>
      </w:pPr>
      <w:hyperlink w:anchor="_8202/5/6/7/8203/8303/8304/8305_Or_8" w:history="1">
        <w:proofErr w:type="gramStart"/>
        <w:r w:rsidR="00DD2776" w:rsidRPr="005C263A">
          <w:rPr>
            <w:rStyle w:val="Hyperlink"/>
          </w:rPr>
          <w:t>If you are calling for additional information on our turf removal rebate program, please say 2, or, press 2 (8305).</w:t>
        </w:r>
        <w:proofErr w:type="gramEnd"/>
      </w:hyperlink>
    </w:p>
    <w:p w:rsidR="00DD2776" w:rsidRDefault="00DD2776" w:rsidP="00DD2776">
      <w:pPr>
        <w:pStyle w:val="Level3"/>
        <w:rPr>
          <w:i/>
        </w:rPr>
      </w:pPr>
      <w:r>
        <w:rPr>
          <w:i/>
        </w:rPr>
        <w:t>pause</w:t>
      </w:r>
    </w:p>
    <w:p w:rsidR="000A2DDD" w:rsidRDefault="000A2DDD" w:rsidP="00DD2776">
      <w:pPr>
        <w:pStyle w:val="Level3"/>
      </w:pPr>
      <w:r w:rsidRPr="000A2DDD">
        <w:t xml:space="preserve">To return to the previous menu, please say Go Back, or, press 7. To return to the main menu, please say return, or, press 8. </w:t>
      </w:r>
    </w:p>
    <w:p w:rsidR="00DD2776" w:rsidRDefault="00DD2776" w:rsidP="00DD2776">
      <w:pPr>
        <w:pStyle w:val="Level3"/>
        <w:rPr>
          <w:i/>
        </w:rPr>
      </w:pPr>
      <w:r>
        <w:rPr>
          <w:i/>
        </w:rPr>
        <w:t>pause</w:t>
      </w:r>
    </w:p>
    <w:p w:rsidR="00DD2776" w:rsidRDefault="009733AF" w:rsidP="00544C74">
      <w:pPr>
        <w:pStyle w:val="Level3"/>
      </w:pPr>
      <w:hyperlink w:anchor="_8202/5/6/7/8203/8303/8304_Or_8302/8" w:history="1">
        <w:proofErr w:type="gramStart"/>
        <w:r w:rsidR="00DD2776" w:rsidRPr="00DD2776">
          <w:rPr>
            <w:rStyle w:val="Hyperlink"/>
          </w:rPr>
          <w:t>To repeat these options, please say repeat, or, press 9 (8304).</w:t>
        </w:r>
        <w:proofErr w:type="gramEnd"/>
      </w:hyperlink>
    </w:p>
    <w:p w:rsidR="00DD2776" w:rsidRDefault="009733AF" w:rsidP="00544C74">
      <w:pPr>
        <w:pStyle w:val="Level3"/>
      </w:pPr>
      <w:hyperlink w:anchor="_10500_Assign_Skill" w:history="1">
        <w:r w:rsidR="00DD2776" w:rsidRPr="00EB7533">
          <w:rPr>
            <w:rStyle w:val="Hyperlink"/>
          </w:rPr>
          <w:t>(Zero – 10500)</w:t>
        </w:r>
      </w:hyperlink>
    </w:p>
    <w:p w:rsidR="00DD2776" w:rsidRDefault="00DD2776" w:rsidP="00544C74">
      <w:pPr>
        <w:pStyle w:val="Level3"/>
      </w:pPr>
      <w:r>
        <w:t>(Five – 11)</w:t>
      </w:r>
    </w:p>
    <w:p w:rsidR="005C263A" w:rsidRDefault="005C263A" w:rsidP="00544C74">
      <w:pPr>
        <w:pStyle w:val="Level3"/>
      </w:pPr>
    </w:p>
    <w:p w:rsidR="005C263A" w:rsidRDefault="005C263A" w:rsidP="005C263A">
      <w:pPr>
        <w:pStyle w:val="Heading1"/>
      </w:pPr>
      <w:bookmarkStart w:id="60" w:name="_8202/5/6/7/8203/8303/8304/8305_Or_8"/>
      <w:bookmarkEnd w:id="60"/>
      <w:r>
        <w:t>8305 Turf Additional Information.</w:t>
      </w:r>
    </w:p>
    <w:p w:rsidR="005C263A" w:rsidRDefault="005C263A" w:rsidP="005C263A"/>
    <w:p w:rsidR="001E67E6" w:rsidRDefault="001E67E6" w:rsidP="005C263A">
      <w:pPr>
        <w:pStyle w:val="Level3"/>
      </w:pPr>
      <w:r w:rsidRPr="001E67E6">
        <w:t xml:space="preserve">For the complete terms and conditions, and frequently asked questions, please visit our website at w w w dot so cal water smart dot com. </w:t>
      </w:r>
    </w:p>
    <w:p w:rsidR="005C263A" w:rsidRDefault="005C263A" w:rsidP="005C263A">
      <w:pPr>
        <w:pStyle w:val="Level3"/>
        <w:rPr>
          <w:i/>
        </w:rPr>
      </w:pPr>
      <w:r>
        <w:rPr>
          <w:i/>
        </w:rPr>
        <w:t>pause</w:t>
      </w:r>
    </w:p>
    <w:p w:rsidR="001E67E6" w:rsidRDefault="001E67E6" w:rsidP="005C263A">
      <w:pPr>
        <w:pStyle w:val="Level3"/>
      </w:pPr>
      <w:r w:rsidRPr="001E67E6">
        <w:t xml:space="preserve">Please listen closely to the following program highlights. </w:t>
      </w:r>
    </w:p>
    <w:p w:rsidR="005C263A" w:rsidRDefault="005C263A" w:rsidP="005C263A">
      <w:pPr>
        <w:pStyle w:val="Level3"/>
        <w:rPr>
          <w:i/>
        </w:rPr>
      </w:pPr>
      <w:r>
        <w:rPr>
          <w:i/>
        </w:rPr>
        <w:t>pause</w:t>
      </w:r>
    </w:p>
    <w:p w:rsidR="001E67E6" w:rsidRDefault="001E67E6" w:rsidP="005C263A">
      <w:pPr>
        <w:pStyle w:val="Level3"/>
      </w:pPr>
      <w:r w:rsidRPr="001E67E6">
        <w:lastRenderedPageBreak/>
        <w:t xml:space="preserve">You must currently have grass, alive or dead, in the proposed project area in order to qualify for the rebate. </w:t>
      </w:r>
    </w:p>
    <w:p w:rsidR="005C263A" w:rsidRDefault="005C263A" w:rsidP="005C263A">
      <w:pPr>
        <w:pStyle w:val="Level3"/>
        <w:rPr>
          <w:i/>
        </w:rPr>
      </w:pPr>
      <w:r>
        <w:rPr>
          <w:i/>
        </w:rPr>
        <w:t>pause</w:t>
      </w:r>
    </w:p>
    <w:p w:rsidR="001E67E6" w:rsidRDefault="001E67E6" w:rsidP="005C263A">
      <w:pPr>
        <w:pStyle w:val="Level3"/>
      </w:pPr>
      <w:r w:rsidRPr="001E67E6">
        <w:t xml:space="preserve">If you have already started or completed your conversion project, you will not qualify. </w:t>
      </w:r>
    </w:p>
    <w:p w:rsidR="005C263A" w:rsidRPr="005C263A" w:rsidRDefault="005C263A" w:rsidP="005C263A">
      <w:pPr>
        <w:pStyle w:val="Level3"/>
        <w:rPr>
          <w:i/>
        </w:rPr>
      </w:pPr>
      <w:r>
        <w:rPr>
          <w:i/>
        </w:rPr>
        <w:t>pause</w:t>
      </w:r>
    </w:p>
    <w:p w:rsidR="001E67E6" w:rsidRDefault="001E67E6" w:rsidP="005C263A">
      <w:pPr>
        <w:pStyle w:val="Level3"/>
      </w:pPr>
      <w:r w:rsidRPr="001E67E6">
        <w:t xml:space="preserve">Please note, all notifications are sent by email, unless you applied with a paper application to receive notification through the mail. </w:t>
      </w:r>
    </w:p>
    <w:p w:rsidR="005C263A" w:rsidRPr="005C263A" w:rsidRDefault="005C263A" w:rsidP="005C263A">
      <w:pPr>
        <w:pStyle w:val="Level3"/>
        <w:rPr>
          <w:i/>
        </w:rPr>
      </w:pPr>
      <w:r>
        <w:rPr>
          <w:i/>
        </w:rPr>
        <w:t>pause</w:t>
      </w:r>
    </w:p>
    <w:p w:rsidR="001E67E6" w:rsidRDefault="001E67E6" w:rsidP="005C263A">
      <w:pPr>
        <w:pStyle w:val="Level3"/>
      </w:pPr>
      <w:r w:rsidRPr="001E67E6">
        <w:t xml:space="preserve">If you have not received email notifications, please visit the frequently asked questions section on our website for assistance. </w:t>
      </w:r>
    </w:p>
    <w:p w:rsidR="005C263A" w:rsidRDefault="005C263A" w:rsidP="005C263A">
      <w:pPr>
        <w:pStyle w:val="Level3"/>
        <w:rPr>
          <w:i/>
        </w:rPr>
      </w:pPr>
      <w:r>
        <w:rPr>
          <w:i/>
        </w:rPr>
        <w:t>pause</w:t>
      </w:r>
    </w:p>
    <w:p w:rsidR="001E67E6" w:rsidRDefault="001E67E6" w:rsidP="005C263A">
      <w:pPr>
        <w:pStyle w:val="Level3"/>
      </w:pPr>
      <w:r w:rsidRPr="001E67E6">
        <w:t xml:space="preserve">Once you have submitted your application, please allow up to 2 weeks for a response. Applications will be processed in the order received. </w:t>
      </w:r>
    </w:p>
    <w:p w:rsidR="005C263A" w:rsidRDefault="005C263A" w:rsidP="005C263A">
      <w:pPr>
        <w:pStyle w:val="Level3"/>
        <w:rPr>
          <w:i/>
        </w:rPr>
      </w:pPr>
      <w:r>
        <w:rPr>
          <w:i/>
        </w:rPr>
        <w:t>pause</w:t>
      </w:r>
    </w:p>
    <w:p w:rsidR="001E67E6" w:rsidRDefault="001E67E6" w:rsidP="005C263A">
      <w:pPr>
        <w:pStyle w:val="Level3"/>
      </w:pPr>
      <w:r w:rsidRPr="001E67E6">
        <w:t xml:space="preserve">Once you have received the Post Approval email, please allow up to </w:t>
      </w:r>
      <w:proofErr w:type="gramStart"/>
      <w:r w:rsidRPr="001E67E6">
        <w:t>ten  weeks</w:t>
      </w:r>
      <w:proofErr w:type="gramEnd"/>
      <w:r w:rsidRPr="001E67E6">
        <w:t xml:space="preserve"> for payment. </w:t>
      </w:r>
    </w:p>
    <w:p w:rsidR="005C263A" w:rsidRDefault="005C263A" w:rsidP="005C263A">
      <w:pPr>
        <w:pStyle w:val="Level3"/>
        <w:rPr>
          <w:i/>
        </w:rPr>
      </w:pPr>
      <w:r>
        <w:rPr>
          <w:i/>
        </w:rPr>
        <w:t>pause</w:t>
      </w:r>
    </w:p>
    <w:p w:rsidR="001E67E6" w:rsidRDefault="001E67E6" w:rsidP="005C263A">
      <w:pPr>
        <w:pStyle w:val="Level3"/>
      </w:pPr>
      <w:r w:rsidRPr="001E67E6">
        <w:t xml:space="preserve">Other resources and tools are available for you on our website, including, </w:t>
      </w:r>
    </w:p>
    <w:p w:rsidR="005C263A" w:rsidRDefault="005C263A" w:rsidP="005C263A">
      <w:pPr>
        <w:pStyle w:val="Level3"/>
        <w:rPr>
          <w:i/>
        </w:rPr>
      </w:pPr>
      <w:r>
        <w:rPr>
          <w:i/>
        </w:rPr>
        <w:t>pause</w:t>
      </w:r>
    </w:p>
    <w:p w:rsidR="001E67E6" w:rsidRDefault="001E67E6" w:rsidP="005C263A">
      <w:pPr>
        <w:pStyle w:val="Level3"/>
        <w:rPr>
          <w:i/>
        </w:rPr>
      </w:pPr>
      <w:r w:rsidRPr="001E67E6">
        <w:rPr>
          <w:i/>
        </w:rPr>
        <w:t xml:space="preserve">the online application, </w:t>
      </w:r>
    </w:p>
    <w:p w:rsidR="00062EFC" w:rsidRDefault="00062EFC" w:rsidP="005C263A">
      <w:pPr>
        <w:pStyle w:val="Level3"/>
        <w:rPr>
          <w:i/>
        </w:rPr>
      </w:pPr>
      <w:r>
        <w:rPr>
          <w:i/>
        </w:rPr>
        <w:t>pause</w:t>
      </w:r>
    </w:p>
    <w:p w:rsidR="001E67E6" w:rsidRDefault="001E67E6" w:rsidP="005C263A">
      <w:pPr>
        <w:pStyle w:val="Level3"/>
      </w:pPr>
      <w:r w:rsidRPr="001E67E6">
        <w:t xml:space="preserve">the option to estimate your rebate amount for your specific area, </w:t>
      </w:r>
    </w:p>
    <w:p w:rsidR="005C263A" w:rsidRDefault="005C263A" w:rsidP="005C263A">
      <w:pPr>
        <w:pStyle w:val="Level3"/>
        <w:rPr>
          <w:i/>
        </w:rPr>
      </w:pPr>
      <w:r>
        <w:rPr>
          <w:i/>
        </w:rPr>
        <w:t>pause</w:t>
      </w:r>
    </w:p>
    <w:p w:rsidR="001E67E6" w:rsidRDefault="001E67E6" w:rsidP="005C263A">
      <w:pPr>
        <w:pStyle w:val="Level3"/>
      </w:pPr>
      <w:r w:rsidRPr="001E67E6">
        <w:t xml:space="preserve">basic photo guidelines and qualifications for the program, </w:t>
      </w:r>
    </w:p>
    <w:p w:rsidR="005C263A" w:rsidRDefault="005C263A" w:rsidP="005C263A">
      <w:pPr>
        <w:pStyle w:val="Level3"/>
        <w:rPr>
          <w:i/>
        </w:rPr>
      </w:pPr>
      <w:r>
        <w:rPr>
          <w:i/>
        </w:rPr>
        <w:t>pause</w:t>
      </w:r>
    </w:p>
    <w:p w:rsidR="005C263A" w:rsidRDefault="001E67E6" w:rsidP="005C263A">
      <w:pPr>
        <w:pStyle w:val="Level3"/>
      </w:pPr>
      <w:r w:rsidRPr="001E67E6">
        <w:t>a step by step process on how to apply and receive a rebate,</w:t>
      </w:r>
    </w:p>
    <w:p w:rsidR="005C263A" w:rsidRDefault="005C263A" w:rsidP="005C263A">
      <w:pPr>
        <w:pStyle w:val="Level3"/>
        <w:rPr>
          <w:i/>
        </w:rPr>
      </w:pPr>
      <w:r>
        <w:rPr>
          <w:i/>
        </w:rPr>
        <w:t>pause</w:t>
      </w:r>
    </w:p>
    <w:p w:rsidR="001E67E6" w:rsidRDefault="001E67E6" w:rsidP="004B5962">
      <w:pPr>
        <w:pStyle w:val="Level3"/>
      </w:pPr>
      <w:proofErr w:type="gramStart"/>
      <w:r w:rsidRPr="001E67E6">
        <w:t>and steps for measuring your lawn.</w:t>
      </w:r>
      <w:proofErr w:type="gramEnd"/>
      <w:r w:rsidRPr="001E67E6">
        <w:t xml:space="preserve"> </w:t>
      </w:r>
    </w:p>
    <w:p w:rsidR="004B5962" w:rsidRDefault="004B5962" w:rsidP="004B5962">
      <w:pPr>
        <w:pStyle w:val="Level3"/>
        <w:rPr>
          <w:i/>
        </w:rPr>
      </w:pPr>
      <w:r>
        <w:rPr>
          <w:i/>
        </w:rPr>
        <w:t>pause</w:t>
      </w:r>
    </w:p>
    <w:p w:rsidR="004B5962" w:rsidRDefault="009733AF" w:rsidP="005C263A">
      <w:pPr>
        <w:pStyle w:val="Level3"/>
      </w:pPr>
      <w:hyperlink w:anchor="_10500_Assign_Skill" w:history="1">
        <w:r w:rsidR="004B5962" w:rsidRPr="00EB7533">
          <w:rPr>
            <w:rStyle w:val="Hyperlink"/>
          </w:rPr>
          <w:t>If you have additional questions and would like to speak with a customer service representative, please say 1, or press 1</w:t>
        </w:r>
        <w:r w:rsidR="00182E9C" w:rsidRPr="00EB7533">
          <w:rPr>
            <w:rStyle w:val="Hyperlink"/>
          </w:rPr>
          <w:t xml:space="preserve"> (10500)</w:t>
        </w:r>
        <w:r w:rsidR="004B5962" w:rsidRPr="00EB7533">
          <w:rPr>
            <w:rStyle w:val="Hyperlink"/>
          </w:rPr>
          <w:t>.</w:t>
        </w:r>
      </w:hyperlink>
    </w:p>
    <w:p w:rsidR="004B5962" w:rsidRDefault="004B5962" w:rsidP="004B5962">
      <w:pPr>
        <w:pStyle w:val="Level3"/>
        <w:rPr>
          <w:i/>
        </w:rPr>
      </w:pPr>
      <w:r>
        <w:rPr>
          <w:i/>
        </w:rPr>
        <w:t>pause</w:t>
      </w:r>
    </w:p>
    <w:p w:rsidR="00D7693E" w:rsidRDefault="001E67E6" w:rsidP="004B5962">
      <w:pPr>
        <w:pStyle w:val="Level3"/>
      </w:pPr>
      <w:r w:rsidRPr="001E67E6">
        <w:t xml:space="preserve">To return to the previous menu, please say Go Back, or, press 7. To return to the main menu, please say return, or, press 8. </w:t>
      </w:r>
    </w:p>
    <w:p w:rsidR="004B5962" w:rsidRDefault="004B5962" w:rsidP="004B5962">
      <w:pPr>
        <w:pStyle w:val="Level3"/>
        <w:rPr>
          <w:i/>
        </w:rPr>
      </w:pPr>
      <w:r>
        <w:rPr>
          <w:i/>
        </w:rPr>
        <w:t>pause</w:t>
      </w:r>
    </w:p>
    <w:p w:rsidR="004B5962" w:rsidRDefault="009733AF" w:rsidP="005C263A">
      <w:pPr>
        <w:pStyle w:val="Level3"/>
      </w:pPr>
      <w:hyperlink w:anchor="_8202/5/6/7/8203/8303/8304/8305_Or_8" w:history="1">
        <w:proofErr w:type="gramStart"/>
        <w:r w:rsidR="004B5962" w:rsidRPr="004B5962">
          <w:rPr>
            <w:rStyle w:val="Hyperlink"/>
          </w:rPr>
          <w:t>To repeat this information, please say repeat, or press 9</w:t>
        </w:r>
        <w:r w:rsidR="004B5962">
          <w:rPr>
            <w:rStyle w:val="Hyperlink"/>
          </w:rPr>
          <w:t xml:space="preserve"> (8305)</w:t>
        </w:r>
        <w:r w:rsidR="004B5962" w:rsidRPr="004B5962">
          <w:rPr>
            <w:rStyle w:val="Hyperlink"/>
          </w:rPr>
          <w:t>.</w:t>
        </w:r>
        <w:proofErr w:type="gramEnd"/>
      </w:hyperlink>
    </w:p>
    <w:p w:rsidR="00182E9C" w:rsidRDefault="009733AF" w:rsidP="005C263A">
      <w:pPr>
        <w:pStyle w:val="Level3"/>
      </w:pPr>
      <w:hyperlink w:anchor="_10500_Assign_Skill" w:history="1">
        <w:r w:rsidR="00182E9C" w:rsidRPr="00EB7533">
          <w:rPr>
            <w:rStyle w:val="Hyperlink"/>
          </w:rPr>
          <w:t>(ZERO – 10500)</w:t>
        </w:r>
      </w:hyperlink>
    </w:p>
    <w:p w:rsidR="00182E9C" w:rsidRDefault="00182E9C" w:rsidP="005C263A">
      <w:pPr>
        <w:pStyle w:val="Level3"/>
      </w:pPr>
      <w:r>
        <w:t>(FIVE – 11)</w:t>
      </w:r>
    </w:p>
    <w:p w:rsidR="00182E9C" w:rsidRDefault="00263FBA" w:rsidP="00263FBA">
      <w:pPr>
        <w:pStyle w:val="Heading1"/>
      </w:pPr>
      <w:bookmarkStart w:id="61" w:name="_8202/5/6/7/8203/8303/8308_Or_8302/8"/>
      <w:bookmarkEnd w:id="61"/>
      <w:r>
        <w:t xml:space="preserve">8308 </w:t>
      </w:r>
      <w:r w:rsidR="00196F40">
        <w:t xml:space="preserve">Rebate or Reservation Not Turf </w:t>
      </w:r>
    </w:p>
    <w:p w:rsidR="00196F40" w:rsidRDefault="00196F40" w:rsidP="00196F40"/>
    <w:p w:rsidR="00196F40" w:rsidRPr="00B10A97" w:rsidRDefault="00B10A97" w:rsidP="00196F40">
      <w:pPr>
        <w:pStyle w:val="Level3"/>
        <w:rPr>
          <w:rStyle w:val="Hyperlink"/>
        </w:rPr>
      </w:pPr>
      <w:r>
        <w:fldChar w:fldCharType="begin"/>
      </w:r>
      <w:r>
        <w:instrText xml:space="preserve"> HYPERLINK  \l "_8700_Ask_for_1" </w:instrText>
      </w:r>
      <w:r>
        <w:fldChar w:fldCharType="separate"/>
      </w:r>
      <w:proofErr w:type="gramStart"/>
      <w:r w:rsidR="00196F40" w:rsidRPr="00B10A97">
        <w:rPr>
          <w:rStyle w:val="Hyperlink"/>
        </w:rPr>
        <w:t>If you are calling to check the status of an existing rebate or reservation, please say 1, or, press 1</w:t>
      </w:r>
      <w:r w:rsidR="00454784" w:rsidRPr="00B10A97">
        <w:rPr>
          <w:rStyle w:val="Hyperlink"/>
        </w:rPr>
        <w:t xml:space="preserve"> (8700)</w:t>
      </w:r>
      <w:r w:rsidR="00196F40" w:rsidRPr="00B10A97">
        <w:rPr>
          <w:rStyle w:val="Hyperlink"/>
        </w:rPr>
        <w:t>.</w:t>
      </w:r>
      <w:proofErr w:type="gramEnd"/>
    </w:p>
    <w:p w:rsidR="00196F40" w:rsidRPr="005C263A" w:rsidRDefault="00B10A97" w:rsidP="00196F40">
      <w:pPr>
        <w:pStyle w:val="Level3"/>
        <w:rPr>
          <w:i/>
        </w:rPr>
      </w:pPr>
      <w:r>
        <w:fldChar w:fldCharType="end"/>
      </w:r>
      <w:r w:rsidR="00196F40">
        <w:rPr>
          <w:i/>
        </w:rPr>
        <w:t>pause</w:t>
      </w:r>
    </w:p>
    <w:p w:rsidR="00196F40" w:rsidRDefault="00196F40" w:rsidP="00196F40">
      <w:pPr>
        <w:pStyle w:val="Level3"/>
      </w:pPr>
      <w:r w:rsidRPr="00196F40">
        <w:t xml:space="preserve">If you would like more information regarding our rebate programs, or to apply for a rebate, please visit w w w dot </w:t>
      </w:r>
      <w:r w:rsidR="00CB14CD">
        <w:t>so cal water smart</w:t>
      </w:r>
      <w:r w:rsidRPr="00196F40">
        <w:t xml:space="preserve"> dot com.</w:t>
      </w:r>
    </w:p>
    <w:p w:rsidR="00196F40" w:rsidRPr="005C263A" w:rsidRDefault="00196F40" w:rsidP="00196F40">
      <w:pPr>
        <w:pStyle w:val="Level3"/>
        <w:rPr>
          <w:i/>
        </w:rPr>
      </w:pPr>
      <w:r>
        <w:rPr>
          <w:i/>
        </w:rPr>
        <w:t>pause</w:t>
      </w:r>
    </w:p>
    <w:p w:rsidR="00196F40" w:rsidRDefault="009733AF" w:rsidP="00196F40">
      <w:pPr>
        <w:pStyle w:val="Level3"/>
      </w:pPr>
      <w:hyperlink w:anchor="_10500_Assign_Skill" w:history="1">
        <w:r w:rsidR="00196F40" w:rsidRPr="00EB7533">
          <w:rPr>
            <w:rStyle w:val="Hyperlink"/>
          </w:rPr>
          <w:t>To be connected to a customer service representative for residential rebate information, please say 2, or press 2</w:t>
        </w:r>
        <w:r w:rsidR="00454784" w:rsidRPr="00EB7533">
          <w:rPr>
            <w:rStyle w:val="Hyperlink"/>
          </w:rPr>
          <w:t xml:space="preserve"> (10500)</w:t>
        </w:r>
        <w:r w:rsidR="00196F40" w:rsidRPr="00EB7533">
          <w:rPr>
            <w:rStyle w:val="Hyperlink"/>
          </w:rPr>
          <w:t>.</w:t>
        </w:r>
      </w:hyperlink>
    </w:p>
    <w:p w:rsidR="00196F40" w:rsidRPr="005C263A" w:rsidRDefault="00196F40" w:rsidP="00196F40">
      <w:pPr>
        <w:pStyle w:val="Level3"/>
        <w:rPr>
          <w:i/>
        </w:rPr>
      </w:pPr>
      <w:r>
        <w:rPr>
          <w:i/>
        </w:rPr>
        <w:lastRenderedPageBreak/>
        <w:t>pause</w:t>
      </w:r>
    </w:p>
    <w:p w:rsidR="00196F40" w:rsidRDefault="00196F40" w:rsidP="00196F40">
      <w:pPr>
        <w:pStyle w:val="Level3"/>
      </w:pPr>
      <w:r w:rsidRPr="00196F40">
        <w:t>When applying for your commercial reservation, please keep the following program requirements in mind.</w:t>
      </w:r>
    </w:p>
    <w:p w:rsidR="00196F40" w:rsidRPr="005C263A" w:rsidRDefault="00196F40" w:rsidP="00196F40">
      <w:pPr>
        <w:pStyle w:val="Level3"/>
        <w:rPr>
          <w:i/>
        </w:rPr>
      </w:pPr>
      <w:r>
        <w:rPr>
          <w:i/>
        </w:rPr>
        <w:t>pause</w:t>
      </w:r>
    </w:p>
    <w:p w:rsidR="00196F40" w:rsidRDefault="00196F40" w:rsidP="00196F40">
      <w:pPr>
        <w:pStyle w:val="Level3"/>
      </w:pPr>
      <w:r w:rsidRPr="00196F40">
        <w:t>Reservations must be made before the purchase and installation of your devices.</w:t>
      </w:r>
    </w:p>
    <w:p w:rsidR="00196F40" w:rsidRPr="005C263A" w:rsidRDefault="00196F40" w:rsidP="00196F40">
      <w:pPr>
        <w:pStyle w:val="Level3"/>
        <w:rPr>
          <w:i/>
        </w:rPr>
      </w:pPr>
      <w:r>
        <w:rPr>
          <w:i/>
        </w:rPr>
        <w:t>pause</w:t>
      </w:r>
    </w:p>
    <w:p w:rsidR="00196F40" w:rsidRDefault="00196F40" w:rsidP="00196F40">
      <w:pPr>
        <w:pStyle w:val="Level3"/>
      </w:pPr>
      <w:r w:rsidRPr="00196F40">
        <w:t>Once your item has been purchased and installed, you must return to the website to complete the rebate application and then submit your documents.</w:t>
      </w:r>
    </w:p>
    <w:p w:rsidR="00196F40" w:rsidRPr="005C263A" w:rsidRDefault="00196F40" w:rsidP="00196F40">
      <w:pPr>
        <w:pStyle w:val="Level3"/>
        <w:rPr>
          <w:i/>
        </w:rPr>
      </w:pPr>
      <w:r>
        <w:rPr>
          <w:i/>
        </w:rPr>
        <w:t>pause</w:t>
      </w:r>
    </w:p>
    <w:p w:rsidR="00196F40" w:rsidRDefault="00196F40" w:rsidP="00196F40">
      <w:pPr>
        <w:pStyle w:val="Level3"/>
      </w:pPr>
      <w:r w:rsidRPr="00196F40">
        <w:t>The Metropolitan Water District is limiting its base incentive funding to $100,000 per each water service address, per program year. Actual rebates may exceed this limit where additional funding is made available by your retail water agency.</w:t>
      </w:r>
    </w:p>
    <w:p w:rsidR="00454784" w:rsidRPr="005C263A" w:rsidRDefault="00454784" w:rsidP="00454784">
      <w:pPr>
        <w:pStyle w:val="Level3"/>
        <w:rPr>
          <w:i/>
        </w:rPr>
      </w:pPr>
      <w:r>
        <w:rPr>
          <w:i/>
        </w:rPr>
        <w:t>pause</w:t>
      </w:r>
    </w:p>
    <w:p w:rsidR="00454784" w:rsidRDefault="009733AF" w:rsidP="00196F40">
      <w:pPr>
        <w:pStyle w:val="Level3"/>
      </w:pPr>
      <w:hyperlink w:anchor="_10501_Assign_Skill" w:history="1">
        <w:r w:rsidR="00454784" w:rsidRPr="00EB7533">
          <w:rPr>
            <w:rStyle w:val="Hyperlink"/>
          </w:rPr>
          <w:t>To be connected to a customer service representative for additional information regarding our rebate programs, please say 2, or press 2 (10501).</w:t>
        </w:r>
      </w:hyperlink>
    </w:p>
    <w:p w:rsidR="00454784" w:rsidRPr="005C263A" w:rsidRDefault="00454784" w:rsidP="00454784">
      <w:pPr>
        <w:pStyle w:val="Level3"/>
        <w:rPr>
          <w:i/>
        </w:rPr>
      </w:pPr>
      <w:r>
        <w:rPr>
          <w:i/>
        </w:rPr>
        <w:t>pause</w:t>
      </w:r>
    </w:p>
    <w:p w:rsidR="00A829A9" w:rsidRDefault="00A829A9" w:rsidP="00454784">
      <w:pPr>
        <w:pStyle w:val="Level3"/>
      </w:pPr>
      <w:r w:rsidRPr="00A829A9">
        <w:t>To return to the previous menu, please say Go Back, or, press 7. To return to the main menu, please say return, or, press 8.</w:t>
      </w:r>
    </w:p>
    <w:p w:rsidR="00454784" w:rsidRPr="005C263A" w:rsidRDefault="00454784" w:rsidP="00454784">
      <w:pPr>
        <w:pStyle w:val="Level3"/>
        <w:rPr>
          <w:i/>
        </w:rPr>
      </w:pPr>
      <w:r>
        <w:rPr>
          <w:i/>
        </w:rPr>
        <w:t>pause</w:t>
      </w:r>
    </w:p>
    <w:p w:rsidR="00454784" w:rsidRDefault="00A829A9" w:rsidP="00196F40">
      <w:pPr>
        <w:pStyle w:val="Level3"/>
      </w:pPr>
      <w:r w:rsidRPr="00A829A9">
        <w:t>To return to the previous menu, please say Go Back, or, press 7. To return to the main menu, please say return, or, press 8.</w:t>
      </w:r>
      <w:hyperlink w:anchor="_10501_Assign_Skill" w:history="1">
        <w:r w:rsidR="00454784" w:rsidRPr="00D01756">
          <w:rPr>
            <w:rStyle w:val="Hyperlink"/>
          </w:rPr>
          <w:t>(zero – 10501)</w:t>
        </w:r>
      </w:hyperlink>
    </w:p>
    <w:p w:rsidR="00454784" w:rsidRDefault="00454784" w:rsidP="00196F40">
      <w:pPr>
        <w:pStyle w:val="Level3"/>
      </w:pPr>
      <w:r>
        <w:t>(five – 11)</w:t>
      </w:r>
    </w:p>
    <w:p w:rsidR="00454784" w:rsidRPr="00196F40" w:rsidRDefault="00454784" w:rsidP="00196F40">
      <w:pPr>
        <w:pStyle w:val="Level3"/>
      </w:pPr>
    </w:p>
    <w:p w:rsidR="00544C74" w:rsidRDefault="001577AC" w:rsidP="00544C74">
      <w:pPr>
        <w:pStyle w:val="Heading1"/>
      </w:pPr>
      <w:bookmarkStart w:id="62" w:name="_8202/5/6/7/8203/8303_Or_8302/8/9/10_1"/>
      <w:bookmarkStart w:id="63" w:name="_8202/5/6/7/8203/8303/8306_Or_8302/8"/>
      <w:bookmarkStart w:id="64" w:name="_8306_Public_Agency"/>
      <w:bookmarkEnd w:id="62"/>
      <w:bookmarkEnd w:id="63"/>
      <w:bookmarkEnd w:id="64"/>
      <w:r>
        <w:t>8306 Public Agency Landscape Program</w:t>
      </w:r>
    </w:p>
    <w:p w:rsidR="001577AC" w:rsidRDefault="001577AC" w:rsidP="001577AC"/>
    <w:p w:rsidR="001577AC" w:rsidRDefault="001577AC" w:rsidP="001577AC">
      <w:pPr>
        <w:pStyle w:val="Level3"/>
      </w:pPr>
      <w:r w:rsidRPr="001577AC">
        <w:t xml:space="preserve">Thank you for calling the </w:t>
      </w:r>
      <w:r w:rsidR="00CB14CD">
        <w:t xml:space="preserve">so cal water </w:t>
      </w:r>
      <w:proofErr w:type="gramStart"/>
      <w:r w:rsidR="00CB14CD">
        <w:t xml:space="preserve">smart </w:t>
      </w:r>
      <w:r w:rsidRPr="001577AC">
        <w:t xml:space="preserve"> Public</w:t>
      </w:r>
      <w:proofErr w:type="gramEnd"/>
      <w:r w:rsidRPr="001577AC">
        <w:t xml:space="preserve"> Agency Landscape Program Hotline. The pal program is not only an enhanced incentive, but features an upfront payment system to encourage and supplement the installation of water saving devices within federal, state, county and city owned properties. Please visit w w w dot, </w:t>
      </w:r>
      <w:r w:rsidR="00CB14CD">
        <w:t>(Line Title)</w:t>
      </w:r>
      <w:r w:rsidRPr="001577AC">
        <w:t xml:space="preserve"> dot com to apply for your incentive today!</w:t>
      </w:r>
    </w:p>
    <w:p w:rsidR="001577AC" w:rsidRPr="005C263A" w:rsidRDefault="001577AC" w:rsidP="001577AC">
      <w:pPr>
        <w:pStyle w:val="Level3"/>
        <w:rPr>
          <w:i/>
        </w:rPr>
      </w:pPr>
      <w:r>
        <w:rPr>
          <w:i/>
        </w:rPr>
        <w:t>pause</w:t>
      </w:r>
    </w:p>
    <w:p w:rsidR="001577AC" w:rsidRDefault="001577AC" w:rsidP="001577AC">
      <w:pPr>
        <w:pStyle w:val="Level3"/>
      </w:pPr>
      <w:r w:rsidRPr="001577AC">
        <w:t>Please note,</w:t>
      </w:r>
    </w:p>
    <w:p w:rsidR="001577AC" w:rsidRPr="005C263A" w:rsidRDefault="001577AC" w:rsidP="001577AC">
      <w:pPr>
        <w:pStyle w:val="Level3"/>
        <w:rPr>
          <w:i/>
        </w:rPr>
      </w:pPr>
      <w:r>
        <w:rPr>
          <w:i/>
        </w:rPr>
        <w:t>pause</w:t>
      </w:r>
    </w:p>
    <w:p w:rsidR="001577AC" w:rsidRDefault="001577AC" w:rsidP="001577AC">
      <w:pPr>
        <w:pStyle w:val="Level3"/>
      </w:pPr>
      <w:r w:rsidRPr="001577AC">
        <w:t>When applying for your incentive online, you will need to choose the, Public Agency Landscape, facility type, to ensure proper processing.</w:t>
      </w:r>
    </w:p>
    <w:p w:rsidR="001577AC" w:rsidRPr="001577AC" w:rsidRDefault="001577AC" w:rsidP="001577AC">
      <w:pPr>
        <w:pStyle w:val="Level3"/>
      </w:pPr>
    </w:p>
    <w:p w:rsidR="001577AC" w:rsidRPr="005C263A" w:rsidRDefault="001577AC" w:rsidP="001577AC">
      <w:pPr>
        <w:pStyle w:val="Level3"/>
        <w:rPr>
          <w:i/>
        </w:rPr>
      </w:pPr>
      <w:r>
        <w:rPr>
          <w:i/>
        </w:rPr>
        <w:t>pause</w:t>
      </w:r>
    </w:p>
    <w:p w:rsidR="00FB56C5" w:rsidRDefault="009733AF" w:rsidP="001577AC">
      <w:pPr>
        <w:pStyle w:val="Level3"/>
      </w:pPr>
      <w:hyperlink w:anchor="_10501_Assign_Skill" w:history="1">
        <w:r w:rsidR="001577AC" w:rsidRPr="00EB7533">
          <w:rPr>
            <w:rStyle w:val="Hyperlink"/>
          </w:rPr>
          <w:t>If you have additional questions and would like to speak with a customer service representative, please say 1, or press 1 (10501)</w:t>
        </w:r>
      </w:hyperlink>
    </w:p>
    <w:p w:rsidR="001577AC" w:rsidRPr="005C263A" w:rsidRDefault="001577AC" w:rsidP="001577AC">
      <w:pPr>
        <w:pStyle w:val="Level3"/>
        <w:rPr>
          <w:i/>
        </w:rPr>
      </w:pPr>
      <w:r>
        <w:rPr>
          <w:i/>
        </w:rPr>
        <w:t>pause</w:t>
      </w:r>
    </w:p>
    <w:p w:rsidR="00A829A9" w:rsidRDefault="00A829A9" w:rsidP="001577AC">
      <w:pPr>
        <w:pStyle w:val="Level3"/>
      </w:pPr>
      <w:r w:rsidRPr="00A829A9">
        <w:t>To return to the previous menu, please say Go Back, or, press 7. To return to the main menu, please say return, or, press 8.</w:t>
      </w:r>
    </w:p>
    <w:p w:rsidR="001577AC" w:rsidRPr="005C263A" w:rsidRDefault="001577AC" w:rsidP="001577AC">
      <w:pPr>
        <w:pStyle w:val="Level3"/>
        <w:rPr>
          <w:i/>
        </w:rPr>
      </w:pPr>
      <w:r>
        <w:rPr>
          <w:i/>
        </w:rPr>
        <w:t>pause</w:t>
      </w:r>
    </w:p>
    <w:p w:rsidR="001577AC" w:rsidRDefault="009733AF" w:rsidP="001577AC">
      <w:pPr>
        <w:pStyle w:val="Level3"/>
      </w:pPr>
      <w:hyperlink w:anchor="_8202/5/6/7/8203/8303/8306_Or_8302/8" w:history="1">
        <w:proofErr w:type="gramStart"/>
        <w:r w:rsidR="001577AC" w:rsidRPr="001577AC">
          <w:rPr>
            <w:rStyle w:val="Hyperlink"/>
          </w:rPr>
          <w:t>To repeat this information, please say repeat, or, press 9 (8306).</w:t>
        </w:r>
        <w:proofErr w:type="gramEnd"/>
      </w:hyperlink>
    </w:p>
    <w:p w:rsidR="001577AC" w:rsidRDefault="009733AF" w:rsidP="001577AC">
      <w:pPr>
        <w:pStyle w:val="Level3"/>
      </w:pPr>
      <w:hyperlink w:anchor="_10501_Assign_Skill" w:history="1">
        <w:r w:rsidR="001577AC" w:rsidRPr="00553A0F">
          <w:rPr>
            <w:rStyle w:val="Hyperlink"/>
          </w:rPr>
          <w:t>(zero – 10501)</w:t>
        </w:r>
      </w:hyperlink>
    </w:p>
    <w:p w:rsidR="001577AC" w:rsidRPr="00BD5795" w:rsidRDefault="001577AC" w:rsidP="001577AC">
      <w:pPr>
        <w:pStyle w:val="Level3"/>
      </w:pPr>
      <w:r>
        <w:t>(five – 11)</w:t>
      </w:r>
    </w:p>
    <w:p w:rsidR="00BD5795" w:rsidRDefault="00BD5795" w:rsidP="00BD5795">
      <w:pPr>
        <w:pStyle w:val="Level3"/>
      </w:pPr>
    </w:p>
    <w:p w:rsidR="00511466" w:rsidRDefault="00511466" w:rsidP="00511466">
      <w:pPr>
        <w:pStyle w:val="Heading1"/>
      </w:pPr>
      <w:bookmarkStart w:id="65" w:name="_8202/5/6/7/8203/8303/8307_Or_8302/8"/>
      <w:bookmarkStart w:id="66" w:name="_8307_On-Site_Potable"/>
      <w:bookmarkEnd w:id="65"/>
      <w:bookmarkEnd w:id="66"/>
      <w:r>
        <w:lastRenderedPageBreak/>
        <w:t>8307 On-Site Potable Water System Retrofit Program</w:t>
      </w:r>
    </w:p>
    <w:p w:rsidR="00511466" w:rsidRDefault="00511466" w:rsidP="00511466"/>
    <w:p w:rsidR="00511466" w:rsidRDefault="004D5548" w:rsidP="00511466">
      <w:pPr>
        <w:pStyle w:val="Level3"/>
      </w:pPr>
      <w:r w:rsidRPr="004D5548">
        <w:t xml:space="preserve">Thank you for calling the </w:t>
      </w:r>
      <w:r w:rsidR="00CB14CD">
        <w:t xml:space="preserve">so cal water </w:t>
      </w:r>
      <w:proofErr w:type="gramStart"/>
      <w:r w:rsidR="00CB14CD">
        <w:t xml:space="preserve">smart </w:t>
      </w:r>
      <w:r w:rsidRPr="004D5548">
        <w:t xml:space="preserve"> OnSite</w:t>
      </w:r>
      <w:proofErr w:type="gramEnd"/>
      <w:r w:rsidRPr="004D5548">
        <w:t xml:space="preserve"> Retrofit Hotline.  </w:t>
      </w:r>
      <w:proofErr w:type="gramStart"/>
      <w:r w:rsidRPr="004D5548">
        <w:t xml:space="preserve">Beginning on July 1st, 2014 the </w:t>
      </w:r>
      <w:r w:rsidR="00CB14CD">
        <w:t xml:space="preserve">so cal water </w:t>
      </w:r>
      <w:r w:rsidRPr="004D5548">
        <w:t>program offers incentives for retrofitting existing potable water systems to recycled water.</w:t>
      </w:r>
      <w:proofErr w:type="gramEnd"/>
    </w:p>
    <w:p w:rsidR="00BD5795" w:rsidRDefault="004D5548" w:rsidP="004D5548">
      <w:pPr>
        <w:pStyle w:val="Level3"/>
        <w:rPr>
          <w:i/>
        </w:rPr>
      </w:pPr>
      <w:r>
        <w:rPr>
          <w:i/>
        </w:rPr>
        <w:t>pause</w:t>
      </w:r>
    </w:p>
    <w:p w:rsidR="004D5548" w:rsidRDefault="004D5548" w:rsidP="004D5548">
      <w:pPr>
        <w:pStyle w:val="Level3"/>
      </w:pPr>
      <w:r w:rsidRPr="004D5548">
        <w:t>The Onsite Retrofit Program will provide financial incentives to property owners who convert potable water irrigation or industrial water systems to recycled water.</w:t>
      </w:r>
    </w:p>
    <w:p w:rsidR="004D5548" w:rsidRDefault="004D5548" w:rsidP="004D5548">
      <w:pPr>
        <w:pStyle w:val="Level3"/>
        <w:rPr>
          <w:i/>
        </w:rPr>
      </w:pPr>
      <w:r>
        <w:rPr>
          <w:i/>
        </w:rPr>
        <w:t>pause</w:t>
      </w:r>
    </w:p>
    <w:p w:rsidR="004D5548" w:rsidRDefault="004D5548" w:rsidP="004D5548">
      <w:pPr>
        <w:pStyle w:val="Level3"/>
      </w:pPr>
      <w:r w:rsidRPr="004D5548">
        <w:t>The Program works on a first come, first served basis. Applications will be accepted until June 30, 2016 or until funding for this Program is exhausted, whichever is earlier.</w:t>
      </w:r>
    </w:p>
    <w:p w:rsidR="004D5548" w:rsidRDefault="004D5548" w:rsidP="004D5548">
      <w:pPr>
        <w:pStyle w:val="Level3"/>
        <w:rPr>
          <w:i/>
        </w:rPr>
      </w:pPr>
      <w:r>
        <w:rPr>
          <w:i/>
        </w:rPr>
        <w:t>pause</w:t>
      </w:r>
    </w:p>
    <w:p w:rsidR="004D5548" w:rsidRDefault="004D5548" w:rsidP="004D5548">
      <w:pPr>
        <w:pStyle w:val="Level3"/>
      </w:pPr>
      <w:r w:rsidRPr="004D5548">
        <w:t xml:space="preserve">Please refer </w:t>
      </w:r>
      <w:proofErr w:type="gramStart"/>
      <w:r w:rsidRPr="004D5548">
        <w:t>to  w</w:t>
      </w:r>
      <w:proofErr w:type="gramEnd"/>
      <w:r w:rsidRPr="004D5548">
        <w:t xml:space="preserve"> w w dot, </w:t>
      </w:r>
      <w:r w:rsidR="00CB14CD">
        <w:t xml:space="preserve">so cal water </w:t>
      </w:r>
      <w:r w:rsidRPr="004D5548">
        <w:t>dot com and choose the Commercial Customer link to begin your reservation application for the OnSite Retrofit Program.</w:t>
      </w:r>
    </w:p>
    <w:p w:rsidR="004D5548" w:rsidRDefault="004D5548" w:rsidP="004D5548">
      <w:pPr>
        <w:pStyle w:val="Level3"/>
        <w:rPr>
          <w:i/>
        </w:rPr>
      </w:pPr>
      <w:r>
        <w:rPr>
          <w:i/>
        </w:rPr>
        <w:t>pause</w:t>
      </w:r>
    </w:p>
    <w:p w:rsidR="004D5548" w:rsidRDefault="009733AF" w:rsidP="004D5548">
      <w:pPr>
        <w:pStyle w:val="Level3"/>
      </w:pPr>
      <w:hyperlink w:anchor="_10501_Assign_Skill" w:history="1">
        <w:r w:rsidR="004D5548" w:rsidRPr="00EB7533">
          <w:rPr>
            <w:rStyle w:val="Hyperlink"/>
          </w:rPr>
          <w:t>If you have additional questions and would like to speak with a customer service representative, please say 1, or press 1(10501)</w:t>
        </w:r>
      </w:hyperlink>
    </w:p>
    <w:p w:rsidR="004D5548" w:rsidRDefault="004D5548" w:rsidP="004D5548">
      <w:pPr>
        <w:pStyle w:val="Level3"/>
        <w:rPr>
          <w:i/>
        </w:rPr>
      </w:pPr>
      <w:r>
        <w:rPr>
          <w:i/>
        </w:rPr>
        <w:t>pause</w:t>
      </w:r>
    </w:p>
    <w:p w:rsidR="00A829A9" w:rsidRDefault="00A829A9" w:rsidP="004D5548">
      <w:pPr>
        <w:pStyle w:val="Level3"/>
      </w:pPr>
      <w:r w:rsidRPr="00A829A9">
        <w:t>To return to the previous menu, please say Go Back, or, press 7. To return to the main menu, please say return, or, press 8.</w:t>
      </w:r>
    </w:p>
    <w:p w:rsidR="004D5548" w:rsidRDefault="004D5548" w:rsidP="004D5548">
      <w:pPr>
        <w:pStyle w:val="Level3"/>
        <w:rPr>
          <w:i/>
        </w:rPr>
      </w:pPr>
      <w:r>
        <w:rPr>
          <w:i/>
        </w:rPr>
        <w:t>pause</w:t>
      </w:r>
    </w:p>
    <w:p w:rsidR="004D5548" w:rsidRDefault="009733AF" w:rsidP="004D5548">
      <w:pPr>
        <w:pStyle w:val="Level3"/>
      </w:pPr>
      <w:hyperlink w:anchor="_8202/5/6/7/8203/8303/8307_Or_8302/8" w:history="1">
        <w:proofErr w:type="gramStart"/>
        <w:r w:rsidR="004D5548" w:rsidRPr="004D5548">
          <w:rPr>
            <w:rStyle w:val="Hyperlink"/>
          </w:rPr>
          <w:t>To repeat this information, please say repeat, or, press 9 (8307).</w:t>
        </w:r>
        <w:proofErr w:type="gramEnd"/>
      </w:hyperlink>
    </w:p>
    <w:p w:rsidR="004D5548" w:rsidRDefault="009733AF" w:rsidP="004D5548">
      <w:pPr>
        <w:pStyle w:val="Level3"/>
      </w:pPr>
      <w:hyperlink w:anchor="_10501_Assign_Skill" w:history="1">
        <w:r w:rsidR="004D5548" w:rsidRPr="00D01756">
          <w:rPr>
            <w:rStyle w:val="Hyperlink"/>
          </w:rPr>
          <w:t>(zero – 10501)</w:t>
        </w:r>
      </w:hyperlink>
    </w:p>
    <w:p w:rsidR="004D5548" w:rsidRDefault="004D5548" w:rsidP="004D5548">
      <w:pPr>
        <w:pStyle w:val="Level3"/>
      </w:pPr>
      <w:r>
        <w:t>(five – 11)</w:t>
      </w:r>
    </w:p>
    <w:p w:rsidR="00243167" w:rsidRDefault="00243167" w:rsidP="00243167">
      <w:pPr>
        <w:pStyle w:val="Heading1"/>
      </w:pPr>
      <w:bookmarkStart w:id="67" w:name="_10500_Assign_Skill"/>
      <w:bookmarkStart w:id="68" w:name="_40_Compare_Commercial"/>
      <w:bookmarkEnd w:id="67"/>
      <w:bookmarkEnd w:id="68"/>
      <w:r>
        <w:t>40 Compare Commercial Variable</w:t>
      </w:r>
    </w:p>
    <w:p w:rsidR="00243167" w:rsidRDefault="009733AF" w:rsidP="00243167">
      <w:pPr>
        <w:pStyle w:val="Level3"/>
      </w:pPr>
      <w:hyperlink w:anchor="_10616_Assign_Skill" w:history="1">
        <w:r w:rsidR="00372BBB" w:rsidRPr="00372BBB">
          <w:rPr>
            <w:rStyle w:val="Hyperlink"/>
          </w:rPr>
          <w:t>Variable ProgramType = “Commercial” (10616)</w:t>
        </w:r>
      </w:hyperlink>
    </w:p>
    <w:p w:rsidR="00372BBB" w:rsidRPr="00243167" w:rsidRDefault="009733AF" w:rsidP="00243167">
      <w:pPr>
        <w:pStyle w:val="Level3"/>
      </w:pPr>
      <w:hyperlink w:anchor="_10501_Assign_Skill_1" w:history="1">
        <w:r w:rsidR="00372BBB" w:rsidRPr="00372BBB">
          <w:rPr>
            <w:rStyle w:val="Hyperlink"/>
          </w:rPr>
          <w:t>otherwise (10501)</w:t>
        </w:r>
      </w:hyperlink>
    </w:p>
    <w:p w:rsidR="00D01756" w:rsidRDefault="00D01756" w:rsidP="00D01756">
      <w:pPr>
        <w:pStyle w:val="Heading1"/>
      </w:pPr>
      <w:r>
        <w:t>10500 Assign Skill MET_Turf/</w:t>
      </w:r>
      <w:hyperlink w:anchor="_11-1_10200_TOD" w:history="1">
        <w:r w:rsidRPr="00CE0BB5">
          <w:rPr>
            <w:rStyle w:val="Hyperlink"/>
          </w:rPr>
          <w:t>10200</w:t>
        </w:r>
      </w:hyperlink>
      <w:r>
        <w:t xml:space="preserve"> </w:t>
      </w:r>
    </w:p>
    <w:p w:rsidR="00243167" w:rsidRDefault="00243167" w:rsidP="00243167">
      <w:pPr>
        <w:pStyle w:val="Heading1"/>
      </w:pPr>
      <w:bookmarkStart w:id="69" w:name="_10501_Assign_Skill"/>
      <w:bookmarkStart w:id="70" w:name="_10616_Assign_Skill"/>
      <w:bookmarkEnd w:id="69"/>
      <w:bookmarkEnd w:id="70"/>
      <w:r>
        <w:t>10616 Assign Skill MET_Commercial/</w:t>
      </w:r>
      <w:hyperlink w:anchor="_11-1_10200_TOD" w:history="1">
        <w:r w:rsidRPr="00CE0BB5">
          <w:rPr>
            <w:rStyle w:val="Hyperlink"/>
          </w:rPr>
          <w:t>10200</w:t>
        </w:r>
      </w:hyperlink>
      <w:r>
        <w:t xml:space="preserve"> </w:t>
      </w:r>
    </w:p>
    <w:p w:rsidR="00D01756" w:rsidRPr="004D5548" w:rsidRDefault="00D01756" w:rsidP="00D01756">
      <w:pPr>
        <w:pStyle w:val="Heading1"/>
      </w:pPr>
      <w:bookmarkStart w:id="71" w:name="_10501_Assign_Skill_1"/>
      <w:bookmarkEnd w:id="71"/>
      <w:r>
        <w:t>10501</w:t>
      </w:r>
      <w:r w:rsidR="00CE0BB5">
        <w:t xml:space="preserve"> Assign Skill MET_General/</w:t>
      </w:r>
      <w:hyperlink w:anchor="_11-1_10200_TOD" w:history="1">
        <w:r w:rsidR="00CE0BB5" w:rsidRPr="00CE0BB5">
          <w:rPr>
            <w:rStyle w:val="Hyperlink"/>
          </w:rPr>
          <w:t>10200</w:t>
        </w:r>
      </w:hyperlink>
    </w:p>
    <w:p w:rsidR="00DA4CA1" w:rsidRDefault="00DA4CA1">
      <w:pPr>
        <w:rPr>
          <w:rFonts w:asciiTheme="majorHAnsi" w:eastAsiaTheme="majorEastAsia" w:hAnsiTheme="majorHAnsi" w:cstheme="majorBidi"/>
          <w:b/>
          <w:bCs/>
          <w:webHidden/>
          <w:color w:val="FF0000"/>
          <w:sz w:val="28"/>
          <w:szCs w:val="28"/>
        </w:rPr>
      </w:pPr>
      <w:bookmarkStart w:id="72" w:name="_Colorado_excess_is"/>
      <w:bookmarkEnd w:id="72"/>
      <w:r>
        <w:rPr>
          <w:webHidden/>
          <w:color w:val="FF0000"/>
        </w:rPr>
        <w:br w:type="page"/>
      </w:r>
    </w:p>
    <w:p w:rsidR="0016139A" w:rsidRPr="0016139A" w:rsidRDefault="00C43157" w:rsidP="0016139A">
      <w:pPr>
        <w:pStyle w:val="Heading1"/>
        <w:rPr>
          <w:rStyle w:val="Hyperlink"/>
          <w:webHidden/>
        </w:rPr>
      </w:pPr>
      <w:bookmarkStart w:id="73" w:name="_1-2_Colorado_Excess"/>
      <w:bookmarkEnd w:id="73"/>
      <w:r w:rsidRPr="00C43157">
        <w:rPr>
          <w:webHidden/>
          <w:color w:val="FF0000"/>
        </w:rPr>
        <w:lastRenderedPageBreak/>
        <w:t>1</w:t>
      </w:r>
      <w:r>
        <w:rPr>
          <w:webHidden/>
          <w:color w:val="FF0000"/>
        </w:rPr>
        <w:t>-</w:t>
      </w:r>
      <w:r w:rsidRPr="00C43157">
        <w:rPr>
          <w:webHidden/>
          <w:color w:val="FF0000"/>
        </w:rPr>
        <w:t xml:space="preserve">2 </w:t>
      </w:r>
      <w:r w:rsidR="0016139A">
        <w:rPr>
          <w:webHidden/>
        </w:rPr>
        <w:fldChar w:fldCharType="begin"/>
      </w:r>
      <w:r w:rsidR="0016139A">
        <w:rPr>
          <w:webHidden/>
        </w:rPr>
        <w:instrText xml:space="preserve"> HYPERLINK  \l "_3/400000/400503/1_or_3/1" </w:instrText>
      </w:r>
      <w:r w:rsidR="0016139A">
        <w:rPr>
          <w:webHidden/>
        </w:rPr>
        <w:fldChar w:fldCharType="separate"/>
      </w:r>
      <w:r w:rsidR="00B80312">
        <w:rPr>
          <w:rStyle w:val="Hyperlink"/>
          <w:webHidden/>
        </w:rPr>
        <w:t xml:space="preserve">Colorado Excess is </w:t>
      </w:r>
      <w:proofErr w:type="gramStart"/>
      <w:r w:rsidR="00B80312">
        <w:rPr>
          <w:rStyle w:val="Hyperlink"/>
          <w:webHidden/>
        </w:rPr>
        <w:t>O</w:t>
      </w:r>
      <w:r w:rsidR="00FE1FA9" w:rsidRPr="0016139A">
        <w:rPr>
          <w:rStyle w:val="Hyperlink"/>
          <w:webHidden/>
        </w:rPr>
        <w:t>ut</w:t>
      </w:r>
      <w:proofErr w:type="gramEnd"/>
      <w:r w:rsidR="00FE1FA9" w:rsidRPr="0016139A">
        <w:rPr>
          <w:rStyle w:val="Hyperlink"/>
          <w:webHidden/>
        </w:rPr>
        <w:t xml:space="preserve"> (866) 971-7347 (844) 798-3755</w:t>
      </w:r>
    </w:p>
    <w:p w:rsidR="0016139A" w:rsidRPr="00DA4CA1" w:rsidRDefault="0016139A" w:rsidP="00DA4CA1">
      <w:r>
        <w:rPr>
          <w:rFonts w:asciiTheme="majorHAnsi" w:eastAsiaTheme="majorEastAsia" w:hAnsiTheme="majorHAnsi" w:cstheme="majorBidi"/>
          <w:b/>
          <w:bCs/>
          <w:webHidden/>
          <w:sz w:val="28"/>
          <w:szCs w:val="28"/>
        </w:rPr>
        <w:fldChar w:fldCharType="end"/>
      </w:r>
    </w:p>
    <w:p w:rsidR="005941B6" w:rsidRPr="00F54A8F" w:rsidRDefault="005941B6" w:rsidP="005941B6">
      <w:pPr>
        <w:pStyle w:val="Heading1"/>
      </w:pPr>
      <w:bookmarkStart w:id="74" w:name="_3/400000/400503/1_or_3/1"/>
      <w:bookmarkStart w:id="75" w:name="_60000_Excess_is"/>
      <w:bookmarkEnd w:id="74"/>
      <w:bookmarkEnd w:id="75"/>
      <w:r w:rsidRPr="00B223A7">
        <w:rPr>
          <w:color w:val="00B050"/>
        </w:rPr>
        <w:t>3 Holiday Consideration Assign StatusCode5=2 &amp; StatusCode6=1 (If Holiday, then 400000/4005</w:t>
      </w:r>
      <w:r>
        <w:rPr>
          <w:color w:val="00B050"/>
        </w:rPr>
        <w:t>03</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5941B6" w:rsidRDefault="005941B6" w:rsidP="005941B6">
      <w:pPr>
        <w:pStyle w:val="Level3"/>
      </w:pPr>
    </w:p>
    <w:p w:rsidR="005941B6" w:rsidRPr="00F54A8F" w:rsidRDefault="005941B6" w:rsidP="005941B6">
      <w:pPr>
        <w:pStyle w:val="Level3"/>
        <w:rPr>
          <w:color w:val="00B050"/>
        </w:rPr>
      </w:pPr>
      <w:r w:rsidRPr="00F54A8F">
        <w:rPr>
          <w:color w:val="00B050"/>
        </w:rPr>
        <w:t>Thank you for calling the (Line Title) Rebate Processing Center.</w:t>
      </w:r>
    </w:p>
    <w:p w:rsidR="005941B6" w:rsidRPr="00F54A8F" w:rsidRDefault="005941B6" w:rsidP="005941B6">
      <w:pPr>
        <w:pStyle w:val="Level3"/>
        <w:rPr>
          <w:i/>
          <w:color w:val="00B050"/>
        </w:rPr>
      </w:pPr>
      <w:r w:rsidRPr="00F54A8F">
        <w:rPr>
          <w:i/>
          <w:color w:val="00B050"/>
        </w:rPr>
        <w:t>pause</w:t>
      </w:r>
    </w:p>
    <w:p w:rsidR="005941B6" w:rsidRPr="00F54A8F" w:rsidRDefault="005941B6" w:rsidP="005941B6">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16139A" w:rsidRDefault="0016139A" w:rsidP="0016139A">
      <w:pPr>
        <w:pStyle w:val="Heading1"/>
      </w:pPr>
      <w:r>
        <w:t>60000 Excess is Out Colorado Greeting</w:t>
      </w:r>
    </w:p>
    <w:p w:rsidR="0016139A" w:rsidRDefault="0016139A" w:rsidP="0016139A"/>
    <w:p w:rsidR="0016139A" w:rsidRDefault="0016139A" w:rsidP="0016139A">
      <w:pPr>
        <w:pStyle w:val="Level3"/>
      </w:pPr>
      <w:r w:rsidRPr="0016139A">
        <w:t>Thank you for calling. You have reached the Excess is Out Rebate Program Processing Center.</w:t>
      </w:r>
    </w:p>
    <w:p w:rsidR="0016139A" w:rsidRPr="005C263A" w:rsidRDefault="0016139A" w:rsidP="0016139A">
      <w:pPr>
        <w:pStyle w:val="Level3"/>
        <w:rPr>
          <w:i/>
        </w:rPr>
      </w:pPr>
      <w:r>
        <w:rPr>
          <w:i/>
        </w:rPr>
        <w:t>pause</w:t>
      </w:r>
    </w:p>
    <w:p w:rsidR="0016139A" w:rsidRDefault="0016139A" w:rsidP="0016139A">
      <w:pPr>
        <w:pStyle w:val="Level3"/>
      </w:pPr>
      <w:r w:rsidRPr="0016139A">
        <w:t>For a complete list of rebates available in your area, qualifying equipment and official rules, please visit w w w dot conservation rebates dot com.</w:t>
      </w:r>
    </w:p>
    <w:p w:rsidR="0016139A" w:rsidRPr="005C263A" w:rsidRDefault="0016139A" w:rsidP="0016139A">
      <w:pPr>
        <w:pStyle w:val="Level3"/>
        <w:rPr>
          <w:i/>
        </w:rPr>
      </w:pPr>
      <w:r>
        <w:rPr>
          <w:i/>
        </w:rPr>
        <w:t>pause</w:t>
      </w:r>
    </w:p>
    <w:p w:rsidR="0016139A" w:rsidRDefault="0016139A" w:rsidP="0016139A">
      <w:pPr>
        <w:pStyle w:val="Level3"/>
      </w:pPr>
      <w:r w:rsidRPr="0016139A">
        <w:t>Please allow up to six weeks for rebate processing.</w:t>
      </w:r>
    </w:p>
    <w:p w:rsidR="0016139A" w:rsidRPr="005C263A" w:rsidRDefault="0016139A" w:rsidP="0016139A">
      <w:pPr>
        <w:pStyle w:val="Level3"/>
        <w:rPr>
          <w:i/>
        </w:rPr>
      </w:pPr>
      <w:r>
        <w:rPr>
          <w:i/>
        </w:rPr>
        <w:t>pause</w:t>
      </w:r>
    </w:p>
    <w:p w:rsidR="0016139A" w:rsidRDefault="009733AF" w:rsidP="0016139A">
      <w:pPr>
        <w:pStyle w:val="Level3"/>
      </w:pPr>
      <w:hyperlink w:anchor="_10517_Assign_Skill" w:history="1">
        <w:proofErr w:type="gramStart"/>
        <w:r w:rsidR="0016139A" w:rsidRPr="00783559">
          <w:rPr>
            <w:rStyle w:val="Hyperlink"/>
          </w:rPr>
          <w:t>If you have a question about the status of your rebate and would like to speak to a customer service representative, please Press 1 (10517).</w:t>
        </w:r>
        <w:proofErr w:type="gramEnd"/>
      </w:hyperlink>
    </w:p>
    <w:p w:rsidR="0016139A" w:rsidRPr="0016139A" w:rsidRDefault="0016139A" w:rsidP="0016139A">
      <w:pPr>
        <w:pStyle w:val="Level3"/>
        <w:rPr>
          <w:i/>
        </w:rPr>
      </w:pPr>
      <w:r>
        <w:rPr>
          <w:i/>
        </w:rPr>
        <w:t>pause</w:t>
      </w:r>
    </w:p>
    <w:p w:rsidR="0016139A" w:rsidRDefault="009733AF" w:rsidP="0016139A">
      <w:pPr>
        <w:pStyle w:val="Level3"/>
      </w:pPr>
      <w:hyperlink w:anchor="_60000_Excess_is" w:history="1">
        <w:proofErr w:type="gramStart"/>
        <w:r w:rsidR="0016139A" w:rsidRPr="0016139A">
          <w:rPr>
            <w:rStyle w:val="Hyperlink"/>
          </w:rPr>
          <w:t>To repeat this information, please say repeat, or, press 9 (60000).</w:t>
        </w:r>
        <w:proofErr w:type="gramEnd"/>
      </w:hyperlink>
    </w:p>
    <w:p w:rsidR="0016139A" w:rsidRDefault="0016139A" w:rsidP="0016139A">
      <w:pPr>
        <w:pStyle w:val="Heading1"/>
      </w:pPr>
      <w:bookmarkStart w:id="76" w:name="_10517_Assign_Skill"/>
      <w:bookmarkEnd w:id="76"/>
      <w:r>
        <w:t>105</w:t>
      </w:r>
      <w:r w:rsidR="00783559">
        <w:t>17</w:t>
      </w:r>
      <w:r>
        <w:t xml:space="preserve"> Assign Skill </w:t>
      </w:r>
      <w:r w:rsidR="00783559">
        <w:t>Colorado</w:t>
      </w:r>
      <w:r w:rsidR="00CE0BB5">
        <w:t>/</w:t>
      </w:r>
      <w:hyperlink w:anchor="_11-1_10200_TOD" w:history="1">
        <w:r w:rsidR="00CE0BB5" w:rsidRPr="00CE0BB5">
          <w:rPr>
            <w:rStyle w:val="Hyperlink"/>
          </w:rPr>
          <w:t>10200</w:t>
        </w:r>
      </w:hyperlink>
    </w:p>
    <w:p w:rsidR="00783559" w:rsidRDefault="00C43157" w:rsidP="00783559">
      <w:pPr>
        <w:pStyle w:val="Heading1"/>
        <w:rPr>
          <w:webHidden/>
        </w:rPr>
      </w:pPr>
      <w:bookmarkStart w:id="77" w:name="_Lennox_(844)_655-9364"/>
      <w:bookmarkStart w:id="78" w:name="_1-3_Lennox_(844)"/>
      <w:bookmarkEnd w:id="77"/>
      <w:bookmarkEnd w:id="78"/>
      <w:r>
        <w:rPr>
          <w:webHidden/>
          <w:color w:val="FF0000"/>
        </w:rPr>
        <w:t>1-</w:t>
      </w:r>
      <w:r w:rsidRPr="00C43157">
        <w:rPr>
          <w:webHidden/>
          <w:color w:val="FF0000"/>
        </w:rPr>
        <w:t xml:space="preserve">3 </w:t>
      </w:r>
      <w:hyperlink w:anchor="_3/400000/400502/1_or_3/1" w:history="1">
        <w:r w:rsidR="00F768BB" w:rsidRPr="00F768BB">
          <w:rPr>
            <w:rStyle w:val="Hyperlink"/>
            <w:webHidden/>
          </w:rPr>
          <w:t xml:space="preserve">Lennox (844) 655-9364 </w:t>
        </w:r>
      </w:hyperlink>
    </w:p>
    <w:p w:rsidR="00F768BB" w:rsidRDefault="00F768BB" w:rsidP="00F768BB"/>
    <w:p w:rsidR="005941B6" w:rsidRPr="00F54A8F" w:rsidRDefault="005941B6" w:rsidP="005941B6">
      <w:pPr>
        <w:pStyle w:val="Heading1"/>
      </w:pPr>
      <w:bookmarkStart w:id="79" w:name="_3/400000/400502/1_or_3/1"/>
      <w:bookmarkEnd w:id="79"/>
      <w:r w:rsidRPr="00B223A7">
        <w:rPr>
          <w:color w:val="00B050"/>
        </w:rPr>
        <w:t>3 Holiday Consideration Assign StatusCode5=2 &amp; StatusCode6=1 (If Holiday, then 400000/4005</w:t>
      </w:r>
      <w:r>
        <w:rPr>
          <w:color w:val="00B050"/>
        </w:rPr>
        <w:t>02</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5941B6" w:rsidRDefault="005941B6" w:rsidP="005941B6">
      <w:pPr>
        <w:pStyle w:val="Level3"/>
      </w:pPr>
    </w:p>
    <w:p w:rsidR="005941B6" w:rsidRPr="00F54A8F" w:rsidRDefault="005941B6" w:rsidP="005941B6">
      <w:pPr>
        <w:pStyle w:val="Level3"/>
        <w:rPr>
          <w:color w:val="00B050"/>
        </w:rPr>
      </w:pPr>
      <w:r w:rsidRPr="00F54A8F">
        <w:rPr>
          <w:color w:val="00B050"/>
        </w:rPr>
        <w:t>Thank you for calling the (Line Title) Rebate Processing Center.</w:t>
      </w:r>
    </w:p>
    <w:p w:rsidR="005941B6" w:rsidRPr="00F54A8F" w:rsidRDefault="005941B6" w:rsidP="005941B6">
      <w:pPr>
        <w:pStyle w:val="Level3"/>
        <w:rPr>
          <w:i/>
          <w:color w:val="00B050"/>
        </w:rPr>
      </w:pPr>
      <w:r w:rsidRPr="00F54A8F">
        <w:rPr>
          <w:i/>
          <w:color w:val="00B050"/>
        </w:rPr>
        <w:t>pause</w:t>
      </w:r>
    </w:p>
    <w:p w:rsidR="005941B6" w:rsidRPr="00F54A8F" w:rsidRDefault="005941B6" w:rsidP="005941B6">
      <w:pPr>
        <w:pStyle w:val="Level3"/>
        <w:rPr>
          <w:color w:val="00B050"/>
        </w:rPr>
      </w:pPr>
      <w:r w:rsidRPr="00F54A8F">
        <w:rPr>
          <w:color w:val="00B050"/>
        </w:rPr>
        <w:lastRenderedPageBreak/>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F768BB" w:rsidRDefault="00F768BB" w:rsidP="00F768BB">
      <w:pPr>
        <w:pStyle w:val="Level3"/>
      </w:pPr>
    </w:p>
    <w:p w:rsidR="00F768BB" w:rsidRDefault="00F768BB" w:rsidP="00F768BB">
      <w:pPr>
        <w:pStyle w:val="Heading1"/>
      </w:pPr>
      <w:bookmarkStart w:id="80" w:name="_50000_Lennox_Greeting"/>
      <w:bookmarkEnd w:id="80"/>
      <w:r>
        <w:t>50000 Lennox Greeting</w:t>
      </w:r>
    </w:p>
    <w:p w:rsidR="00F768BB" w:rsidRDefault="00F768BB" w:rsidP="00F768BB"/>
    <w:p w:rsidR="00F768BB" w:rsidRDefault="00F768BB" w:rsidP="00F768BB">
      <w:pPr>
        <w:pStyle w:val="Level3"/>
      </w:pPr>
      <w:r w:rsidRPr="00F768BB">
        <w:t>Thank you for calling the Lennox Rebate Processing Center.</w:t>
      </w:r>
    </w:p>
    <w:p w:rsidR="00F768BB" w:rsidRPr="00F778F2" w:rsidRDefault="00F768BB" w:rsidP="00F768BB">
      <w:pPr>
        <w:pStyle w:val="Level3"/>
        <w:rPr>
          <w:i/>
        </w:rPr>
      </w:pPr>
      <w:r w:rsidRPr="00F778F2">
        <w:rPr>
          <w:i/>
        </w:rPr>
        <w:t>pause</w:t>
      </w:r>
    </w:p>
    <w:p w:rsidR="00F768BB" w:rsidRDefault="009733AF" w:rsidP="00F768BB">
      <w:pPr>
        <w:pStyle w:val="Level3"/>
      </w:pPr>
      <w:hyperlink w:anchor="_10505_Assign_Skill" w:history="1">
        <w:r w:rsidR="00F768BB" w:rsidRPr="00484659">
          <w:rPr>
            <w:rStyle w:val="Hyperlink"/>
          </w:rPr>
          <w:t>For information on our program, Please say one or press 1</w:t>
        </w:r>
        <w:r w:rsidR="00484659" w:rsidRPr="00484659">
          <w:rPr>
            <w:rStyle w:val="Hyperlink"/>
          </w:rPr>
          <w:t xml:space="preserve"> (10505)</w:t>
        </w:r>
        <w:r w:rsidR="00F768BB" w:rsidRPr="00484659">
          <w:rPr>
            <w:rStyle w:val="Hyperlink"/>
          </w:rPr>
          <w:t>.</w:t>
        </w:r>
      </w:hyperlink>
    </w:p>
    <w:p w:rsidR="00F768BB" w:rsidRPr="00F778F2" w:rsidRDefault="00F768BB" w:rsidP="00F768BB">
      <w:pPr>
        <w:pStyle w:val="Level3"/>
        <w:rPr>
          <w:i/>
        </w:rPr>
      </w:pPr>
      <w:r w:rsidRPr="00F778F2">
        <w:rPr>
          <w:i/>
        </w:rPr>
        <w:t>pause</w:t>
      </w:r>
    </w:p>
    <w:p w:rsidR="00F768BB" w:rsidRDefault="009733AF" w:rsidP="00F768BB">
      <w:pPr>
        <w:pStyle w:val="Level3"/>
      </w:pPr>
      <w:hyperlink w:anchor="_10505_Assign_Skill" w:history="1">
        <w:proofErr w:type="gramStart"/>
        <w:r w:rsidR="00F768BB" w:rsidRPr="00484659">
          <w:rPr>
            <w:rStyle w:val="Hyperlink"/>
          </w:rPr>
          <w:t>To speak to a representative, Please say two or press 2</w:t>
        </w:r>
        <w:r w:rsidR="00484659" w:rsidRPr="00484659">
          <w:rPr>
            <w:rStyle w:val="Hyperlink"/>
          </w:rPr>
          <w:t xml:space="preserve"> (10505)</w:t>
        </w:r>
        <w:r w:rsidR="00F768BB" w:rsidRPr="00484659">
          <w:rPr>
            <w:rStyle w:val="Hyperlink"/>
          </w:rPr>
          <w:t>.</w:t>
        </w:r>
        <w:proofErr w:type="gramEnd"/>
      </w:hyperlink>
    </w:p>
    <w:p w:rsidR="00F768BB" w:rsidRPr="00F778F2" w:rsidRDefault="00F768BB" w:rsidP="00F768BB">
      <w:pPr>
        <w:pStyle w:val="Level3"/>
        <w:rPr>
          <w:i/>
        </w:rPr>
      </w:pPr>
      <w:r w:rsidRPr="00F778F2">
        <w:rPr>
          <w:i/>
        </w:rPr>
        <w:t>pause</w:t>
      </w:r>
    </w:p>
    <w:p w:rsidR="00F768BB" w:rsidRDefault="009733AF" w:rsidP="00F768BB">
      <w:pPr>
        <w:pStyle w:val="Level3"/>
      </w:pPr>
      <w:hyperlink w:anchor="_50000_Lennox_Greeting" w:history="1">
        <w:proofErr w:type="gramStart"/>
        <w:r w:rsidR="00F768BB" w:rsidRPr="00484659">
          <w:rPr>
            <w:rStyle w:val="Hyperlink"/>
          </w:rPr>
          <w:t>To repeat these options, please say repeat, or, press 9</w:t>
        </w:r>
        <w:r w:rsidR="00484659" w:rsidRPr="00484659">
          <w:rPr>
            <w:rStyle w:val="Hyperlink"/>
          </w:rPr>
          <w:t xml:space="preserve"> (50000)</w:t>
        </w:r>
        <w:r w:rsidR="00F768BB" w:rsidRPr="00484659">
          <w:rPr>
            <w:rStyle w:val="Hyperlink"/>
          </w:rPr>
          <w:t>.</w:t>
        </w:r>
        <w:proofErr w:type="gramEnd"/>
      </w:hyperlink>
    </w:p>
    <w:p w:rsidR="00484659" w:rsidRDefault="00484659" w:rsidP="00F768BB">
      <w:pPr>
        <w:pStyle w:val="Level3"/>
      </w:pPr>
    </w:p>
    <w:p w:rsidR="00CE0BB5" w:rsidRDefault="00484659" w:rsidP="00484659">
      <w:pPr>
        <w:pStyle w:val="Heading1"/>
      </w:pPr>
      <w:bookmarkStart w:id="81" w:name="_10505_Assign_Skill"/>
      <w:bookmarkEnd w:id="81"/>
      <w:r>
        <w:t>10505 Assign Skill Lennox/</w:t>
      </w:r>
      <w:hyperlink w:anchor="_11-1_10200_TOD" w:history="1">
        <w:r w:rsidRPr="00CE0BB5">
          <w:rPr>
            <w:rStyle w:val="Hyperlink"/>
          </w:rPr>
          <w:t>10200</w:t>
        </w:r>
      </w:hyperlink>
      <w:r>
        <w:t xml:space="preserve"> </w:t>
      </w:r>
      <w:bookmarkStart w:id="82" w:name="_EGIA_Main_Reception"/>
      <w:bookmarkEnd w:id="82"/>
    </w:p>
    <w:p w:rsidR="00484659" w:rsidRDefault="00C43157" w:rsidP="00484659">
      <w:pPr>
        <w:pStyle w:val="Heading1"/>
        <w:rPr>
          <w:webHidden/>
        </w:rPr>
      </w:pPr>
      <w:bookmarkStart w:id="83" w:name="_1-4_EGIA_Main"/>
      <w:bookmarkEnd w:id="83"/>
      <w:r>
        <w:rPr>
          <w:webHidden/>
          <w:color w:val="FF0000"/>
        </w:rPr>
        <w:t>1-</w:t>
      </w:r>
      <w:r w:rsidRPr="00C43157">
        <w:rPr>
          <w:webHidden/>
          <w:color w:val="FF0000"/>
        </w:rPr>
        <w:t xml:space="preserve">4 </w:t>
      </w:r>
      <w:hyperlink w:anchor="_3/400000/400502/1_or_3/1_1" w:history="1">
        <w:r w:rsidR="00E06461" w:rsidRPr="00E06461">
          <w:rPr>
            <w:rStyle w:val="Hyperlink"/>
            <w:webHidden/>
          </w:rPr>
          <w:t>EGIA Main Reception (866) 367-3442 (888) 220-8843 (916) 609-5300</w:t>
        </w:r>
      </w:hyperlink>
    </w:p>
    <w:p w:rsidR="00E06461" w:rsidRDefault="00E06461" w:rsidP="00E06461"/>
    <w:p w:rsidR="005941B6" w:rsidRPr="00F54A8F" w:rsidRDefault="005941B6" w:rsidP="005941B6">
      <w:pPr>
        <w:pStyle w:val="Heading1"/>
      </w:pPr>
      <w:bookmarkStart w:id="84" w:name="_3/400000/400502/1_or_3/1_1"/>
      <w:bookmarkStart w:id="85" w:name="_1000_Reception_Greeting"/>
      <w:bookmarkEnd w:id="84"/>
      <w:bookmarkEnd w:id="85"/>
      <w:r w:rsidRPr="00B223A7">
        <w:rPr>
          <w:color w:val="00B050"/>
        </w:rPr>
        <w:t>3 Holiday Consideration Assign StatusCode5=2 &amp; StatusCode6=1 (If Holiday, then 400000/40051</w:t>
      </w:r>
      <w:r>
        <w:rPr>
          <w:color w:val="00B050"/>
        </w:rPr>
        <w:t>5</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5941B6" w:rsidRDefault="005941B6" w:rsidP="005941B6">
      <w:pPr>
        <w:pStyle w:val="Level3"/>
      </w:pPr>
    </w:p>
    <w:p w:rsidR="005941B6" w:rsidRPr="00F54A8F" w:rsidRDefault="005941B6" w:rsidP="005941B6">
      <w:pPr>
        <w:pStyle w:val="Level3"/>
        <w:rPr>
          <w:color w:val="00B050"/>
        </w:rPr>
      </w:pPr>
      <w:r w:rsidRPr="00F54A8F">
        <w:rPr>
          <w:color w:val="00B050"/>
        </w:rPr>
        <w:t>Thank you for calling the (Line Title) Rebate Processing Center.</w:t>
      </w:r>
    </w:p>
    <w:p w:rsidR="005941B6" w:rsidRPr="00F54A8F" w:rsidRDefault="005941B6" w:rsidP="005941B6">
      <w:pPr>
        <w:pStyle w:val="Level3"/>
        <w:rPr>
          <w:i/>
          <w:color w:val="00B050"/>
        </w:rPr>
      </w:pPr>
      <w:r w:rsidRPr="00F54A8F">
        <w:rPr>
          <w:i/>
          <w:color w:val="00B050"/>
        </w:rPr>
        <w:t>pause</w:t>
      </w:r>
    </w:p>
    <w:p w:rsidR="005941B6" w:rsidRPr="00F54A8F" w:rsidRDefault="005941B6" w:rsidP="005941B6">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E06461" w:rsidRDefault="00E06461" w:rsidP="00E06461">
      <w:pPr>
        <w:pStyle w:val="Heading1"/>
      </w:pPr>
      <w:r>
        <w:t>1000 Reception Greeting</w:t>
      </w:r>
    </w:p>
    <w:p w:rsidR="00E06461" w:rsidRDefault="00E06461" w:rsidP="00E06461"/>
    <w:p w:rsidR="00E06461" w:rsidRDefault="00E06461" w:rsidP="00E06461">
      <w:pPr>
        <w:pStyle w:val="Level3"/>
      </w:pPr>
      <w:proofErr w:type="gramStart"/>
      <w:r w:rsidRPr="00E06461">
        <w:t>Thank you for calling E G I A, Electric and Gas Industries Association.</w:t>
      </w:r>
      <w:proofErr w:type="gramEnd"/>
    </w:p>
    <w:p w:rsidR="00E06461" w:rsidRPr="00F778F2" w:rsidRDefault="00E06461" w:rsidP="00E06461">
      <w:pPr>
        <w:pStyle w:val="Level3"/>
        <w:rPr>
          <w:i/>
        </w:rPr>
      </w:pPr>
      <w:r w:rsidRPr="00F778F2">
        <w:rPr>
          <w:i/>
        </w:rPr>
        <w:t>pause</w:t>
      </w:r>
    </w:p>
    <w:p w:rsidR="00E06461" w:rsidRDefault="009733AF" w:rsidP="00E06461">
      <w:pPr>
        <w:pStyle w:val="Level3"/>
      </w:pPr>
      <w:hyperlink w:anchor="_1000/1003_Reception_Dial" w:history="1">
        <w:r w:rsidR="00E06461" w:rsidRPr="00E06461">
          <w:rPr>
            <w:rStyle w:val="Hyperlink"/>
          </w:rPr>
          <w:t>If you know your parties extension number, please say extension or press 1 (1003)</w:t>
        </w:r>
      </w:hyperlink>
    </w:p>
    <w:p w:rsidR="00E06461" w:rsidRPr="00F778F2" w:rsidRDefault="00E06461" w:rsidP="00E06461">
      <w:pPr>
        <w:pStyle w:val="Level3"/>
        <w:rPr>
          <w:i/>
        </w:rPr>
      </w:pPr>
      <w:r w:rsidRPr="00F778F2">
        <w:rPr>
          <w:i/>
        </w:rPr>
        <w:t>pause</w:t>
      </w:r>
    </w:p>
    <w:p w:rsidR="00E06461" w:rsidRDefault="00E06461" w:rsidP="00E06461">
      <w:pPr>
        <w:pStyle w:val="Level3"/>
      </w:pPr>
      <w:r w:rsidRPr="00E06461">
        <w:t>To find an employee in our directory, please say directory or press 2</w:t>
      </w:r>
      <w:r>
        <w:t xml:space="preserve"> </w:t>
      </w:r>
      <w:r w:rsidRPr="00CD1E92">
        <w:rPr>
          <w:highlight w:val="yellow"/>
        </w:rPr>
        <w:t>(name capture final</w:t>
      </w:r>
      <w:r w:rsidR="00D23A88">
        <w:rPr>
          <w:highlight w:val="yellow"/>
        </w:rPr>
        <w:t xml:space="preserve"> IVR Application</w:t>
      </w:r>
      <w:r w:rsidRPr="00CD1E92">
        <w:rPr>
          <w:highlight w:val="yellow"/>
        </w:rPr>
        <w:t>).</w:t>
      </w:r>
    </w:p>
    <w:p w:rsidR="00E06461" w:rsidRPr="00F778F2" w:rsidRDefault="00E06461" w:rsidP="00E06461">
      <w:pPr>
        <w:pStyle w:val="Level3"/>
        <w:rPr>
          <w:i/>
        </w:rPr>
      </w:pPr>
      <w:r w:rsidRPr="00F778F2">
        <w:rPr>
          <w:i/>
        </w:rPr>
        <w:t>pause</w:t>
      </w:r>
    </w:p>
    <w:p w:rsidR="00E06461" w:rsidRDefault="009733AF" w:rsidP="00E06461">
      <w:pPr>
        <w:pStyle w:val="Level3"/>
      </w:pPr>
      <w:hyperlink w:anchor="_10544_Assign_Skill" w:history="1">
        <w:r w:rsidR="00E06461" w:rsidRPr="00CD1E92">
          <w:rPr>
            <w:rStyle w:val="Hyperlink"/>
          </w:rPr>
          <w:t>To reach an Operator, please say Operator or press 0 (10544).</w:t>
        </w:r>
      </w:hyperlink>
    </w:p>
    <w:p w:rsidR="00E06461" w:rsidRPr="00F778F2" w:rsidRDefault="00E06461" w:rsidP="00E06461">
      <w:pPr>
        <w:pStyle w:val="Level3"/>
        <w:rPr>
          <w:i/>
        </w:rPr>
      </w:pPr>
      <w:r w:rsidRPr="00F778F2">
        <w:rPr>
          <w:i/>
        </w:rPr>
        <w:lastRenderedPageBreak/>
        <w:t>pause</w:t>
      </w:r>
    </w:p>
    <w:p w:rsidR="00CD1E92" w:rsidRDefault="009733AF" w:rsidP="00E06461">
      <w:pPr>
        <w:pStyle w:val="Level3"/>
      </w:pPr>
      <w:hyperlink w:anchor="_1000_Reception_Greeting" w:history="1">
        <w:r w:rsidR="00E06461" w:rsidRPr="00E06461">
          <w:rPr>
            <w:rStyle w:val="Hyperlink"/>
          </w:rPr>
          <w:t>To repeat these options, please say repeat or press 9 (1000).</w:t>
        </w:r>
      </w:hyperlink>
    </w:p>
    <w:p w:rsidR="00E06461" w:rsidRDefault="000B7D7D" w:rsidP="00E06461">
      <w:pPr>
        <w:pStyle w:val="Heading1"/>
      </w:pPr>
      <w:bookmarkStart w:id="86" w:name="_1000/1003_Reception_Dial"/>
      <w:bookmarkStart w:id="87" w:name="_1000/1003_Or_3000/1003"/>
      <w:bookmarkStart w:id="88" w:name="_1003_Reception_Dial"/>
      <w:bookmarkEnd w:id="86"/>
      <w:bookmarkEnd w:id="87"/>
      <w:bookmarkEnd w:id="88"/>
      <w:r>
        <w:t xml:space="preserve">1003 </w:t>
      </w:r>
      <w:r w:rsidR="00E06461">
        <w:t>Reception Dial by Extension</w:t>
      </w:r>
    </w:p>
    <w:p w:rsidR="00E06461" w:rsidRDefault="00E06461" w:rsidP="00E06461"/>
    <w:p w:rsidR="00E06461" w:rsidRDefault="009733AF" w:rsidP="00E06461">
      <w:pPr>
        <w:pStyle w:val="Level3"/>
      </w:pPr>
      <w:hyperlink w:anchor="_1000/1003/1004_Extension_Look-up" w:history="1">
        <w:r w:rsidR="00CD1E92" w:rsidRPr="00CD1E92">
          <w:rPr>
            <w:rStyle w:val="Hyperlink"/>
          </w:rPr>
          <w:t>Please say or enter the 3 digit E G I A phone extension now (1004).</w:t>
        </w:r>
      </w:hyperlink>
    </w:p>
    <w:p w:rsidR="00CD1E92" w:rsidRDefault="00CD1E92" w:rsidP="00E06461">
      <w:pPr>
        <w:pStyle w:val="Level3"/>
      </w:pPr>
    </w:p>
    <w:p w:rsidR="00CD1E92" w:rsidRDefault="00CD1E92" w:rsidP="00CD1E92">
      <w:pPr>
        <w:pStyle w:val="Heading1"/>
      </w:pPr>
      <w:bookmarkStart w:id="89" w:name="_1000/1003/1004_Extension_Look-up"/>
      <w:bookmarkEnd w:id="89"/>
      <w:r>
        <w:t>1004 Extension Look-up</w:t>
      </w:r>
    </w:p>
    <w:p w:rsidR="00CD1E92" w:rsidRDefault="00CD1E92" w:rsidP="00CD1E92"/>
    <w:p w:rsidR="008E4912" w:rsidRDefault="009733AF" w:rsidP="00CD1E92">
      <w:hyperlink w:anchor="_1007_Contractor_Services" w:history="1">
        <w:r w:rsidR="008E4912" w:rsidRPr="008E4912">
          <w:rPr>
            <w:rStyle w:val="Hyperlink"/>
          </w:rPr>
          <w:t>EXTENSION FOUND (1007)</w:t>
        </w:r>
      </w:hyperlink>
    </w:p>
    <w:p w:rsidR="00CD1E92" w:rsidRDefault="009733AF" w:rsidP="00CD1E92">
      <w:pPr>
        <w:pStyle w:val="Level3"/>
      </w:pPr>
      <w:hyperlink w:anchor="_44_Default_Representative" w:history="1">
        <w:r w:rsidR="00CD1E92" w:rsidRPr="007C4C88">
          <w:rPr>
            <w:rStyle w:val="Hyperlink"/>
          </w:rPr>
          <w:t>Extension not found (44)</w:t>
        </w:r>
      </w:hyperlink>
    </w:p>
    <w:p w:rsidR="008E4912" w:rsidRDefault="008E4912" w:rsidP="00CD1E92">
      <w:pPr>
        <w:pStyle w:val="Heading1"/>
      </w:pPr>
      <w:bookmarkStart w:id="90" w:name="_100/1003/1004/1005_Transfer_to"/>
      <w:bookmarkStart w:id="91" w:name="_1007_Contractor_Services"/>
      <w:bookmarkEnd w:id="90"/>
      <w:bookmarkEnd w:id="91"/>
      <w:r>
        <w:t>1007 Contractor Services Skill Transfer by Extension</w:t>
      </w:r>
    </w:p>
    <w:p w:rsidR="00D979A8" w:rsidRPr="00D979A8" w:rsidRDefault="00D979A8" w:rsidP="00D979A8"/>
    <w:p w:rsidR="008E4912" w:rsidRDefault="008E4912" w:rsidP="008E4912">
      <w:pPr>
        <w:pStyle w:val="Level3"/>
      </w:pPr>
      <w:r>
        <w:t>EGIA_Extension equals:</w:t>
      </w:r>
    </w:p>
    <w:p w:rsidR="00D979A8" w:rsidRDefault="00D979A8" w:rsidP="008E4912">
      <w:pPr>
        <w:pStyle w:val="Level3"/>
      </w:pPr>
    </w:p>
    <w:p w:rsidR="008E4912" w:rsidRPr="006B1F2D" w:rsidRDefault="009733AF" w:rsidP="008E4912">
      <w:pPr>
        <w:pStyle w:val="Level3"/>
        <w:rPr>
          <w:sz w:val="20"/>
        </w:rPr>
      </w:pPr>
      <w:hyperlink w:anchor="_10613_Assign_Skill" w:history="1">
        <w:r w:rsidR="008E4912" w:rsidRPr="006B1F2D">
          <w:rPr>
            <w:rStyle w:val="Hyperlink"/>
            <w:sz w:val="20"/>
          </w:rPr>
          <w:t>388 (10613)</w:t>
        </w:r>
      </w:hyperlink>
    </w:p>
    <w:p w:rsidR="00D979A8" w:rsidRPr="006B1F2D" w:rsidRDefault="009733AF" w:rsidP="008E4912">
      <w:pPr>
        <w:pStyle w:val="Level3"/>
        <w:rPr>
          <w:sz w:val="20"/>
        </w:rPr>
      </w:pPr>
      <w:hyperlink w:anchor="_10613_Assign_Skill_1" w:history="1">
        <w:r w:rsidR="00D979A8" w:rsidRPr="006B1F2D">
          <w:rPr>
            <w:rStyle w:val="Hyperlink"/>
            <w:sz w:val="20"/>
          </w:rPr>
          <w:t>337 (10615)</w:t>
        </w:r>
      </w:hyperlink>
    </w:p>
    <w:p w:rsidR="00D979A8" w:rsidRPr="006B1F2D" w:rsidRDefault="009733AF" w:rsidP="008E4912">
      <w:pPr>
        <w:pStyle w:val="Level3"/>
        <w:rPr>
          <w:sz w:val="20"/>
        </w:rPr>
      </w:pPr>
      <w:hyperlink w:anchor="_10614_Assign_Skill" w:history="1">
        <w:r w:rsidR="00D979A8" w:rsidRPr="006B1F2D">
          <w:rPr>
            <w:rStyle w:val="Hyperlink"/>
            <w:sz w:val="20"/>
          </w:rPr>
          <w:t>385 (10614)</w:t>
        </w:r>
      </w:hyperlink>
    </w:p>
    <w:p w:rsidR="00D979A8" w:rsidRPr="006B1F2D" w:rsidRDefault="009733AF" w:rsidP="008E4912">
      <w:pPr>
        <w:pStyle w:val="Level3"/>
        <w:rPr>
          <w:sz w:val="20"/>
        </w:rPr>
      </w:pPr>
      <w:hyperlink w:anchor="_10613_Assign_Skill_2" w:history="1">
        <w:r w:rsidR="00D979A8" w:rsidRPr="006B1F2D">
          <w:rPr>
            <w:rStyle w:val="Hyperlink"/>
            <w:sz w:val="20"/>
          </w:rPr>
          <w:t>379 (10610)</w:t>
        </w:r>
      </w:hyperlink>
    </w:p>
    <w:p w:rsidR="00D979A8" w:rsidRPr="006B1F2D" w:rsidRDefault="009733AF" w:rsidP="008E4912">
      <w:pPr>
        <w:pStyle w:val="Level3"/>
        <w:rPr>
          <w:sz w:val="20"/>
        </w:rPr>
      </w:pPr>
      <w:hyperlink w:anchor="_10613_Assign_Skill_3" w:history="1">
        <w:r w:rsidR="00D979A8" w:rsidRPr="006B1F2D">
          <w:rPr>
            <w:rStyle w:val="Hyperlink"/>
            <w:sz w:val="20"/>
          </w:rPr>
          <w:t>389 (10611)</w:t>
        </w:r>
      </w:hyperlink>
    </w:p>
    <w:p w:rsidR="00D979A8" w:rsidRPr="006B1F2D" w:rsidRDefault="009733AF" w:rsidP="008E4912">
      <w:pPr>
        <w:pStyle w:val="Level3"/>
        <w:rPr>
          <w:sz w:val="20"/>
        </w:rPr>
      </w:pPr>
      <w:hyperlink w:anchor="_10621_Assign_Skill" w:history="1">
        <w:r w:rsidR="00D979A8" w:rsidRPr="006B1F2D">
          <w:rPr>
            <w:rStyle w:val="Hyperlink"/>
            <w:sz w:val="20"/>
          </w:rPr>
          <w:t>303 (10621)</w:t>
        </w:r>
      </w:hyperlink>
    </w:p>
    <w:p w:rsidR="00D979A8" w:rsidRPr="006B1F2D" w:rsidRDefault="009733AF" w:rsidP="008E4912">
      <w:pPr>
        <w:pStyle w:val="Level3"/>
        <w:rPr>
          <w:sz w:val="20"/>
        </w:rPr>
      </w:pPr>
      <w:hyperlink w:anchor="_10618_Assign_Skill_1" w:history="1">
        <w:r w:rsidR="00D979A8" w:rsidRPr="006B1F2D">
          <w:rPr>
            <w:rStyle w:val="Hyperlink"/>
            <w:sz w:val="20"/>
          </w:rPr>
          <w:t>330 (10620)</w:t>
        </w:r>
      </w:hyperlink>
    </w:p>
    <w:p w:rsidR="00D979A8" w:rsidRPr="006B1F2D" w:rsidRDefault="009733AF" w:rsidP="008E4912">
      <w:pPr>
        <w:pStyle w:val="Level3"/>
        <w:rPr>
          <w:sz w:val="20"/>
        </w:rPr>
      </w:pPr>
      <w:hyperlink w:anchor="_10618_Assign_Skill" w:history="1">
        <w:r w:rsidR="00D979A8" w:rsidRPr="006B1F2D">
          <w:rPr>
            <w:rStyle w:val="Hyperlink"/>
            <w:sz w:val="20"/>
          </w:rPr>
          <w:t>339 (10618)</w:t>
        </w:r>
      </w:hyperlink>
    </w:p>
    <w:p w:rsidR="00D979A8" w:rsidRPr="006B1F2D" w:rsidRDefault="009733AF" w:rsidP="008E4912">
      <w:pPr>
        <w:pStyle w:val="Level3"/>
        <w:rPr>
          <w:sz w:val="20"/>
        </w:rPr>
      </w:pPr>
      <w:hyperlink w:anchor="_10569_Assign_Skill" w:history="1">
        <w:r w:rsidR="00D979A8" w:rsidRPr="006B1F2D">
          <w:rPr>
            <w:rStyle w:val="Hyperlink"/>
            <w:sz w:val="20"/>
          </w:rPr>
          <w:t>384 (10569)</w:t>
        </w:r>
      </w:hyperlink>
    </w:p>
    <w:p w:rsidR="00D979A8" w:rsidRPr="006B1F2D" w:rsidRDefault="009733AF" w:rsidP="008E4912">
      <w:pPr>
        <w:pStyle w:val="Level3"/>
        <w:rPr>
          <w:sz w:val="20"/>
        </w:rPr>
      </w:pPr>
      <w:hyperlink w:anchor="_10570_Assign_Skill" w:history="1">
        <w:r w:rsidR="00D979A8" w:rsidRPr="006B1F2D">
          <w:rPr>
            <w:rStyle w:val="Hyperlink"/>
            <w:sz w:val="20"/>
          </w:rPr>
          <w:t>329 (10570)</w:t>
        </w:r>
      </w:hyperlink>
    </w:p>
    <w:p w:rsidR="00D979A8" w:rsidRPr="006B1F2D" w:rsidRDefault="009733AF" w:rsidP="008E4912">
      <w:pPr>
        <w:pStyle w:val="Level3"/>
        <w:rPr>
          <w:sz w:val="20"/>
        </w:rPr>
      </w:pPr>
      <w:hyperlink w:anchor="_10571_Assign_Skill" w:history="1">
        <w:r w:rsidR="00D979A8" w:rsidRPr="006B1F2D">
          <w:rPr>
            <w:rStyle w:val="Hyperlink"/>
            <w:sz w:val="20"/>
          </w:rPr>
          <w:t>331 (10571)</w:t>
        </w:r>
      </w:hyperlink>
    </w:p>
    <w:p w:rsidR="00D979A8" w:rsidRPr="006B1F2D" w:rsidRDefault="009733AF" w:rsidP="008E4912">
      <w:pPr>
        <w:pStyle w:val="Level3"/>
        <w:rPr>
          <w:sz w:val="20"/>
        </w:rPr>
      </w:pPr>
      <w:hyperlink w:anchor="_10572_Assign_Skill" w:history="1">
        <w:r w:rsidR="00D979A8" w:rsidRPr="006B1F2D">
          <w:rPr>
            <w:rStyle w:val="Hyperlink"/>
            <w:sz w:val="20"/>
          </w:rPr>
          <w:t>383 (10572)</w:t>
        </w:r>
      </w:hyperlink>
    </w:p>
    <w:p w:rsidR="00D979A8" w:rsidRPr="006B1F2D" w:rsidRDefault="009733AF" w:rsidP="008E4912">
      <w:pPr>
        <w:pStyle w:val="Level3"/>
        <w:rPr>
          <w:sz w:val="20"/>
        </w:rPr>
      </w:pPr>
      <w:hyperlink w:anchor="_10573_Assign_Skill" w:history="1">
        <w:r w:rsidR="00D979A8" w:rsidRPr="006B1F2D">
          <w:rPr>
            <w:rStyle w:val="Hyperlink"/>
            <w:sz w:val="20"/>
          </w:rPr>
          <w:t>206 (10573)</w:t>
        </w:r>
      </w:hyperlink>
    </w:p>
    <w:p w:rsidR="00D979A8" w:rsidRPr="006B1F2D" w:rsidRDefault="009733AF" w:rsidP="008E4912">
      <w:pPr>
        <w:pStyle w:val="Level3"/>
        <w:rPr>
          <w:sz w:val="20"/>
        </w:rPr>
      </w:pPr>
      <w:hyperlink w:anchor="_10574_Assign_Skill" w:history="1">
        <w:r w:rsidR="00D979A8" w:rsidRPr="006B1F2D">
          <w:rPr>
            <w:rStyle w:val="Hyperlink"/>
            <w:sz w:val="20"/>
          </w:rPr>
          <w:t>333 (10574)</w:t>
        </w:r>
      </w:hyperlink>
    </w:p>
    <w:p w:rsidR="00D979A8" w:rsidRPr="006B1F2D" w:rsidRDefault="009733AF" w:rsidP="008E4912">
      <w:pPr>
        <w:pStyle w:val="Level3"/>
        <w:rPr>
          <w:rStyle w:val="Hyperlink"/>
          <w:sz w:val="20"/>
        </w:rPr>
      </w:pPr>
      <w:hyperlink w:anchor="_10623_Assign_Skill" w:history="1">
        <w:r w:rsidR="00D979A8" w:rsidRPr="006B1F2D">
          <w:rPr>
            <w:rStyle w:val="Hyperlink"/>
            <w:sz w:val="20"/>
          </w:rPr>
          <w:t>356 (10623)</w:t>
        </w:r>
      </w:hyperlink>
    </w:p>
    <w:p w:rsidR="00134313" w:rsidRPr="006B1F2D" w:rsidRDefault="00134313" w:rsidP="008E4912">
      <w:pPr>
        <w:pStyle w:val="Level3"/>
        <w:rPr>
          <w:rStyle w:val="Hyperlink"/>
          <w:sz w:val="20"/>
        </w:rPr>
      </w:pPr>
      <w:r w:rsidRPr="006B1F2D">
        <w:rPr>
          <w:sz w:val="20"/>
        </w:rPr>
        <w:fldChar w:fldCharType="begin"/>
      </w:r>
      <w:r w:rsidRPr="006B1F2D">
        <w:rPr>
          <w:sz w:val="20"/>
        </w:rPr>
        <w:instrText xml:space="preserve"> HYPERLINK  \l "_10625_Assign_Skill" </w:instrText>
      </w:r>
      <w:r w:rsidRPr="006B1F2D">
        <w:rPr>
          <w:sz w:val="20"/>
        </w:rPr>
        <w:fldChar w:fldCharType="separate"/>
      </w:r>
      <w:r w:rsidRPr="006B1F2D">
        <w:rPr>
          <w:rStyle w:val="Hyperlink"/>
          <w:sz w:val="20"/>
        </w:rPr>
        <w:t>307 (10625)</w:t>
      </w:r>
    </w:p>
    <w:p w:rsidR="006B1F2D" w:rsidRPr="006B1F2D" w:rsidRDefault="00134313" w:rsidP="008E4912">
      <w:pPr>
        <w:pStyle w:val="Level3"/>
        <w:rPr>
          <w:sz w:val="20"/>
        </w:rPr>
      </w:pPr>
      <w:r w:rsidRPr="006B1F2D">
        <w:rPr>
          <w:sz w:val="20"/>
        </w:rPr>
        <w:fldChar w:fldCharType="end"/>
      </w:r>
      <w:hyperlink w:anchor="_10628_Assign_Skill" w:history="1">
        <w:r w:rsidR="006B1F2D" w:rsidRPr="006B1F2D">
          <w:rPr>
            <w:rStyle w:val="Hyperlink"/>
            <w:sz w:val="20"/>
          </w:rPr>
          <w:t>101 (10628)</w:t>
        </w:r>
      </w:hyperlink>
    </w:p>
    <w:p w:rsidR="006B1F2D" w:rsidRPr="006B1F2D" w:rsidRDefault="009733AF" w:rsidP="008E4912">
      <w:pPr>
        <w:pStyle w:val="Level3"/>
        <w:rPr>
          <w:sz w:val="20"/>
        </w:rPr>
      </w:pPr>
      <w:hyperlink w:anchor="_10629_Assign_Skill" w:history="1">
        <w:r w:rsidR="006B1F2D" w:rsidRPr="006B1F2D">
          <w:rPr>
            <w:rStyle w:val="Hyperlink"/>
            <w:sz w:val="20"/>
          </w:rPr>
          <w:t>102 (10629)</w:t>
        </w:r>
      </w:hyperlink>
    </w:p>
    <w:p w:rsidR="00D979A8" w:rsidRPr="006B1F2D" w:rsidRDefault="009733AF" w:rsidP="008E4912">
      <w:pPr>
        <w:pStyle w:val="Level3"/>
        <w:rPr>
          <w:sz w:val="20"/>
        </w:rPr>
      </w:pPr>
      <w:hyperlink w:anchor="_1005_Transfer_to" w:history="1">
        <w:r w:rsidR="00D979A8" w:rsidRPr="006B1F2D">
          <w:rPr>
            <w:rStyle w:val="Hyperlink"/>
            <w:sz w:val="20"/>
          </w:rPr>
          <w:t>Otherwise (1005)</w:t>
        </w:r>
      </w:hyperlink>
    </w:p>
    <w:p w:rsidR="00CD1E92" w:rsidRDefault="00CD1E92" w:rsidP="00CD1E92">
      <w:pPr>
        <w:pStyle w:val="Heading1"/>
      </w:pPr>
      <w:bookmarkStart w:id="92" w:name="_1005_Transfer_to"/>
      <w:bookmarkEnd w:id="92"/>
      <w:r>
        <w:t>1005 Transfer to Extension</w:t>
      </w:r>
    </w:p>
    <w:p w:rsidR="00CD1E92" w:rsidRDefault="00CD1E92" w:rsidP="00CD1E92"/>
    <w:p w:rsidR="00CD1E92" w:rsidRPr="00CD1E92" w:rsidRDefault="00CD1E92" w:rsidP="00CD1E92">
      <w:pPr>
        <w:pStyle w:val="Level3"/>
      </w:pPr>
      <w:r w:rsidRPr="00CD1E92">
        <w:t>One moment while I transfer your call to,</w:t>
      </w:r>
    </w:p>
    <w:p w:rsidR="00CD1E92" w:rsidRPr="00F778F2" w:rsidRDefault="00CD1E92" w:rsidP="00CD1E92">
      <w:pPr>
        <w:pStyle w:val="Level3"/>
        <w:rPr>
          <w:i/>
        </w:rPr>
      </w:pPr>
      <w:r w:rsidRPr="00F778F2">
        <w:rPr>
          <w:i/>
        </w:rPr>
        <w:t>pause</w:t>
      </w:r>
    </w:p>
    <w:p w:rsidR="00CD1E92" w:rsidRDefault="00CD1E92" w:rsidP="00CD1E92">
      <w:pPr>
        <w:pStyle w:val="Level3"/>
      </w:pPr>
      <w:r>
        <w:t>(first name)</w:t>
      </w:r>
    </w:p>
    <w:p w:rsidR="00CD1E92" w:rsidRPr="00F778F2" w:rsidRDefault="00CD1E92" w:rsidP="00CD1E92">
      <w:pPr>
        <w:pStyle w:val="Level3"/>
        <w:rPr>
          <w:i/>
        </w:rPr>
      </w:pPr>
      <w:r w:rsidRPr="00F778F2">
        <w:rPr>
          <w:i/>
        </w:rPr>
        <w:t>pause</w:t>
      </w:r>
    </w:p>
    <w:p w:rsidR="00CD1E92" w:rsidRDefault="00CD1E92" w:rsidP="007D3906">
      <w:pPr>
        <w:pStyle w:val="Level3"/>
      </w:pPr>
      <w:r>
        <w:t>(last name</w:t>
      </w:r>
      <w:proofErr w:type="gramStart"/>
      <w:r>
        <w:t>)</w:t>
      </w:r>
      <w:bookmarkStart w:id="93" w:name="_10544_Assign_Skill"/>
      <w:bookmarkEnd w:id="93"/>
      <w:r>
        <w:t>10544</w:t>
      </w:r>
      <w:proofErr w:type="gramEnd"/>
      <w:r>
        <w:t xml:space="preserve"> Assign Skill Receptionist/</w:t>
      </w:r>
      <w:hyperlink w:anchor="_11-1_10200_TOD" w:history="1">
        <w:r w:rsidR="004F4E7A" w:rsidRPr="00F7137F">
          <w:rPr>
            <w:rStyle w:val="Hyperlink"/>
          </w:rPr>
          <w:t>10200</w:t>
        </w:r>
      </w:hyperlink>
      <w:r w:rsidR="004F4E7A">
        <w:t xml:space="preserve">  </w:t>
      </w:r>
    </w:p>
    <w:p w:rsidR="001B6BAE" w:rsidRDefault="001B6BAE" w:rsidP="001B6BAE">
      <w:bookmarkStart w:id="94" w:name="_Dealer_Rebates_(800)"/>
      <w:bookmarkStart w:id="95" w:name="_1-5_Dealer_Rebates"/>
      <w:bookmarkStart w:id="96" w:name="_3/400000/400515/1_or_3/1"/>
      <w:bookmarkEnd w:id="94"/>
      <w:bookmarkEnd w:id="95"/>
      <w:bookmarkEnd w:id="96"/>
    </w:p>
    <w:p w:rsidR="00933871" w:rsidRDefault="00933871" w:rsidP="00933871">
      <w:bookmarkStart w:id="97" w:name="_3/400000/400512/1_or_3/1"/>
      <w:bookmarkEnd w:id="97"/>
    </w:p>
    <w:p w:rsidR="00EE101F" w:rsidRDefault="00C43157" w:rsidP="003D237E">
      <w:pPr>
        <w:pStyle w:val="Heading1"/>
        <w:rPr>
          <w:webHidden/>
        </w:rPr>
      </w:pPr>
      <w:bookmarkStart w:id="98" w:name="_Cascade_(866)_626-4479"/>
      <w:bookmarkStart w:id="99" w:name="_1-7_Cascade_(866)"/>
      <w:bookmarkStart w:id="100" w:name="_Contractor_Services"/>
      <w:bookmarkStart w:id="101" w:name="_Contractor_Services_(866)"/>
      <w:bookmarkStart w:id="102" w:name="_2-1_Contractor_Services"/>
      <w:bookmarkEnd w:id="98"/>
      <w:bookmarkEnd w:id="99"/>
      <w:bookmarkEnd w:id="100"/>
      <w:bookmarkEnd w:id="101"/>
      <w:bookmarkEnd w:id="102"/>
      <w:r w:rsidRPr="00C43157">
        <w:rPr>
          <w:webHidden/>
          <w:color w:val="FF0000"/>
        </w:rPr>
        <w:lastRenderedPageBreak/>
        <w:t xml:space="preserve">2-1 </w:t>
      </w:r>
      <w:hyperlink w:anchor="_3/400000/400505/1_or_3/1_1" w:history="1">
        <w:r w:rsidR="007C13BC" w:rsidRPr="007C13BC">
          <w:rPr>
            <w:rStyle w:val="Hyperlink"/>
            <w:webHidden/>
          </w:rPr>
          <w:t>Contractor Services (866) 797-7343</w:t>
        </w:r>
      </w:hyperlink>
    </w:p>
    <w:p w:rsidR="006C1759" w:rsidRPr="00F54A8F" w:rsidRDefault="006C1759" w:rsidP="006C1759">
      <w:pPr>
        <w:pStyle w:val="Heading1"/>
      </w:pPr>
      <w:bookmarkStart w:id="103" w:name="_3/400000/400505/1_or_3/1_1"/>
      <w:bookmarkEnd w:id="103"/>
      <w:r w:rsidRPr="00B223A7">
        <w:rPr>
          <w:color w:val="00B050"/>
        </w:rPr>
        <w:t>3 Holiday Consideration Assign StatusCode5=2 &amp; StatusCode6=1 (If Holiday, then 400000/4005</w:t>
      </w:r>
      <w:r>
        <w:rPr>
          <w:color w:val="00B050"/>
        </w:rPr>
        <w:t>08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6C1759" w:rsidRDefault="006C1759" w:rsidP="006C1759">
      <w:pPr>
        <w:pStyle w:val="Level3"/>
      </w:pPr>
    </w:p>
    <w:p w:rsidR="006C1759" w:rsidRPr="00F54A8F" w:rsidRDefault="006C1759" w:rsidP="006C1759">
      <w:pPr>
        <w:pStyle w:val="Level3"/>
        <w:rPr>
          <w:color w:val="00B050"/>
        </w:rPr>
      </w:pPr>
      <w:r w:rsidRPr="00F54A8F">
        <w:rPr>
          <w:color w:val="00B050"/>
        </w:rPr>
        <w:t>Thank you for calling the (Line Title) Rebate Processing Center.</w:t>
      </w:r>
    </w:p>
    <w:p w:rsidR="006C1759" w:rsidRPr="00F54A8F" w:rsidRDefault="006C1759" w:rsidP="006C1759">
      <w:pPr>
        <w:pStyle w:val="Level3"/>
        <w:rPr>
          <w:i/>
          <w:color w:val="00B050"/>
        </w:rPr>
      </w:pPr>
      <w:r w:rsidRPr="00F54A8F">
        <w:rPr>
          <w:i/>
          <w:color w:val="00B050"/>
        </w:rPr>
        <w:t>pause</w:t>
      </w:r>
    </w:p>
    <w:p w:rsidR="006C1759" w:rsidRPr="00F54A8F" w:rsidRDefault="006C1759" w:rsidP="006C1759">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EE101F" w:rsidRDefault="00EE101F" w:rsidP="00EE101F"/>
    <w:p w:rsidR="00EE101F" w:rsidRDefault="007C13BC" w:rsidP="00EE101F">
      <w:pPr>
        <w:pStyle w:val="Heading1"/>
      </w:pPr>
      <w:bookmarkStart w:id="104" w:name="_3000_Contractor_Services"/>
      <w:bookmarkEnd w:id="104"/>
      <w:r>
        <w:t>3000 Contractor Services Greeting</w:t>
      </w:r>
    </w:p>
    <w:p w:rsidR="007C13BC" w:rsidRDefault="007C13BC" w:rsidP="007C13BC"/>
    <w:p w:rsidR="007C13BC" w:rsidRDefault="007C13BC" w:rsidP="007C13BC">
      <w:pPr>
        <w:pStyle w:val="Level3"/>
      </w:pPr>
      <w:r w:rsidRPr="007C13BC">
        <w:t>Hello.</w:t>
      </w:r>
    </w:p>
    <w:p w:rsidR="007C13BC" w:rsidRPr="00F778F2" w:rsidRDefault="007C13BC" w:rsidP="007C13BC">
      <w:pPr>
        <w:pStyle w:val="Level3"/>
        <w:rPr>
          <w:i/>
        </w:rPr>
      </w:pPr>
      <w:r w:rsidRPr="00F778F2">
        <w:rPr>
          <w:i/>
        </w:rPr>
        <w:t>pause</w:t>
      </w:r>
    </w:p>
    <w:p w:rsidR="007C13BC" w:rsidRDefault="007C13BC" w:rsidP="007C13BC">
      <w:pPr>
        <w:pStyle w:val="Level3"/>
      </w:pPr>
      <w:r w:rsidRPr="007C13BC">
        <w:t>You have reached the Contractor Services Program center.</w:t>
      </w:r>
    </w:p>
    <w:p w:rsidR="007C13BC" w:rsidRPr="00F778F2" w:rsidRDefault="007C13BC" w:rsidP="007C13BC">
      <w:pPr>
        <w:pStyle w:val="Level3"/>
        <w:rPr>
          <w:i/>
        </w:rPr>
      </w:pPr>
      <w:r w:rsidRPr="00F778F2">
        <w:rPr>
          <w:i/>
        </w:rPr>
        <w:t>pause</w:t>
      </w:r>
    </w:p>
    <w:p w:rsidR="007C13BC" w:rsidRDefault="007C13BC" w:rsidP="007C13BC">
      <w:pPr>
        <w:pStyle w:val="Level3"/>
      </w:pPr>
      <w:r w:rsidRPr="007C13BC">
        <w:t>Thank you for your call.</w:t>
      </w:r>
    </w:p>
    <w:p w:rsidR="007C13BC" w:rsidRPr="00F778F2" w:rsidRDefault="007C13BC" w:rsidP="007C13BC">
      <w:pPr>
        <w:pStyle w:val="Level3"/>
        <w:rPr>
          <w:i/>
        </w:rPr>
      </w:pPr>
      <w:r w:rsidRPr="00F778F2">
        <w:rPr>
          <w:i/>
        </w:rPr>
        <w:t>pause</w:t>
      </w:r>
    </w:p>
    <w:p w:rsidR="007C13BC" w:rsidRDefault="007C13BC" w:rsidP="007C13BC">
      <w:pPr>
        <w:pStyle w:val="Level3"/>
      </w:pPr>
      <w:r w:rsidRPr="007C13BC">
        <w:t>Please listen closely to our menu so we can better direct and answer your questions.</w:t>
      </w:r>
    </w:p>
    <w:p w:rsidR="007C13BC" w:rsidRPr="00F778F2" w:rsidRDefault="007C13BC" w:rsidP="007C13BC">
      <w:pPr>
        <w:pStyle w:val="Level3"/>
        <w:rPr>
          <w:i/>
        </w:rPr>
      </w:pPr>
      <w:r w:rsidRPr="00F778F2">
        <w:rPr>
          <w:i/>
        </w:rPr>
        <w:t>pause</w:t>
      </w:r>
    </w:p>
    <w:p w:rsidR="007C13BC" w:rsidRDefault="009733AF" w:rsidP="007C13BC">
      <w:pPr>
        <w:pStyle w:val="Level3"/>
      </w:pPr>
      <w:hyperlink w:anchor="_1000/1003_Or_3000/1003" w:history="1">
        <w:r w:rsidR="007C13BC" w:rsidRPr="0040773C">
          <w:rPr>
            <w:rStyle w:val="Hyperlink"/>
          </w:rPr>
          <w:t>If you know your parties extension number, please say one or press 1</w:t>
        </w:r>
        <w:r w:rsidR="0040773C" w:rsidRPr="0040773C">
          <w:rPr>
            <w:rStyle w:val="Hyperlink"/>
          </w:rPr>
          <w:t xml:space="preserve"> (1003)</w:t>
        </w:r>
        <w:r w:rsidR="007C13BC" w:rsidRPr="0040773C">
          <w:rPr>
            <w:rStyle w:val="Hyperlink"/>
          </w:rPr>
          <w:t>.</w:t>
        </w:r>
      </w:hyperlink>
    </w:p>
    <w:p w:rsidR="007C13BC" w:rsidRPr="00F778F2" w:rsidRDefault="007C13BC" w:rsidP="007C13BC">
      <w:pPr>
        <w:pStyle w:val="Level3"/>
        <w:rPr>
          <w:i/>
        </w:rPr>
      </w:pPr>
      <w:r w:rsidRPr="00F778F2">
        <w:rPr>
          <w:i/>
        </w:rPr>
        <w:t>pause</w:t>
      </w:r>
    </w:p>
    <w:p w:rsidR="007C13BC" w:rsidRDefault="009733AF" w:rsidP="007C13BC">
      <w:pPr>
        <w:pStyle w:val="Level3"/>
      </w:pPr>
      <w:hyperlink w:anchor="_10546_or_10556" w:history="1">
        <w:r w:rsidR="007C13BC" w:rsidRPr="00252EF4">
          <w:rPr>
            <w:rStyle w:val="Hyperlink"/>
          </w:rPr>
          <w:t>For general program questions and enrollment materials, please say two or press 2</w:t>
        </w:r>
        <w:r w:rsidR="0040773C" w:rsidRPr="00252EF4">
          <w:rPr>
            <w:rStyle w:val="Hyperlink"/>
          </w:rPr>
          <w:t xml:space="preserve"> (10546)</w:t>
        </w:r>
        <w:r w:rsidR="007C13BC" w:rsidRPr="00252EF4">
          <w:rPr>
            <w:rStyle w:val="Hyperlink"/>
          </w:rPr>
          <w:t>.</w:t>
        </w:r>
      </w:hyperlink>
    </w:p>
    <w:p w:rsidR="007C13BC" w:rsidRPr="00F778F2" w:rsidRDefault="007C13BC" w:rsidP="007C13BC">
      <w:pPr>
        <w:pStyle w:val="Level3"/>
        <w:rPr>
          <w:i/>
        </w:rPr>
      </w:pPr>
      <w:r w:rsidRPr="00F778F2">
        <w:rPr>
          <w:i/>
        </w:rPr>
        <w:t>pause</w:t>
      </w:r>
    </w:p>
    <w:p w:rsidR="007C13BC" w:rsidRDefault="009733AF" w:rsidP="007C13BC">
      <w:pPr>
        <w:pStyle w:val="Level3"/>
      </w:pPr>
      <w:hyperlink w:anchor="_10546_or_10556" w:history="1">
        <w:r w:rsidR="007C13BC" w:rsidRPr="00252EF4">
          <w:rPr>
            <w:rStyle w:val="Hyperlink"/>
          </w:rPr>
          <w:t>For training and contractor support, please say 3 or press 3</w:t>
        </w:r>
        <w:r w:rsidR="0040773C" w:rsidRPr="00252EF4">
          <w:rPr>
            <w:rStyle w:val="Hyperlink"/>
          </w:rPr>
          <w:t xml:space="preserve"> (10556)</w:t>
        </w:r>
        <w:r w:rsidR="007C13BC" w:rsidRPr="00252EF4">
          <w:rPr>
            <w:rStyle w:val="Hyperlink"/>
          </w:rPr>
          <w:t>.</w:t>
        </w:r>
      </w:hyperlink>
    </w:p>
    <w:p w:rsidR="007C13BC" w:rsidRPr="00F778F2" w:rsidRDefault="007C13BC" w:rsidP="007C13BC">
      <w:pPr>
        <w:pStyle w:val="Level3"/>
        <w:rPr>
          <w:i/>
        </w:rPr>
      </w:pPr>
      <w:r w:rsidRPr="00F778F2">
        <w:rPr>
          <w:i/>
        </w:rPr>
        <w:t>pause</w:t>
      </w:r>
    </w:p>
    <w:p w:rsidR="007C13BC" w:rsidRPr="007C13BC" w:rsidRDefault="009733AF" w:rsidP="007C13BC">
      <w:pPr>
        <w:pStyle w:val="Level3"/>
      </w:pPr>
      <w:hyperlink w:anchor="_3000_Contractor_Services" w:history="1">
        <w:r w:rsidR="007C13BC" w:rsidRPr="007C13BC">
          <w:rPr>
            <w:rStyle w:val="Hyperlink"/>
          </w:rPr>
          <w:t>To repeat these options, please say repeat or press 9 (3000).</w:t>
        </w:r>
      </w:hyperlink>
    </w:p>
    <w:p w:rsidR="00EE101F" w:rsidRDefault="00EE101F" w:rsidP="00EE101F"/>
    <w:p w:rsidR="00EE101F" w:rsidRPr="00EE101F" w:rsidRDefault="00EE101F" w:rsidP="00EE101F"/>
    <w:p w:rsidR="003325CB" w:rsidRDefault="003325CB" w:rsidP="003325CB">
      <w:pPr>
        <w:pStyle w:val="Heading1"/>
      </w:pPr>
      <w:bookmarkStart w:id="105" w:name="_10546_or_10556"/>
      <w:bookmarkEnd w:id="105"/>
      <w:r>
        <w:t xml:space="preserve">10546 or 10556 Assign Skill </w:t>
      </w:r>
      <w:r w:rsidR="00483DDA">
        <w:t>Contractor_Services</w:t>
      </w:r>
      <w:r>
        <w:t>/10100 Event Message</w:t>
      </w:r>
    </w:p>
    <w:p w:rsidR="003325CB" w:rsidRDefault="003325CB" w:rsidP="003325CB"/>
    <w:p w:rsidR="003325CB" w:rsidRPr="00252EF4" w:rsidRDefault="00252EF4" w:rsidP="003325CB">
      <w:pPr>
        <w:pStyle w:val="Level3"/>
        <w:rPr>
          <w:rStyle w:val="Hyperlink"/>
        </w:rPr>
      </w:pPr>
      <w:r>
        <w:fldChar w:fldCharType="begin"/>
      </w:r>
      <w:r w:rsidR="00692264">
        <w:instrText>HYPERLINK  \l "_11-3_10203_TOD"</w:instrText>
      </w:r>
      <w:r>
        <w:fldChar w:fldCharType="separate"/>
      </w:r>
      <w:r w:rsidRPr="00252EF4">
        <w:rPr>
          <w:rStyle w:val="Hyperlink"/>
        </w:rPr>
        <w:t>(10203</w:t>
      </w:r>
      <w:r w:rsidR="003325CB" w:rsidRPr="00252EF4">
        <w:rPr>
          <w:rStyle w:val="Hyperlink"/>
        </w:rPr>
        <w:t>)</w:t>
      </w:r>
    </w:p>
    <w:bookmarkStart w:id="106" w:name="_10203_TOD/10400_MET"/>
    <w:bookmarkStart w:id="107" w:name="_2-2_East_Coast"/>
    <w:bookmarkEnd w:id="106"/>
    <w:bookmarkEnd w:id="107"/>
    <w:p w:rsidR="00252EF4" w:rsidRDefault="00252EF4" w:rsidP="00FD0DD9">
      <w:pPr>
        <w:pStyle w:val="Heading1"/>
        <w:rPr>
          <w:webHidden/>
        </w:rPr>
      </w:pPr>
      <w:r>
        <w:rPr>
          <w:rFonts w:eastAsia="Times New Roman" w:cs="Times New Roman"/>
          <w:b w:val="0"/>
          <w:bCs w:val="0"/>
          <w:smallCaps/>
          <w:sz w:val="22"/>
          <w:szCs w:val="22"/>
        </w:rPr>
        <w:lastRenderedPageBreak/>
        <w:fldChar w:fldCharType="end"/>
      </w:r>
      <w:bookmarkStart w:id="108" w:name="_East_Coast_Metal"/>
      <w:bookmarkEnd w:id="108"/>
      <w:r w:rsidR="00C43157" w:rsidRPr="00C43157">
        <w:rPr>
          <w:color w:val="FF0000"/>
        </w:rPr>
        <w:t xml:space="preserve">2-2 </w:t>
      </w:r>
      <w:hyperlink w:anchor="_3/400000/400508/1_or_3/1" w:history="1">
        <w:r w:rsidR="00FD0DD9" w:rsidRPr="00FD0DD9">
          <w:rPr>
            <w:rStyle w:val="Hyperlink"/>
            <w:webHidden/>
          </w:rPr>
          <w:t>East Coast Metal (888) 221-7411</w:t>
        </w:r>
      </w:hyperlink>
    </w:p>
    <w:p w:rsidR="0087654E" w:rsidRPr="00F54A8F" w:rsidRDefault="0087654E" w:rsidP="0087654E">
      <w:pPr>
        <w:pStyle w:val="Heading1"/>
      </w:pPr>
      <w:bookmarkStart w:id="109" w:name="_3/400000/400508/1_or_3/1"/>
      <w:bookmarkEnd w:id="109"/>
      <w:r w:rsidRPr="00B223A7">
        <w:rPr>
          <w:color w:val="00B050"/>
        </w:rPr>
        <w:t>3 Holiday Consideration Assign StatusCode5=2 &amp; StatusCode6=1 (If Holiday, then 400000/4005</w:t>
      </w:r>
      <w:r>
        <w:rPr>
          <w:color w:val="00B050"/>
        </w:rPr>
        <w:t>07</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87654E" w:rsidRDefault="0087654E" w:rsidP="0087654E">
      <w:pPr>
        <w:pStyle w:val="Level3"/>
      </w:pPr>
    </w:p>
    <w:p w:rsidR="0087654E" w:rsidRPr="00F54A8F" w:rsidRDefault="0087654E" w:rsidP="0087654E">
      <w:pPr>
        <w:pStyle w:val="Level3"/>
        <w:rPr>
          <w:color w:val="00B050"/>
        </w:rPr>
      </w:pPr>
      <w:r w:rsidRPr="00F54A8F">
        <w:rPr>
          <w:color w:val="00B050"/>
        </w:rPr>
        <w:t>Thank you for calling the (Line Title) Rebate Processing Center.</w:t>
      </w:r>
    </w:p>
    <w:p w:rsidR="0087654E" w:rsidRPr="00F54A8F" w:rsidRDefault="0087654E" w:rsidP="0087654E">
      <w:pPr>
        <w:pStyle w:val="Level3"/>
        <w:rPr>
          <w:i/>
          <w:color w:val="00B050"/>
        </w:rPr>
      </w:pPr>
      <w:r w:rsidRPr="00F54A8F">
        <w:rPr>
          <w:i/>
          <w:color w:val="00B050"/>
        </w:rPr>
        <w:t>pause</w:t>
      </w:r>
    </w:p>
    <w:p w:rsidR="0087654E" w:rsidRPr="00F54A8F" w:rsidRDefault="0087654E" w:rsidP="0087654E">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FB716E" w:rsidRDefault="00FB716E" w:rsidP="00FD0DD9">
      <w:pPr>
        <w:pStyle w:val="Level3"/>
      </w:pPr>
    </w:p>
    <w:p w:rsidR="00FB716E" w:rsidRDefault="00FB716E" w:rsidP="00FB716E">
      <w:pPr>
        <w:pStyle w:val="Heading1"/>
      </w:pPr>
      <w:bookmarkStart w:id="110" w:name="_3100_East_Coast"/>
      <w:bookmarkEnd w:id="110"/>
      <w:r>
        <w:t>3100 East Coast Metal Distributors Greeting</w:t>
      </w:r>
    </w:p>
    <w:p w:rsidR="00FB716E" w:rsidRDefault="00FB716E" w:rsidP="00FB716E"/>
    <w:p w:rsidR="00FB716E" w:rsidRDefault="00483DDA" w:rsidP="00483DDA">
      <w:pPr>
        <w:pStyle w:val="Level3"/>
      </w:pPr>
      <w:r w:rsidRPr="00483DDA">
        <w:t>Hello.</w:t>
      </w:r>
    </w:p>
    <w:p w:rsidR="00483DDA" w:rsidRPr="00F778F2" w:rsidRDefault="00483DDA" w:rsidP="00483DDA">
      <w:pPr>
        <w:pStyle w:val="Level3"/>
        <w:rPr>
          <w:i/>
        </w:rPr>
      </w:pPr>
      <w:r w:rsidRPr="00F778F2">
        <w:rPr>
          <w:i/>
        </w:rPr>
        <w:t>pause</w:t>
      </w:r>
    </w:p>
    <w:p w:rsidR="00483DDA" w:rsidRDefault="00483DDA" w:rsidP="00483DDA">
      <w:pPr>
        <w:pStyle w:val="Level3"/>
      </w:pPr>
      <w:r w:rsidRPr="00483DDA">
        <w:t>You have reached the East Coast Metal Distributors Program center.</w:t>
      </w:r>
    </w:p>
    <w:p w:rsidR="00483DDA" w:rsidRPr="00F778F2" w:rsidRDefault="00483DDA" w:rsidP="00483DDA">
      <w:pPr>
        <w:pStyle w:val="Level3"/>
        <w:rPr>
          <w:i/>
        </w:rPr>
      </w:pPr>
      <w:r w:rsidRPr="00F778F2">
        <w:rPr>
          <w:i/>
        </w:rPr>
        <w:t>pause</w:t>
      </w:r>
    </w:p>
    <w:p w:rsidR="00483DDA" w:rsidRDefault="00483DDA" w:rsidP="00483DDA">
      <w:pPr>
        <w:pStyle w:val="Level3"/>
      </w:pPr>
      <w:r w:rsidRPr="00483DDA">
        <w:t>Thank you for your call.</w:t>
      </w:r>
    </w:p>
    <w:p w:rsidR="00483DDA" w:rsidRPr="00F778F2" w:rsidRDefault="00483DDA" w:rsidP="00483DDA">
      <w:pPr>
        <w:pStyle w:val="Level3"/>
        <w:rPr>
          <w:i/>
        </w:rPr>
      </w:pPr>
      <w:r w:rsidRPr="00F778F2">
        <w:rPr>
          <w:i/>
        </w:rPr>
        <w:t>pause</w:t>
      </w:r>
    </w:p>
    <w:p w:rsidR="00483DDA" w:rsidRDefault="00483DDA" w:rsidP="00483DDA">
      <w:pPr>
        <w:pStyle w:val="Level3"/>
      </w:pPr>
      <w:r w:rsidRPr="00483DDA">
        <w:t>Please listen closely to our menu so we can better direct and answer your questions.</w:t>
      </w:r>
    </w:p>
    <w:p w:rsidR="00483DDA" w:rsidRPr="00F778F2" w:rsidRDefault="00483DDA" w:rsidP="00483DDA">
      <w:pPr>
        <w:pStyle w:val="Level3"/>
        <w:rPr>
          <w:i/>
        </w:rPr>
      </w:pPr>
      <w:r w:rsidRPr="00F778F2">
        <w:rPr>
          <w:i/>
        </w:rPr>
        <w:t>pause</w:t>
      </w:r>
    </w:p>
    <w:p w:rsidR="00483DDA" w:rsidRDefault="009733AF" w:rsidP="00483DDA">
      <w:pPr>
        <w:pStyle w:val="Level3"/>
      </w:pPr>
      <w:hyperlink w:anchor="_1000/1003_Reception_Dial" w:history="1">
        <w:r w:rsidR="00483DDA" w:rsidRPr="00483DDA">
          <w:rPr>
            <w:rStyle w:val="Hyperlink"/>
          </w:rPr>
          <w:t>If you know your parties extension number, please say one or press 1 (1003).</w:t>
        </w:r>
      </w:hyperlink>
    </w:p>
    <w:p w:rsidR="00483DDA" w:rsidRPr="00F778F2" w:rsidRDefault="00483DDA" w:rsidP="00483DDA">
      <w:pPr>
        <w:pStyle w:val="Level3"/>
        <w:rPr>
          <w:i/>
        </w:rPr>
      </w:pPr>
      <w:r w:rsidRPr="00F778F2">
        <w:rPr>
          <w:i/>
        </w:rPr>
        <w:t>pause</w:t>
      </w:r>
    </w:p>
    <w:p w:rsidR="00483DDA" w:rsidRDefault="009733AF" w:rsidP="00483DDA">
      <w:pPr>
        <w:pStyle w:val="Level3"/>
      </w:pPr>
      <w:hyperlink w:anchor="_10545_or_10555" w:history="1">
        <w:r w:rsidR="00483DDA" w:rsidRPr="00536642">
          <w:rPr>
            <w:rStyle w:val="Hyperlink"/>
          </w:rPr>
          <w:t>For general program questions and enrollment materials, please say two or press 2 (10545).</w:t>
        </w:r>
      </w:hyperlink>
    </w:p>
    <w:p w:rsidR="00483DDA" w:rsidRPr="00F778F2" w:rsidRDefault="00483DDA" w:rsidP="00483DDA">
      <w:pPr>
        <w:pStyle w:val="Level3"/>
        <w:rPr>
          <w:i/>
        </w:rPr>
      </w:pPr>
      <w:r w:rsidRPr="00F778F2">
        <w:rPr>
          <w:i/>
        </w:rPr>
        <w:t>pause</w:t>
      </w:r>
    </w:p>
    <w:p w:rsidR="00483DDA" w:rsidRDefault="009733AF" w:rsidP="00483DDA">
      <w:pPr>
        <w:pStyle w:val="Level3"/>
      </w:pPr>
      <w:hyperlink w:anchor="_10545_or_10555" w:history="1">
        <w:r w:rsidR="00483DDA" w:rsidRPr="00536642">
          <w:rPr>
            <w:rStyle w:val="Hyperlink"/>
          </w:rPr>
          <w:t>For training and contractor support, please say 3 or press 3 (10555).</w:t>
        </w:r>
      </w:hyperlink>
    </w:p>
    <w:p w:rsidR="00483DDA" w:rsidRPr="00F778F2" w:rsidRDefault="00483DDA" w:rsidP="00483DDA">
      <w:pPr>
        <w:pStyle w:val="Level3"/>
        <w:rPr>
          <w:i/>
        </w:rPr>
      </w:pPr>
      <w:r w:rsidRPr="00F778F2">
        <w:rPr>
          <w:i/>
        </w:rPr>
        <w:t>pause</w:t>
      </w:r>
    </w:p>
    <w:p w:rsidR="00483DDA" w:rsidRDefault="009733AF" w:rsidP="00483DDA">
      <w:pPr>
        <w:pStyle w:val="Level3"/>
      </w:pPr>
      <w:hyperlink w:anchor="_3100_East_Coast" w:history="1">
        <w:r w:rsidR="00483DDA" w:rsidRPr="00483DDA">
          <w:rPr>
            <w:rStyle w:val="Hyperlink"/>
          </w:rPr>
          <w:t>To repeat these options, please say repeat or press 9 (3100).</w:t>
        </w:r>
      </w:hyperlink>
    </w:p>
    <w:p w:rsidR="00483DDA" w:rsidRDefault="00483DDA" w:rsidP="00483DDA">
      <w:pPr>
        <w:pStyle w:val="Level3"/>
      </w:pPr>
    </w:p>
    <w:p w:rsidR="00483DDA" w:rsidRDefault="00483DDA" w:rsidP="00483DDA">
      <w:pPr>
        <w:pStyle w:val="Heading1"/>
      </w:pPr>
      <w:bookmarkStart w:id="111" w:name="_10545_or_10555"/>
      <w:bookmarkEnd w:id="111"/>
      <w:r>
        <w:t>10545 or 10555 Assign Skill East_Coast_Metals/10100 Event Message</w:t>
      </w:r>
    </w:p>
    <w:p w:rsidR="00483DDA" w:rsidRDefault="00483DDA" w:rsidP="00483DDA"/>
    <w:p w:rsidR="00483DDA" w:rsidRPr="00252EF4" w:rsidRDefault="00483DDA" w:rsidP="00483DDA">
      <w:pPr>
        <w:pStyle w:val="Level3"/>
        <w:rPr>
          <w:rStyle w:val="Hyperlink"/>
        </w:rPr>
      </w:pPr>
      <w:r>
        <w:fldChar w:fldCharType="begin"/>
      </w:r>
      <w:r w:rsidR="00692264">
        <w:instrText>HYPERLINK  \l "_11-3_10203_TOD"</w:instrText>
      </w:r>
      <w:r>
        <w:fldChar w:fldCharType="separate"/>
      </w:r>
      <w:r w:rsidRPr="00252EF4">
        <w:rPr>
          <w:rStyle w:val="Hyperlink"/>
        </w:rPr>
        <w:t>(10203)</w:t>
      </w:r>
    </w:p>
    <w:bookmarkStart w:id="112" w:name="_10203_TOD/10400_MET_1"/>
    <w:bookmarkStart w:id="113" w:name="_2-3_PG&amp;E_(866)"/>
    <w:bookmarkEnd w:id="112"/>
    <w:bookmarkEnd w:id="113"/>
    <w:p w:rsidR="0075723F" w:rsidRDefault="00483DDA" w:rsidP="0075723F">
      <w:pPr>
        <w:pStyle w:val="Heading1"/>
        <w:rPr>
          <w:webHidden/>
        </w:rPr>
      </w:pPr>
      <w:r>
        <w:rPr>
          <w:rFonts w:eastAsia="Times New Roman" w:cs="Times New Roman"/>
          <w:b w:val="0"/>
          <w:bCs w:val="0"/>
          <w:smallCaps/>
          <w:sz w:val="22"/>
          <w:szCs w:val="22"/>
        </w:rPr>
        <w:fldChar w:fldCharType="end"/>
      </w:r>
      <w:bookmarkStart w:id="114" w:name="_PG&amp;E_(866)_970-7348"/>
      <w:bookmarkEnd w:id="114"/>
      <w:r w:rsidR="00C43157">
        <w:rPr>
          <w:webHidden/>
          <w:color w:val="FF0000"/>
        </w:rPr>
        <w:t>2-3</w:t>
      </w:r>
      <w:r w:rsidR="00C43157" w:rsidRPr="00C43157">
        <w:rPr>
          <w:webHidden/>
          <w:color w:val="FF0000"/>
        </w:rPr>
        <w:t xml:space="preserve"> </w:t>
      </w:r>
      <w:hyperlink w:anchor="_3/400000/400508/1_or_3/1_1" w:history="1">
        <w:r w:rsidR="0075723F" w:rsidRPr="0075723F">
          <w:rPr>
            <w:rStyle w:val="Hyperlink"/>
            <w:webHidden/>
          </w:rPr>
          <w:t>PG&amp;E (866) 970-7348</w:t>
        </w:r>
      </w:hyperlink>
    </w:p>
    <w:p w:rsidR="0075723F" w:rsidRDefault="0075723F" w:rsidP="0075723F"/>
    <w:p w:rsidR="00C12F3B" w:rsidRPr="00F54A8F" w:rsidRDefault="00C12F3B" w:rsidP="00C12F3B">
      <w:pPr>
        <w:pStyle w:val="Heading1"/>
      </w:pPr>
      <w:bookmarkStart w:id="115" w:name="_3/400000/400508/1_or_3/1_1"/>
      <w:bookmarkEnd w:id="115"/>
      <w:r w:rsidRPr="00B223A7">
        <w:rPr>
          <w:color w:val="00B050"/>
        </w:rPr>
        <w:lastRenderedPageBreak/>
        <w:t>3 Holiday Consideration Assign StatusCode5=2 &amp; StatusCode6=1 (If Holiday, then 400000/4005</w:t>
      </w:r>
      <w:r>
        <w:rPr>
          <w:color w:val="00B050"/>
        </w:rPr>
        <w:t>0</w:t>
      </w:r>
      <w:r w:rsidRPr="00B223A7">
        <w:rPr>
          <w:color w:val="00B050"/>
        </w:rPr>
        <w:t>9)</w:t>
      </w:r>
      <w:r>
        <w:rPr>
          <w:color w:val="00B050"/>
        </w:rPr>
        <w:t xml:space="preserve">/ </w:t>
      </w:r>
      <w:r w:rsidRPr="00F54A8F">
        <w:t>300100</w:t>
      </w:r>
      <w:r>
        <w:t xml:space="preserve"> Retrieve IVR Flag 1 Status/300200 Retrieve IVR Flag 2 Status/</w:t>
      </w:r>
      <w:r w:rsidRPr="00F54A8F">
        <w:t>1 Initialize Variables and Route by Number</w:t>
      </w:r>
    </w:p>
    <w:p w:rsidR="00C12F3B" w:rsidRDefault="00C12F3B" w:rsidP="00C12F3B">
      <w:pPr>
        <w:pStyle w:val="Level3"/>
      </w:pPr>
    </w:p>
    <w:p w:rsidR="00C12F3B" w:rsidRPr="00F54A8F" w:rsidRDefault="00C12F3B" w:rsidP="00C12F3B">
      <w:pPr>
        <w:pStyle w:val="Level3"/>
        <w:rPr>
          <w:color w:val="00B050"/>
        </w:rPr>
      </w:pPr>
      <w:r w:rsidRPr="00F54A8F">
        <w:rPr>
          <w:color w:val="00B050"/>
        </w:rPr>
        <w:t>Thank you for calling the (Line Title) Rebate Processing Center.</w:t>
      </w:r>
    </w:p>
    <w:p w:rsidR="00C12F3B" w:rsidRPr="00F54A8F" w:rsidRDefault="00C12F3B" w:rsidP="00C12F3B">
      <w:pPr>
        <w:pStyle w:val="Level3"/>
        <w:rPr>
          <w:i/>
          <w:color w:val="00B050"/>
        </w:rPr>
      </w:pPr>
      <w:r w:rsidRPr="00F54A8F">
        <w:rPr>
          <w:i/>
          <w:color w:val="00B050"/>
        </w:rPr>
        <w:t>pause</w:t>
      </w:r>
    </w:p>
    <w:p w:rsidR="00C12F3B" w:rsidRPr="00F54A8F" w:rsidRDefault="00C12F3B" w:rsidP="00C12F3B">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75723F" w:rsidRDefault="0075723F" w:rsidP="0075723F">
      <w:pPr>
        <w:pStyle w:val="Level3"/>
      </w:pPr>
    </w:p>
    <w:p w:rsidR="0010723F" w:rsidRDefault="0010723F" w:rsidP="0075723F">
      <w:pPr>
        <w:pStyle w:val="Level3"/>
      </w:pPr>
    </w:p>
    <w:p w:rsidR="0010723F" w:rsidRDefault="0010723F" w:rsidP="0010723F">
      <w:pPr>
        <w:pStyle w:val="Heading1"/>
      </w:pPr>
      <w:bookmarkStart w:id="116" w:name="_3300_PG&amp;E_Greeting"/>
      <w:bookmarkEnd w:id="116"/>
      <w:r>
        <w:t>3300 PG&amp;E Greeting</w:t>
      </w:r>
    </w:p>
    <w:p w:rsidR="0010723F" w:rsidRDefault="0010723F" w:rsidP="0010723F"/>
    <w:p w:rsidR="0010723F" w:rsidRDefault="0010723F" w:rsidP="0010723F">
      <w:pPr>
        <w:pStyle w:val="Level3"/>
      </w:pPr>
      <w:r w:rsidRPr="0010723F">
        <w:t>Hello.</w:t>
      </w:r>
    </w:p>
    <w:p w:rsidR="0010723F" w:rsidRPr="00F778F2" w:rsidRDefault="0010723F" w:rsidP="0010723F">
      <w:pPr>
        <w:pStyle w:val="Level3"/>
        <w:rPr>
          <w:i/>
        </w:rPr>
      </w:pPr>
      <w:r w:rsidRPr="00F778F2">
        <w:rPr>
          <w:i/>
        </w:rPr>
        <w:t>pause</w:t>
      </w:r>
    </w:p>
    <w:p w:rsidR="0010723F" w:rsidRDefault="0010723F" w:rsidP="0010723F">
      <w:pPr>
        <w:pStyle w:val="Level3"/>
      </w:pPr>
      <w:r w:rsidRPr="0010723F">
        <w:t>You have reached the P G and E Program center.</w:t>
      </w:r>
    </w:p>
    <w:p w:rsidR="0010723F" w:rsidRPr="00F778F2" w:rsidRDefault="0010723F" w:rsidP="0010723F">
      <w:pPr>
        <w:pStyle w:val="Level3"/>
        <w:rPr>
          <w:i/>
        </w:rPr>
      </w:pPr>
      <w:r w:rsidRPr="00F778F2">
        <w:rPr>
          <w:i/>
        </w:rPr>
        <w:t>pause</w:t>
      </w:r>
    </w:p>
    <w:p w:rsidR="0010723F" w:rsidRDefault="0010723F" w:rsidP="0010723F">
      <w:pPr>
        <w:pStyle w:val="Level3"/>
      </w:pPr>
      <w:r w:rsidRPr="0010723F">
        <w:t>Thank you for your call.</w:t>
      </w:r>
    </w:p>
    <w:p w:rsidR="0010723F" w:rsidRPr="00F778F2" w:rsidRDefault="0010723F" w:rsidP="0010723F">
      <w:pPr>
        <w:pStyle w:val="Level3"/>
        <w:rPr>
          <w:i/>
        </w:rPr>
      </w:pPr>
      <w:r w:rsidRPr="00F778F2">
        <w:rPr>
          <w:i/>
        </w:rPr>
        <w:t>pause</w:t>
      </w:r>
    </w:p>
    <w:p w:rsidR="0010723F" w:rsidRDefault="0010723F" w:rsidP="0010723F">
      <w:pPr>
        <w:pStyle w:val="Level3"/>
      </w:pPr>
      <w:r w:rsidRPr="0010723F">
        <w:t>Please listen closely to our menu so we can better direct and answer your questions.</w:t>
      </w:r>
    </w:p>
    <w:p w:rsidR="0010723F" w:rsidRPr="00F778F2" w:rsidRDefault="0010723F" w:rsidP="0010723F">
      <w:pPr>
        <w:pStyle w:val="Level3"/>
        <w:rPr>
          <w:i/>
        </w:rPr>
      </w:pPr>
      <w:r w:rsidRPr="00F778F2">
        <w:rPr>
          <w:i/>
        </w:rPr>
        <w:t>pause</w:t>
      </w:r>
    </w:p>
    <w:p w:rsidR="0010723F" w:rsidRDefault="009733AF" w:rsidP="0010723F">
      <w:pPr>
        <w:pStyle w:val="Level3"/>
      </w:pPr>
      <w:hyperlink w:anchor="_1000/1003_Reception_Dial" w:history="1">
        <w:r w:rsidR="0010723F" w:rsidRPr="00DB5BE3">
          <w:rPr>
            <w:rStyle w:val="Hyperlink"/>
          </w:rPr>
          <w:t>If you know your parties extension number, please say one or press 1 (1003).</w:t>
        </w:r>
      </w:hyperlink>
    </w:p>
    <w:p w:rsidR="0010723F" w:rsidRPr="00F778F2" w:rsidRDefault="0010723F" w:rsidP="0010723F">
      <w:pPr>
        <w:pStyle w:val="Level3"/>
        <w:rPr>
          <w:i/>
        </w:rPr>
      </w:pPr>
      <w:r w:rsidRPr="00F778F2">
        <w:rPr>
          <w:i/>
        </w:rPr>
        <w:t>pause</w:t>
      </w:r>
    </w:p>
    <w:p w:rsidR="0010723F" w:rsidRDefault="009733AF" w:rsidP="0010723F">
      <w:pPr>
        <w:pStyle w:val="Level3"/>
      </w:pPr>
      <w:hyperlink w:anchor="_10548_or_10558" w:history="1">
        <w:r w:rsidR="0010723F" w:rsidRPr="00DB5BE3">
          <w:rPr>
            <w:rStyle w:val="Hyperlink"/>
          </w:rPr>
          <w:t>For general program questions and enrollment materials, please say two or press 2 (10548).</w:t>
        </w:r>
      </w:hyperlink>
    </w:p>
    <w:p w:rsidR="0010723F" w:rsidRPr="00F778F2" w:rsidRDefault="0010723F" w:rsidP="0010723F">
      <w:pPr>
        <w:pStyle w:val="Level3"/>
        <w:rPr>
          <w:i/>
        </w:rPr>
      </w:pPr>
      <w:r w:rsidRPr="00F778F2">
        <w:rPr>
          <w:i/>
        </w:rPr>
        <w:t>pause</w:t>
      </w:r>
    </w:p>
    <w:p w:rsidR="0010723F" w:rsidRDefault="009733AF" w:rsidP="0010723F">
      <w:pPr>
        <w:pStyle w:val="Level3"/>
      </w:pPr>
      <w:hyperlink w:anchor="_10548_or_10558" w:history="1">
        <w:r w:rsidR="0010723F" w:rsidRPr="0054466A">
          <w:rPr>
            <w:rStyle w:val="Hyperlink"/>
          </w:rPr>
          <w:t>For training and contractor support, please say 3 or press 3 (10558).</w:t>
        </w:r>
      </w:hyperlink>
    </w:p>
    <w:p w:rsidR="0010723F" w:rsidRPr="0010723F" w:rsidRDefault="0010723F" w:rsidP="0010723F">
      <w:pPr>
        <w:pStyle w:val="Level3"/>
        <w:rPr>
          <w:i/>
        </w:rPr>
      </w:pPr>
      <w:r w:rsidRPr="00F778F2">
        <w:rPr>
          <w:i/>
        </w:rPr>
        <w:t>pause</w:t>
      </w:r>
    </w:p>
    <w:p w:rsidR="0010723F" w:rsidRPr="0010723F" w:rsidRDefault="009733AF" w:rsidP="0010723F">
      <w:pPr>
        <w:pStyle w:val="Level3"/>
      </w:pPr>
      <w:hyperlink w:anchor="_3300_PG&amp;E_Greeting" w:history="1">
        <w:r w:rsidR="0010723F" w:rsidRPr="0010723F">
          <w:rPr>
            <w:rStyle w:val="Hyperlink"/>
          </w:rPr>
          <w:t>To repeat these options, please say repeat or press 9 (3300).</w:t>
        </w:r>
      </w:hyperlink>
    </w:p>
    <w:p w:rsidR="00DB5BE3" w:rsidRDefault="00DB5BE3" w:rsidP="00DB5BE3">
      <w:pPr>
        <w:pStyle w:val="Heading1"/>
      </w:pPr>
      <w:bookmarkStart w:id="117" w:name="_10548_or_10558"/>
      <w:bookmarkEnd w:id="117"/>
      <w:r>
        <w:t>10548 or 10558 Assign Skill PGE/10100 Event Message</w:t>
      </w:r>
    </w:p>
    <w:p w:rsidR="00DB5BE3" w:rsidRDefault="00DB5BE3" w:rsidP="00DB5BE3"/>
    <w:p w:rsidR="00DB5BE3" w:rsidRPr="00252EF4" w:rsidRDefault="00DB5BE3" w:rsidP="00DB5BE3">
      <w:pPr>
        <w:pStyle w:val="Level3"/>
        <w:rPr>
          <w:rStyle w:val="Hyperlink"/>
        </w:rPr>
      </w:pPr>
      <w:r>
        <w:fldChar w:fldCharType="begin"/>
      </w:r>
      <w:r w:rsidR="00692264">
        <w:instrText>HYPERLINK  \l "_11-3_10203_TOD"</w:instrText>
      </w:r>
      <w:r>
        <w:fldChar w:fldCharType="separate"/>
      </w:r>
      <w:r w:rsidRPr="00252EF4">
        <w:rPr>
          <w:rStyle w:val="Hyperlink"/>
        </w:rPr>
        <w:t>(10203)</w:t>
      </w:r>
    </w:p>
    <w:bookmarkStart w:id="118" w:name="_10203_TOD/10400_MET_2"/>
    <w:bookmarkEnd w:id="118"/>
    <w:p w:rsidR="0075723F" w:rsidRDefault="00DB5BE3" w:rsidP="0075723F">
      <w:pPr>
        <w:pStyle w:val="Heading1"/>
        <w:rPr>
          <w:webHidden/>
        </w:rPr>
      </w:pPr>
      <w:r>
        <w:rPr>
          <w:rFonts w:eastAsia="Times New Roman" w:cs="Times New Roman"/>
          <w:b w:val="0"/>
          <w:bCs w:val="0"/>
          <w:smallCaps/>
          <w:sz w:val="22"/>
          <w:szCs w:val="22"/>
        </w:rPr>
        <w:lastRenderedPageBreak/>
        <w:fldChar w:fldCharType="end"/>
      </w:r>
      <w:bookmarkStart w:id="119" w:name="_Goodman_Amana_Daikin"/>
      <w:bookmarkStart w:id="120" w:name="_2-4_Goodman_Amana"/>
      <w:bookmarkEnd w:id="119"/>
      <w:bookmarkEnd w:id="120"/>
      <w:r w:rsidR="0051551F" w:rsidRPr="0051551F">
        <w:rPr>
          <w:webHidden/>
          <w:color w:val="FF0000"/>
        </w:rPr>
        <w:t xml:space="preserve">2-4 </w:t>
      </w:r>
      <w:hyperlink w:anchor="_3/400000/400509/1_or_3/1" w:history="1">
        <w:r w:rsidR="000F7101" w:rsidRPr="000F7101">
          <w:rPr>
            <w:rStyle w:val="Hyperlink"/>
            <w:webHidden/>
          </w:rPr>
          <w:t>Goodman Amana Daikin Franklin (888) 691-0387</w:t>
        </w:r>
      </w:hyperlink>
    </w:p>
    <w:p w:rsidR="00C12F3B" w:rsidRPr="00F54A8F" w:rsidRDefault="00C12F3B" w:rsidP="00C12F3B">
      <w:pPr>
        <w:pStyle w:val="Heading1"/>
      </w:pPr>
      <w:bookmarkStart w:id="121" w:name="_3/400000/400509/1_or_3/1"/>
      <w:bookmarkStart w:id="122" w:name="_3400_Goodman_Amana"/>
      <w:bookmarkStart w:id="123" w:name="_3401_Goodman_Amana"/>
      <w:bookmarkEnd w:id="121"/>
      <w:bookmarkEnd w:id="122"/>
      <w:bookmarkEnd w:id="123"/>
      <w:r w:rsidRPr="00B223A7">
        <w:rPr>
          <w:color w:val="00B050"/>
        </w:rPr>
        <w:t>3 Holiday Consideration Assign StatusCode5=2 &amp; StatusCode6=1 (If Holiday, then 400000/40051</w:t>
      </w:r>
      <w:r>
        <w:rPr>
          <w:color w:val="00B050"/>
        </w:rPr>
        <w:t>1</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C12F3B" w:rsidRDefault="00C12F3B" w:rsidP="00C12F3B">
      <w:pPr>
        <w:pStyle w:val="Level3"/>
      </w:pPr>
    </w:p>
    <w:p w:rsidR="00C12F3B" w:rsidRPr="00F54A8F" w:rsidRDefault="00C12F3B" w:rsidP="00C12F3B">
      <w:pPr>
        <w:pStyle w:val="Level3"/>
        <w:rPr>
          <w:color w:val="00B050"/>
        </w:rPr>
      </w:pPr>
      <w:r w:rsidRPr="00F54A8F">
        <w:rPr>
          <w:color w:val="00B050"/>
        </w:rPr>
        <w:t>Thank you for calling the (Line Title) Rebate Processing Center.</w:t>
      </w:r>
    </w:p>
    <w:p w:rsidR="00C12F3B" w:rsidRPr="00F54A8F" w:rsidRDefault="00C12F3B" w:rsidP="00C12F3B">
      <w:pPr>
        <w:pStyle w:val="Level3"/>
        <w:rPr>
          <w:i/>
          <w:color w:val="00B050"/>
        </w:rPr>
      </w:pPr>
      <w:r w:rsidRPr="00F54A8F">
        <w:rPr>
          <w:i/>
          <w:color w:val="00B050"/>
        </w:rPr>
        <w:t>pause</w:t>
      </w:r>
    </w:p>
    <w:p w:rsidR="00C12F3B" w:rsidRPr="00F54A8F" w:rsidRDefault="00C12F3B" w:rsidP="00C12F3B">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0F7101" w:rsidRDefault="00315895" w:rsidP="000F7101">
      <w:pPr>
        <w:pStyle w:val="Heading1"/>
      </w:pPr>
      <w:r>
        <w:t>3402</w:t>
      </w:r>
      <w:r w:rsidR="007A586D">
        <w:t xml:space="preserve"> Goodman Amana Daike</w:t>
      </w:r>
      <w:r w:rsidR="000F7101">
        <w:t>n Franklin</w:t>
      </w:r>
      <w:r w:rsidR="007A586D">
        <w:t xml:space="preserve"> Rebates and Finance</w:t>
      </w:r>
    </w:p>
    <w:p w:rsidR="00C71D08" w:rsidRDefault="00C71D08" w:rsidP="00C71D08"/>
    <w:p w:rsidR="00C71D08" w:rsidRDefault="00C71D08" w:rsidP="00C71D08">
      <w:pPr>
        <w:pStyle w:val="Level3"/>
      </w:pPr>
      <w:r w:rsidRPr="00C71D08">
        <w:t>Hello.</w:t>
      </w:r>
    </w:p>
    <w:p w:rsidR="00C71D08" w:rsidRPr="00F778F2" w:rsidRDefault="00C71D08" w:rsidP="00C71D08">
      <w:pPr>
        <w:pStyle w:val="Level3"/>
        <w:rPr>
          <w:i/>
        </w:rPr>
      </w:pPr>
      <w:r w:rsidRPr="00F778F2">
        <w:rPr>
          <w:i/>
        </w:rPr>
        <w:t>pause</w:t>
      </w:r>
    </w:p>
    <w:p w:rsidR="007A586D" w:rsidRDefault="007A586D" w:rsidP="00C71D08">
      <w:pPr>
        <w:pStyle w:val="Level3"/>
      </w:pPr>
      <w:r w:rsidRPr="007A586D">
        <w:t>You have reached the Goodman Amana Diken and Franklin Rebates and Financing center.</w:t>
      </w:r>
    </w:p>
    <w:p w:rsidR="00C71D08" w:rsidRPr="00F778F2" w:rsidRDefault="00C71D08" w:rsidP="00C71D08">
      <w:pPr>
        <w:pStyle w:val="Level3"/>
        <w:rPr>
          <w:i/>
        </w:rPr>
      </w:pPr>
      <w:r w:rsidRPr="00F778F2">
        <w:rPr>
          <w:i/>
        </w:rPr>
        <w:t>pause</w:t>
      </w:r>
    </w:p>
    <w:p w:rsidR="00C71D08" w:rsidRDefault="00C71D08" w:rsidP="00C71D08">
      <w:pPr>
        <w:pStyle w:val="Level3"/>
      </w:pPr>
      <w:r w:rsidRPr="00C71D08">
        <w:t>Thank you for your call.</w:t>
      </w:r>
    </w:p>
    <w:p w:rsidR="00C71D08" w:rsidRDefault="00C71D08" w:rsidP="00C71D08">
      <w:pPr>
        <w:pStyle w:val="Level3"/>
        <w:rPr>
          <w:i/>
        </w:rPr>
      </w:pPr>
      <w:r w:rsidRPr="00F778F2">
        <w:rPr>
          <w:i/>
        </w:rPr>
        <w:t>pause</w:t>
      </w:r>
    </w:p>
    <w:p w:rsidR="00C71D08" w:rsidRDefault="009733AF" w:rsidP="00C71D08">
      <w:pPr>
        <w:pStyle w:val="Level3"/>
      </w:pPr>
      <w:hyperlink w:anchor="_1000/1003_Reception_Dial" w:history="1">
        <w:r w:rsidR="00C71D08" w:rsidRPr="00C71D08">
          <w:rPr>
            <w:rStyle w:val="Hyperlink"/>
          </w:rPr>
          <w:t>If you know your parties extension number, please say or press 1 (1003).</w:t>
        </w:r>
      </w:hyperlink>
    </w:p>
    <w:p w:rsidR="00C71D08" w:rsidRDefault="00C71D08" w:rsidP="00C71D08">
      <w:pPr>
        <w:pStyle w:val="Level3"/>
        <w:rPr>
          <w:i/>
        </w:rPr>
      </w:pPr>
      <w:r w:rsidRPr="00F778F2">
        <w:rPr>
          <w:i/>
        </w:rPr>
        <w:t>pause</w:t>
      </w:r>
    </w:p>
    <w:p w:rsidR="00221F39" w:rsidRPr="002A2CA2" w:rsidRDefault="00315895" w:rsidP="00221F39">
      <w:pPr>
        <w:pStyle w:val="Level3"/>
      </w:pPr>
      <w:proofErr w:type="gramStart"/>
      <w:r>
        <w:t>To Enroll</w:t>
      </w:r>
      <w:r w:rsidR="00221F39" w:rsidRPr="002A2CA2">
        <w:t>.</w:t>
      </w:r>
      <w:proofErr w:type="gramEnd"/>
    </w:p>
    <w:p w:rsidR="00221F39" w:rsidRDefault="00221F39" w:rsidP="00221F39">
      <w:pPr>
        <w:pStyle w:val="Level3"/>
        <w:rPr>
          <w:i/>
        </w:rPr>
      </w:pPr>
      <w:r w:rsidRPr="00F778F2">
        <w:rPr>
          <w:i/>
        </w:rPr>
        <w:t>pause</w:t>
      </w:r>
    </w:p>
    <w:p w:rsidR="00221F39" w:rsidRPr="00221F39" w:rsidRDefault="009733AF" w:rsidP="00C71D08">
      <w:pPr>
        <w:pStyle w:val="Level3"/>
      </w:pPr>
      <w:hyperlink w:anchor="_10559_Assign_Skill" w:history="1">
        <w:r w:rsidR="00221F39" w:rsidRPr="00B70CF8">
          <w:rPr>
            <w:rStyle w:val="Hyperlink"/>
          </w:rPr>
          <w:t xml:space="preserve">or </w:t>
        </w:r>
        <w:r w:rsidR="00B70CF8" w:rsidRPr="00B70CF8">
          <w:rPr>
            <w:rStyle w:val="Hyperlink"/>
          </w:rPr>
          <w:t>to speak to a financing specialist regarding the financing programs</w:t>
        </w:r>
        <w:r w:rsidR="00221F39" w:rsidRPr="00B70CF8">
          <w:rPr>
            <w:rStyle w:val="Hyperlink"/>
          </w:rPr>
          <w:t>, please say or press 2 (105</w:t>
        </w:r>
        <w:r w:rsidR="00315895" w:rsidRPr="00B70CF8">
          <w:rPr>
            <w:rStyle w:val="Hyperlink"/>
          </w:rPr>
          <w:t>59</w:t>
        </w:r>
        <w:r w:rsidR="00221F39" w:rsidRPr="00B70CF8">
          <w:rPr>
            <w:rStyle w:val="Hyperlink"/>
          </w:rPr>
          <w:t>)</w:t>
        </w:r>
      </w:hyperlink>
    </w:p>
    <w:p w:rsidR="00C71D08" w:rsidRPr="00F778F2" w:rsidRDefault="00C71D08" w:rsidP="00C71D08">
      <w:pPr>
        <w:pStyle w:val="Level3"/>
        <w:rPr>
          <w:i/>
        </w:rPr>
      </w:pPr>
      <w:r w:rsidRPr="00F778F2">
        <w:rPr>
          <w:i/>
        </w:rPr>
        <w:t>pause</w:t>
      </w:r>
    </w:p>
    <w:p w:rsidR="00C71D08" w:rsidRPr="0094315B" w:rsidRDefault="0094315B" w:rsidP="00C71D08">
      <w:pPr>
        <w:pStyle w:val="Level3"/>
        <w:rPr>
          <w:rStyle w:val="Hyperlink"/>
        </w:rPr>
      </w:pPr>
      <w:r>
        <w:fldChar w:fldCharType="begin"/>
      </w:r>
      <w:r>
        <w:instrText xml:space="preserve"> HYPERLINK  \l "_10550_Assign_Skill" </w:instrText>
      </w:r>
      <w:r>
        <w:fldChar w:fldCharType="separate"/>
      </w:r>
      <w:r w:rsidR="00221F39" w:rsidRPr="0094315B">
        <w:rPr>
          <w:rStyle w:val="Hyperlink"/>
        </w:rPr>
        <w:t xml:space="preserve"> For questions about Rebates for the Financing Program, please </w:t>
      </w:r>
      <w:proofErr w:type="gramStart"/>
      <w:r w:rsidR="00221F39" w:rsidRPr="0094315B">
        <w:rPr>
          <w:rStyle w:val="Hyperlink"/>
        </w:rPr>
        <w:t>say  or</w:t>
      </w:r>
      <w:proofErr w:type="gramEnd"/>
      <w:r w:rsidR="00221F39" w:rsidRPr="0094315B">
        <w:rPr>
          <w:rStyle w:val="Hyperlink"/>
        </w:rPr>
        <w:t xml:space="preserve"> press 3.</w:t>
      </w:r>
      <w:r w:rsidR="00C71D08" w:rsidRPr="0094315B">
        <w:rPr>
          <w:rStyle w:val="Hyperlink"/>
        </w:rPr>
        <w:t xml:space="preserve"> (105</w:t>
      </w:r>
      <w:r w:rsidR="00315895" w:rsidRPr="0094315B">
        <w:rPr>
          <w:rStyle w:val="Hyperlink"/>
        </w:rPr>
        <w:t>50</w:t>
      </w:r>
      <w:r w:rsidR="00C71D08" w:rsidRPr="0094315B">
        <w:rPr>
          <w:rStyle w:val="Hyperlink"/>
        </w:rPr>
        <w:t>).</w:t>
      </w:r>
    </w:p>
    <w:p w:rsidR="00C71D08" w:rsidRDefault="0094315B" w:rsidP="00C71D08">
      <w:pPr>
        <w:pStyle w:val="Level3"/>
        <w:rPr>
          <w:i/>
        </w:rPr>
      </w:pPr>
      <w:r>
        <w:fldChar w:fldCharType="end"/>
      </w:r>
      <w:r w:rsidR="00C71D08" w:rsidRPr="00F778F2">
        <w:rPr>
          <w:i/>
        </w:rPr>
        <w:t>pause</w:t>
      </w:r>
    </w:p>
    <w:p w:rsidR="00221F39" w:rsidRDefault="009733AF" w:rsidP="00C71D08">
      <w:pPr>
        <w:pStyle w:val="Level3"/>
      </w:pPr>
      <w:hyperlink w:anchor="_10550_Assign_Skill" w:history="1">
        <w:r w:rsidR="00221F39" w:rsidRPr="00D71D41">
          <w:rPr>
            <w:rStyle w:val="Hyperlink"/>
          </w:rPr>
          <w:t>For questions about rebates for the Consumer Reba</w:t>
        </w:r>
        <w:r w:rsidR="00315895" w:rsidRPr="00D71D41">
          <w:rPr>
            <w:rStyle w:val="Hyperlink"/>
          </w:rPr>
          <w:t xml:space="preserve">te Program, please say or press </w:t>
        </w:r>
        <w:r w:rsidR="00221F39" w:rsidRPr="00D71D41">
          <w:rPr>
            <w:rStyle w:val="Hyperlink"/>
          </w:rPr>
          <w:t>4</w:t>
        </w:r>
        <w:r w:rsidR="00315895" w:rsidRPr="00D71D41">
          <w:rPr>
            <w:rStyle w:val="Hyperlink"/>
          </w:rPr>
          <w:t xml:space="preserve">. </w:t>
        </w:r>
        <w:r w:rsidR="0002243B" w:rsidRPr="00D71D41">
          <w:rPr>
            <w:rStyle w:val="Hyperlink"/>
          </w:rPr>
          <w:t>(</w:t>
        </w:r>
        <w:r w:rsidR="00315895" w:rsidRPr="00D71D41">
          <w:rPr>
            <w:rStyle w:val="Hyperlink"/>
          </w:rPr>
          <w:t>10550)</w:t>
        </w:r>
      </w:hyperlink>
    </w:p>
    <w:p w:rsidR="00221F39" w:rsidRDefault="00221F39" w:rsidP="00221F39">
      <w:pPr>
        <w:pStyle w:val="Level3"/>
        <w:rPr>
          <w:i/>
        </w:rPr>
      </w:pPr>
      <w:r w:rsidRPr="00F778F2">
        <w:rPr>
          <w:i/>
        </w:rPr>
        <w:t>pause</w:t>
      </w:r>
    </w:p>
    <w:p w:rsidR="00C71D08" w:rsidRDefault="009733AF" w:rsidP="00C71D08">
      <w:pPr>
        <w:pStyle w:val="Level3"/>
      </w:pPr>
      <w:hyperlink w:anchor="_3401_Goodman_Amana" w:history="1">
        <w:r w:rsidR="00C71D08" w:rsidRPr="00C71D08">
          <w:rPr>
            <w:rStyle w:val="Hyperlink"/>
          </w:rPr>
          <w:t>To repeat these options, please say repeat or press 9 (340</w:t>
        </w:r>
        <w:r w:rsidR="00315895">
          <w:rPr>
            <w:rStyle w:val="Hyperlink"/>
          </w:rPr>
          <w:t>2</w:t>
        </w:r>
        <w:r w:rsidR="00C71D08" w:rsidRPr="00C71D08">
          <w:rPr>
            <w:rStyle w:val="Hyperlink"/>
          </w:rPr>
          <w:t>).</w:t>
        </w:r>
      </w:hyperlink>
    </w:p>
    <w:p w:rsidR="00C71D08" w:rsidRDefault="00C71D08" w:rsidP="00C71D08">
      <w:pPr>
        <w:pStyle w:val="Heading1"/>
      </w:pPr>
      <w:bookmarkStart w:id="124" w:name="_10549_or_10559"/>
      <w:bookmarkStart w:id="125" w:name="_10559_Assign_Skill"/>
      <w:bookmarkEnd w:id="124"/>
      <w:bookmarkEnd w:id="125"/>
      <w:r>
        <w:t>10559 Assign Skill Goodman_Amana_Daikin/10100 Event Message</w:t>
      </w:r>
    </w:p>
    <w:p w:rsidR="00C71D08" w:rsidRDefault="00C71D08" w:rsidP="00C71D08"/>
    <w:p w:rsidR="00C71D08" w:rsidRPr="00252EF4" w:rsidRDefault="00C71D08" w:rsidP="00C71D08">
      <w:pPr>
        <w:pStyle w:val="Level3"/>
        <w:rPr>
          <w:rStyle w:val="Hyperlink"/>
        </w:rPr>
      </w:pPr>
      <w:r>
        <w:fldChar w:fldCharType="begin"/>
      </w:r>
      <w:r w:rsidR="00692264">
        <w:instrText>HYPERLINK  \l "_11-3_10203_TOD"</w:instrText>
      </w:r>
      <w:r>
        <w:fldChar w:fldCharType="separate"/>
      </w:r>
      <w:r w:rsidRPr="00252EF4">
        <w:rPr>
          <w:rStyle w:val="Hyperlink"/>
        </w:rPr>
        <w:t>(10203)</w:t>
      </w:r>
    </w:p>
    <w:bookmarkStart w:id="126" w:name="_10203_TOD/10400_MET_3"/>
    <w:bookmarkEnd w:id="126"/>
    <w:p w:rsidR="00D30AD5" w:rsidRDefault="00C71D08" w:rsidP="0028174B">
      <w:pPr>
        <w:pStyle w:val="Heading1"/>
        <w:rPr>
          <w:rStyle w:val="Hyperlink"/>
        </w:rPr>
      </w:pPr>
      <w:r>
        <w:rPr>
          <w:rFonts w:eastAsia="Times New Roman" w:cs="Times New Roman"/>
          <w:b w:val="0"/>
          <w:bCs w:val="0"/>
          <w:smallCaps/>
          <w:sz w:val="22"/>
          <w:szCs w:val="22"/>
        </w:rPr>
        <w:fldChar w:fldCharType="end"/>
      </w:r>
      <w:bookmarkStart w:id="127" w:name="_Hawaii_Gems_(866)"/>
      <w:bookmarkStart w:id="128" w:name="_2-5_Hawaii_Gems"/>
      <w:bookmarkStart w:id="129" w:name="_10553_or_10563"/>
      <w:bookmarkEnd w:id="127"/>
      <w:bookmarkEnd w:id="128"/>
      <w:bookmarkEnd w:id="129"/>
    </w:p>
    <w:p w:rsidR="00D30AD5" w:rsidRDefault="00D30AD5" w:rsidP="00D30AD5">
      <w:pPr>
        <w:pStyle w:val="Level3"/>
        <w:rPr>
          <w:rStyle w:val="Hyperlink"/>
        </w:rPr>
      </w:pPr>
    </w:p>
    <w:p w:rsidR="00C71D08" w:rsidRPr="00C71D08" w:rsidRDefault="0051551F" w:rsidP="00C71D08">
      <w:pPr>
        <w:pStyle w:val="Heading1"/>
      </w:pPr>
      <w:bookmarkStart w:id="130" w:name="_2-6_Southwest_Gas"/>
      <w:bookmarkEnd w:id="130"/>
      <w:r w:rsidRPr="0051551F">
        <w:rPr>
          <w:webHidden/>
          <w:color w:val="FF0000"/>
        </w:rPr>
        <w:lastRenderedPageBreak/>
        <w:t>2-</w:t>
      </w:r>
      <w:r w:rsidR="002074B4">
        <w:rPr>
          <w:webHidden/>
          <w:color w:val="FF0000"/>
        </w:rPr>
        <w:t>5</w:t>
      </w:r>
      <w:r w:rsidRPr="0051551F">
        <w:rPr>
          <w:webHidden/>
          <w:color w:val="FF0000"/>
        </w:rPr>
        <w:t xml:space="preserve"> </w:t>
      </w:r>
      <w:hyperlink w:anchor="_3/400000/400514/1_or_3/1" w:history="1">
        <w:r w:rsidR="00826B0D" w:rsidRPr="00826B0D">
          <w:rPr>
            <w:rStyle w:val="Hyperlink"/>
            <w:webHidden/>
          </w:rPr>
          <w:t>Southwest Gas (844) 693-3568</w:t>
        </w:r>
      </w:hyperlink>
    </w:p>
    <w:p w:rsidR="00C12F3B" w:rsidRPr="00F54A8F" w:rsidRDefault="00C12F3B" w:rsidP="00C12F3B">
      <w:pPr>
        <w:pStyle w:val="Heading1"/>
      </w:pPr>
      <w:bookmarkStart w:id="131" w:name="_3/400000/400514/1_or_3/1"/>
      <w:bookmarkEnd w:id="131"/>
      <w:r w:rsidRPr="00B223A7">
        <w:rPr>
          <w:color w:val="00B050"/>
        </w:rPr>
        <w:t>3 Holiday Consideration Assign StatusCode5=2 &amp; StatusCode6=1 (If Holiday, then 400000/40051</w:t>
      </w:r>
      <w:r>
        <w:rPr>
          <w:color w:val="00B050"/>
        </w:rPr>
        <w:t>6</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C12F3B" w:rsidRDefault="00C12F3B" w:rsidP="00C12F3B">
      <w:pPr>
        <w:pStyle w:val="Level3"/>
      </w:pPr>
    </w:p>
    <w:p w:rsidR="00C12F3B" w:rsidRPr="00F54A8F" w:rsidRDefault="00C12F3B" w:rsidP="00C12F3B">
      <w:pPr>
        <w:pStyle w:val="Level3"/>
        <w:rPr>
          <w:color w:val="00B050"/>
        </w:rPr>
      </w:pPr>
      <w:r w:rsidRPr="00F54A8F">
        <w:rPr>
          <w:color w:val="00B050"/>
        </w:rPr>
        <w:t>Thank you for calling the (Line Title) Rebate Processing Center.</w:t>
      </w:r>
    </w:p>
    <w:p w:rsidR="00C12F3B" w:rsidRPr="00F54A8F" w:rsidRDefault="00C12F3B" w:rsidP="00C12F3B">
      <w:pPr>
        <w:pStyle w:val="Level3"/>
        <w:rPr>
          <w:i/>
          <w:color w:val="00B050"/>
        </w:rPr>
      </w:pPr>
      <w:r w:rsidRPr="00F54A8F">
        <w:rPr>
          <w:i/>
          <w:color w:val="00B050"/>
        </w:rPr>
        <w:t>pause</w:t>
      </w:r>
    </w:p>
    <w:p w:rsidR="00C12F3B" w:rsidRPr="00F54A8F" w:rsidRDefault="00C12F3B" w:rsidP="00C12F3B">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826B0D" w:rsidRDefault="00826B0D" w:rsidP="00826B0D">
      <w:pPr>
        <w:pStyle w:val="Level3"/>
      </w:pPr>
    </w:p>
    <w:p w:rsidR="00826B0D" w:rsidRDefault="00826B0D" w:rsidP="00826B0D">
      <w:pPr>
        <w:pStyle w:val="Heading1"/>
      </w:pPr>
      <w:bookmarkStart w:id="132" w:name="_3900_Southwest_Gas"/>
      <w:bookmarkEnd w:id="132"/>
      <w:r>
        <w:t>3900 Southwest Gas Greeting</w:t>
      </w:r>
    </w:p>
    <w:p w:rsidR="00826B0D" w:rsidRDefault="00826B0D" w:rsidP="00826B0D"/>
    <w:p w:rsidR="00826B0D" w:rsidRDefault="00826B0D" w:rsidP="00826B0D">
      <w:pPr>
        <w:pStyle w:val="Level3"/>
      </w:pPr>
      <w:r w:rsidRPr="00826B0D">
        <w:t>Hello.</w:t>
      </w:r>
    </w:p>
    <w:p w:rsidR="00826B0D" w:rsidRPr="00F778F2" w:rsidRDefault="00826B0D" w:rsidP="00826B0D">
      <w:pPr>
        <w:pStyle w:val="Level3"/>
        <w:rPr>
          <w:i/>
        </w:rPr>
      </w:pPr>
      <w:r w:rsidRPr="00F778F2">
        <w:rPr>
          <w:i/>
        </w:rPr>
        <w:t>pause</w:t>
      </w:r>
    </w:p>
    <w:p w:rsidR="00826B0D" w:rsidRDefault="00826B0D" w:rsidP="00826B0D">
      <w:pPr>
        <w:pStyle w:val="Level3"/>
      </w:pPr>
      <w:r w:rsidRPr="00826B0D">
        <w:t>You have reached the Southwest Gas Program center.</w:t>
      </w:r>
    </w:p>
    <w:p w:rsidR="00826B0D" w:rsidRPr="00F778F2" w:rsidRDefault="00826B0D" w:rsidP="00826B0D">
      <w:pPr>
        <w:pStyle w:val="Level3"/>
        <w:rPr>
          <w:i/>
        </w:rPr>
      </w:pPr>
      <w:r w:rsidRPr="00F778F2">
        <w:rPr>
          <w:i/>
        </w:rPr>
        <w:t>pause</w:t>
      </w:r>
    </w:p>
    <w:p w:rsidR="00826B0D" w:rsidRDefault="00826B0D" w:rsidP="00826B0D">
      <w:pPr>
        <w:pStyle w:val="Level3"/>
      </w:pPr>
      <w:r w:rsidRPr="00826B0D">
        <w:t>Thank you for your call.</w:t>
      </w:r>
    </w:p>
    <w:p w:rsidR="00826B0D" w:rsidRPr="00F778F2" w:rsidRDefault="00826B0D" w:rsidP="00826B0D">
      <w:pPr>
        <w:pStyle w:val="Level3"/>
        <w:rPr>
          <w:i/>
        </w:rPr>
      </w:pPr>
      <w:r w:rsidRPr="00F778F2">
        <w:rPr>
          <w:i/>
        </w:rPr>
        <w:t>pause</w:t>
      </w:r>
    </w:p>
    <w:p w:rsidR="00826B0D" w:rsidRDefault="00826B0D" w:rsidP="00826B0D">
      <w:pPr>
        <w:pStyle w:val="Level3"/>
      </w:pPr>
      <w:r w:rsidRPr="00826B0D">
        <w:t>Please listen closely to our menu so we can better direct and answer your questions.</w:t>
      </w:r>
    </w:p>
    <w:p w:rsidR="00826B0D" w:rsidRPr="00F778F2" w:rsidRDefault="00826B0D" w:rsidP="00826B0D">
      <w:pPr>
        <w:pStyle w:val="Level3"/>
        <w:rPr>
          <w:i/>
        </w:rPr>
      </w:pPr>
      <w:r w:rsidRPr="00F778F2">
        <w:rPr>
          <w:i/>
        </w:rPr>
        <w:t>pause</w:t>
      </w:r>
    </w:p>
    <w:p w:rsidR="00826B0D" w:rsidRDefault="009733AF" w:rsidP="00826B0D">
      <w:pPr>
        <w:pStyle w:val="Level3"/>
      </w:pPr>
      <w:hyperlink w:anchor="_1000/1003_Reception_Dial" w:history="1">
        <w:r w:rsidR="00826B0D" w:rsidRPr="00826B0D">
          <w:rPr>
            <w:rStyle w:val="Hyperlink"/>
          </w:rPr>
          <w:t>If you know your parties extension number, please say one or press 1 (1003).</w:t>
        </w:r>
      </w:hyperlink>
    </w:p>
    <w:p w:rsidR="00826B0D" w:rsidRPr="00F778F2" w:rsidRDefault="00826B0D" w:rsidP="00826B0D">
      <w:pPr>
        <w:pStyle w:val="Level3"/>
        <w:rPr>
          <w:i/>
        </w:rPr>
      </w:pPr>
      <w:r w:rsidRPr="00F778F2">
        <w:rPr>
          <w:i/>
        </w:rPr>
        <w:t>pause</w:t>
      </w:r>
    </w:p>
    <w:p w:rsidR="00826B0D" w:rsidRDefault="009733AF" w:rsidP="00826B0D">
      <w:pPr>
        <w:pStyle w:val="Level3"/>
      </w:pPr>
      <w:hyperlink w:anchor="_10564_or_10565" w:history="1">
        <w:r w:rsidR="00826B0D" w:rsidRPr="00BB1A8A">
          <w:rPr>
            <w:rStyle w:val="Hyperlink"/>
          </w:rPr>
          <w:t>For general program questions and enrollment materials, please say two or press 2 (10564).</w:t>
        </w:r>
      </w:hyperlink>
    </w:p>
    <w:p w:rsidR="00826B0D" w:rsidRPr="00F778F2" w:rsidRDefault="00826B0D" w:rsidP="00826B0D">
      <w:pPr>
        <w:pStyle w:val="Level3"/>
        <w:rPr>
          <w:i/>
        </w:rPr>
      </w:pPr>
      <w:r w:rsidRPr="00F778F2">
        <w:rPr>
          <w:i/>
        </w:rPr>
        <w:t>pause</w:t>
      </w:r>
    </w:p>
    <w:p w:rsidR="00826B0D" w:rsidRDefault="009733AF" w:rsidP="00826B0D">
      <w:pPr>
        <w:pStyle w:val="Level3"/>
      </w:pPr>
      <w:hyperlink w:anchor="_10564_or_10565" w:history="1">
        <w:r w:rsidR="00826B0D" w:rsidRPr="00BB1A8A">
          <w:rPr>
            <w:rStyle w:val="Hyperlink"/>
          </w:rPr>
          <w:t>For training and contractor support, please say 3 or press 3 (10565).</w:t>
        </w:r>
      </w:hyperlink>
    </w:p>
    <w:p w:rsidR="00826B0D" w:rsidRPr="00F778F2" w:rsidRDefault="00826B0D" w:rsidP="00826B0D">
      <w:pPr>
        <w:pStyle w:val="Level3"/>
        <w:rPr>
          <w:i/>
        </w:rPr>
      </w:pPr>
      <w:r w:rsidRPr="00F778F2">
        <w:rPr>
          <w:i/>
        </w:rPr>
        <w:t>pause</w:t>
      </w:r>
    </w:p>
    <w:p w:rsidR="00826B0D" w:rsidRPr="00826B0D" w:rsidRDefault="009733AF" w:rsidP="00826B0D">
      <w:pPr>
        <w:pStyle w:val="Level3"/>
      </w:pPr>
      <w:hyperlink w:anchor="_3900_Southwest_Gas" w:history="1">
        <w:r w:rsidR="00826B0D" w:rsidRPr="00826B0D">
          <w:rPr>
            <w:rStyle w:val="Hyperlink"/>
          </w:rPr>
          <w:t>To repeat these options, please say repeat or press 9 (3900).</w:t>
        </w:r>
      </w:hyperlink>
    </w:p>
    <w:p w:rsidR="00826B0D" w:rsidRDefault="00826B0D" w:rsidP="00826B0D">
      <w:pPr>
        <w:pStyle w:val="Heading1"/>
      </w:pPr>
      <w:bookmarkStart w:id="133" w:name="_10564_or_10565"/>
      <w:bookmarkEnd w:id="133"/>
      <w:r>
        <w:t>105</w:t>
      </w:r>
      <w:r w:rsidR="00AB001C">
        <w:t>64</w:t>
      </w:r>
      <w:r>
        <w:t xml:space="preserve"> or 105</w:t>
      </w:r>
      <w:r w:rsidR="00AB001C">
        <w:t>65</w:t>
      </w:r>
      <w:r>
        <w:t xml:space="preserve"> Assign Skill </w:t>
      </w:r>
      <w:r w:rsidR="00AB001C">
        <w:t>Southwest_Gas</w:t>
      </w:r>
      <w:r>
        <w:t>/10100 Event Message</w:t>
      </w:r>
    </w:p>
    <w:p w:rsidR="00826B0D" w:rsidRPr="00D73AC8" w:rsidRDefault="00826B0D" w:rsidP="00826B0D">
      <w:pPr>
        <w:pStyle w:val="Level3"/>
        <w:rPr>
          <w:rStyle w:val="Hyperlink"/>
          <w:color w:val="auto"/>
          <w:u w:val="none"/>
        </w:rPr>
      </w:pPr>
      <w:r w:rsidRPr="00DA3258">
        <w:t>.</w:t>
      </w:r>
      <w:r>
        <w:fldChar w:fldCharType="begin"/>
      </w:r>
      <w:r w:rsidR="00BD315D">
        <w:instrText>HYPERLINK  \l "_11-3_10203_TOD"</w:instrText>
      </w:r>
      <w:r>
        <w:fldChar w:fldCharType="separate"/>
      </w:r>
      <w:r w:rsidRPr="00252EF4">
        <w:rPr>
          <w:rStyle w:val="Hyperlink"/>
        </w:rPr>
        <w:t>(10203)</w:t>
      </w:r>
    </w:p>
    <w:bookmarkStart w:id="134" w:name="_10203_TOD/10400_MET_5"/>
    <w:bookmarkEnd w:id="134"/>
    <w:p w:rsidR="0075723F" w:rsidRDefault="00826B0D" w:rsidP="00304A2D">
      <w:pPr>
        <w:pStyle w:val="Heading1"/>
        <w:rPr>
          <w:webHidden/>
        </w:rPr>
      </w:pPr>
      <w:r>
        <w:rPr>
          <w:rFonts w:eastAsia="Times New Roman" w:cs="Times New Roman"/>
          <w:b w:val="0"/>
          <w:bCs w:val="0"/>
          <w:smallCaps/>
          <w:sz w:val="22"/>
          <w:szCs w:val="22"/>
        </w:rPr>
        <w:fldChar w:fldCharType="end"/>
      </w:r>
      <w:bookmarkStart w:id="135" w:name="_Donica_Wilson_(916)"/>
      <w:bookmarkStart w:id="136" w:name="_2-7_Donica_Wilson"/>
      <w:bookmarkEnd w:id="135"/>
      <w:bookmarkEnd w:id="136"/>
      <w:r w:rsidR="0051551F" w:rsidRPr="0051551F">
        <w:rPr>
          <w:webHidden/>
          <w:color w:val="FF0000"/>
        </w:rPr>
        <w:t>2-</w:t>
      </w:r>
      <w:r w:rsidR="002074B4">
        <w:rPr>
          <w:webHidden/>
          <w:color w:val="FF0000"/>
        </w:rPr>
        <w:t>6</w:t>
      </w:r>
      <w:r w:rsidR="0051551F" w:rsidRPr="0051551F">
        <w:rPr>
          <w:webHidden/>
          <w:color w:val="FF0000"/>
        </w:rPr>
        <w:t xml:space="preserve"> </w:t>
      </w:r>
      <w:hyperlink w:anchor="_3/400000/400516/1_or_3/1" w:history="1">
        <w:r w:rsidR="005A1639" w:rsidRPr="005A1639">
          <w:rPr>
            <w:rStyle w:val="Hyperlink"/>
            <w:webHidden/>
          </w:rPr>
          <w:t>Donica Wilson (916) 480-7388</w:t>
        </w:r>
      </w:hyperlink>
    </w:p>
    <w:p w:rsidR="005A1639" w:rsidRDefault="005A1639" w:rsidP="005A1639"/>
    <w:p w:rsidR="00892D2D" w:rsidRPr="00F54A8F" w:rsidRDefault="00892D2D" w:rsidP="00892D2D">
      <w:pPr>
        <w:pStyle w:val="Heading1"/>
      </w:pPr>
      <w:bookmarkStart w:id="137" w:name="_3/400000/400516/1_or_3/1"/>
      <w:bookmarkStart w:id="138" w:name="_38/10613/10203_TOD/10400_MET"/>
      <w:bookmarkEnd w:id="137"/>
      <w:bookmarkEnd w:id="138"/>
      <w:r w:rsidRPr="00B223A7">
        <w:rPr>
          <w:color w:val="00B050"/>
        </w:rPr>
        <w:lastRenderedPageBreak/>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892D2D" w:rsidRDefault="00892D2D" w:rsidP="00892D2D">
      <w:pPr>
        <w:pStyle w:val="Level3"/>
      </w:pPr>
    </w:p>
    <w:p w:rsidR="00892D2D" w:rsidRPr="00F54A8F" w:rsidRDefault="00892D2D" w:rsidP="00892D2D">
      <w:pPr>
        <w:pStyle w:val="Level3"/>
        <w:rPr>
          <w:color w:val="00B050"/>
        </w:rPr>
      </w:pPr>
      <w:r w:rsidRPr="00F54A8F">
        <w:rPr>
          <w:color w:val="00B050"/>
        </w:rPr>
        <w:t>Thank you for calling the (Line Title) Rebate Processing Center.</w:t>
      </w:r>
    </w:p>
    <w:p w:rsidR="00892D2D" w:rsidRPr="00F54A8F" w:rsidRDefault="00892D2D" w:rsidP="00892D2D">
      <w:pPr>
        <w:pStyle w:val="Level3"/>
        <w:rPr>
          <w:i/>
          <w:color w:val="00B050"/>
        </w:rPr>
      </w:pPr>
      <w:r w:rsidRPr="00F54A8F">
        <w:rPr>
          <w:i/>
          <w:color w:val="00B050"/>
        </w:rPr>
        <w:t>pause</w:t>
      </w:r>
    </w:p>
    <w:p w:rsidR="00892D2D" w:rsidRPr="00F54A8F" w:rsidRDefault="00892D2D" w:rsidP="00892D2D">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114CD6" w:rsidRDefault="0078001C" w:rsidP="005A1639">
      <w:pPr>
        <w:pStyle w:val="Heading1"/>
      </w:pPr>
      <w:r>
        <w:t>38</w:t>
      </w:r>
      <w:r w:rsidR="00114CD6">
        <w:t xml:space="preserve"> Choose by Dialed Number </w:t>
      </w:r>
    </w:p>
    <w:p w:rsidR="00114CD6" w:rsidRDefault="00114CD6" w:rsidP="00114CD6"/>
    <w:p w:rsidR="00114CD6" w:rsidRPr="00114CD6" w:rsidRDefault="009733AF" w:rsidP="00114CD6">
      <w:pPr>
        <w:pStyle w:val="Level3"/>
      </w:pPr>
      <w:hyperlink w:anchor="_10613_Assign_Skill" w:history="1">
        <w:r w:rsidR="00114CD6" w:rsidRPr="00114CD6">
          <w:rPr>
            <w:rStyle w:val="Hyperlink"/>
          </w:rPr>
          <w:t>(916) 480-7388</w:t>
        </w:r>
      </w:hyperlink>
    </w:p>
    <w:p w:rsidR="00114CD6" w:rsidRPr="00BD315D" w:rsidRDefault="0078001C" w:rsidP="00BD315D">
      <w:pPr>
        <w:pStyle w:val="Heading1"/>
        <w:rPr>
          <w:rStyle w:val="Hyperlink"/>
          <w:color w:val="auto"/>
          <w:u w:val="none"/>
        </w:rPr>
      </w:pPr>
      <w:bookmarkStart w:id="139" w:name="_10613_Assign_Skill"/>
      <w:bookmarkEnd w:id="139"/>
      <w:r>
        <w:t>10613</w:t>
      </w:r>
      <w:r w:rsidR="00114CD6">
        <w:t xml:space="preserve"> Assign Skill D_Wilson </w:t>
      </w:r>
      <w:r w:rsidR="00BD315D">
        <w:fldChar w:fldCharType="begin"/>
      </w:r>
      <w:r w:rsidR="00BD315D">
        <w:instrText xml:space="preserve"> HYPERLINK  \l "_11-3_10203_TOD" </w:instrText>
      </w:r>
      <w:r w:rsidR="00BD315D">
        <w:fldChar w:fldCharType="separate"/>
      </w:r>
      <w:r w:rsidR="00114CD6" w:rsidRPr="00BD315D">
        <w:rPr>
          <w:rStyle w:val="Hyperlink"/>
        </w:rPr>
        <w:t>(10203)</w:t>
      </w:r>
    </w:p>
    <w:bookmarkStart w:id="140" w:name="_10203_TOD/10400_MET_6"/>
    <w:bookmarkStart w:id="141" w:name="_2-8_Frances_Nyquist"/>
    <w:bookmarkEnd w:id="140"/>
    <w:bookmarkEnd w:id="141"/>
    <w:p w:rsidR="007F617D" w:rsidRPr="00D528AF" w:rsidRDefault="00BD315D" w:rsidP="007F617D">
      <w:pPr>
        <w:pStyle w:val="Heading1"/>
        <w:rPr>
          <w:rFonts w:eastAsia="Times New Roman" w:cs="Times New Roman"/>
          <w:b w:val="0"/>
          <w:bCs w:val="0"/>
          <w:smallCaps/>
          <w:webHidden/>
          <w:sz w:val="22"/>
          <w:szCs w:val="22"/>
        </w:rPr>
      </w:pPr>
      <w:r>
        <w:rPr>
          <w:rFonts w:eastAsia="Times New Roman" w:cs="Times New Roman"/>
          <w:b w:val="0"/>
          <w:bCs w:val="0"/>
          <w:smallCaps/>
          <w:sz w:val="22"/>
          <w:szCs w:val="22"/>
        </w:rPr>
        <w:fldChar w:fldCharType="end"/>
      </w:r>
      <w:bookmarkStart w:id="142" w:name="_Frances_Nyquist_(916)"/>
      <w:bookmarkStart w:id="143" w:name="_Erin_McCollum_(916)"/>
      <w:bookmarkStart w:id="144" w:name="_2-9_Erin_McCollum"/>
      <w:bookmarkEnd w:id="142"/>
      <w:bookmarkEnd w:id="143"/>
      <w:bookmarkEnd w:id="144"/>
      <w:r w:rsidR="000E6C97" w:rsidRPr="000E6C97">
        <w:rPr>
          <w:webHidden/>
          <w:color w:val="FF0000"/>
        </w:rPr>
        <w:t>2-</w:t>
      </w:r>
      <w:r w:rsidR="002074B4">
        <w:rPr>
          <w:webHidden/>
          <w:color w:val="FF0000"/>
        </w:rPr>
        <w:t>7</w:t>
      </w:r>
      <w:r w:rsidR="000E6C97" w:rsidRPr="000E6C97">
        <w:rPr>
          <w:webHidden/>
          <w:color w:val="FF0000"/>
        </w:rPr>
        <w:t xml:space="preserve"> </w:t>
      </w:r>
      <w:hyperlink w:anchor="_3/400000/400518/1_or_3/1_1" w:history="1">
        <w:r w:rsidR="005E0E9D" w:rsidRPr="005E0E9D">
          <w:rPr>
            <w:rStyle w:val="Hyperlink"/>
            <w:webHidden/>
          </w:rPr>
          <w:t>Erin McCollum (916) 480-7337</w:t>
        </w:r>
      </w:hyperlink>
    </w:p>
    <w:p w:rsidR="005E0E9D" w:rsidRDefault="005E0E9D" w:rsidP="005E0E9D"/>
    <w:p w:rsidR="00892D2D" w:rsidRPr="00F54A8F" w:rsidRDefault="00892D2D" w:rsidP="00892D2D">
      <w:pPr>
        <w:pStyle w:val="Heading1"/>
      </w:pPr>
      <w:bookmarkStart w:id="145" w:name="_3/400000/400518/1_or_3/1_1"/>
      <w:bookmarkEnd w:id="145"/>
      <w:r w:rsidRPr="00B223A7">
        <w:rPr>
          <w:color w:val="00B050"/>
        </w:rPr>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892D2D" w:rsidRDefault="00892D2D" w:rsidP="00892D2D">
      <w:pPr>
        <w:pStyle w:val="Level3"/>
      </w:pPr>
    </w:p>
    <w:p w:rsidR="00892D2D" w:rsidRPr="00F54A8F" w:rsidRDefault="00892D2D" w:rsidP="00892D2D">
      <w:pPr>
        <w:pStyle w:val="Level3"/>
        <w:rPr>
          <w:color w:val="00B050"/>
        </w:rPr>
      </w:pPr>
      <w:r w:rsidRPr="00F54A8F">
        <w:rPr>
          <w:color w:val="00B050"/>
        </w:rPr>
        <w:t>Thank you for calling the (Line Title) Rebate Processing Center.</w:t>
      </w:r>
    </w:p>
    <w:p w:rsidR="00892D2D" w:rsidRPr="00F54A8F" w:rsidRDefault="00892D2D" w:rsidP="00892D2D">
      <w:pPr>
        <w:pStyle w:val="Level3"/>
        <w:rPr>
          <w:i/>
          <w:color w:val="00B050"/>
        </w:rPr>
      </w:pPr>
      <w:r w:rsidRPr="00F54A8F">
        <w:rPr>
          <w:i/>
          <w:color w:val="00B050"/>
        </w:rPr>
        <w:t>pause</w:t>
      </w:r>
    </w:p>
    <w:p w:rsidR="00892D2D" w:rsidRPr="00F54A8F" w:rsidRDefault="00892D2D" w:rsidP="00892D2D">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5E0E9D" w:rsidRDefault="005E0E9D" w:rsidP="005E0E9D">
      <w:pPr>
        <w:pStyle w:val="Heading1"/>
      </w:pPr>
      <w:r>
        <w:t xml:space="preserve">38 Choose by Dialed Number </w:t>
      </w:r>
    </w:p>
    <w:p w:rsidR="005E0E9D" w:rsidRDefault="005E0E9D" w:rsidP="005E0E9D"/>
    <w:p w:rsidR="005E0E9D" w:rsidRPr="00D76ADB" w:rsidRDefault="00D76ADB" w:rsidP="005E0E9D">
      <w:pPr>
        <w:pStyle w:val="Level3"/>
        <w:rPr>
          <w:rStyle w:val="Hyperlink"/>
        </w:rPr>
      </w:pPr>
      <w:r>
        <w:fldChar w:fldCharType="begin"/>
      </w:r>
      <w:r>
        <w:instrText xml:space="preserve"> HYPERLINK  \l "_10613_Assign_Skill_1" </w:instrText>
      </w:r>
      <w:r>
        <w:fldChar w:fldCharType="separate"/>
      </w:r>
      <w:r w:rsidR="00080E12" w:rsidRPr="00D76ADB">
        <w:rPr>
          <w:rStyle w:val="Hyperlink"/>
        </w:rPr>
        <w:t>(916) 480-7337</w:t>
      </w:r>
    </w:p>
    <w:bookmarkStart w:id="146" w:name="_10613_Assign_Skill_1"/>
    <w:bookmarkStart w:id="147" w:name="_10615_Assign_Skill"/>
    <w:bookmarkEnd w:id="146"/>
    <w:bookmarkEnd w:id="147"/>
    <w:p w:rsidR="005E0E9D" w:rsidRPr="00BD315D" w:rsidRDefault="00D76ADB" w:rsidP="00BD315D">
      <w:pPr>
        <w:pStyle w:val="Heading1"/>
        <w:rPr>
          <w:rStyle w:val="Hyperlink"/>
          <w:color w:val="auto"/>
          <w:u w:val="none"/>
        </w:rPr>
      </w:pPr>
      <w:r>
        <w:rPr>
          <w:rFonts w:eastAsia="Times New Roman" w:cs="Times New Roman"/>
          <w:b w:val="0"/>
          <w:bCs w:val="0"/>
          <w:smallCaps/>
          <w:sz w:val="22"/>
          <w:szCs w:val="22"/>
        </w:rPr>
        <w:fldChar w:fldCharType="end"/>
      </w:r>
      <w:r w:rsidR="009C2880">
        <w:t>10615</w:t>
      </w:r>
      <w:r w:rsidR="005E0E9D">
        <w:t xml:space="preserve"> Assign Skill </w:t>
      </w:r>
      <w:r w:rsidR="00912D4E">
        <w:t>E_McCollum</w:t>
      </w:r>
      <w:r w:rsidR="005E0E9D">
        <w:t xml:space="preserve"> </w:t>
      </w:r>
      <w:r w:rsidR="005E0E9D">
        <w:fldChar w:fldCharType="begin"/>
      </w:r>
      <w:r w:rsidR="00BD315D">
        <w:instrText>HYPERLINK  \l "_11-3_10203_TOD"</w:instrText>
      </w:r>
      <w:r w:rsidR="005E0E9D">
        <w:fldChar w:fldCharType="separate"/>
      </w:r>
      <w:r w:rsidR="005E0E9D" w:rsidRPr="007F617D">
        <w:rPr>
          <w:rStyle w:val="Hyperlink"/>
        </w:rPr>
        <w:t>(10203)</w:t>
      </w:r>
    </w:p>
    <w:bookmarkStart w:id="148" w:name="_10203_TOD/10400_MET_8"/>
    <w:bookmarkStart w:id="149" w:name="_2-10_Kimberley_Satterwhite"/>
    <w:bookmarkEnd w:id="148"/>
    <w:bookmarkEnd w:id="149"/>
    <w:p w:rsidR="00080E12" w:rsidRDefault="005E0E9D" w:rsidP="00080E12">
      <w:pPr>
        <w:pStyle w:val="Heading1"/>
        <w:rPr>
          <w:webHidden/>
        </w:rPr>
      </w:pPr>
      <w:r>
        <w:rPr>
          <w:rFonts w:eastAsia="Times New Roman" w:cs="Times New Roman"/>
          <w:b w:val="0"/>
          <w:bCs w:val="0"/>
          <w:smallCaps/>
          <w:sz w:val="22"/>
          <w:szCs w:val="22"/>
        </w:rPr>
        <w:fldChar w:fldCharType="end"/>
      </w:r>
      <w:bookmarkStart w:id="150" w:name="_Kimberley_Satterwhite_(916)"/>
      <w:bookmarkEnd w:id="150"/>
      <w:r w:rsidR="000E6C97" w:rsidRPr="000E6C97">
        <w:rPr>
          <w:webHidden/>
          <w:color w:val="FF0000"/>
        </w:rPr>
        <w:t>2-</w:t>
      </w:r>
      <w:r w:rsidR="002074B4">
        <w:rPr>
          <w:webHidden/>
          <w:color w:val="FF0000"/>
        </w:rPr>
        <w:t>8</w:t>
      </w:r>
      <w:r w:rsidR="000E6C97" w:rsidRPr="000E6C97">
        <w:rPr>
          <w:webHidden/>
          <w:color w:val="FF0000"/>
        </w:rPr>
        <w:t xml:space="preserve"> </w:t>
      </w:r>
      <w:hyperlink w:anchor="_3/400000/400518/1_or_3/1_2" w:history="1">
        <w:r w:rsidR="00080E12" w:rsidRPr="00080E12">
          <w:rPr>
            <w:rStyle w:val="Hyperlink"/>
            <w:webHidden/>
          </w:rPr>
          <w:t>Kimberley Satterwhite (916) 480-7379</w:t>
        </w:r>
      </w:hyperlink>
    </w:p>
    <w:p w:rsidR="00080E12" w:rsidRDefault="00080E12" w:rsidP="00080E12"/>
    <w:p w:rsidR="00892D2D" w:rsidRPr="00F54A8F" w:rsidRDefault="00892D2D" w:rsidP="00892D2D">
      <w:pPr>
        <w:pStyle w:val="Heading1"/>
      </w:pPr>
      <w:bookmarkStart w:id="151" w:name="_3/400000/400518/1_or_3/1_2"/>
      <w:bookmarkEnd w:id="151"/>
      <w:r w:rsidRPr="00B223A7">
        <w:rPr>
          <w:color w:val="00B050"/>
        </w:rPr>
        <w:lastRenderedPageBreak/>
        <w:t>3 Holiday Consideration Assign StatusCode5=2 &amp; StatusCode6=1 (If Holiday, then 400000/400519)</w:t>
      </w:r>
      <w:r>
        <w:rPr>
          <w:color w:val="00B050"/>
        </w:rPr>
        <w:t xml:space="preserve">/ </w:t>
      </w:r>
      <w:r w:rsidRPr="00F54A8F">
        <w:t>300100</w:t>
      </w:r>
      <w:r>
        <w:t xml:space="preserve"> Retrieve IVR Flag 1 Status/300200 Retrieve IVR Flag 2 Status/</w:t>
      </w:r>
      <w:r w:rsidRPr="00F54A8F">
        <w:t>1 Initialize Variables and Route by Number</w:t>
      </w:r>
    </w:p>
    <w:p w:rsidR="00892D2D" w:rsidRDefault="00892D2D" w:rsidP="00892D2D">
      <w:pPr>
        <w:pStyle w:val="Level3"/>
      </w:pPr>
    </w:p>
    <w:p w:rsidR="00892D2D" w:rsidRPr="00F54A8F" w:rsidRDefault="00892D2D" w:rsidP="00892D2D">
      <w:pPr>
        <w:pStyle w:val="Level3"/>
        <w:rPr>
          <w:color w:val="00B050"/>
        </w:rPr>
      </w:pPr>
      <w:r w:rsidRPr="00F54A8F">
        <w:rPr>
          <w:color w:val="00B050"/>
        </w:rPr>
        <w:t>Thank you for calling the (Line Title) Rebate Processing Center.</w:t>
      </w:r>
    </w:p>
    <w:p w:rsidR="00892D2D" w:rsidRPr="00F54A8F" w:rsidRDefault="00892D2D" w:rsidP="00892D2D">
      <w:pPr>
        <w:pStyle w:val="Level3"/>
        <w:rPr>
          <w:i/>
          <w:color w:val="00B050"/>
        </w:rPr>
      </w:pPr>
      <w:r w:rsidRPr="00F54A8F">
        <w:rPr>
          <w:i/>
          <w:color w:val="00B050"/>
        </w:rPr>
        <w:t>pause</w:t>
      </w:r>
    </w:p>
    <w:p w:rsidR="00892D2D" w:rsidRPr="00F54A8F" w:rsidRDefault="00892D2D" w:rsidP="00892D2D">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080E12" w:rsidRDefault="00080E12" w:rsidP="00080E12">
      <w:pPr>
        <w:pStyle w:val="Heading1"/>
      </w:pPr>
      <w:r>
        <w:t xml:space="preserve">38 Choose by Dialed Number </w:t>
      </w:r>
    </w:p>
    <w:p w:rsidR="00080E12" w:rsidRDefault="00080E12" w:rsidP="00080E12"/>
    <w:p w:rsidR="00080E12" w:rsidRPr="00114CD6" w:rsidRDefault="009733AF" w:rsidP="00080E12">
      <w:pPr>
        <w:pStyle w:val="Level3"/>
      </w:pPr>
      <w:hyperlink w:anchor="_10613_Assign_Skill_2" w:history="1">
        <w:r w:rsidR="00080E12" w:rsidRPr="00080E12">
          <w:rPr>
            <w:rStyle w:val="Hyperlink"/>
          </w:rPr>
          <w:t>(916) 480-7379</w:t>
        </w:r>
      </w:hyperlink>
    </w:p>
    <w:p w:rsidR="00080E12" w:rsidRPr="00BD315D" w:rsidRDefault="00DF47F5" w:rsidP="00BD315D">
      <w:pPr>
        <w:pStyle w:val="Heading1"/>
        <w:rPr>
          <w:rStyle w:val="Hyperlink"/>
          <w:color w:val="auto"/>
          <w:u w:val="none"/>
        </w:rPr>
      </w:pPr>
      <w:bookmarkStart w:id="152" w:name="_10613_Assign_Skill_2"/>
      <w:bookmarkStart w:id="153" w:name="_10610_Assign_Skill"/>
      <w:bookmarkEnd w:id="152"/>
      <w:bookmarkEnd w:id="153"/>
      <w:r>
        <w:t>10610</w:t>
      </w:r>
      <w:r w:rsidR="00080E12">
        <w:t xml:space="preserve"> Assign Skill K_Satterwhite</w:t>
      </w:r>
      <w:r w:rsidR="00BD315D">
        <w:t xml:space="preserve"> </w:t>
      </w:r>
      <w:r w:rsidR="00080E12">
        <w:fldChar w:fldCharType="begin"/>
      </w:r>
      <w:r w:rsidR="00BD315D">
        <w:instrText>HYPERLINK  \l "_11-3_10203_TOD"</w:instrText>
      </w:r>
      <w:r w:rsidR="00080E12">
        <w:fldChar w:fldCharType="separate"/>
      </w:r>
      <w:r w:rsidR="00080E12" w:rsidRPr="007F617D">
        <w:rPr>
          <w:rStyle w:val="Hyperlink"/>
        </w:rPr>
        <w:t>(10203)</w:t>
      </w:r>
    </w:p>
    <w:bookmarkStart w:id="154" w:name="_10203_TOD/10400_MET_9"/>
    <w:bookmarkStart w:id="155" w:name="_2-11_Liz_Melendez"/>
    <w:bookmarkEnd w:id="154"/>
    <w:bookmarkEnd w:id="155"/>
    <w:p w:rsidR="00080E12" w:rsidRPr="00D528AF" w:rsidRDefault="00080E12" w:rsidP="00080E12">
      <w:pPr>
        <w:pStyle w:val="Heading1"/>
        <w:rPr>
          <w:webHidden/>
          <w:color w:val="FF0000"/>
        </w:rPr>
      </w:pPr>
      <w:r>
        <w:rPr>
          <w:rFonts w:eastAsia="Times New Roman" w:cs="Times New Roman"/>
          <w:b w:val="0"/>
          <w:bCs w:val="0"/>
          <w:smallCaps/>
          <w:sz w:val="22"/>
          <w:szCs w:val="22"/>
        </w:rPr>
        <w:fldChar w:fldCharType="end"/>
      </w:r>
      <w:bookmarkStart w:id="156" w:name="_Steven_Torres_(916)"/>
      <w:bookmarkStart w:id="157" w:name="_Member_Services_(866)"/>
      <w:bookmarkEnd w:id="156"/>
      <w:bookmarkEnd w:id="157"/>
      <w:r w:rsidR="000E6C97" w:rsidRPr="000E6C97">
        <w:rPr>
          <w:webHidden/>
          <w:color w:val="FF0000"/>
        </w:rPr>
        <w:t xml:space="preserve">3-1 </w:t>
      </w:r>
      <w:hyperlink w:anchor="_3/400000/400506/1_or_3/1" w:history="1">
        <w:r w:rsidR="007B16F0" w:rsidRPr="00D40A24">
          <w:rPr>
            <w:rStyle w:val="Hyperlink"/>
            <w:webHidden/>
          </w:rPr>
          <w:t>Member Services (866) 502-2021</w:t>
        </w:r>
      </w:hyperlink>
    </w:p>
    <w:p w:rsidR="00B158FA" w:rsidRPr="00F54A8F" w:rsidRDefault="00B158FA" w:rsidP="00B158FA">
      <w:pPr>
        <w:pStyle w:val="Heading1"/>
      </w:pPr>
      <w:bookmarkStart w:id="158" w:name="_3/400000/400506/1_or_3/1"/>
      <w:bookmarkEnd w:id="158"/>
      <w:r w:rsidRPr="00B223A7">
        <w:rPr>
          <w:color w:val="00B050"/>
        </w:rPr>
        <w:t>3 Holiday Consideration Assign StatusCode5=2 &amp; StatusCode6=1 (If Holiday, then 400000/4005</w:t>
      </w:r>
      <w:r>
        <w:rPr>
          <w:color w:val="00B050"/>
        </w:rPr>
        <w:t>06</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B158FA" w:rsidRDefault="00B158FA" w:rsidP="00B158FA">
      <w:pPr>
        <w:pStyle w:val="Level3"/>
      </w:pPr>
    </w:p>
    <w:p w:rsidR="00B158FA" w:rsidRPr="00F54A8F" w:rsidRDefault="00B158FA" w:rsidP="00B158FA">
      <w:pPr>
        <w:pStyle w:val="Level3"/>
        <w:rPr>
          <w:color w:val="00B050"/>
        </w:rPr>
      </w:pPr>
      <w:r w:rsidRPr="00F54A8F">
        <w:rPr>
          <w:color w:val="00B050"/>
        </w:rPr>
        <w:t>Thank you for calling the (Line Title) Rebate Processing Center.</w:t>
      </w:r>
    </w:p>
    <w:p w:rsidR="00B158FA" w:rsidRPr="00F54A8F" w:rsidRDefault="00B158FA" w:rsidP="00B158FA">
      <w:pPr>
        <w:pStyle w:val="Level3"/>
        <w:rPr>
          <w:i/>
          <w:color w:val="00B050"/>
        </w:rPr>
      </w:pPr>
      <w:r w:rsidRPr="00F54A8F">
        <w:rPr>
          <w:i/>
          <w:color w:val="00B050"/>
        </w:rPr>
        <w:t>pause</w:t>
      </w:r>
    </w:p>
    <w:p w:rsidR="00B158FA" w:rsidRPr="00F54A8F" w:rsidRDefault="00B158FA" w:rsidP="00B158FA">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5E0E9D" w:rsidRDefault="00E9169A" w:rsidP="005E0E9D">
      <w:pPr>
        <w:pStyle w:val="Heading1"/>
      </w:pPr>
      <w:r>
        <w:t>20000 Member Services</w:t>
      </w:r>
    </w:p>
    <w:p w:rsidR="00E9169A" w:rsidRDefault="00E9169A" w:rsidP="00E9169A"/>
    <w:p w:rsidR="00E9169A" w:rsidRDefault="00E9169A" w:rsidP="00E9169A">
      <w:pPr>
        <w:pStyle w:val="Level3"/>
      </w:pPr>
      <w:proofErr w:type="gramStart"/>
      <w:r w:rsidRPr="00E9169A">
        <w:t>Thank you for calling E G I A, Member Services.</w:t>
      </w:r>
      <w:proofErr w:type="gramEnd"/>
    </w:p>
    <w:p w:rsidR="00E9169A" w:rsidRPr="00F778F2" w:rsidRDefault="00E9169A" w:rsidP="00E9169A">
      <w:pPr>
        <w:pStyle w:val="Level3"/>
        <w:rPr>
          <w:i/>
        </w:rPr>
      </w:pPr>
      <w:r w:rsidRPr="00F778F2">
        <w:rPr>
          <w:i/>
        </w:rPr>
        <w:t>pause</w:t>
      </w:r>
    </w:p>
    <w:p w:rsidR="00E9169A" w:rsidRDefault="00E9169A" w:rsidP="00CB03FE">
      <w:pPr>
        <w:pStyle w:val="Level3"/>
      </w:pPr>
      <w:r w:rsidRPr="00E9169A">
        <w:t xml:space="preserve">Please hold while we direct </w:t>
      </w:r>
      <w:proofErr w:type="gramStart"/>
      <w:r w:rsidRPr="00E9169A">
        <w:t>your</w:t>
      </w:r>
      <w:proofErr w:type="gramEnd"/>
      <w:r w:rsidRPr="00E9169A">
        <w:t xml:space="preserve"> call.</w:t>
      </w:r>
      <w:bookmarkStart w:id="159" w:name="_10554_Assign_Skill"/>
      <w:bookmarkEnd w:id="159"/>
      <w:r>
        <w:t>10554 Assign Skill Member_Services</w:t>
      </w:r>
      <w:r w:rsidR="001F7394">
        <w:t>/10101</w:t>
      </w:r>
      <w:r>
        <w:t xml:space="preserve"> Event Message</w:t>
      </w:r>
    </w:p>
    <w:p w:rsidR="00E9169A" w:rsidRPr="00252EF4" w:rsidRDefault="00E9169A" w:rsidP="00E9169A">
      <w:pPr>
        <w:pStyle w:val="Level3"/>
        <w:rPr>
          <w:rStyle w:val="Hyperlink"/>
        </w:rPr>
      </w:pPr>
      <w:r>
        <w:fldChar w:fldCharType="begin"/>
      </w:r>
      <w:r w:rsidR="004F1526">
        <w:instrText>HYPERLINK  \l "_11-4_10204_TOD"</w:instrText>
      </w:r>
      <w:r>
        <w:fldChar w:fldCharType="separate"/>
      </w:r>
      <w:r w:rsidR="0000471C">
        <w:rPr>
          <w:rStyle w:val="Hyperlink"/>
        </w:rPr>
        <w:t>(10204</w:t>
      </w:r>
      <w:r w:rsidRPr="00252EF4">
        <w:rPr>
          <w:rStyle w:val="Hyperlink"/>
        </w:rPr>
        <w:t>)</w:t>
      </w:r>
    </w:p>
    <w:bookmarkStart w:id="160" w:name="_10203_TOD/10400_MET_13"/>
    <w:bookmarkStart w:id="161" w:name="_1-8_Save_Our"/>
    <w:bookmarkEnd w:id="160"/>
    <w:bookmarkEnd w:id="161"/>
    <w:p w:rsidR="00E9169A" w:rsidRDefault="00E9169A" w:rsidP="00E9169A">
      <w:pPr>
        <w:pStyle w:val="Heading1"/>
        <w:rPr>
          <w:webHidden/>
        </w:rPr>
      </w:pPr>
      <w:r>
        <w:rPr>
          <w:rFonts w:eastAsia="Times New Roman" w:cs="Times New Roman"/>
          <w:b w:val="0"/>
          <w:bCs w:val="0"/>
          <w:smallCaps/>
          <w:sz w:val="22"/>
          <w:szCs w:val="22"/>
        </w:rPr>
        <w:lastRenderedPageBreak/>
        <w:fldChar w:fldCharType="end"/>
      </w:r>
      <w:bookmarkStart w:id="162" w:name="_Save_Our_Water"/>
      <w:bookmarkEnd w:id="162"/>
      <w:r w:rsidR="00C43157" w:rsidRPr="00C43157">
        <w:rPr>
          <w:color w:val="FF0000"/>
        </w:rPr>
        <w:t>1-</w:t>
      </w:r>
      <w:r w:rsidR="002A271D">
        <w:rPr>
          <w:color w:val="FF0000"/>
        </w:rPr>
        <w:t>5</w:t>
      </w:r>
      <w:r w:rsidR="00C43157" w:rsidRPr="00C43157">
        <w:rPr>
          <w:color w:val="FF0000"/>
        </w:rPr>
        <w:t xml:space="preserve"> </w:t>
      </w:r>
      <w:hyperlink w:anchor="_3/400000/400500/1_or_3/1_1" w:history="1">
        <w:proofErr w:type="gramStart"/>
        <w:r w:rsidR="006A1837" w:rsidRPr="006A1837">
          <w:rPr>
            <w:rStyle w:val="Hyperlink"/>
            <w:webHidden/>
          </w:rPr>
          <w:t>Save</w:t>
        </w:r>
        <w:proofErr w:type="gramEnd"/>
        <w:r w:rsidR="006A1837" w:rsidRPr="006A1837">
          <w:rPr>
            <w:rStyle w:val="Hyperlink"/>
            <w:webHidden/>
          </w:rPr>
          <w:t xml:space="preserve"> Our Water (DWP) (844) 642-7410</w:t>
        </w:r>
      </w:hyperlink>
    </w:p>
    <w:p w:rsidR="00C67809" w:rsidRPr="00F54A8F" w:rsidRDefault="00C67809" w:rsidP="00C67809">
      <w:pPr>
        <w:pStyle w:val="Heading1"/>
      </w:pPr>
      <w:bookmarkStart w:id="163" w:name="_3/400000/400500/1_or_3/1_1"/>
      <w:bookmarkEnd w:id="163"/>
      <w:r w:rsidRPr="00B223A7">
        <w:rPr>
          <w:color w:val="00B050"/>
        </w:rPr>
        <w:t>3 Holiday Consideration Assign StatusCode5=2 &amp; StatusCode6=1 (If Holiday, then 400000/4005</w:t>
      </w:r>
      <w:r>
        <w:rPr>
          <w:color w:val="00B050"/>
        </w:rPr>
        <w:t>01</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C67809" w:rsidRDefault="00C67809" w:rsidP="00C67809">
      <w:pPr>
        <w:pStyle w:val="Level3"/>
      </w:pPr>
    </w:p>
    <w:p w:rsidR="00C67809" w:rsidRPr="00F54A8F" w:rsidRDefault="00C67809" w:rsidP="00C67809">
      <w:pPr>
        <w:pStyle w:val="Level3"/>
        <w:rPr>
          <w:color w:val="00B050"/>
        </w:rPr>
      </w:pPr>
      <w:r w:rsidRPr="00F54A8F">
        <w:rPr>
          <w:color w:val="00B050"/>
        </w:rPr>
        <w:t>Thank you for calling the (Line Title) Rebate Processing Center.</w:t>
      </w:r>
    </w:p>
    <w:p w:rsidR="00C67809" w:rsidRPr="00F54A8F" w:rsidRDefault="00C67809" w:rsidP="00C67809">
      <w:pPr>
        <w:pStyle w:val="Level3"/>
        <w:rPr>
          <w:i/>
          <w:color w:val="00B050"/>
        </w:rPr>
      </w:pPr>
      <w:r w:rsidRPr="00F54A8F">
        <w:rPr>
          <w:i/>
          <w:color w:val="00B050"/>
        </w:rPr>
        <w:t>pause</w:t>
      </w:r>
    </w:p>
    <w:p w:rsidR="00C67809" w:rsidRPr="00F54A8F" w:rsidRDefault="00C67809" w:rsidP="00C67809">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6A1837" w:rsidRDefault="006A1837" w:rsidP="006A1837">
      <w:pPr>
        <w:pStyle w:val="Heading1"/>
      </w:pPr>
      <w:r>
        <w:rPr>
          <w:webHidden/>
        </w:rPr>
        <w:t>78000/</w:t>
      </w:r>
      <w:r w:rsidR="009D39E1">
        <w:rPr>
          <w:webHidden/>
        </w:rPr>
        <w:t>78002/</w:t>
      </w:r>
      <w:r>
        <w:rPr>
          <w:webHidden/>
        </w:rPr>
        <w:t xml:space="preserve">78001 </w:t>
      </w:r>
      <w:r>
        <w:t>Initial Customer Look-up Based on Phone #</w:t>
      </w:r>
    </w:p>
    <w:p w:rsidR="006A1837" w:rsidRDefault="006A1837" w:rsidP="006A1837">
      <w:pPr>
        <w:rPr>
          <w:webHidden/>
        </w:rPr>
      </w:pPr>
    </w:p>
    <w:p w:rsidR="006A1837" w:rsidRDefault="009733AF" w:rsidP="006A1837">
      <w:pPr>
        <w:pStyle w:val="Level3"/>
        <w:rPr>
          <w:webHidden/>
        </w:rPr>
      </w:pPr>
      <w:hyperlink w:anchor="_78202/70055/70066/70077/78203_Custo" w:history="1">
        <w:r w:rsidR="006A1837" w:rsidRPr="00713CCB">
          <w:rPr>
            <w:rStyle w:val="Hyperlink"/>
            <w:webHidden/>
          </w:rPr>
          <w:t>customer recognized (78202)</w:t>
        </w:r>
      </w:hyperlink>
    </w:p>
    <w:p w:rsidR="006A1837" w:rsidRDefault="009733AF" w:rsidP="006A1837">
      <w:pPr>
        <w:pStyle w:val="Level3"/>
        <w:rPr>
          <w:webHidden/>
        </w:rPr>
      </w:pPr>
      <w:hyperlink w:anchor="_78302" w:history="1">
        <w:r w:rsidR="006A1837" w:rsidRPr="000D1D63">
          <w:rPr>
            <w:rStyle w:val="Hyperlink"/>
            <w:webHidden/>
          </w:rPr>
          <w:t>customer not recognized (78302)</w:t>
        </w:r>
      </w:hyperlink>
    </w:p>
    <w:p w:rsidR="006A1837" w:rsidRDefault="006A1837" w:rsidP="006A1837">
      <w:pPr>
        <w:pStyle w:val="Level3"/>
        <w:rPr>
          <w:webHidden/>
        </w:rPr>
      </w:pPr>
    </w:p>
    <w:p w:rsidR="00713CCB" w:rsidRDefault="006A1837" w:rsidP="00713CCB">
      <w:pPr>
        <w:pStyle w:val="Heading1"/>
      </w:pPr>
      <w:bookmarkStart w:id="164" w:name="_78202/70055/70066/70077/78203_Custo"/>
      <w:bookmarkEnd w:id="164"/>
      <w:r>
        <w:rPr>
          <w:webHidden/>
        </w:rPr>
        <w:t>78202/70055/70066/70077/78203</w:t>
      </w:r>
      <w:r w:rsidR="00713CCB">
        <w:rPr>
          <w:webHidden/>
        </w:rPr>
        <w:t xml:space="preserve"> </w:t>
      </w:r>
      <w:r w:rsidR="00713CCB">
        <w:t>Customer Recognized by Phone Number (HET and TRF Files Check)</w:t>
      </w:r>
    </w:p>
    <w:p w:rsidR="00713CCB" w:rsidRDefault="00713CCB" w:rsidP="00713CCB"/>
    <w:p w:rsidR="00713CCB" w:rsidRDefault="00713CCB" w:rsidP="00713CCB">
      <w:pPr>
        <w:pStyle w:val="Level3"/>
      </w:pPr>
      <w:r w:rsidRPr="00713CCB">
        <w:t>Hello.</w:t>
      </w:r>
    </w:p>
    <w:p w:rsidR="00713CCB" w:rsidRPr="00F778F2" w:rsidRDefault="00713CCB" w:rsidP="00713CCB">
      <w:pPr>
        <w:pStyle w:val="Level3"/>
        <w:rPr>
          <w:i/>
        </w:rPr>
      </w:pPr>
      <w:r w:rsidRPr="00F778F2">
        <w:rPr>
          <w:i/>
        </w:rPr>
        <w:t>pause</w:t>
      </w:r>
    </w:p>
    <w:p w:rsidR="00713CCB" w:rsidRDefault="00713CCB" w:rsidP="00713CCB">
      <w:pPr>
        <w:pStyle w:val="Level3"/>
      </w:pPr>
      <w:r w:rsidRPr="00713CCB">
        <w:t>Thank you for calling the Save our Water Rebate Program Processing Center.</w:t>
      </w:r>
    </w:p>
    <w:p w:rsidR="00713CCB" w:rsidRPr="00F778F2" w:rsidRDefault="00713CCB" w:rsidP="00713CCB">
      <w:pPr>
        <w:pStyle w:val="Level3"/>
        <w:rPr>
          <w:i/>
        </w:rPr>
      </w:pPr>
      <w:r w:rsidRPr="00F778F2">
        <w:rPr>
          <w:i/>
        </w:rPr>
        <w:t>pause</w:t>
      </w:r>
    </w:p>
    <w:p w:rsidR="00713CCB" w:rsidRDefault="00713CCB" w:rsidP="00713CCB">
      <w:pPr>
        <w:pStyle w:val="Level3"/>
      </w:pPr>
      <w:r w:rsidRPr="00713CCB">
        <w:t>Please listen closely as our options have changed.</w:t>
      </w:r>
    </w:p>
    <w:p w:rsidR="00713CCB" w:rsidRPr="00F778F2" w:rsidRDefault="00713CCB" w:rsidP="00713CCB">
      <w:pPr>
        <w:pStyle w:val="Level3"/>
        <w:rPr>
          <w:i/>
        </w:rPr>
      </w:pPr>
      <w:r w:rsidRPr="00F778F2">
        <w:rPr>
          <w:i/>
        </w:rPr>
        <w:t>pause</w:t>
      </w:r>
    </w:p>
    <w:p w:rsidR="00713CCB" w:rsidRDefault="009733AF" w:rsidP="00713CCB">
      <w:pPr>
        <w:pStyle w:val="Level3"/>
      </w:pPr>
      <w:hyperlink w:anchor="_10537_Assign_Skill" w:history="1">
        <w:r w:rsidR="00713CCB" w:rsidRPr="00A46A7D">
          <w:rPr>
            <w:rStyle w:val="Hyperlink"/>
          </w:rPr>
          <w:t>Para escuchar las opciones en español, Por favor, diga español</w:t>
        </w:r>
        <w:proofErr w:type="gramStart"/>
        <w:r w:rsidR="00713CCB" w:rsidRPr="00A46A7D">
          <w:rPr>
            <w:rStyle w:val="Hyperlink"/>
          </w:rPr>
          <w:t>,O</w:t>
        </w:r>
        <w:proofErr w:type="gramEnd"/>
        <w:r w:rsidR="00713CCB" w:rsidRPr="00A46A7D">
          <w:rPr>
            <w:rStyle w:val="Hyperlink"/>
          </w:rPr>
          <w:t xml:space="preserve"> presione 5</w:t>
        </w:r>
        <w:r w:rsidR="00A46A7D" w:rsidRPr="00A46A7D">
          <w:rPr>
            <w:rStyle w:val="Hyperlink"/>
          </w:rPr>
          <w:t xml:space="preserve"> (10537)</w:t>
        </w:r>
        <w:r w:rsidR="00713CCB" w:rsidRPr="00A46A7D">
          <w:rPr>
            <w:rStyle w:val="Hyperlink"/>
          </w:rPr>
          <w:t>.</w:t>
        </w:r>
      </w:hyperlink>
    </w:p>
    <w:p w:rsidR="00713CCB" w:rsidRPr="00F778F2" w:rsidRDefault="00713CCB" w:rsidP="00713CCB">
      <w:pPr>
        <w:pStyle w:val="Level3"/>
        <w:rPr>
          <w:i/>
        </w:rPr>
      </w:pPr>
      <w:r w:rsidRPr="00F778F2">
        <w:rPr>
          <w:i/>
        </w:rPr>
        <w:t>pause</w:t>
      </w:r>
    </w:p>
    <w:p w:rsidR="001A4E80" w:rsidRDefault="001A4E80" w:rsidP="00CC338A">
      <w:pPr>
        <w:pStyle w:val="Level3"/>
      </w:pPr>
      <w:r w:rsidRPr="001A4E80">
        <w:t>Due to an overwhelming level of response, funding for the Save Our Water High Efficiency Toilet Program has been depleted. No further applications will be accepted at this time.</w:t>
      </w:r>
    </w:p>
    <w:p w:rsidR="00CC338A" w:rsidRDefault="00CC338A" w:rsidP="00CC338A">
      <w:pPr>
        <w:pStyle w:val="Level3"/>
        <w:rPr>
          <w:i/>
        </w:rPr>
      </w:pPr>
      <w:r w:rsidRPr="00F778F2">
        <w:rPr>
          <w:i/>
        </w:rPr>
        <w:t>pause</w:t>
      </w:r>
    </w:p>
    <w:p w:rsidR="001A4E80" w:rsidRDefault="001A4E80" w:rsidP="00CC338A">
      <w:pPr>
        <w:pStyle w:val="Level3"/>
      </w:pPr>
      <w:r w:rsidRPr="001A4E80">
        <w:t>For available water rebates, please contact your local water agency. Thank you for your interest in efficiency and water conservation.</w:t>
      </w:r>
    </w:p>
    <w:p w:rsidR="001A4E80" w:rsidRDefault="001A4E80" w:rsidP="001A4E80">
      <w:pPr>
        <w:pStyle w:val="Level3"/>
        <w:rPr>
          <w:i/>
        </w:rPr>
      </w:pPr>
      <w:r w:rsidRPr="00F778F2">
        <w:rPr>
          <w:i/>
        </w:rPr>
        <w:t>pause</w:t>
      </w:r>
    </w:p>
    <w:p w:rsidR="001A4E80" w:rsidRDefault="001A4E80" w:rsidP="00CC338A">
      <w:pPr>
        <w:pStyle w:val="Level3"/>
      </w:pPr>
      <w:r w:rsidRPr="001A4E80">
        <w:t>If you have already submitted an application, please expect some temporary delays in processing. Applications will be processed in a first-come, first served order.</w:t>
      </w:r>
    </w:p>
    <w:p w:rsidR="001A4E80" w:rsidRDefault="001A4E80" w:rsidP="001A4E80">
      <w:pPr>
        <w:pStyle w:val="Level3"/>
        <w:rPr>
          <w:i/>
        </w:rPr>
      </w:pPr>
      <w:r w:rsidRPr="00F778F2">
        <w:rPr>
          <w:i/>
        </w:rPr>
        <w:t>pause</w:t>
      </w:r>
    </w:p>
    <w:p w:rsidR="001A4E80" w:rsidRDefault="001A4E80" w:rsidP="00CC338A">
      <w:pPr>
        <w:pStyle w:val="Level3"/>
      </w:pPr>
      <w:r w:rsidRPr="001A4E80">
        <w:t>You will receive an email notification when your application has been processed. Thank you for your patience.</w:t>
      </w:r>
    </w:p>
    <w:p w:rsidR="001A4E80" w:rsidRDefault="001A4E80" w:rsidP="001A4E80">
      <w:pPr>
        <w:pStyle w:val="Level3"/>
        <w:rPr>
          <w:i/>
        </w:rPr>
      </w:pPr>
      <w:r w:rsidRPr="00F778F2">
        <w:rPr>
          <w:i/>
        </w:rPr>
        <w:t>pause</w:t>
      </w:r>
    </w:p>
    <w:p w:rsidR="001A4E80" w:rsidRDefault="001A4E80" w:rsidP="00CC338A">
      <w:pPr>
        <w:pStyle w:val="Level3"/>
      </w:pPr>
      <w:r w:rsidRPr="001A4E80">
        <w:t>For turf rebates available in your area, and official rules,</w:t>
      </w:r>
    </w:p>
    <w:p w:rsidR="001A4E80" w:rsidRPr="001A4E80" w:rsidRDefault="001A4E80" w:rsidP="00CC338A">
      <w:pPr>
        <w:pStyle w:val="Level3"/>
        <w:rPr>
          <w:i/>
        </w:rPr>
      </w:pPr>
      <w:r w:rsidRPr="00F778F2">
        <w:rPr>
          <w:i/>
        </w:rPr>
        <w:t>pause</w:t>
      </w:r>
    </w:p>
    <w:p w:rsidR="00CC338A" w:rsidRDefault="00CC338A" w:rsidP="00713CCB">
      <w:pPr>
        <w:pStyle w:val="Level3"/>
      </w:pPr>
      <w:r w:rsidRPr="00CC338A">
        <w:lastRenderedPageBreak/>
        <w:t>please visit our website at w w w dot save our water rebates dot com.</w:t>
      </w:r>
    </w:p>
    <w:p w:rsidR="00CC338A" w:rsidRPr="00F778F2" w:rsidRDefault="00CC338A" w:rsidP="00CC338A">
      <w:pPr>
        <w:pStyle w:val="Level3"/>
        <w:rPr>
          <w:i/>
        </w:rPr>
      </w:pPr>
      <w:r w:rsidRPr="00F778F2">
        <w:rPr>
          <w:i/>
        </w:rPr>
        <w:t>pause</w:t>
      </w:r>
    </w:p>
    <w:p w:rsidR="00CC338A" w:rsidRDefault="00CC338A" w:rsidP="00713CCB">
      <w:pPr>
        <w:pStyle w:val="Level3"/>
      </w:pPr>
      <w:r w:rsidRPr="00CC338A">
        <w:t>If you are calling from the phone number noted on your rebate application</w:t>
      </w:r>
    </w:p>
    <w:p w:rsidR="00CC338A" w:rsidRDefault="00CC338A" w:rsidP="00713CCB">
      <w:pPr>
        <w:pStyle w:val="Level3"/>
      </w:pPr>
      <w:r w:rsidRPr="00CC338A">
        <w:t>and wish to check on your application status,</w:t>
      </w:r>
    </w:p>
    <w:p w:rsidR="00CC338A" w:rsidRPr="00F778F2" w:rsidRDefault="00CC338A" w:rsidP="00CC338A">
      <w:pPr>
        <w:pStyle w:val="Level3"/>
        <w:rPr>
          <w:i/>
        </w:rPr>
      </w:pPr>
      <w:r w:rsidRPr="00F778F2">
        <w:rPr>
          <w:i/>
        </w:rPr>
        <w:t>pause</w:t>
      </w:r>
    </w:p>
    <w:p w:rsidR="00CC338A" w:rsidRDefault="009733AF" w:rsidP="00713CCB">
      <w:pPr>
        <w:pStyle w:val="Level3"/>
      </w:pPr>
      <w:hyperlink w:anchor="_78202/70055/70066/70077/78203/78201" w:history="1">
        <w:r w:rsidR="00CC338A" w:rsidRPr="00604036">
          <w:rPr>
            <w:rStyle w:val="Hyperlink"/>
          </w:rPr>
          <w:t>please say 1.or, press 1(78201).</w:t>
        </w:r>
      </w:hyperlink>
    </w:p>
    <w:p w:rsidR="00CC338A" w:rsidRPr="00F778F2" w:rsidRDefault="00CC338A" w:rsidP="00CC338A">
      <w:pPr>
        <w:pStyle w:val="Level3"/>
        <w:rPr>
          <w:i/>
        </w:rPr>
      </w:pPr>
      <w:r w:rsidRPr="00F778F2">
        <w:rPr>
          <w:i/>
        </w:rPr>
        <w:t>pause</w:t>
      </w:r>
    </w:p>
    <w:p w:rsidR="00CC338A" w:rsidRDefault="00CC338A" w:rsidP="00713CCB">
      <w:pPr>
        <w:pStyle w:val="Level3"/>
      </w:pPr>
      <w:r w:rsidRPr="00CC338A">
        <w:t>Otherwise</w:t>
      </w:r>
    </w:p>
    <w:p w:rsidR="00CC338A" w:rsidRPr="00F778F2" w:rsidRDefault="00CC338A" w:rsidP="00CC338A">
      <w:pPr>
        <w:pStyle w:val="Level3"/>
        <w:rPr>
          <w:i/>
        </w:rPr>
      </w:pPr>
      <w:r w:rsidRPr="00F778F2">
        <w:rPr>
          <w:i/>
        </w:rPr>
        <w:t>pause</w:t>
      </w:r>
    </w:p>
    <w:p w:rsidR="00CC338A" w:rsidRDefault="009733AF" w:rsidP="00713CCB">
      <w:pPr>
        <w:pStyle w:val="Level3"/>
      </w:pPr>
      <w:hyperlink w:anchor="_78202/70055/70066/70077/78203/78303" w:history="1">
        <w:r w:rsidR="007D7135" w:rsidRPr="005278FB">
          <w:rPr>
            <w:rStyle w:val="Hyperlink"/>
          </w:rPr>
          <w:t xml:space="preserve">please say 2 </w:t>
        </w:r>
        <w:r w:rsidR="00CC338A" w:rsidRPr="005278FB">
          <w:rPr>
            <w:rStyle w:val="Hyperlink"/>
          </w:rPr>
          <w:t>or, press 2 (78303).</w:t>
        </w:r>
      </w:hyperlink>
    </w:p>
    <w:p w:rsidR="00CC338A" w:rsidRPr="00F778F2" w:rsidRDefault="00CC338A" w:rsidP="00CC338A">
      <w:pPr>
        <w:pStyle w:val="Level3"/>
        <w:rPr>
          <w:i/>
        </w:rPr>
      </w:pPr>
      <w:r w:rsidRPr="00F778F2">
        <w:rPr>
          <w:i/>
        </w:rPr>
        <w:t>pause</w:t>
      </w:r>
    </w:p>
    <w:p w:rsidR="00CC338A" w:rsidRDefault="009733AF" w:rsidP="00713CCB">
      <w:pPr>
        <w:pStyle w:val="Level3"/>
      </w:pPr>
      <w:hyperlink w:anchor="_78202/70055/70066/70077/78203_Custo" w:history="1">
        <w:proofErr w:type="gramStart"/>
        <w:r w:rsidR="00CC338A" w:rsidRPr="00BB718B">
          <w:rPr>
            <w:rStyle w:val="Hyperlink"/>
          </w:rPr>
          <w:t>To repeat these options, please say repeat, or, press 9 (78202).</w:t>
        </w:r>
        <w:proofErr w:type="gramEnd"/>
      </w:hyperlink>
    </w:p>
    <w:p w:rsidR="00CC338A" w:rsidRDefault="00CC338A" w:rsidP="00713CCB">
      <w:pPr>
        <w:pStyle w:val="Level3"/>
      </w:pPr>
    </w:p>
    <w:p w:rsidR="00CC338A" w:rsidRDefault="00604036" w:rsidP="00CC338A">
      <w:pPr>
        <w:pStyle w:val="Heading1"/>
      </w:pPr>
      <w:bookmarkStart w:id="165" w:name="_78202/70055/70066/70077/78203/78201"/>
      <w:bookmarkEnd w:id="165"/>
      <w:r>
        <w:rPr>
          <w:webHidden/>
        </w:rPr>
        <w:t xml:space="preserve">78201 </w:t>
      </w:r>
      <w:r>
        <w:t>Customer Recognized by Phone Number Greeting (HET and TRF Files Check) – Option 1</w:t>
      </w:r>
    </w:p>
    <w:p w:rsidR="00604036" w:rsidRDefault="00604036" w:rsidP="00604036"/>
    <w:p w:rsidR="00604036" w:rsidRDefault="009733AF" w:rsidP="00604036">
      <w:pPr>
        <w:pStyle w:val="Level3"/>
      </w:pPr>
      <w:hyperlink w:anchor="_78202/70055/70066/70077/78203/78201_1" w:history="1">
        <w:r w:rsidR="00EC56B1" w:rsidRPr="00E533A9">
          <w:rPr>
            <w:rStyle w:val="Hyperlink"/>
          </w:rPr>
          <w:t>If you are calling to check status for Turf Removal, please say 1, or, press 1</w:t>
        </w:r>
        <w:r w:rsidR="0092556E" w:rsidRPr="00E533A9">
          <w:rPr>
            <w:rStyle w:val="Hyperlink"/>
          </w:rPr>
          <w:t xml:space="preserve"> (70034)</w:t>
        </w:r>
        <w:r w:rsidR="00EC56B1" w:rsidRPr="00E533A9">
          <w:rPr>
            <w:rStyle w:val="Hyperlink"/>
          </w:rPr>
          <w:t>.</w:t>
        </w:r>
      </w:hyperlink>
    </w:p>
    <w:p w:rsidR="00EC56B1" w:rsidRPr="00F778F2" w:rsidRDefault="00EC56B1" w:rsidP="00EC56B1">
      <w:pPr>
        <w:pStyle w:val="Level3"/>
        <w:rPr>
          <w:i/>
        </w:rPr>
      </w:pPr>
      <w:r w:rsidRPr="00F778F2">
        <w:rPr>
          <w:i/>
        </w:rPr>
        <w:t>pause</w:t>
      </w:r>
    </w:p>
    <w:p w:rsidR="00EC56B1" w:rsidRDefault="009733AF" w:rsidP="00604036">
      <w:pPr>
        <w:pStyle w:val="Level3"/>
      </w:pPr>
      <w:hyperlink w:anchor="_78202/70055/70066/70077/78203/78201_6" w:history="1">
        <w:r w:rsidR="00EC56B1" w:rsidRPr="00ED3F6E">
          <w:rPr>
            <w:rStyle w:val="Hyperlink"/>
          </w:rPr>
          <w:t>If you are calling to check the status of a Toilet, or H, E, T, Rebate, please say 2, or, press 2</w:t>
        </w:r>
        <w:r w:rsidR="0092556E" w:rsidRPr="00ED3F6E">
          <w:rPr>
            <w:rStyle w:val="Hyperlink"/>
          </w:rPr>
          <w:t xml:space="preserve"> (70035)</w:t>
        </w:r>
        <w:r w:rsidR="00EC56B1" w:rsidRPr="00ED3F6E">
          <w:rPr>
            <w:rStyle w:val="Hyperlink"/>
          </w:rPr>
          <w:t>.</w:t>
        </w:r>
      </w:hyperlink>
    </w:p>
    <w:p w:rsidR="00EC56B1" w:rsidRPr="00F778F2" w:rsidRDefault="00EC56B1" w:rsidP="00EC56B1">
      <w:pPr>
        <w:pStyle w:val="Level3"/>
        <w:rPr>
          <w:i/>
        </w:rPr>
      </w:pPr>
      <w:r w:rsidRPr="00F778F2">
        <w:rPr>
          <w:i/>
        </w:rPr>
        <w:t>pause</w:t>
      </w:r>
    </w:p>
    <w:p w:rsidR="00EC56B1" w:rsidRDefault="009733AF" w:rsidP="00604036">
      <w:pPr>
        <w:pStyle w:val="Level3"/>
      </w:pPr>
      <w:hyperlink w:anchor="_10536_Assign_CA_General/10200" w:history="1">
        <w:r w:rsidR="00EC56B1" w:rsidRPr="00BB718B">
          <w:rPr>
            <w:rStyle w:val="Hyperlink"/>
          </w:rPr>
          <w:t>For an issue other than the status of a Rebate</w:t>
        </w:r>
        <w:proofErr w:type="gramStart"/>
        <w:r w:rsidR="00EC56B1" w:rsidRPr="00BB718B">
          <w:rPr>
            <w:rStyle w:val="Hyperlink"/>
          </w:rPr>
          <w:t>,  please</w:t>
        </w:r>
        <w:proofErr w:type="gramEnd"/>
        <w:r w:rsidR="00EC56B1" w:rsidRPr="00BB718B">
          <w:rPr>
            <w:rStyle w:val="Hyperlink"/>
          </w:rPr>
          <w:t xml:space="preserve"> say 3, or, press 3</w:t>
        </w:r>
        <w:r w:rsidR="0092556E" w:rsidRPr="00BB718B">
          <w:rPr>
            <w:rStyle w:val="Hyperlink"/>
          </w:rPr>
          <w:t xml:space="preserve"> (10536)</w:t>
        </w:r>
        <w:r w:rsidR="00EC56B1" w:rsidRPr="00BB718B">
          <w:rPr>
            <w:rStyle w:val="Hyperlink"/>
          </w:rPr>
          <w:t>.</w:t>
        </w:r>
      </w:hyperlink>
    </w:p>
    <w:p w:rsidR="00EC56B1" w:rsidRPr="00F778F2" w:rsidRDefault="00EC56B1" w:rsidP="00EC56B1">
      <w:pPr>
        <w:pStyle w:val="Level3"/>
        <w:rPr>
          <w:i/>
        </w:rPr>
      </w:pPr>
      <w:r w:rsidRPr="00F778F2">
        <w:rPr>
          <w:i/>
        </w:rPr>
        <w:t>pause</w:t>
      </w:r>
    </w:p>
    <w:p w:rsidR="00EC56B1" w:rsidRPr="00604036" w:rsidRDefault="009733AF" w:rsidP="00604036">
      <w:pPr>
        <w:pStyle w:val="Level3"/>
      </w:pPr>
      <w:hyperlink w:anchor="_78202/70055/70066/70077/78203/78201" w:history="1">
        <w:proofErr w:type="gramStart"/>
        <w:r w:rsidR="00EC56B1" w:rsidRPr="0092556E">
          <w:rPr>
            <w:rStyle w:val="Hyperlink"/>
          </w:rPr>
          <w:t>To repeat these options, please say repeat, or, press 9 (78201).</w:t>
        </w:r>
        <w:proofErr w:type="gramEnd"/>
      </w:hyperlink>
    </w:p>
    <w:p w:rsidR="007D7135" w:rsidRDefault="00461039" w:rsidP="007D7135">
      <w:pPr>
        <w:pStyle w:val="Heading1"/>
        <w:rPr>
          <w:webHidden/>
        </w:rPr>
      </w:pPr>
      <w:bookmarkStart w:id="166" w:name="_78202/70055/70066/70077/78203/78303"/>
      <w:bookmarkEnd w:id="166"/>
      <w:r>
        <w:rPr>
          <w:webHidden/>
        </w:rPr>
        <w:t>783</w:t>
      </w:r>
      <w:r w:rsidR="007D7135">
        <w:rPr>
          <w:webHidden/>
        </w:rPr>
        <w:t>03 Customer Recognized by Phone Number greeting (HET and TRF Files Check) – Option 2</w:t>
      </w:r>
    </w:p>
    <w:p w:rsidR="007D7135" w:rsidRDefault="007D7135" w:rsidP="007D7135">
      <w:pPr>
        <w:rPr>
          <w:webHidden/>
        </w:rPr>
      </w:pPr>
    </w:p>
    <w:p w:rsidR="00466846" w:rsidRDefault="00466846" w:rsidP="007D7135">
      <w:pPr>
        <w:pStyle w:val="Level3"/>
      </w:pPr>
      <w:r w:rsidRPr="00466846">
        <w:t>Due to an overwhelming level of response, funding for the Save Our Water High Efficiency Toilet Program has been depleted. No further applications will be accepted at this time.</w:t>
      </w:r>
    </w:p>
    <w:p w:rsidR="007D7135" w:rsidRPr="00F778F2" w:rsidRDefault="007D7135" w:rsidP="007D7135">
      <w:pPr>
        <w:pStyle w:val="Level3"/>
        <w:rPr>
          <w:i/>
        </w:rPr>
      </w:pPr>
      <w:r w:rsidRPr="00F778F2">
        <w:rPr>
          <w:i/>
        </w:rPr>
        <w:t>pause</w:t>
      </w:r>
    </w:p>
    <w:p w:rsidR="00466846" w:rsidRDefault="00466846" w:rsidP="007D7135">
      <w:pPr>
        <w:pStyle w:val="Level3"/>
      </w:pPr>
      <w:r w:rsidRPr="00466846">
        <w:t>For available water rebates, please contact your local water agency. Thank you for your interest in efficiency and water conservation.</w:t>
      </w:r>
    </w:p>
    <w:p w:rsidR="007D7135" w:rsidRDefault="007D7135" w:rsidP="007D7135">
      <w:pPr>
        <w:pStyle w:val="Level3"/>
        <w:rPr>
          <w:i/>
        </w:rPr>
      </w:pPr>
      <w:r w:rsidRPr="00F778F2">
        <w:rPr>
          <w:i/>
        </w:rPr>
        <w:t>pause</w:t>
      </w:r>
    </w:p>
    <w:p w:rsidR="00466846" w:rsidRDefault="00466846" w:rsidP="007D7135">
      <w:pPr>
        <w:pStyle w:val="Level3"/>
        <w:rPr>
          <w:i/>
        </w:rPr>
      </w:pPr>
      <w:r w:rsidRPr="00466846">
        <w:rPr>
          <w:i/>
        </w:rPr>
        <w:t>If you have already submitted an application, please expect some temporary delays in processing. Applications will be processed in a first-come, first served order.</w:t>
      </w:r>
    </w:p>
    <w:p w:rsidR="00466846" w:rsidRDefault="00466846" w:rsidP="00466846">
      <w:pPr>
        <w:pStyle w:val="Level3"/>
        <w:rPr>
          <w:i/>
        </w:rPr>
      </w:pPr>
      <w:r w:rsidRPr="00F778F2">
        <w:rPr>
          <w:i/>
        </w:rPr>
        <w:t>pause</w:t>
      </w:r>
    </w:p>
    <w:p w:rsidR="00466846" w:rsidRDefault="00466846" w:rsidP="007D7135">
      <w:pPr>
        <w:pStyle w:val="Level3"/>
        <w:rPr>
          <w:i/>
        </w:rPr>
      </w:pPr>
      <w:r w:rsidRPr="00466846">
        <w:rPr>
          <w:i/>
        </w:rPr>
        <w:t>You will receive an email notification when your application has been processed. Thank you for your patience.</w:t>
      </w:r>
    </w:p>
    <w:p w:rsidR="00466846" w:rsidRDefault="00466846" w:rsidP="00466846">
      <w:pPr>
        <w:pStyle w:val="Level3"/>
        <w:rPr>
          <w:i/>
        </w:rPr>
      </w:pPr>
      <w:r w:rsidRPr="00F778F2">
        <w:rPr>
          <w:i/>
        </w:rPr>
        <w:t>pause</w:t>
      </w:r>
    </w:p>
    <w:p w:rsidR="00466846" w:rsidRDefault="00466846" w:rsidP="007D7135">
      <w:pPr>
        <w:pStyle w:val="Level3"/>
        <w:rPr>
          <w:i/>
        </w:rPr>
      </w:pPr>
      <w:r w:rsidRPr="00466846">
        <w:rPr>
          <w:i/>
        </w:rPr>
        <w:t>For turf rebates available in your area, and official rules</w:t>
      </w:r>
    </w:p>
    <w:p w:rsidR="00466846" w:rsidRDefault="00466846" w:rsidP="00466846">
      <w:pPr>
        <w:pStyle w:val="Level3"/>
        <w:rPr>
          <w:i/>
        </w:rPr>
      </w:pPr>
      <w:r w:rsidRPr="00F778F2">
        <w:rPr>
          <w:i/>
        </w:rPr>
        <w:t>pause</w:t>
      </w:r>
    </w:p>
    <w:p w:rsidR="00466846" w:rsidRDefault="00466846" w:rsidP="007D7135">
      <w:pPr>
        <w:pStyle w:val="Level3"/>
        <w:rPr>
          <w:i/>
        </w:rPr>
      </w:pPr>
      <w:r w:rsidRPr="00466846">
        <w:rPr>
          <w:i/>
        </w:rPr>
        <w:t>please visit our website at w w w dot save our water rebates dot com.</w:t>
      </w:r>
    </w:p>
    <w:p w:rsidR="00466846" w:rsidRPr="00F778F2" w:rsidRDefault="00466846" w:rsidP="007D7135">
      <w:pPr>
        <w:pStyle w:val="Level3"/>
        <w:rPr>
          <w:i/>
        </w:rPr>
      </w:pPr>
      <w:r w:rsidRPr="00F778F2">
        <w:rPr>
          <w:i/>
        </w:rPr>
        <w:t>pause</w:t>
      </w:r>
    </w:p>
    <w:p w:rsidR="007D7135" w:rsidRDefault="009733AF" w:rsidP="007D7135">
      <w:pPr>
        <w:pStyle w:val="Level3"/>
      </w:pPr>
      <w:hyperlink w:anchor="_78302/70088/70099/70110/78303/78304" w:history="1">
        <w:proofErr w:type="gramStart"/>
        <w:r w:rsidR="007D7135" w:rsidRPr="00AE6FE7">
          <w:rPr>
            <w:rStyle w:val="Hyperlink"/>
          </w:rPr>
          <w:t>If you are calling about the Turf Removal rebate program, please say 1, or, press 1</w:t>
        </w:r>
        <w:r w:rsidR="00A46A7D" w:rsidRPr="00AE6FE7">
          <w:rPr>
            <w:rStyle w:val="Hyperlink"/>
          </w:rPr>
          <w:t xml:space="preserve"> (78304)</w:t>
        </w:r>
        <w:r w:rsidR="007D7135" w:rsidRPr="00AE6FE7">
          <w:rPr>
            <w:rStyle w:val="Hyperlink"/>
          </w:rPr>
          <w:t>.</w:t>
        </w:r>
        <w:proofErr w:type="gramEnd"/>
      </w:hyperlink>
    </w:p>
    <w:p w:rsidR="007D7135" w:rsidRPr="00F778F2" w:rsidRDefault="007D7135" w:rsidP="007D7135">
      <w:pPr>
        <w:pStyle w:val="Level3"/>
        <w:rPr>
          <w:i/>
        </w:rPr>
      </w:pPr>
      <w:r w:rsidRPr="00F778F2">
        <w:rPr>
          <w:i/>
        </w:rPr>
        <w:t>pause</w:t>
      </w:r>
    </w:p>
    <w:p w:rsidR="007D7135" w:rsidRDefault="009733AF" w:rsidP="007D7135">
      <w:pPr>
        <w:pStyle w:val="Level3"/>
      </w:pPr>
      <w:hyperlink w:anchor="_70024_/70023/78700_Record" w:history="1">
        <w:r w:rsidR="007D7135" w:rsidRPr="00AE6FE7">
          <w:rPr>
            <w:rStyle w:val="Hyperlink"/>
          </w:rPr>
          <w:t>If you are calling about the High Efficiency toilet or H, E, T, rebate program, please say 2, or, press 2</w:t>
        </w:r>
        <w:r w:rsidR="00A46A7D" w:rsidRPr="00AE6FE7">
          <w:rPr>
            <w:rStyle w:val="Hyperlink"/>
          </w:rPr>
          <w:t xml:space="preserve"> (78700)</w:t>
        </w:r>
        <w:r w:rsidR="007D7135" w:rsidRPr="00AE6FE7">
          <w:rPr>
            <w:rStyle w:val="Hyperlink"/>
          </w:rPr>
          <w:t>.</w:t>
        </w:r>
      </w:hyperlink>
    </w:p>
    <w:p w:rsidR="007D7135" w:rsidRPr="00F778F2" w:rsidRDefault="007D7135" w:rsidP="007D7135">
      <w:pPr>
        <w:pStyle w:val="Level3"/>
        <w:rPr>
          <w:i/>
        </w:rPr>
      </w:pPr>
      <w:r w:rsidRPr="00F778F2">
        <w:rPr>
          <w:i/>
        </w:rPr>
        <w:t>pause</w:t>
      </w:r>
    </w:p>
    <w:p w:rsidR="007D7135" w:rsidRDefault="009733AF" w:rsidP="007D7135">
      <w:pPr>
        <w:pStyle w:val="Level3"/>
      </w:pPr>
      <w:hyperlink w:anchor="_10536_Assign_CA_General/10200" w:history="1">
        <w:r w:rsidR="007D7135" w:rsidRPr="00AE6FE7">
          <w:rPr>
            <w:rStyle w:val="Hyperlink"/>
          </w:rPr>
          <w:t>If you are calling for an issue other than a the status of a rebate, please say 3, or, press 3</w:t>
        </w:r>
        <w:r w:rsidR="00A46A7D" w:rsidRPr="00AE6FE7">
          <w:rPr>
            <w:rStyle w:val="Hyperlink"/>
          </w:rPr>
          <w:t xml:space="preserve"> (10536)</w:t>
        </w:r>
        <w:r w:rsidR="007D7135" w:rsidRPr="00AE6FE7">
          <w:rPr>
            <w:rStyle w:val="Hyperlink"/>
          </w:rPr>
          <w:t>.</w:t>
        </w:r>
      </w:hyperlink>
    </w:p>
    <w:p w:rsidR="007D7135" w:rsidRPr="00F778F2" w:rsidRDefault="007D7135" w:rsidP="007D7135">
      <w:pPr>
        <w:pStyle w:val="Level3"/>
        <w:rPr>
          <w:i/>
        </w:rPr>
      </w:pPr>
      <w:r w:rsidRPr="00F778F2">
        <w:rPr>
          <w:i/>
        </w:rPr>
        <w:t>pause</w:t>
      </w:r>
    </w:p>
    <w:p w:rsidR="007D7135" w:rsidRDefault="009733AF" w:rsidP="007D7135">
      <w:pPr>
        <w:pStyle w:val="Level3"/>
      </w:pPr>
      <w:hyperlink w:anchor="_78202/70055/70066/70077/78203/78303" w:history="1">
        <w:proofErr w:type="gramStart"/>
        <w:r w:rsidR="007D7135" w:rsidRPr="007D7135">
          <w:rPr>
            <w:rStyle w:val="Hyperlink"/>
          </w:rPr>
          <w:t>To repeat these options, please say repeat, or, press 9 (78303).</w:t>
        </w:r>
        <w:proofErr w:type="gramEnd"/>
      </w:hyperlink>
    </w:p>
    <w:p w:rsidR="00E533A9" w:rsidRDefault="00E533A9" w:rsidP="00E533A9">
      <w:pPr>
        <w:pStyle w:val="Heading1"/>
        <w:rPr>
          <w:webHidden/>
        </w:rPr>
      </w:pPr>
      <w:bookmarkStart w:id="167" w:name="_78202/70055/70066/70077/78203/78201_1"/>
      <w:bookmarkEnd w:id="167"/>
      <w:r>
        <w:rPr>
          <w:webHidden/>
        </w:rPr>
        <w:t xml:space="preserve">70034/78771 </w:t>
      </w:r>
      <w:r>
        <w:t xml:space="preserve">Customer Recognized by Phone Number Greeting (HET and TRF Files Check) – Option 1 – Option 1 (Turf Flag = Yes) (If Turf Flag = No, then </w:t>
      </w:r>
      <w:hyperlink w:anchor="_78702_Ask_for" w:history="1">
        <w:r w:rsidRPr="00DF1618">
          <w:rPr>
            <w:rStyle w:val="Hyperlink"/>
            <w:webHidden/>
          </w:rPr>
          <w:t>70034/70037/78702</w:t>
        </w:r>
      </w:hyperlink>
      <w:r>
        <w:rPr>
          <w:webHidden/>
        </w:rPr>
        <w:t>)</w:t>
      </w:r>
    </w:p>
    <w:p w:rsidR="00E533A9" w:rsidRDefault="00E533A9" w:rsidP="00E533A9">
      <w:pPr>
        <w:rPr>
          <w:webHidden/>
        </w:rPr>
      </w:pPr>
    </w:p>
    <w:p w:rsidR="00E533A9" w:rsidRDefault="009733AF" w:rsidP="00E533A9">
      <w:pPr>
        <w:pStyle w:val="Level3"/>
      </w:pPr>
      <w:hyperlink w:anchor="_78202/70055/70066/70077/78203/78201_2" w:history="1">
        <w:r w:rsidR="00E533A9" w:rsidRPr="00DE4E5E">
          <w:rPr>
            <w:rStyle w:val="Hyperlink"/>
          </w:rPr>
          <w:t>Please say or enter the five digit zip code associated with your rebate status (78671).</w:t>
        </w:r>
      </w:hyperlink>
    </w:p>
    <w:p w:rsidR="00E533A9" w:rsidRDefault="00E533A9" w:rsidP="00E533A9">
      <w:pPr>
        <w:pStyle w:val="Heading1"/>
        <w:rPr>
          <w:webHidden/>
        </w:rPr>
      </w:pPr>
      <w:bookmarkStart w:id="168" w:name="_78202/70055/70066/70077/78203/78201_2"/>
      <w:bookmarkEnd w:id="168"/>
      <w:proofErr w:type="gramStart"/>
      <w:r>
        <w:rPr>
          <w:webHidden/>
        </w:rPr>
        <w:t>78771/78671 Zip code Match for Turf Rebate Found?</w:t>
      </w:r>
      <w:proofErr w:type="gramEnd"/>
    </w:p>
    <w:p w:rsidR="00E533A9" w:rsidRDefault="00E533A9" w:rsidP="00E533A9">
      <w:pPr>
        <w:rPr>
          <w:webHidden/>
        </w:rPr>
      </w:pPr>
    </w:p>
    <w:p w:rsidR="00E533A9" w:rsidRDefault="009733AF" w:rsidP="00914843">
      <w:pPr>
        <w:pStyle w:val="Level3"/>
        <w:rPr>
          <w:webHidden/>
        </w:rPr>
      </w:pPr>
      <w:hyperlink w:anchor="_78202/70055/70066/70077/78203/78201_3" w:history="1">
        <w:r w:rsidR="00914843" w:rsidRPr="00DE4E5E">
          <w:rPr>
            <w:rStyle w:val="Hyperlink"/>
            <w:webHidden/>
          </w:rPr>
          <w:t>yes (70025)</w:t>
        </w:r>
      </w:hyperlink>
    </w:p>
    <w:p w:rsidR="00914843" w:rsidRPr="001E2995" w:rsidRDefault="001E2995" w:rsidP="00914843">
      <w:pPr>
        <w:pStyle w:val="Level3"/>
        <w:rPr>
          <w:rStyle w:val="Hyperlink"/>
          <w:webHidden/>
        </w:rPr>
      </w:pPr>
      <w:r>
        <w:rPr>
          <w:webHidden/>
        </w:rPr>
        <w:fldChar w:fldCharType="begin"/>
      </w:r>
      <w:r>
        <w:rPr>
          <w:webHidden/>
        </w:rPr>
        <w:instrText xml:space="preserve"> HYPERLINK  \l "_78803_Zip_code" </w:instrText>
      </w:r>
      <w:r>
        <w:rPr>
          <w:webHidden/>
        </w:rPr>
        <w:fldChar w:fldCharType="separate"/>
      </w:r>
      <w:r w:rsidR="00914843" w:rsidRPr="001E2995">
        <w:rPr>
          <w:rStyle w:val="Hyperlink"/>
          <w:webHidden/>
        </w:rPr>
        <w:t>no (78803)</w:t>
      </w:r>
    </w:p>
    <w:p w:rsidR="006A1837" w:rsidRDefault="001E2995" w:rsidP="006A1837">
      <w:r>
        <w:rPr>
          <w:rFonts w:asciiTheme="majorHAnsi" w:hAnsiTheme="majorHAnsi" w:cs="Times New Roman"/>
          <w:smallCaps/>
          <w:webHidden/>
          <w:sz w:val="22"/>
          <w:szCs w:val="22"/>
        </w:rPr>
        <w:fldChar w:fldCharType="end"/>
      </w:r>
    </w:p>
    <w:p w:rsidR="006A1837" w:rsidRDefault="00DE4E5E" w:rsidP="00DE4E5E">
      <w:pPr>
        <w:pStyle w:val="Heading1"/>
        <w:rPr>
          <w:webHidden/>
        </w:rPr>
      </w:pPr>
      <w:bookmarkStart w:id="169" w:name="_78202/70055/70066/70077/78203/78201_3"/>
      <w:bookmarkEnd w:id="169"/>
      <w:r>
        <w:rPr>
          <w:webHidden/>
        </w:rPr>
        <w:t>70025 Zip Code match for Turf Rebate = Yes.</w:t>
      </w:r>
    </w:p>
    <w:p w:rsidR="00DE4E5E" w:rsidRDefault="00DE4E5E" w:rsidP="00DE4E5E">
      <w:pPr>
        <w:rPr>
          <w:webHidden/>
        </w:rPr>
      </w:pPr>
    </w:p>
    <w:p w:rsidR="00DE4E5E" w:rsidRPr="00C95CA8" w:rsidRDefault="00C95CA8" w:rsidP="00893182">
      <w:pPr>
        <w:pStyle w:val="Level3"/>
        <w:rPr>
          <w:rStyle w:val="Hyperlink"/>
          <w:webHidden/>
        </w:rPr>
      </w:pPr>
      <w:r>
        <w:rPr>
          <w:webHidden/>
        </w:rPr>
        <w:fldChar w:fldCharType="begin"/>
      </w:r>
      <w:r>
        <w:rPr>
          <w:webHidden/>
        </w:rPr>
        <w:instrText xml:space="preserve"> HYPERLINK  \l "_70032/70033_Turf_Primary" </w:instrText>
      </w:r>
      <w:r>
        <w:rPr>
          <w:webHidden/>
        </w:rPr>
        <w:fldChar w:fldCharType="separate"/>
      </w:r>
      <w:r w:rsidR="00893182" w:rsidRPr="00C95CA8">
        <w:rPr>
          <w:rStyle w:val="Hyperlink"/>
          <w:webHidden/>
        </w:rPr>
        <w:t>primary status match (70032)</w:t>
      </w:r>
    </w:p>
    <w:p w:rsidR="00893182" w:rsidRDefault="00C95CA8" w:rsidP="00893182">
      <w:pPr>
        <w:pStyle w:val="Level3"/>
        <w:rPr>
          <w:webHidden/>
        </w:rPr>
      </w:pPr>
      <w:r>
        <w:rPr>
          <w:webHidden/>
        </w:rPr>
        <w:fldChar w:fldCharType="end"/>
      </w:r>
      <w:hyperlink w:anchor="_78202/70055/70066/70077/78203/78201_5" w:history="1">
        <w:r w:rsidR="00893182" w:rsidRPr="005278FB">
          <w:rPr>
            <w:rStyle w:val="Hyperlink"/>
            <w:webHidden/>
          </w:rPr>
          <w:t>secondary status match (</w:t>
        </w:r>
        <w:r w:rsidR="0022045C" w:rsidRPr="005278FB">
          <w:rPr>
            <w:rStyle w:val="Hyperlink"/>
            <w:webHidden/>
          </w:rPr>
          <w:t>70028)</w:t>
        </w:r>
      </w:hyperlink>
    </w:p>
    <w:p w:rsidR="0022045C" w:rsidRDefault="009733AF" w:rsidP="00893182">
      <w:pPr>
        <w:pStyle w:val="Level3"/>
        <w:rPr>
          <w:webHidden/>
        </w:rPr>
      </w:pPr>
      <w:hyperlink w:anchor="_10502_Assign_Skill" w:history="1">
        <w:r w:rsidR="0022045C" w:rsidRPr="009D424A">
          <w:rPr>
            <w:rStyle w:val="Hyperlink"/>
            <w:webHidden/>
          </w:rPr>
          <w:t>transfer due to primary code (10502)</w:t>
        </w:r>
      </w:hyperlink>
    </w:p>
    <w:p w:rsidR="0022045C" w:rsidRDefault="00D36FBA" w:rsidP="00D36FBA">
      <w:pPr>
        <w:pStyle w:val="Heading1"/>
        <w:rPr>
          <w:webHidden/>
        </w:rPr>
      </w:pPr>
      <w:bookmarkStart w:id="170" w:name="_78202/70055/70066/70077/78203/78201_13"/>
      <w:bookmarkStart w:id="171" w:name="_70032/70033_Turf_Primary"/>
      <w:bookmarkEnd w:id="170"/>
      <w:bookmarkEnd w:id="171"/>
      <w:r>
        <w:rPr>
          <w:webHidden/>
        </w:rPr>
        <w:t>70032/</w:t>
      </w:r>
      <w:r w:rsidR="00131F45">
        <w:rPr>
          <w:webHidden/>
        </w:rPr>
        <w:t>70033 Turf Primary C</w:t>
      </w:r>
      <w:r>
        <w:rPr>
          <w:webHidden/>
        </w:rPr>
        <w:t>ode File Look-up</w:t>
      </w:r>
    </w:p>
    <w:p w:rsidR="00D36FBA" w:rsidRDefault="00D36FBA" w:rsidP="00D36FBA">
      <w:pPr>
        <w:rPr>
          <w:webHidden/>
        </w:rPr>
      </w:pPr>
    </w:p>
    <w:p w:rsidR="00D36FBA" w:rsidRDefault="009733AF" w:rsidP="00D36FBA">
      <w:pPr>
        <w:pStyle w:val="Level3"/>
        <w:rPr>
          <w:webHidden/>
        </w:rPr>
      </w:pPr>
      <w:hyperlink w:anchor="_78202/70055/70066/70077/78203/78201_4" w:history="1">
        <w:r w:rsidR="00D36FBA" w:rsidRPr="00CE1E8D">
          <w:rPr>
            <w:rStyle w:val="Hyperlink"/>
            <w:webHidden/>
          </w:rPr>
          <w:t>primary status code found (78805)</w:t>
        </w:r>
      </w:hyperlink>
    </w:p>
    <w:p w:rsidR="00D36FBA" w:rsidRPr="00D36FBA" w:rsidRDefault="009733AF" w:rsidP="00D36FBA">
      <w:pPr>
        <w:pStyle w:val="Level3"/>
        <w:rPr>
          <w:webHidden/>
        </w:rPr>
      </w:pPr>
      <w:hyperlink w:anchor="_10502_Assign_Skill" w:history="1">
        <w:r w:rsidR="00D36FBA" w:rsidRPr="009D424A">
          <w:rPr>
            <w:rStyle w:val="Hyperlink"/>
            <w:webHidden/>
          </w:rPr>
          <w:t>primary status code not found (10502)</w:t>
        </w:r>
      </w:hyperlink>
    </w:p>
    <w:p w:rsidR="00DE4E5E" w:rsidRDefault="00D36FBA" w:rsidP="00D36FBA">
      <w:pPr>
        <w:pStyle w:val="Heading1"/>
        <w:rPr>
          <w:webHidden/>
        </w:rPr>
      </w:pPr>
      <w:bookmarkStart w:id="172" w:name="_78202/70055/70066/70077/78203/78201_4"/>
      <w:bookmarkEnd w:id="172"/>
      <w:r>
        <w:rPr>
          <w:webHidden/>
        </w:rPr>
        <w:t>78805 Primary Status Code Found</w:t>
      </w:r>
    </w:p>
    <w:p w:rsidR="00D36FBA" w:rsidRDefault="00D36FBA" w:rsidP="00D36FBA"/>
    <w:p w:rsidR="00D36FBA" w:rsidRDefault="00D36FBA" w:rsidP="00D36FBA">
      <w:pPr>
        <w:pStyle w:val="Level3"/>
      </w:pPr>
      <w:r w:rsidRPr="00D36FBA">
        <w:t>I have found the information. The current status of your rebate is</w:t>
      </w:r>
    </w:p>
    <w:p w:rsidR="00D36FBA" w:rsidRPr="00F778F2" w:rsidRDefault="00D36FBA" w:rsidP="00D36FBA">
      <w:pPr>
        <w:pStyle w:val="Level3"/>
        <w:rPr>
          <w:i/>
        </w:rPr>
      </w:pPr>
      <w:r w:rsidRPr="00F778F2">
        <w:rPr>
          <w:i/>
        </w:rPr>
        <w:t>pause</w:t>
      </w:r>
    </w:p>
    <w:p w:rsidR="00D36FBA" w:rsidRPr="00A23E89" w:rsidRDefault="00D36FBA" w:rsidP="00D36FBA">
      <w:pPr>
        <w:pStyle w:val="Level3"/>
        <w:rPr>
          <w:i/>
        </w:rPr>
      </w:pPr>
      <w:r w:rsidRPr="00A23E89">
        <w:rPr>
          <w:i/>
        </w:rPr>
        <w:t>(primary status code verbiage)</w:t>
      </w:r>
    </w:p>
    <w:p w:rsidR="00D36FBA" w:rsidRPr="00F778F2" w:rsidRDefault="00D36FBA" w:rsidP="00D36FBA">
      <w:pPr>
        <w:pStyle w:val="Level3"/>
        <w:rPr>
          <w:i/>
        </w:rPr>
      </w:pPr>
      <w:r w:rsidRPr="00F778F2">
        <w:rPr>
          <w:i/>
        </w:rPr>
        <w:t>pause</w:t>
      </w:r>
    </w:p>
    <w:p w:rsidR="00D36FBA" w:rsidRDefault="009733AF" w:rsidP="00D36FBA">
      <w:pPr>
        <w:pStyle w:val="Level3"/>
      </w:pPr>
      <w:hyperlink w:anchor="_70026/70027/78702_Record_Info" w:history="1">
        <w:proofErr w:type="gramStart"/>
        <w:r w:rsidR="00D36FBA" w:rsidRPr="009D424A">
          <w:rPr>
            <w:rStyle w:val="Hyperlink"/>
          </w:rPr>
          <w:t>If you would like to ask about another status, please say 1, or press 1</w:t>
        </w:r>
        <w:r w:rsidR="0060411E" w:rsidRPr="009D424A">
          <w:rPr>
            <w:rStyle w:val="Hyperlink"/>
          </w:rPr>
          <w:t xml:space="preserve"> (70026)</w:t>
        </w:r>
        <w:r w:rsidR="00D36FBA" w:rsidRPr="009D424A">
          <w:rPr>
            <w:rStyle w:val="Hyperlink"/>
          </w:rPr>
          <w:t>.</w:t>
        </w:r>
        <w:proofErr w:type="gramEnd"/>
      </w:hyperlink>
    </w:p>
    <w:p w:rsidR="00D36FBA" w:rsidRPr="00F778F2" w:rsidRDefault="00D36FBA" w:rsidP="00D36FBA">
      <w:pPr>
        <w:pStyle w:val="Level3"/>
        <w:rPr>
          <w:i/>
        </w:rPr>
      </w:pPr>
      <w:r w:rsidRPr="00F778F2">
        <w:rPr>
          <w:i/>
        </w:rPr>
        <w:t>pause</w:t>
      </w:r>
    </w:p>
    <w:p w:rsidR="00D36FBA" w:rsidRDefault="009733AF" w:rsidP="00D36FBA">
      <w:pPr>
        <w:pStyle w:val="Level3"/>
      </w:pPr>
      <w:hyperlink w:anchor="_10502_Assign_Skill" w:history="1">
        <w:proofErr w:type="gramStart"/>
        <w:r w:rsidR="00D36FBA" w:rsidRPr="009D424A">
          <w:rPr>
            <w:rStyle w:val="Hyperlink"/>
          </w:rPr>
          <w:t>If you would like more information, or would like to speak to a representative, please say 2, or press 2</w:t>
        </w:r>
        <w:r w:rsidR="0060411E" w:rsidRPr="009D424A">
          <w:rPr>
            <w:rStyle w:val="Hyperlink"/>
          </w:rPr>
          <w:t xml:space="preserve"> (10502)</w:t>
        </w:r>
        <w:r w:rsidR="00D36FBA" w:rsidRPr="009D424A">
          <w:rPr>
            <w:rStyle w:val="Hyperlink"/>
          </w:rPr>
          <w:t>.</w:t>
        </w:r>
        <w:proofErr w:type="gramEnd"/>
      </w:hyperlink>
    </w:p>
    <w:p w:rsidR="00D36FBA" w:rsidRPr="00F778F2" w:rsidRDefault="00D36FBA" w:rsidP="00D36FBA">
      <w:pPr>
        <w:pStyle w:val="Level3"/>
        <w:rPr>
          <w:i/>
        </w:rPr>
      </w:pPr>
      <w:r w:rsidRPr="00F778F2">
        <w:rPr>
          <w:i/>
        </w:rPr>
        <w:lastRenderedPageBreak/>
        <w:t>pause</w:t>
      </w:r>
    </w:p>
    <w:p w:rsidR="00D36FBA" w:rsidRPr="00D36FBA" w:rsidRDefault="009733AF" w:rsidP="00D36FBA">
      <w:pPr>
        <w:pStyle w:val="Level3"/>
      </w:pPr>
      <w:hyperlink w:anchor="_78202/70055/70066/70077/78203/78201_4" w:history="1">
        <w:proofErr w:type="gramStart"/>
        <w:r w:rsidR="00D36FBA" w:rsidRPr="00434FD9">
          <w:rPr>
            <w:rStyle w:val="Hyperlink"/>
          </w:rPr>
          <w:t>To repeat these options, please say repeat, or, press 9</w:t>
        </w:r>
        <w:r w:rsidR="00434FD9" w:rsidRPr="00434FD9">
          <w:rPr>
            <w:rStyle w:val="Hyperlink"/>
          </w:rPr>
          <w:t xml:space="preserve"> (78805)</w:t>
        </w:r>
        <w:r w:rsidR="00D36FBA" w:rsidRPr="00434FD9">
          <w:rPr>
            <w:rStyle w:val="Hyperlink"/>
          </w:rPr>
          <w:t>.</w:t>
        </w:r>
        <w:proofErr w:type="gramEnd"/>
      </w:hyperlink>
    </w:p>
    <w:p w:rsidR="00DE4E5E" w:rsidRPr="00DE4E5E" w:rsidRDefault="00DE4E5E" w:rsidP="00DE4E5E"/>
    <w:p w:rsidR="007F617D" w:rsidRDefault="007F617D" w:rsidP="007F617D"/>
    <w:p w:rsidR="007F617D" w:rsidRDefault="007E6AED" w:rsidP="007F617D">
      <w:pPr>
        <w:pStyle w:val="Heading1"/>
        <w:rPr>
          <w:webHidden/>
        </w:rPr>
      </w:pPr>
      <w:bookmarkStart w:id="173" w:name="_78202/70055/70066/70077/78203/78201_5"/>
      <w:bookmarkEnd w:id="173"/>
      <w:r>
        <w:rPr>
          <w:webHidden/>
        </w:rPr>
        <w:t>70028/70029/70030/70031/78804 Secondary Status Look-ups and Quote (Up to 4 Possible Consecutive Statuses)</w:t>
      </w:r>
    </w:p>
    <w:p w:rsidR="007E6AED" w:rsidRDefault="007E6AED" w:rsidP="007E6AED"/>
    <w:p w:rsidR="007E6AED" w:rsidRDefault="00A23E89" w:rsidP="00A76483">
      <w:pPr>
        <w:pStyle w:val="Level3"/>
      </w:pPr>
      <w:r w:rsidRPr="00A23E89">
        <w:t>I have found the information. The current status of your rebate is</w:t>
      </w:r>
    </w:p>
    <w:p w:rsidR="00A23E89" w:rsidRPr="00F778F2" w:rsidRDefault="00A23E89" w:rsidP="00A23E89">
      <w:pPr>
        <w:pStyle w:val="Level3"/>
        <w:rPr>
          <w:i/>
        </w:rPr>
      </w:pPr>
      <w:r w:rsidRPr="00F778F2">
        <w:rPr>
          <w:i/>
        </w:rPr>
        <w:t>pause</w:t>
      </w:r>
    </w:p>
    <w:p w:rsidR="00A23E89" w:rsidRDefault="00A23E89" w:rsidP="00A76483">
      <w:pPr>
        <w:pStyle w:val="Level3"/>
        <w:rPr>
          <w:i/>
        </w:rPr>
      </w:pPr>
      <w:r>
        <w:rPr>
          <w:i/>
        </w:rPr>
        <w:t>(secondary status code 1 verbiage)</w:t>
      </w:r>
    </w:p>
    <w:p w:rsidR="00A23E89" w:rsidRPr="00F778F2" w:rsidRDefault="00A23E89" w:rsidP="00A23E89">
      <w:pPr>
        <w:pStyle w:val="Level3"/>
        <w:rPr>
          <w:i/>
        </w:rPr>
      </w:pPr>
      <w:r w:rsidRPr="00F778F2">
        <w:rPr>
          <w:i/>
        </w:rPr>
        <w:t>pause</w:t>
      </w:r>
    </w:p>
    <w:p w:rsidR="00206C28" w:rsidRDefault="00206C28" w:rsidP="00206C28">
      <w:pPr>
        <w:pStyle w:val="Level3"/>
        <w:rPr>
          <w:i/>
        </w:rPr>
      </w:pPr>
      <w:r>
        <w:rPr>
          <w:i/>
        </w:rPr>
        <w:t>(secondary status code 2 verbiage)</w:t>
      </w:r>
    </w:p>
    <w:p w:rsidR="00206C28" w:rsidRPr="00F778F2" w:rsidRDefault="00206C28" w:rsidP="00206C28">
      <w:pPr>
        <w:pStyle w:val="Level3"/>
        <w:rPr>
          <w:i/>
        </w:rPr>
      </w:pPr>
      <w:r w:rsidRPr="00F778F2">
        <w:rPr>
          <w:i/>
        </w:rPr>
        <w:t>pause</w:t>
      </w:r>
    </w:p>
    <w:p w:rsidR="00206C28" w:rsidRDefault="00206C28" w:rsidP="00206C28">
      <w:pPr>
        <w:pStyle w:val="Level3"/>
        <w:rPr>
          <w:i/>
        </w:rPr>
      </w:pPr>
      <w:r>
        <w:rPr>
          <w:i/>
        </w:rPr>
        <w:t>(secondary status code 3 verbiage)</w:t>
      </w:r>
    </w:p>
    <w:p w:rsidR="00206C28" w:rsidRPr="00F778F2" w:rsidRDefault="00206C28" w:rsidP="00206C28">
      <w:pPr>
        <w:pStyle w:val="Level3"/>
        <w:rPr>
          <w:i/>
        </w:rPr>
      </w:pPr>
      <w:r w:rsidRPr="00F778F2">
        <w:rPr>
          <w:i/>
        </w:rPr>
        <w:t>pause</w:t>
      </w:r>
    </w:p>
    <w:p w:rsidR="00206C28" w:rsidRDefault="00206C28" w:rsidP="00206C28">
      <w:pPr>
        <w:pStyle w:val="Level3"/>
        <w:rPr>
          <w:i/>
        </w:rPr>
      </w:pPr>
      <w:r>
        <w:rPr>
          <w:i/>
        </w:rPr>
        <w:t>(secondary status code 4 verbiage)</w:t>
      </w:r>
    </w:p>
    <w:p w:rsidR="00206C28" w:rsidRPr="00F778F2" w:rsidRDefault="00206C28" w:rsidP="00206C28">
      <w:pPr>
        <w:pStyle w:val="Level3"/>
        <w:rPr>
          <w:i/>
        </w:rPr>
      </w:pPr>
      <w:r w:rsidRPr="00F778F2">
        <w:rPr>
          <w:i/>
        </w:rPr>
        <w:t>pause</w:t>
      </w:r>
    </w:p>
    <w:p w:rsidR="00A23E89" w:rsidRDefault="009733AF" w:rsidP="00A76483">
      <w:pPr>
        <w:pStyle w:val="Level3"/>
      </w:pPr>
      <w:hyperlink w:anchor="_70026/70027/78702_Record_Info" w:history="1">
        <w:proofErr w:type="gramStart"/>
        <w:r w:rsidR="003727B9" w:rsidRPr="009D424A">
          <w:rPr>
            <w:rStyle w:val="Hyperlink"/>
          </w:rPr>
          <w:t>If you would like to ask about another status, please say 1, or press 1 (70026).</w:t>
        </w:r>
        <w:proofErr w:type="gramEnd"/>
      </w:hyperlink>
    </w:p>
    <w:p w:rsidR="003727B9" w:rsidRPr="00F778F2" w:rsidRDefault="003727B9" w:rsidP="003727B9">
      <w:pPr>
        <w:pStyle w:val="Level3"/>
        <w:rPr>
          <w:i/>
        </w:rPr>
      </w:pPr>
      <w:r w:rsidRPr="00F778F2">
        <w:rPr>
          <w:i/>
        </w:rPr>
        <w:t>pause</w:t>
      </w:r>
    </w:p>
    <w:p w:rsidR="003727B9" w:rsidRDefault="009733AF" w:rsidP="00A76483">
      <w:pPr>
        <w:pStyle w:val="Level3"/>
      </w:pPr>
      <w:hyperlink w:anchor="_10502_Assign_Skill" w:history="1">
        <w:proofErr w:type="gramStart"/>
        <w:r w:rsidR="003727B9" w:rsidRPr="009D424A">
          <w:rPr>
            <w:rStyle w:val="Hyperlink"/>
          </w:rPr>
          <w:t>If you would like more information, or would like to speak to a representative, please say 2, or press 2 (10502).</w:t>
        </w:r>
        <w:proofErr w:type="gramEnd"/>
      </w:hyperlink>
    </w:p>
    <w:p w:rsidR="003727B9" w:rsidRPr="00F778F2" w:rsidRDefault="003727B9" w:rsidP="003727B9">
      <w:pPr>
        <w:pStyle w:val="Level3"/>
        <w:rPr>
          <w:i/>
        </w:rPr>
      </w:pPr>
      <w:r w:rsidRPr="00F778F2">
        <w:rPr>
          <w:i/>
        </w:rPr>
        <w:t>pause</w:t>
      </w:r>
    </w:p>
    <w:p w:rsidR="003727B9" w:rsidRDefault="009733AF" w:rsidP="00A76483">
      <w:pPr>
        <w:pStyle w:val="Level3"/>
      </w:pPr>
      <w:hyperlink w:anchor="_78202/70055/70066/70077/78203/78201_5" w:history="1">
        <w:proofErr w:type="gramStart"/>
        <w:r w:rsidR="003727B9" w:rsidRPr="003727B9">
          <w:rPr>
            <w:rStyle w:val="Hyperlink"/>
          </w:rPr>
          <w:t>To repeat these options, please say repeat, or, press 9 (78804).</w:t>
        </w:r>
        <w:proofErr w:type="gramEnd"/>
      </w:hyperlink>
    </w:p>
    <w:p w:rsidR="003727B9" w:rsidRDefault="003727B9" w:rsidP="00A76483">
      <w:pPr>
        <w:pStyle w:val="Level3"/>
      </w:pPr>
    </w:p>
    <w:p w:rsidR="008633DB" w:rsidRDefault="008633DB" w:rsidP="008633DB">
      <w:pPr>
        <w:pStyle w:val="Heading1"/>
        <w:rPr>
          <w:webHidden/>
        </w:rPr>
      </w:pPr>
      <w:bookmarkStart w:id="174" w:name="_78803_Zip_code"/>
      <w:bookmarkEnd w:id="174"/>
      <w:r>
        <w:rPr>
          <w:webHidden/>
        </w:rPr>
        <w:t>78803 Zip code Not Matched for Turf Rebate Found.</w:t>
      </w:r>
    </w:p>
    <w:p w:rsidR="008633DB" w:rsidRDefault="008633DB" w:rsidP="008633DB">
      <w:pPr>
        <w:rPr>
          <w:webHidden/>
        </w:rPr>
      </w:pPr>
    </w:p>
    <w:p w:rsidR="008633DB" w:rsidRPr="008633DB" w:rsidRDefault="009733AF" w:rsidP="008633DB">
      <w:pPr>
        <w:pStyle w:val="Level3"/>
        <w:rPr>
          <w:webHidden/>
        </w:rPr>
      </w:pPr>
      <w:hyperlink w:anchor="_70026/70027/78702_Record_Info" w:history="1">
        <w:r w:rsidR="008633DB" w:rsidRPr="008633DB">
          <w:rPr>
            <w:rStyle w:val="Hyperlink"/>
          </w:rPr>
          <w:t>I am sorry. I was not able to find your rebate status based on the information entered. Please try again (70026).</w:t>
        </w:r>
      </w:hyperlink>
    </w:p>
    <w:p w:rsidR="0074339C" w:rsidRDefault="0074339C" w:rsidP="00131F45">
      <w:pPr>
        <w:pStyle w:val="Heading1"/>
      </w:pPr>
      <w:bookmarkStart w:id="175" w:name="_70026/70027/78702_Record_Info"/>
      <w:bookmarkStart w:id="176" w:name="_70026/70027/78702_Or_78302/70088/70"/>
      <w:bookmarkStart w:id="177" w:name="_70026/70027_Record_Info"/>
      <w:bookmarkEnd w:id="175"/>
      <w:bookmarkEnd w:id="176"/>
      <w:bookmarkEnd w:id="177"/>
      <w:r>
        <w:t>70026/70027</w:t>
      </w:r>
      <w:r w:rsidRPr="0074339C">
        <w:t xml:space="preserve"> </w:t>
      </w:r>
      <w:r>
        <w:t xml:space="preserve">Record Info to File; clear Variables </w:t>
      </w:r>
      <w:hyperlink w:anchor="_78702_Ask_for" w:history="1">
        <w:r w:rsidRPr="0074339C">
          <w:rPr>
            <w:rStyle w:val="Hyperlink"/>
          </w:rPr>
          <w:t>(78702)</w:t>
        </w:r>
      </w:hyperlink>
    </w:p>
    <w:p w:rsidR="003727B9" w:rsidRDefault="00DF1618" w:rsidP="00131F45">
      <w:pPr>
        <w:pStyle w:val="Heading1"/>
      </w:pPr>
      <w:bookmarkStart w:id="178" w:name="_78702_Ask_for"/>
      <w:bookmarkEnd w:id="178"/>
      <w:r>
        <w:t>78702</w:t>
      </w:r>
      <w:r w:rsidR="008633DB">
        <w:t xml:space="preserve"> Ask for TRF #.</w:t>
      </w:r>
    </w:p>
    <w:p w:rsidR="008633DB" w:rsidRDefault="008633DB" w:rsidP="008633DB"/>
    <w:p w:rsidR="008633DB" w:rsidRDefault="008633DB" w:rsidP="008633DB">
      <w:pPr>
        <w:pStyle w:val="Level3"/>
      </w:pPr>
      <w:r w:rsidRPr="008633DB">
        <w:t>In order to help you, I will need to identify you by an application number. Also known as a T, R, F</w:t>
      </w:r>
      <w:proofErr w:type="gramStart"/>
      <w:r w:rsidRPr="008633DB">
        <w:t>,  Number</w:t>
      </w:r>
      <w:proofErr w:type="gramEnd"/>
      <w:r w:rsidRPr="008633DB">
        <w:t>.</w:t>
      </w:r>
    </w:p>
    <w:p w:rsidR="008633DB" w:rsidRPr="00F778F2" w:rsidRDefault="008633DB" w:rsidP="008633DB">
      <w:pPr>
        <w:pStyle w:val="Level3"/>
        <w:rPr>
          <w:i/>
        </w:rPr>
      </w:pPr>
      <w:r w:rsidRPr="00F778F2">
        <w:rPr>
          <w:i/>
        </w:rPr>
        <w:t>pause</w:t>
      </w:r>
    </w:p>
    <w:p w:rsidR="008633DB" w:rsidRDefault="009733AF" w:rsidP="008633DB">
      <w:pPr>
        <w:pStyle w:val="Level3"/>
      </w:pPr>
      <w:hyperlink w:anchor="_70026/70027/78702/78752" w:history="1">
        <w:r w:rsidR="008633DB" w:rsidRPr="00DD179C">
          <w:rPr>
            <w:rStyle w:val="Hyperlink"/>
          </w:rPr>
          <w:t xml:space="preserve">If you have your application number, please say 1 </w:t>
        </w:r>
        <w:proofErr w:type="gramStart"/>
        <w:r w:rsidR="008633DB" w:rsidRPr="00DD179C">
          <w:rPr>
            <w:rStyle w:val="Hyperlink"/>
          </w:rPr>
          <w:t>or  press</w:t>
        </w:r>
        <w:proofErr w:type="gramEnd"/>
        <w:r w:rsidR="008633DB" w:rsidRPr="00DD179C">
          <w:rPr>
            <w:rStyle w:val="Hyperlink"/>
          </w:rPr>
          <w:t xml:space="preserve"> 1 (78752).</w:t>
        </w:r>
      </w:hyperlink>
    </w:p>
    <w:p w:rsidR="008633DB" w:rsidRPr="00F778F2" w:rsidRDefault="008633DB" w:rsidP="008633DB">
      <w:pPr>
        <w:pStyle w:val="Level3"/>
        <w:rPr>
          <w:i/>
        </w:rPr>
      </w:pPr>
      <w:r w:rsidRPr="00F778F2">
        <w:rPr>
          <w:i/>
        </w:rPr>
        <w:t>pause</w:t>
      </w:r>
    </w:p>
    <w:p w:rsidR="008633DB" w:rsidRDefault="009733AF" w:rsidP="008633DB">
      <w:pPr>
        <w:pStyle w:val="Level3"/>
      </w:pPr>
      <w:hyperlink w:anchor="_10502_Assign_Skill" w:history="1">
        <w:proofErr w:type="gramStart"/>
        <w:r w:rsidR="008633DB" w:rsidRPr="009D424A">
          <w:rPr>
            <w:rStyle w:val="Hyperlink"/>
          </w:rPr>
          <w:t>If you do not have one, please say 2, or press 2 (10502).</w:t>
        </w:r>
        <w:proofErr w:type="gramEnd"/>
      </w:hyperlink>
    </w:p>
    <w:p w:rsidR="008633DB" w:rsidRPr="00F778F2" w:rsidRDefault="008633DB" w:rsidP="008633DB">
      <w:pPr>
        <w:pStyle w:val="Level3"/>
        <w:rPr>
          <w:i/>
        </w:rPr>
      </w:pPr>
      <w:r w:rsidRPr="00F778F2">
        <w:rPr>
          <w:i/>
        </w:rPr>
        <w:t>pause</w:t>
      </w:r>
    </w:p>
    <w:p w:rsidR="008633DB" w:rsidRPr="00B8523B" w:rsidRDefault="00B8523B" w:rsidP="008633DB">
      <w:pPr>
        <w:pStyle w:val="Level3"/>
        <w:rPr>
          <w:rStyle w:val="Hyperlink"/>
        </w:rPr>
      </w:pPr>
      <w:r>
        <w:fldChar w:fldCharType="begin"/>
      </w:r>
      <w:r>
        <w:instrText xml:space="preserve"> HYPERLINK  \l "_78702_Ask_for" </w:instrText>
      </w:r>
      <w:r>
        <w:fldChar w:fldCharType="separate"/>
      </w:r>
      <w:proofErr w:type="gramStart"/>
      <w:r w:rsidR="008633DB" w:rsidRPr="00B8523B">
        <w:rPr>
          <w:rStyle w:val="Hyperlink"/>
        </w:rPr>
        <w:t>To repeat these options, please say repeat, or, press 9 (78702).</w:t>
      </w:r>
      <w:proofErr w:type="gramEnd"/>
    </w:p>
    <w:p w:rsidR="008633DB" w:rsidRDefault="00B8523B" w:rsidP="008633DB">
      <w:pPr>
        <w:pStyle w:val="Level3"/>
      </w:pPr>
      <w:r>
        <w:fldChar w:fldCharType="end"/>
      </w:r>
    </w:p>
    <w:p w:rsidR="008633DB" w:rsidRDefault="00DD179C" w:rsidP="008633DB">
      <w:pPr>
        <w:pStyle w:val="Heading1"/>
      </w:pPr>
      <w:bookmarkStart w:id="179" w:name="_70026/70027/78702/78752"/>
      <w:bookmarkStart w:id="180" w:name="_70026/70027/78702/78752_Opt_1"/>
      <w:bookmarkEnd w:id="179"/>
      <w:bookmarkEnd w:id="180"/>
      <w:r>
        <w:lastRenderedPageBreak/>
        <w:t>78752 Opt 1 – Ask for TRF #</w:t>
      </w:r>
    </w:p>
    <w:p w:rsidR="00DD179C" w:rsidRDefault="00DD179C" w:rsidP="00DD179C"/>
    <w:p w:rsidR="00DD179C" w:rsidRDefault="00DD179C" w:rsidP="00DD179C">
      <w:pPr>
        <w:pStyle w:val="Level3"/>
      </w:pPr>
      <w:r w:rsidRPr="00DD179C">
        <w:t>Please say or enter the application number.</w:t>
      </w:r>
    </w:p>
    <w:p w:rsidR="00DD179C" w:rsidRPr="00F778F2" w:rsidRDefault="00DD179C" w:rsidP="00DD179C">
      <w:pPr>
        <w:pStyle w:val="Level3"/>
        <w:rPr>
          <w:i/>
        </w:rPr>
      </w:pPr>
      <w:r w:rsidRPr="00F778F2">
        <w:rPr>
          <w:i/>
        </w:rPr>
        <w:t>pause</w:t>
      </w:r>
    </w:p>
    <w:p w:rsidR="00DD179C" w:rsidRDefault="009733AF" w:rsidP="00DD179C">
      <w:pPr>
        <w:pStyle w:val="Level3"/>
      </w:pPr>
      <w:hyperlink w:anchor="_70026/70027/78702/78752/78670_Ask_f" w:history="1">
        <w:r w:rsidR="00DD179C" w:rsidRPr="00DD179C">
          <w:rPr>
            <w:rStyle w:val="Hyperlink"/>
          </w:rPr>
          <w:t>That would be any numbers following the letters T, R and F (78670).</w:t>
        </w:r>
      </w:hyperlink>
    </w:p>
    <w:p w:rsidR="00DD179C" w:rsidRDefault="00DD179C" w:rsidP="00DD179C">
      <w:pPr>
        <w:pStyle w:val="Level3"/>
      </w:pPr>
    </w:p>
    <w:p w:rsidR="00DD179C" w:rsidRDefault="00DD179C" w:rsidP="00DD179C">
      <w:pPr>
        <w:pStyle w:val="Heading1"/>
      </w:pPr>
      <w:bookmarkStart w:id="181" w:name="_70026/70027/78702/78752/78670_Ask_f"/>
      <w:bookmarkEnd w:id="181"/>
      <w:r>
        <w:t>78670 Ask for turf Rebate Related Zip Code</w:t>
      </w:r>
    </w:p>
    <w:p w:rsidR="00DD179C" w:rsidRDefault="00DD179C" w:rsidP="00DD179C"/>
    <w:p w:rsidR="00DD179C" w:rsidRDefault="00DD179C" w:rsidP="00DD179C">
      <w:pPr>
        <w:pStyle w:val="Level3"/>
      </w:pPr>
      <w:r w:rsidRPr="00DD179C">
        <w:t>Thank You</w:t>
      </w:r>
    </w:p>
    <w:p w:rsidR="00DD179C" w:rsidRDefault="009733AF" w:rsidP="00DD179C">
      <w:pPr>
        <w:pStyle w:val="Level3"/>
      </w:pPr>
      <w:hyperlink w:anchor="_70026/70027/78702/78752/78670/78672" w:history="1">
        <w:r w:rsidR="00DD179C" w:rsidRPr="00DD179C">
          <w:rPr>
            <w:rStyle w:val="Hyperlink"/>
          </w:rPr>
          <w:t>Please say or enter the five digit zip code associated with your rebate status (78672).</w:t>
        </w:r>
      </w:hyperlink>
    </w:p>
    <w:p w:rsidR="00DD179C" w:rsidRDefault="00DD179C" w:rsidP="00DD179C">
      <w:pPr>
        <w:pStyle w:val="Level3"/>
      </w:pPr>
    </w:p>
    <w:p w:rsidR="00DD179C" w:rsidRDefault="00DD179C" w:rsidP="00DD179C">
      <w:pPr>
        <w:pStyle w:val="Heading1"/>
      </w:pPr>
      <w:bookmarkStart w:id="182" w:name="_70026/70027/78702/78752/78670/78672"/>
      <w:bookmarkEnd w:id="182"/>
      <w:r>
        <w:t>78672 Turf Rebate File Look-up</w:t>
      </w:r>
    </w:p>
    <w:p w:rsidR="00DD179C" w:rsidRDefault="00DD179C" w:rsidP="00DD179C"/>
    <w:p w:rsidR="00DD179C" w:rsidRDefault="009733AF" w:rsidP="00DD179C">
      <w:pPr>
        <w:pStyle w:val="Level3"/>
      </w:pPr>
      <w:hyperlink w:anchor="_70026/70027/78702/78752/78670/78672_1" w:history="1">
        <w:r w:rsidR="00DD179C" w:rsidRPr="00425B03">
          <w:rPr>
            <w:rStyle w:val="Hyperlink"/>
          </w:rPr>
          <w:t>turf rebate information found (70025)</w:t>
        </w:r>
      </w:hyperlink>
    </w:p>
    <w:p w:rsidR="00DD179C" w:rsidRPr="002A1E8B" w:rsidRDefault="002A1E8B" w:rsidP="00DD179C">
      <w:pPr>
        <w:pStyle w:val="Level3"/>
        <w:rPr>
          <w:rStyle w:val="Hyperlink"/>
        </w:rPr>
      </w:pPr>
      <w:r>
        <w:fldChar w:fldCharType="begin"/>
      </w:r>
      <w:r>
        <w:instrText xml:space="preserve"> HYPERLINK  \l "_70026/70027/78702/78752/78670/78672_2" </w:instrText>
      </w:r>
      <w:r>
        <w:fldChar w:fldCharType="separate"/>
      </w:r>
      <w:r w:rsidR="00425B03" w:rsidRPr="002A1E8B">
        <w:rPr>
          <w:rStyle w:val="Hyperlink"/>
        </w:rPr>
        <w:t>turf rebate information not found (78803)</w:t>
      </w:r>
    </w:p>
    <w:p w:rsidR="00425B03" w:rsidRDefault="002A1E8B" w:rsidP="00DD179C">
      <w:pPr>
        <w:pStyle w:val="Level3"/>
      </w:pPr>
      <w:r>
        <w:fldChar w:fldCharType="end"/>
      </w:r>
    </w:p>
    <w:p w:rsidR="00425B03" w:rsidRDefault="00425B03" w:rsidP="00425B03">
      <w:pPr>
        <w:pStyle w:val="Heading1"/>
      </w:pPr>
      <w:bookmarkStart w:id="183" w:name="_70026/70027/78702/78752/78670/78672_1"/>
      <w:bookmarkEnd w:id="183"/>
      <w:r>
        <w:t>70025 Status Code Look-up</w:t>
      </w:r>
    </w:p>
    <w:p w:rsidR="00425B03" w:rsidRDefault="00425B03" w:rsidP="00425B03"/>
    <w:p w:rsidR="00425B03" w:rsidRDefault="009733AF" w:rsidP="00425B03">
      <w:pPr>
        <w:pStyle w:val="Level3"/>
      </w:pPr>
      <w:hyperlink w:anchor="_78202/70055/70066/70077/78203/78201_13" w:history="1">
        <w:r w:rsidR="00425B03" w:rsidRPr="009D424A">
          <w:rPr>
            <w:rStyle w:val="Hyperlink"/>
          </w:rPr>
          <w:t>primary status match (70032)</w:t>
        </w:r>
      </w:hyperlink>
    </w:p>
    <w:p w:rsidR="00425B03" w:rsidRDefault="009733AF" w:rsidP="00425B03">
      <w:pPr>
        <w:pStyle w:val="Level3"/>
      </w:pPr>
      <w:hyperlink w:anchor="_78202/70055/70066/70077/78203/78201_5" w:history="1">
        <w:r w:rsidR="00425B03" w:rsidRPr="005D00B5">
          <w:rPr>
            <w:rStyle w:val="Hyperlink"/>
          </w:rPr>
          <w:t>secondary status match (70028)</w:t>
        </w:r>
      </w:hyperlink>
    </w:p>
    <w:p w:rsidR="00425B03" w:rsidRDefault="009733AF" w:rsidP="00425B03">
      <w:pPr>
        <w:pStyle w:val="Level3"/>
      </w:pPr>
      <w:hyperlink w:anchor="_10502_Assign_Skill" w:history="1">
        <w:r w:rsidR="00425B03" w:rsidRPr="005278FB">
          <w:rPr>
            <w:rStyle w:val="Hyperlink"/>
          </w:rPr>
          <w:t>transfer due to primary code (10502)</w:t>
        </w:r>
      </w:hyperlink>
    </w:p>
    <w:p w:rsidR="00425B03" w:rsidRDefault="00425B03" w:rsidP="00425B03">
      <w:pPr>
        <w:pStyle w:val="Level3"/>
      </w:pPr>
    </w:p>
    <w:p w:rsidR="00425B03" w:rsidRDefault="005470BA" w:rsidP="005470BA">
      <w:pPr>
        <w:pStyle w:val="Heading1"/>
      </w:pPr>
      <w:bookmarkStart w:id="184" w:name="_70026/70027/78702/78752/78670/78672_2"/>
      <w:bookmarkEnd w:id="184"/>
      <w:r>
        <w:t>78803 Rebate Info Not Found</w:t>
      </w:r>
    </w:p>
    <w:p w:rsidR="005470BA" w:rsidRDefault="005470BA" w:rsidP="005470BA"/>
    <w:p w:rsidR="005470BA" w:rsidRPr="0074339C" w:rsidRDefault="0074339C" w:rsidP="005470BA">
      <w:pPr>
        <w:pStyle w:val="Level3"/>
        <w:rPr>
          <w:rStyle w:val="Hyperlink"/>
        </w:rPr>
      </w:pPr>
      <w:r>
        <w:fldChar w:fldCharType="begin"/>
      </w:r>
      <w:r>
        <w:instrText xml:space="preserve"> HYPERLINK  \l "_70026/70027_Record_Info" </w:instrText>
      </w:r>
      <w:r>
        <w:fldChar w:fldCharType="separate"/>
      </w:r>
      <w:r w:rsidR="005470BA" w:rsidRPr="0074339C">
        <w:rPr>
          <w:rStyle w:val="Hyperlink"/>
        </w:rPr>
        <w:t>I am sorry. I was not able to find your rebate status based on the information entered. Please try again (70026).</w:t>
      </w:r>
    </w:p>
    <w:p w:rsidR="00425B03" w:rsidRDefault="0074339C" w:rsidP="00425B03">
      <w:r>
        <w:rPr>
          <w:rFonts w:asciiTheme="majorHAnsi" w:hAnsiTheme="majorHAnsi" w:cs="Times New Roman"/>
          <w:smallCaps/>
          <w:sz w:val="22"/>
          <w:szCs w:val="22"/>
        </w:rPr>
        <w:fldChar w:fldCharType="end"/>
      </w:r>
    </w:p>
    <w:p w:rsidR="00B01B85" w:rsidRDefault="00B01B85" w:rsidP="00B01B85">
      <w:pPr>
        <w:pStyle w:val="Heading1"/>
        <w:rPr>
          <w:webHidden/>
        </w:rPr>
      </w:pPr>
      <w:bookmarkStart w:id="185" w:name="_78202/70055/70066/70077/78203/78201_6"/>
      <w:bookmarkEnd w:id="185"/>
      <w:r>
        <w:rPr>
          <w:webHidden/>
        </w:rPr>
        <w:t xml:space="preserve">70035/78668 Customer Recognized by phone number greeting (HET and TRF Files Check) – Option 1 – Option 2 (Turf Flag = No) (f Turf Flag = Yes, then </w:t>
      </w:r>
      <w:hyperlink w:anchor="_78702_Ask_for" w:history="1">
        <w:r w:rsidRPr="00E47450">
          <w:rPr>
            <w:rStyle w:val="Hyperlink"/>
            <w:webHidden/>
          </w:rPr>
          <w:t>70036/78702 instead)</w:t>
        </w:r>
      </w:hyperlink>
    </w:p>
    <w:p w:rsidR="00ED3F6E" w:rsidRDefault="00ED3F6E" w:rsidP="00ED3F6E"/>
    <w:p w:rsidR="00ED3F6E" w:rsidRDefault="009733AF" w:rsidP="00261F53">
      <w:pPr>
        <w:pStyle w:val="Level3"/>
      </w:pPr>
      <w:hyperlink w:anchor="_78202/70055/70066/70077/78203/78201_7" w:history="1">
        <w:r w:rsidR="00261F53" w:rsidRPr="00261F53">
          <w:rPr>
            <w:rStyle w:val="Hyperlink"/>
          </w:rPr>
          <w:t>Please say or enter the five digit zip code associated with your rebate status</w:t>
        </w:r>
        <w:r w:rsidR="00E47450">
          <w:rPr>
            <w:rStyle w:val="Hyperlink"/>
          </w:rPr>
          <w:t xml:space="preserve"> (78669)</w:t>
        </w:r>
        <w:r w:rsidR="00261F53" w:rsidRPr="00261F53">
          <w:rPr>
            <w:rStyle w:val="Hyperlink"/>
          </w:rPr>
          <w:t>.</w:t>
        </w:r>
      </w:hyperlink>
    </w:p>
    <w:p w:rsidR="00261F53" w:rsidRDefault="00261F53" w:rsidP="00261F53">
      <w:pPr>
        <w:pStyle w:val="Level3"/>
      </w:pPr>
    </w:p>
    <w:p w:rsidR="00261F53" w:rsidRDefault="00261F53" w:rsidP="00261F53">
      <w:pPr>
        <w:pStyle w:val="Heading1"/>
        <w:rPr>
          <w:webHidden/>
        </w:rPr>
      </w:pPr>
      <w:bookmarkStart w:id="186" w:name="_78202/70055/70066/70077/78203/78201_7"/>
      <w:bookmarkEnd w:id="186"/>
      <w:r>
        <w:rPr>
          <w:webHidden/>
        </w:rPr>
        <w:t>78669 Zip Code Match for HET Rebate Found?</w:t>
      </w:r>
    </w:p>
    <w:p w:rsidR="00261F53" w:rsidRDefault="00261F53" w:rsidP="00261F53">
      <w:pPr>
        <w:rPr>
          <w:webHidden/>
        </w:rPr>
      </w:pPr>
    </w:p>
    <w:p w:rsidR="00261F53" w:rsidRPr="00261F53" w:rsidRDefault="00261F53" w:rsidP="00261F53">
      <w:pPr>
        <w:rPr>
          <w:webHidden/>
        </w:rPr>
      </w:pPr>
    </w:p>
    <w:p w:rsidR="00261F53" w:rsidRDefault="009733AF" w:rsidP="00261F53">
      <w:pPr>
        <w:pStyle w:val="Level3"/>
      </w:pPr>
      <w:hyperlink w:anchor="_78202/70055/70066/70077/78203/78201_9" w:history="1">
        <w:proofErr w:type="gramStart"/>
        <w:r w:rsidR="00261F53" w:rsidRPr="00E462BB">
          <w:rPr>
            <w:rStyle w:val="Hyperlink"/>
          </w:rPr>
          <w:t>YES ?</w:t>
        </w:r>
        <w:proofErr w:type="gramEnd"/>
        <w:r w:rsidR="00261F53" w:rsidRPr="00E462BB">
          <w:rPr>
            <w:rStyle w:val="Hyperlink"/>
          </w:rPr>
          <w:t xml:space="preserve"> (70004)</w:t>
        </w:r>
      </w:hyperlink>
    </w:p>
    <w:p w:rsidR="008123F0" w:rsidRDefault="009733AF" w:rsidP="00261F53">
      <w:pPr>
        <w:pStyle w:val="Level3"/>
      </w:pPr>
      <w:hyperlink w:anchor="_78202/70055/70066/70077/78203/78201_8" w:history="1">
        <w:proofErr w:type="gramStart"/>
        <w:r w:rsidR="008123F0" w:rsidRPr="00314C05">
          <w:rPr>
            <w:rStyle w:val="Hyperlink"/>
          </w:rPr>
          <w:t>NO ?</w:t>
        </w:r>
        <w:proofErr w:type="gramEnd"/>
        <w:r w:rsidR="008123F0" w:rsidRPr="00314C05">
          <w:rPr>
            <w:rStyle w:val="Hyperlink"/>
          </w:rPr>
          <w:t xml:space="preserve"> (70224)</w:t>
        </w:r>
      </w:hyperlink>
    </w:p>
    <w:p w:rsidR="008123F0" w:rsidRDefault="008123F0" w:rsidP="00261F53">
      <w:pPr>
        <w:pStyle w:val="Level3"/>
      </w:pPr>
    </w:p>
    <w:p w:rsidR="008123F0" w:rsidRDefault="008123F0" w:rsidP="008123F0">
      <w:pPr>
        <w:pStyle w:val="Heading1"/>
        <w:rPr>
          <w:webHidden/>
        </w:rPr>
      </w:pPr>
      <w:bookmarkStart w:id="187" w:name="_78202/70055/70066/70077/78203/78201_8"/>
      <w:bookmarkEnd w:id="187"/>
      <w:r>
        <w:rPr>
          <w:webHidden/>
        </w:rPr>
        <w:t xml:space="preserve">70224/70223/78701 Zip Code Match </w:t>
      </w:r>
      <w:proofErr w:type="gramStart"/>
      <w:r>
        <w:rPr>
          <w:webHidden/>
        </w:rPr>
        <w:t>For</w:t>
      </w:r>
      <w:proofErr w:type="gramEnd"/>
      <w:r>
        <w:rPr>
          <w:webHidden/>
        </w:rPr>
        <w:t xml:space="preserve"> HET =</w:t>
      </w:r>
      <w:r w:rsidR="003016EA">
        <w:rPr>
          <w:webHidden/>
        </w:rPr>
        <w:t xml:space="preserve"> No, Record Information &amp; Clear Variables.</w:t>
      </w:r>
    </w:p>
    <w:p w:rsidR="003016EA" w:rsidRDefault="003016EA" w:rsidP="003016EA"/>
    <w:p w:rsidR="003016EA" w:rsidRDefault="005172E1" w:rsidP="005172E1">
      <w:pPr>
        <w:pStyle w:val="Level3"/>
      </w:pPr>
      <w:r w:rsidRPr="005172E1">
        <w:t>The zip code entered did not match the record we found associated with your phone number. There may be another record on file.</w:t>
      </w:r>
    </w:p>
    <w:p w:rsidR="005172E1" w:rsidRPr="00F778F2" w:rsidRDefault="005172E1" w:rsidP="005172E1">
      <w:pPr>
        <w:pStyle w:val="Level3"/>
        <w:rPr>
          <w:i/>
        </w:rPr>
      </w:pPr>
      <w:r w:rsidRPr="00F778F2">
        <w:rPr>
          <w:i/>
        </w:rPr>
        <w:t>pause</w:t>
      </w:r>
    </w:p>
    <w:p w:rsidR="005172E1" w:rsidRDefault="005172E1" w:rsidP="005172E1">
      <w:pPr>
        <w:pStyle w:val="Level3"/>
      </w:pPr>
      <w:r w:rsidRPr="005172E1">
        <w:t xml:space="preserve">In order to help you, I will need to identify you by H, E, T, </w:t>
      </w:r>
      <w:proofErr w:type="gramStart"/>
      <w:r w:rsidRPr="005172E1">
        <w:t>Number</w:t>
      </w:r>
      <w:proofErr w:type="gramEnd"/>
      <w:r w:rsidRPr="005172E1">
        <w:t>.</w:t>
      </w:r>
    </w:p>
    <w:p w:rsidR="005172E1" w:rsidRPr="00F778F2" w:rsidRDefault="005172E1" w:rsidP="005172E1">
      <w:pPr>
        <w:pStyle w:val="Level3"/>
        <w:rPr>
          <w:i/>
        </w:rPr>
      </w:pPr>
      <w:r w:rsidRPr="00F778F2">
        <w:rPr>
          <w:i/>
        </w:rPr>
        <w:t>pause</w:t>
      </w:r>
    </w:p>
    <w:p w:rsidR="005172E1" w:rsidRDefault="005172E1" w:rsidP="005172E1">
      <w:pPr>
        <w:pStyle w:val="Level3"/>
      </w:pPr>
      <w:r w:rsidRPr="005172E1">
        <w:t>Do you have this number?</w:t>
      </w:r>
    </w:p>
    <w:p w:rsidR="005172E1" w:rsidRPr="00F778F2" w:rsidRDefault="005172E1" w:rsidP="005172E1">
      <w:pPr>
        <w:pStyle w:val="Level3"/>
        <w:rPr>
          <w:i/>
        </w:rPr>
      </w:pPr>
      <w:r w:rsidRPr="00F778F2">
        <w:rPr>
          <w:i/>
        </w:rPr>
        <w:t>pause</w:t>
      </w:r>
    </w:p>
    <w:p w:rsidR="005172E1" w:rsidRDefault="009733AF" w:rsidP="005172E1">
      <w:pPr>
        <w:pStyle w:val="Level3"/>
      </w:pPr>
      <w:hyperlink w:anchor="_70024_/70023/78700/78760_Get" w:history="1">
        <w:r w:rsidR="005172E1" w:rsidRPr="00C57396">
          <w:rPr>
            <w:rStyle w:val="Hyperlink"/>
          </w:rPr>
          <w:t>Please say Yes, or press 1 (78760).</w:t>
        </w:r>
      </w:hyperlink>
    </w:p>
    <w:p w:rsidR="005172E1" w:rsidRPr="00F778F2" w:rsidRDefault="005172E1" w:rsidP="005172E1">
      <w:pPr>
        <w:pStyle w:val="Level3"/>
        <w:rPr>
          <w:i/>
        </w:rPr>
      </w:pPr>
      <w:r w:rsidRPr="00F778F2">
        <w:rPr>
          <w:i/>
        </w:rPr>
        <w:t>pause</w:t>
      </w:r>
    </w:p>
    <w:p w:rsidR="005172E1" w:rsidRDefault="009733AF" w:rsidP="005172E1">
      <w:pPr>
        <w:pStyle w:val="Level3"/>
      </w:pPr>
      <w:hyperlink w:anchor="_10503_Assign_Skill" w:history="1">
        <w:r w:rsidR="005172E1" w:rsidRPr="005278FB">
          <w:rPr>
            <w:rStyle w:val="Hyperlink"/>
          </w:rPr>
          <w:t>Or please say No, or press 2 (10503).</w:t>
        </w:r>
      </w:hyperlink>
    </w:p>
    <w:p w:rsidR="005172E1" w:rsidRPr="00F778F2" w:rsidRDefault="005172E1" w:rsidP="005172E1">
      <w:pPr>
        <w:pStyle w:val="Level3"/>
        <w:rPr>
          <w:i/>
        </w:rPr>
      </w:pPr>
      <w:r w:rsidRPr="00F778F2">
        <w:rPr>
          <w:i/>
        </w:rPr>
        <w:t>pause</w:t>
      </w:r>
    </w:p>
    <w:p w:rsidR="005172E1" w:rsidRDefault="009733AF" w:rsidP="005172E1">
      <w:pPr>
        <w:pStyle w:val="Level3"/>
      </w:pPr>
      <w:hyperlink w:anchor="_78202/70055/70066/70077/78203/78201_8" w:history="1">
        <w:proofErr w:type="gramStart"/>
        <w:r w:rsidR="005172E1" w:rsidRPr="00314C05">
          <w:rPr>
            <w:rStyle w:val="Hyperlink"/>
          </w:rPr>
          <w:t>To repeat these options, please say repeat, or, press 9 (78701).</w:t>
        </w:r>
        <w:proofErr w:type="gramEnd"/>
      </w:hyperlink>
    </w:p>
    <w:p w:rsidR="00314C05" w:rsidRDefault="00314C05" w:rsidP="005172E1">
      <w:pPr>
        <w:pStyle w:val="Level3"/>
      </w:pPr>
    </w:p>
    <w:p w:rsidR="00314C05" w:rsidRDefault="00314C05" w:rsidP="00314C05">
      <w:pPr>
        <w:pStyle w:val="Heading1"/>
        <w:rPr>
          <w:webHidden/>
        </w:rPr>
      </w:pPr>
      <w:bookmarkStart w:id="188" w:name="_78202/70055/70066/70077/78203/78201_9"/>
      <w:bookmarkEnd w:id="188"/>
      <w:r>
        <w:rPr>
          <w:webHidden/>
        </w:rPr>
        <w:t>70004 Zip code match For HET Rebate = Yes.</w:t>
      </w:r>
    </w:p>
    <w:p w:rsidR="00314C05" w:rsidRDefault="00314C05" w:rsidP="00314C05"/>
    <w:p w:rsidR="00314C05" w:rsidRDefault="009733AF" w:rsidP="00314C05">
      <w:pPr>
        <w:pStyle w:val="Level3"/>
      </w:pPr>
      <w:hyperlink w:anchor="_78202/70055/70066/70077/78203/78201_10" w:history="1">
        <w:r w:rsidR="00314C05" w:rsidRPr="00224D05">
          <w:rPr>
            <w:rStyle w:val="Hyperlink"/>
          </w:rPr>
          <w:t>primary status match (70022)</w:t>
        </w:r>
      </w:hyperlink>
    </w:p>
    <w:p w:rsidR="00314C05" w:rsidRDefault="009733AF" w:rsidP="00314C05">
      <w:pPr>
        <w:pStyle w:val="Level3"/>
      </w:pPr>
      <w:hyperlink w:anchor="_78202/70055/70066/70077/78203/78201_12" w:history="1">
        <w:r w:rsidR="00E462BB" w:rsidRPr="00C179FB">
          <w:rPr>
            <w:rStyle w:val="Hyperlink"/>
          </w:rPr>
          <w:t>secondary status</w:t>
        </w:r>
        <w:r w:rsidR="00314C05" w:rsidRPr="00C179FB">
          <w:rPr>
            <w:rStyle w:val="Hyperlink"/>
          </w:rPr>
          <w:t xml:space="preserve"> check (</w:t>
        </w:r>
        <w:r w:rsidR="00E462BB" w:rsidRPr="00C179FB">
          <w:rPr>
            <w:rStyle w:val="Hyperlink"/>
          </w:rPr>
          <w:t>70014)</w:t>
        </w:r>
      </w:hyperlink>
    </w:p>
    <w:p w:rsidR="00E462BB" w:rsidRPr="00314C05" w:rsidRDefault="009733AF" w:rsidP="00314C05">
      <w:pPr>
        <w:pStyle w:val="Level3"/>
      </w:pPr>
      <w:hyperlink w:anchor="_10503_Assign_Skill" w:history="1">
        <w:r w:rsidR="00E462BB" w:rsidRPr="005278FB">
          <w:rPr>
            <w:rStyle w:val="Hyperlink"/>
          </w:rPr>
          <w:t>transfer due to primary code (10503)</w:t>
        </w:r>
      </w:hyperlink>
    </w:p>
    <w:p w:rsidR="005172E1" w:rsidRDefault="005172E1" w:rsidP="005172E1">
      <w:pPr>
        <w:pStyle w:val="Level3"/>
      </w:pPr>
    </w:p>
    <w:p w:rsidR="00261F53" w:rsidRDefault="00E462BB" w:rsidP="00E462BB">
      <w:pPr>
        <w:pStyle w:val="Heading1"/>
        <w:rPr>
          <w:webHidden/>
        </w:rPr>
      </w:pPr>
      <w:bookmarkStart w:id="189" w:name="_78202/70055/70066/70077/78203/78201_10"/>
      <w:bookmarkEnd w:id="189"/>
      <w:proofErr w:type="gramStart"/>
      <w:r>
        <w:rPr>
          <w:webHidden/>
        </w:rPr>
        <w:t>70022/70021 Primary Status Code Look-up.</w:t>
      </w:r>
      <w:proofErr w:type="gramEnd"/>
    </w:p>
    <w:p w:rsidR="00E462BB" w:rsidRDefault="00E462BB" w:rsidP="00E462BB"/>
    <w:p w:rsidR="00E462BB" w:rsidRDefault="009733AF" w:rsidP="00E462BB">
      <w:pPr>
        <w:pStyle w:val="Level3"/>
      </w:pPr>
      <w:hyperlink w:anchor="_78202/70055/70066/70077/78203/78201_11" w:history="1">
        <w:r w:rsidR="00E462BB" w:rsidRPr="00C179FB">
          <w:rPr>
            <w:rStyle w:val="Hyperlink"/>
          </w:rPr>
          <w:t xml:space="preserve">primary status code found </w:t>
        </w:r>
        <w:r w:rsidR="009D46A6" w:rsidRPr="00C179FB">
          <w:rPr>
            <w:rStyle w:val="Hyperlink"/>
          </w:rPr>
          <w:t>(78801)</w:t>
        </w:r>
      </w:hyperlink>
    </w:p>
    <w:p w:rsidR="009D46A6" w:rsidRDefault="009733AF" w:rsidP="00E462BB">
      <w:pPr>
        <w:pStyle w:val="Level3"/>
      </w:pPr>
      <w:hyperlink w:anchor="_10503_Assign_Skill" w:history="1">
        <w:r w:rsidR="009D46A6" w:rsidRPr="005278FB">
          <w:rPr>
            <w:rStyle w:val="Hyperlink"/>
          </w:rPr>
          <w:t>primary status code not found (10503)</w:t>
        </w:r>
      </w:hyperlink>
    </w:p>
    <w:p w:rsidR="00224D05" w:rsidRDefault="00224D05" w:rsidP="00E462BB">
      <w:pPr>
        <w:pStyle w:val="Level3"/>
      </w:pPr>
    </w:p>
    <w:p w:rsidR="00224D05" w:rsidRDefault="00224D05" w:rsidP="00224D05">
      <w:pPr>
        <w:pStyle w:val="Heading1"/>
        <w:rPr>
          <w:webHidden/>
        </w:rPr>
      </w:pPr>
      <w:bookmarkStart w:id="190" w:name="_78202/70055/70066/70077/78203/78201_11"/>
      <w:bookmarkEnd w:id="190"/>
      <w:r>
        <w:rPr>
          <w:webHidden/>
        </w:rPr>
        <w:t>78801 Primary Status Code Found.</w:t>
      </w:r>
    </w:p>
    <w:p w:rsidR="00224D05" w:rsidRDefault="00224D05" w:rsidP="00224D05"/>
    <w:p w:rsidR="00224D05" w:rsidRDefault="00224D05" w:rsidP="00224D05">
      <w:pPr>
        <w:pStyle w:val="Level3"/>
      </w:pPr>
      <w:r w:rsidRPr="00224D05">
        <w:t>I have found the information. The current status of your rebate is</w:t>
      </w:r>
    </w:p>
    <w:p w:rsidR="00224D05" w:rsidRPr="00F778F2" w:rsidRDefault="00224D05" w:rsidP="00224D05">
      <w:pPr>
        <w:pStyle w:val="Level3"/>
        <w:rPr>
          <w:i/>
        </w:rPr>
      </w:pPr>
      <w:r w:rsidRPr="00F778F2">
        <w:rPr>
          <w:i/>
        </w:rPr>
        <w:t>pause</w:t>
      </w:r>
    </w:p>
    <w:p w:rsidR="00224D05" w:rsidRDefault="00224D05" w:rsidP="00224D05">
      <w:pPr>
        <w:pStyle w:val="Level3"/>
      </w:pPr>
      <w:r>
        <w:t>(primary status code verbiage)</w:t>
      </w:r>
    </w:p>
    <w:p w:rsidR="00224D05" w:rsidRDefault="009733AF" w:rsidP="00224D05">
      <w:pPr>
        <w:pStyle w:val="Level3"/>
      </w:pPr>
      <w:hyperlink w:anchor="_70024_/70023/78700_Record" w:history="1">
        <w:proofErr w:type="gramStart"/>
        <w:r w:rsidR="00224D05" w:rsidRPr="00953261">
          <w:rPr>
            <w:rStyle w:val="Hyperlink"/>
          </w:rPr>
          <w:t>If you would like to ask about another status, please say 1, or press 1 (70024).</w:t>
        </w:r>
        <w:proofErr w:type="gramEnd"/>
      </w:hyperlink>
    </w:p>
    <w:p w:rsidR="00224D05" w:rsidRPr="00F778F2" w:rsidRDefault="00224D05" w:rsidP="00224D05">
      <w:pPr>
        <w:pStyle w:val="Level3"/>
        <w:rPr>
          <w:i/>
        </w:rPr>
      </w:pPr>
      <w:r w:rsidRPr="00F778F2">
        <w:rPr>
          <w:i/>
        </w:rPr>
        <w:t>pause</w:t>
      </w:r>
    </w:p>
    <w:p w:rsidR="00224D05" w:rsidRDefault="009733AF" w:rsidP="00224D05">
      <w:pPr>
        <w:pStyle w:val="Level3"/>
      </w:pPr>
      <w:hyperlink w:anchor="_10503_Assign_Skill" w:history="1">
        <w:proofErr w:type="gramStart"/>
        <w:r w:rsidR="00224D05" w:rsidRPr="005278FB">
          <w:rPr>
            <w:rStyle w:val="Hyperlink"/>
          </w:rPr>
          <w:t>If you would like more information, or would like to speak to a representative, please say 2, or press 2 (10503).</w:t>
        </w:r>
        <w:proofErr w:type="gramEnd"/>
      </w:hyperlink>
    </w:p>
    <w:p w:rsidR="00224D05" w:rsidRPr="00F778F2" w:rsidRDefault="00224D05" w:rsidP="00224D05">
      <w:pPr>
        <w:pStyle w:val="Level3"/>
        <w:rPr>
          <w:i/>
        </w:rPr>
      </w:pPr>
      <w:r w:rsidRPr="00F778F2">
        <w:rPr>
          <w:i/>
        </w:rPr>
        <w:t>pause</w:t>
      </w:r>
    </w:p>
    <w:p w:rsidR="00224D05" w:rsidRDefault="009733AF" w:rsidP="00224D05">
      <w:pPr>
        <w:pStyle w:val="Level3"/>
      </w:pPr>
      <w:hyperlink w:anchor="_78202/70055/70066/70077/78203/78201_11" w:history="1">
        <w:proofErr w:type="gramStart"/>
        <w:r w:rsidR="00224D05" w:rsidRPr="00224D05">
          <w:rPr>
            <w:rStyle w:val="Hyperlink"/>
          </w:rPr>
          <w:t>To repeat these options, please say repeat, or, press 9 (78801).</w:t>
        </w:r>
        <w:proofErr w:type="gramEnd"/>
      </w:hyperlink>
    </w:p>
    <w:p w:rsidR="00224D05" w:rsidRDefault="00224D05" w:rsidP="00224D05">
      <w:pPr>
        <w:pStyle w:val="Level3"/>
      </w:pPr>
    </w:p>
    <w:p w:rsidR="00224D05" w:rsidRDefault="00C5415B" w:rsidP="00224D05">
      <w:pPr>
        <w:pStyle w:val="Heading1"/>
        <w:rPr>
          <w:webHidden/>
        </w:rPr>
      </w:pPr>
      <w:bookmarkStart w:id="191" w:name="_78202/70055/70066/70077/78203/78201_12"/>
      <w:bookmarkEnd w:id="191"/>
      <w:proofErr w:type="gramStart"/>
      <w:r>
        <w:rPr>
          <w:webHidden/>
        </w:rPr>
        <w:lastRenderedPageBreak/>
        <w:t>70014/70018/70019/70020/</w:t>
      </w:r>
      <w:r w:rsidR="00C179FB">
        <w:rPr>
          <w:webHidden/>
        </w:rPr>
        <w:t>78800 Secondary S</w:t>
      </w:r>
      <w:r>
        <w:rPr>
          <w:webHidden/>
        </w:rPr>
        <w:t>tatus Quote.</w:t>
      </w:r>
      <w:proofErr w:type="gramEnd"/>
    </w:p>
    <w:p w:rsidR="00C5415B" w:rsidRDefault="00C5415B" w:rsidP="00C5415B"/>
    <w:p w:rsidR="00C5415B" w:rsidRPr="00C5415B" w:rsidRDefault="00C5415B" w:rsidP="00C5415B">
      <w:pPr>
        <w:pStyle w:val="Level3"/>
      </w:pPr>
    </w:p>
    <w:p w:rsidR="00224D05" w:rsidRDefault="00C5415B" w:rsidP="00224D05">
      <w:pPr>
        <w:pStyle w:val="Level3"/>
      </w:pPr>
      <w:r w:rsidRPr="00C5415B">
        <w:t>I have found the information. The current status of your rebate is</w:t>
      </w:r>
    </w:p>
    <w:p w:rsidR="00F43ABF" w:rsidRPr="00F778F2" w:rsidRDefault="00F43ABF" w:rsidP="00F43ABF">
      <w:pPr>
        <w:pStyle w:val="Level3"/>
        <w:rPr>
          <w:i/>
        </w:rPr>
      </w:pPr>
      <w:r w:rsidRPr="00F778F2">
        <w:rPr>
          <w:i/>
        </w:rPr>
        <w:t>pause</w:t>
      </w:r>
    </w:p>
    <w:p w:rsidR="00C5415B" w:rsidRDefault="00C5415B" w:rsidP="00224D05">
      <w:pPr>
        <w:pStyle w:val="Level3"/>
      </w:pPr>
      <w:r>
        <w:t xml:space="preserve">(secondary status code 1 </w:t>
      </w:r>
      <w:r w:rsidR="00C179FB">
        <w:t>verbiage</w:t>
      </w:r>
      <w:r>
        <w:t>)</w:t>
      </w:r>
    </w:p>
    <w:p w:rsidR="00C5415B" w:rsidRPr="00F778F2" w:rsidRDefault="00C5415B" w:rsidP="00C5415B">
      <w:pPr>
        <w:pStyle w:val="Level3"/>
        <w:rPr>
          <w:i/>
        </w:rPr>
      </w:pPr>
      <w:r w:rsidRPr="00F778F2">
        <w:rPr>
          <w:i/>
        </w:rPr>
        <w:t>pause</w:t>
      </w:r>
    </w:p>
    <w:p w:rsidR="00C5415B" w:rsidRDefault="00C179FB" w:rsidP="00C5415B">
      <w:pPr>
        <w:pStyle w:val="Level3"/>
      </w:pPr>
      <w:r>
        <w:t>(secondary status code 2</w:t>
      </w:r>
      <w:r w:rsidR="00C5415B">
        <w:t xml:space="preserve"> </w:t>
      </w:r>
      <w:r>
        <w:t>verbiage</w:t>
      </w:r>
      <w:r w:rsidR="00C5415B">
        <w:t>)</w:t>
      </w:r>
    </w:p>
    <w:p w:rsidR="00C5415B" w:rsidRDefault="00C5415B" w:rsidP="00C5415B">
      <w:pPr>
        <w:pStyle w:val="Level3"/>
        <w:rPr>
          <w:i/>
        </w:rPr>
      </w:pPr>
      <w:r w:rsidRPr="00F778F2">
        <w:rPr>
          <w:i/>
        </w:rPr>
        <w:t>pause</w:t>
      </w:r>
    </w:p>
    <w:p w:rsidR="00C5415B" w:rsidRDefault="00C179FB" w:rsidP="00C5415B">
      <w:pPr>
        <w:pStyle w:val="Level3"/>
      </w:pPr>
      <w:r>
        <w:t>(secondary status code 3</w:t>
      </w:r>
      <w:r w:rsidR="00C5415B">
        <w:t xml:space="preserve"> </w:t>
      </w:r>
      <w:r>
        <w:t>verbiage</w:t>
      </w:r>
      <w:r w:rsidR="00C5415B">
        <w:t>)</w:t>
      </w:r>
    </w:p>
    <w:p w:rsidR="00C5415B" w:rsidRDefault="00C5415B" w:rsidP="00C5415B">
      <w:pPr>
        <w:pStyle w:val="Level3"/>
        <w:rPr>
          <w:i/>
        </w:rPr>
      </w:pPr>
      <w:r w:rsidRPr="00F778F2">
        <w:rPr>
          <w:i/>
        </w:rPr>
        <w:t>pause</w:t>
      </w:r>
    </w:p>
    <w:p w:rsidR="00C5415B" w:rsidRDefault="00C179FB" w:rsidP="00C5415B">
      <w:pPr>
        <w:pStyle w:val="Level3"/>
      </w:pPr>
      <w:r>
        <w:t>(secondary status code 4</w:t>
      </w:r>
      <w:r w:rsidR="00C5415B">
        <w:t xml:space="preserve"> </w:t>
      </w:r>
      <w:r>
        <w:t>verbiage</w:t>
      </w:r>
      <w:r w:rsidR="00C5415B">
        <w:t>)</w:t>
      </w:r>
    </w:p>
    <w:p w:rsidR="00C5415B" w:rsidRDefault="00C5415B" w:rsidP="00C5415B">
      <w:pPr>
        <w:pStyle w:val="Level3"/>
        <w:rPr>
          <w:i/>
        </w:rPr>
      </w:pPr>
      <w:r w:rsidRPr="00F778F2">
        <w:rPr>
          <w:i/>
        </w:rPr>
        <w:t>pause</w:t>
      </w:r>
    </w:p>
    <w:p w:rsidR="00C179FB" w:rsidRDefault="009733AF" w:rsidP="00C5415B">
      <w:pPr>
        <w:pStyle w:val="Level3"/>
      </w:pPr>
      <w:hyperlink w:anchor="_70024_/70023/78700_Record" w:history="1">
        <w:proofErr w:type="gramStart"/>
        <w:r w:rsidR="00C179FB" w:rsidRPr="00FE175D">
          <w:rPr>
            <w:rStyle w:val="Hyperlink"/>
          </w:rPr>
          <w:t>If you would like to ask about another status, please say 1, or press 1 (70024).</w:t>
        </w:r>
        <w:proofErr w:type="gramEnd"/>
      </w:hyperlink>
    </w:p>
    <w:p w:rsidR="00C179FB" w:rsidRDefault="00C179FB" w:rsidP="00C179FB">
      <w:pPr>
        <w:pStyle w:val="Level3"/>
        <w:rPr>
          <w:i/>
        </w:rPr>
      </w:pPr>
      <w:r w:rsidRPr="00F778F2">
        <w:rPr>
          <w:i/>
        </w:rPr>
        <w:t>pause</w:t>
      </w:r>
    </w:p>
    <w:p w:rsidR="00C179FB" w:rsidRDefault="009733AF" w:rsidP="00C5415B">
      <w:pPr>
        <w:pStyle w:val="Level3"/>
      </w:pPr>
      <w:hyperlink w:anchor="_10503_Assign_Skill" w:history="1">
        <w:proofErr w:type="gramStart"/>
        <w:r w:rsidR="00C179FB" w:rsidRPr="00FE175D">
          <w:rPr>
            <w:rStyle w:val="Hyperlink"/>
          </w:rPr>
          <w:t>If you would like more information, or would like to speak to a representative, please say 2, or press 2 (10503).</w:t>
        </w:r>
        <w:proofErr w:type="gramEnd"/>
      </w:hyperlink>
    </w:p>
    <w:p w:rsidR="00C179FB" w:rsidRDefault="00C179FB" w:rsidP="00C179FB">
      <w:pPr>
        <w:pStyle w:val="Level3"/>
        <w:rPr>
          <w:i/>
        </w:rPr>
      </w:pPr>
      <w:r w:rsidRPr="00F778F2">
        <w:rPr>
          <w:i/>
        </w:rPr>
        <w:t>pause</w:t>
      </w:r>
    </w:p>
    <w:p w:rsidR="00C179FB" w:rsidRDefault="009733AF" w:rsidP="00C5415B">
      <w:pPr>
        <w:pStyle w:val="Level3"/>
      </w:pPr>
      <w:hyperlink w:anchor="_78202/70055/70066/70077/78203/78201_12" w:history="1">
        <w:proofErr w:type="gramStart"/>
        <w:r w:rsidR="00C179FB" w:rsidRPr="00C179FB">
          <w:rPr>
            <w:rStyle w:val="Hyperlink"/>
          </w:rPr>
          <w:t>To repeat these options, please say repeat, or, press 9 (78800).</w:t>
        </w:r>
        <w:proofErr w:type="gramEnd"/>
      </w:hyperlink>
    </w:p>
    <w:p w:rsidR="00C179FB" w:rsidRDefault="00C179FB" w:rsidP="00C5415B">
      <w:pPr>
        <w:pStyle w:val="Level3"/>
      </w:pPr>
    </w:p>
    <w:p w:rsidR="00680B93" w:rsidRDefault="00680B93" w:rsidP="00755EDA">
      <w:pPr>
        <w:pStyle w:val="Heading1"/>
      </w:pPr>
      <w:bookmarkStart w:id="192" w:name="_70024_/70023/78700_Record"/>
      <w:bookmarkStart w:id="193" w:name="_70024_/70023/78700_Or"/>
      <w:bookmarkEnd w:id="192"/>
      <w:bookmarkEnd w:id="193"/>
      <w:r>
        <w:t xml:space="preserve">70024/70023 Record Rebate Information; Clear Variables </w:t>
      </w:r>
      <w:hyperlink w:anchor="_78700_Ask_for" w:history="1">
        <w:r w:rsidRPr="00680B93">
          <w:rPr>
            <w:rStyle w:val="Hyperlink"/>
          </w:rPr>
          <w:t>(78700)</w:t>
        </w:r>
      </w:hyperlink>
    </w:p>
    <w:p w:rsidR="00C179FB" w:rsidRDefault="00D9083C" w:rsidP="00755EDA">
      <w:pPr>
        <w:pStyle w:val="Heading1"/>
      </w:pPr>
      <w:bookmarkStart w:id="194" w:name="_78700_Ask_for"/>
      <w:bookmarkEnd w:id="194"/>
      <w:r>
        <w:t xml:space="preserve">78700 </w:t>
      </w:r>
      <w:r w:rsidR="00B32B8C">
        <w:t>Ask for HET Number.</w:t>
      </w:r>
    </w:p>
    <w:p w:rsidR="00B32B8C" w:rsidRDefault="00B32B8C" w:rsidP="00B32B8C"/>
    <w:p w:rsidR="00B32B8C" w:rsidRDefault="00B32B8C" w:rsidP="00B32B8C">
      <w:pPr>
        <w:pStyle w:val="Level3"/>
      </w:pPr>
      <w:r w:rsidRPr="00B32B8C">
        <w:t xml:space="preserve">In order to help you, I will need to identify you by your H, E, T, </w:t>
      </w:r>
      <w:proofErr w:type="gramStart"/>
      <w:r w:rsidRPr="00B32B8C">
        <w:t>number</w:t>
      </w:r>
      <w:proofErr w:type="gramEnd"/>
      <w:r w:rsidRPr="00B32B8C">
        <w:t>.</w:t>
      </w:r>
    </w:p>
    <w:p w:rsidR="00B32B8C" w:rsidRPr="00F778F2" w:rsidRDefault="00B32B8C" w:rsidP="00B32B8C">
      <w:pPr>
        <w:pStyle w:val="Level3"/>
        <w:rPr>
          <w:i/>
        </w:rPr>
      </w:pPr>
      <w:r w:rsidRPr="00F778F2">
        <w:rPr>
          <w:i/>
        </w:rPr>
        <w:t>pause</w:t>
      </w:r>
    </w:p>
    <w:p w:rsidR="00B32B8C" w:rsidRDefault="00953261" w:rsidP="00B32B8C">
      <w:pPr>
        <w:pStyle w:val="Level3"/>
      </w:pPr>
      <w:r w:rsidRPr="00953261">
        <w:t>Do you have this number?</w:t>
      </w:r>
    </w:p>
    <w:p w:rsidR="00953261" w:rsidRPr="004F781C" w:rsidRDefault="00953261" w:rsidP="00953261">
      <w:pPr>
        <w:pStyle w:val="Level3"/>
        <w:rPr>
          <w:i/>
          <w:sz w:val="24"/>
        </w:rPr>
      </w:pPr>
      <w:r w:rsidRPr="00F778F2">
        <w:rPr>
          <w:i/>
        </w:rPr>
        <w:t>pause</w:t>
      </w:r>
    </w:p>
    <w:p w:rsidR="00953261" w:rsidRDefault="009733AF" w:rsidP="00B32B8C">
      <w:pPr>
        <w:pStyle w:val="Level3"/>
      </w:pPr>
      <w:hyperlink w:anchor="_70024_/70023/78700/78760_Get" w:history="1">
        <w:r w:rsidR="00953261" w:rsidRPr="004F781C">
          <w:rPr>
            <w:rStyle w:val="Hyperlink"/>
          </w:rPr>
          <w:t>Please say Yes, or press 1 (78760).</w:t>
        </w:r>
      </w:hyperlink>
    </w:p>
    <w:p w:rsidR="00953261" w:rsidRPr="00F778F2" w:rsidRDefault="00953261" w:rsidP="00953261">
      <w:pPr>
        <w:pStyle w:val="Level3"/>
        <w:rPr>
          <w:i/>
        </w:rPr>
      </w:pPr>
      <w:r w:rsidRPr="00F778F2">
        <w:rPr>
          <w:i/>
        </w:rPr>
        <w:t>pause</w:t>
      </w:r>
    </w:p>
    <w:p w:rsidR="00953261" w:rsidRDefault="009733AF" w:rsidP="00B32B8C">
      <w:pPr>
        <w:pStyle w:val="Level3"/>
      </w:pPr>
      <w:hyperlink w:anchor="_10503_Assign_Skill" w:history="1">
        <w:r w:rsidR="00953261" w:rsidRPr="00FE175D">
          <w:rPr>
            <w:rStyle w:val="Hyperlink"/>
          </w:rPr>
          <w:t>Or please say No, or press 2 (10503).</w:t>
        </w:r>
      </w:hyperlink>
    </w:p>
    <w:p w:rsidR="00953261" w:rsidRPr="00F778F2" w:rsidRDefault="00953261" w:rsidP="00953261">
      <w:pPr>
        <w:pStyle w:val="Level3"/>
        <w:rPr>
          <w:i/>
        </w:rPr>
      </w:pPr>
      <w:r w:rsidRPr="00F778F2">
        <w:rPr>
          <w:i/>
        </w:rPr>
        <w:t>pause</w:t>
      </w:r>
    </w:p>
    <w:p w:rsidR="00953261" w:rsidRDefault="009733AF" w:rsidP="00B32B8C">
      <w:pPr>
        <w:pStyle w:val="Level3"/>
      </w:pPr>
      <w:hyperlink w:anchor="_70024_/70023/78700_Record" w:history="1">
        <w:proofErr w:type="gramStart"/>
        <w:r w:rsidR="00953261" w:rsidRPr="005278FB">
          <w:rPr>
            <w:rStyle w:val="Hyperlink"/>
          </w:rPr>
          <w:t>To repeat these options, please say repeat, or, press 9 (78700).</w:t>
        </w:r>
        <w:proofErr w:type="gramEnd"/>
      </w:hyperlink>
    </w:p>
    <w:p w:rsidR="00953261" w:rsidRDefault="004F781C" w:rsidP="00953261">
      <w:pPr>
        <w:pStyle w:val="Heading1"/>
      </w:pPr>
      <w:bookmarkStart w:id="195" w:name="_70024_/70023/78700/78760_Get"/>
      <w:bookmarkEnd w:id="195"/>
      <w:proofErr w:type="gramStart"/>
      <w:r>
        <w:t>78760 Get HET Number</w:t>
      </w:r>
      <w:r w:rsidR="008E2C0B">
        <w:t>.</w:t>
      </w:r>
      <w:proofErr w:type="gramEnd"/>
    </w:p>
    <w:p w:rsidR="004F781C" w:rsidRDefault="004F781C" w:rsidP="004F781C"/>
    <w:p w:rsidR="004F781C" w:rsidRDefault="004F781C" w:rsidP="004F781C">
      <w:pPr>
        <w:pStyle w:val="Level3"/>
      </w:pPr>
      <w:r w:rsidRPr="004F781C">
        <w:t>Please say or enter the H, E, T</w:t>
      </w:r>
      <w:proofErr w:type="gramStart"/>
      <w:r w:rsidRPr="004F781C">
        <w:t>,  number</w:t>
      </w:r>
      <w:proofErr w:type="gramEnd"/>
      <w:r w:rsidRPr="004F781C">
        <w:t>.</w:t>
      </w:r>
    </w:p>
    <w:p w:rsidR="004F781C" w:rsidRDefault="004F781C" w:rsidP="004F781C">
      <w:pPr>
        <w:pStyle w:val="Level3"/>
        <w:rPr>
          <w:i/>
        </w:rPr>
      </w:pPr>
      <w:r w:rsidRPr="00F778F2">
        <w:rPr>
          <w:i/>
        </w:rPr>
        <w:t>pause</w:t>
      </w:r>
    </w:p>
    <w:p w:rsidR="004F781C" w:rsidRDefault="009733AF" w:rsidP="004F781C">
      <w:pPr>
        <w:pStyle w:val="Level3"/>
      </w:pPr>
      <w:hyperlink w:anchor="_70024_/70023/78700/78760/78775/_Get" w:history="1">
        <w:r w:rsidR="004F781C" w:rsidRPr="004F781C">
          <w:rPr>
            <w:rStyle w:val="Hyperlink"/>
          </w:rPr>
          <w:t>That would be any numbers following a letter (78775).</w:t>
        </w:r>
      </w:hyperlink>
    </w:p>
    <w:p w:rsidR="004F781C" w:rsidRDefault="004F781C" w:rsidP="004F781C">
      <w:pPr>
        <w:pStyle w:val="Heading1"/>
      </w:pPr>
      <w:bookmarkStart w:id="196" w:name="_70024_/70023/78700/78760/78775/_Get"/>
      <w:bookmarkEnd w:id="196"/>
      <w:r>
        <w:t>78775/ Get Zip Code</w:t>
      </w:r>
    </w:p>
    <w:p w:rsidR="004F781C" w:rsidRDefault="004F781C" w:rsidP="004F781C"/>
    <w:p w:rsidR="004F781C" w:rsidRDefault="004F781C" w:rsidP="004F781C">
      <w:pPr>
        <w:pStyle w:val="Level3"/>
      </w:pPr>
      <w:r w:rsidRPr="004F781C">
        <w:t>Thank you.</w:t>
      </w:r>
    </w:p>
    <w:p w:rsidR="004F781C" w:rsidRPr="00F778F2" w:rsidRDefault="004F781C" w:rsidP="004F781C">
      <w:pPr>
        <w:pStyle w:val="Level3"/>
        <w:rPr>
          <w:i/>
        </w:rPr>
      </w:pPr>
      <w:r w:rsidRPr="00F778F2">
        <w:rPr>
          <w:i/>
        </w:rPr>
        <w:t>pause</w:t>
      </w:r>
    </w:p>
    <w:p w:rsidR="004F781C" w:rsidRDefault="009733AF" w:rsidP="004F781C">
      <w:pPr>
        <w:pStyle w:val="Level3"/>
      </w:pPr>
      <w:hyperlink w:anchor="_70024_/70023/78700/78760/78775/7876" w:history="1">
        <w:r w:rsidR="004F781C" w:rsidRPr="004F781C">
          <w:rPr>
            <w:rStyle w:val="Hyperlink"/>
          </w:rPr>
          <w:t>Please say or enter the five digit zip code associated with your rebate status (78765).</w:t>
        </w:r>
      </w:hyperlink>
    </w:p>
    <w:p w:rsidR="004F781C" w:rsidRDefault="004F781C" w:rsidP="004F781C">
      <w:pPr>
        <w:pStyle w:val="Level3"/>
      </w:pPr>
    </w:p>
    <w:p w:rsidR="004F781C" w:rsidRDefault="004F781C" w:rsidP="004F781C">
      <w:pPr>
        <w:pStyle w:val="Heading1"/>
      </w:pPr>
      <w:bookmarkStart w:id="197" w:name="_70024_/70023/78700/78760/78775/7876"/>
      <w:bookmarkEnd w:id="197"/>
      <w:proofErr w:type="gramStart"/>
      <w:r>
        <w:t>78765 Rebate File Look-up.</w:t>
      </w:r>
      <w:proofErr w:type="gramEnd"/>
    </w:p>
    <w:p w:rsidR="004F781C" w:rsidRDefault="004F781C" w:rsidP="004F781C"/>
    <w:p w:rsidR="004F781C" w:rsidRDefault="009733AF" w:rsidP="004F781C">
      <w:pPr>
        <w:pStyle w:val="Level3"/>
      </w:pPr>
      <w:hyperlink w:anchor="_78202/70055/70066/70077/78203/78201_9" w:history="1">
        <w:r w:rsidR="004F781C" w:rsidRPr="005278FB">
          <w:rPr>
            <w:rStyle w:val="Hyperlink"/>
          </w:rPr>
          <w:t>rebate information found (70004)</w:t>
        </w:r>
      </w:hyperlink>
    </w:p>
    <w:p w:rsidR="004F781C" w:rsidRDefault="009733AF" w:rsidP="004F781C">
      <w:pPr>
        <w:pStyle w:val="Level3"/>
      </w:pPr>
      <w:hyperlink w:anchor="_70024_/70023/78700/78760/78775/7876_1" w:history="1">
        <w:r w:rsidR="004F781C" w:rsidRPr="000D1D63">
          <w:rPr>
            <w:rStyle w:val="Hyperlink"/>
          </w:rPr>
          <w:t>rebate information not found (78802)</w:t>
        </w:r>
      </w:hyperlink>
    </w:p>
    <w:p w:rsidR="004F781C" w:rsidRDefault="004F781C" w:rsidP="004F781C">
      <w:pPr>
        <w:pStyle w:val="Level3"/>
      </w:pPr>
    </w:p>
    <w:p w:rsidR="004F781C" w:rsidRDefault="000D1D63" w:rsidP="000D1D63">
      <w:pPr>
        <w:pStyle w:val="Heading1"/>
      </w:pPr>
      <w:bookmarkStart w:id="198" w:name="_70024_/70023/78700/78760/78775/7876_1"/>
      <w:bookmarkEnd w:id="198"/>
      <w:proofErr w:type="gramStart"/>
      <w:r>
        <w:t>78802 Rebate Information</w:t>
      </w:r>
      <w:proofErr w:type="gramEnd"/>
      <w:r>
        <w:t xml:space="preserve"> Not Found.</w:t>
      </w:r>
    </w:p>
    <w:p w:rsidR="000D1D63" w:rsidRDefault="000D1D63" w:rsidP="000D1D63"/>
    <w:p w:rsidR="000D1D63" w:rsidRDefault="009733AF" w:rsidP="000D1D63">
      <w:pPr>
        <w:pStyle w:val="Level3"/>
      </w:pPr>
      <w:hyperlink w:anchor="_70024_/70023/78700_Or" w:history="1">
        <w:r w:rsidR="000D1D63" w:rsidRPr="000D1D63">
          <w:rPr>
            <w:rStyle w:val="Hyperlink"/>
          </w:rPr>
          <w:t>I am sorry. I was not able to find your rebate status based on the information entered. Please try again (70024).</w:t>
        </w:r>
      </w:hyperlink>
    </w:p>
    <w:p w:rsidR="000D1D63" w:rsidRDefault="000D1D63" w:rsidP="000D1D63">
      <w:pPr>
        <w:pStyle w:val="Level3"/>
        <w:rPr>
          <w:i/>
        </w:rPr>
      </w:pPr>
      <w:r w:rsidRPr="00F778F2">
        <w:rPr>
          <w:i/>
        </w:rPr>
        <w:t>pause</w:t>
      </w:r>
    </w:p>
    <w:p w:rsidR="000D1D63" w:rsidRDefault="000D1D63" w:rsidP="000D1D63">
      <w:pPr>
        <w:pStyle w:val="Level3"/>
        <w:rPr>
          <w:i/>
        </w:rPr>
      </w:pPr>
    </w:p>
    <w:p w:rsidR="000D1D63" w:rsidRDefault="000D1D63" w:rsidP="000D1D63">
      <w:pPr>
        <w:pStyle w:val="Heading1"/>
      </w:pPr>
      <w:bookmarkStart w:id="199" w:name="_78302"/>
      <w:bookmarkStart w:id="200" w:name="_78302/70088/70099/70110/78303_Custo"/>
      <w:bookmarkEnd w:id="199"/>
      <w:bookmarkEnd w:id="200"/>
      <w:r>
        <w:t>78302/70088/70099/70110/78303 Customer Not recognized by Phone Number (HET and TRF Files Check)</w:t>
      </w:r>
    </w:p>
    <w:p w:rsidR="000D1D63" w:rsidRDefault="000D1D63" w:rsidP="000D1D63"/>
    <w:p w:rsidR="000D1D63" w:rsidRPr="000D1D63" w:rsidRDefault="000D1D63" w:rsidP="000D1D63">
      <w:pPr>
        <w:pStyle w:val="Level3"/>
      </w:pPr>
      <w:r w:rsidRPr="000D1D63">
        <w:t>Hello</w:t>
      </w:r>
    </w:p>
    <w:p w:rsidR="000D1D63" w:rsidRDefault="000D1D63" w:rsidP="000D1D63">
      <w:pPr>
        <w:pStyle w:val="Level3"/>
        <w:rPr>
          <w:i/>
        </w:rPr>
      </w:pPr>
      <w:r w:rsidRPr="00F778F2">
        <w:rPr>
          <w:i/>
        </w:rPr>
        <w:t>pause</w:t>
      </w:r>
    </w:p>
    <w:p w:rsidR="000D1D63" w:rsidRDefault="000D1D63" w:rsidP="000D1D63">
      <w:pPr>
        <w:pStyle w:val="Level3"/>
      </w:pPr>
      <w:r w:rsidRPr="000D1D63">
        <w:t>Thank you for calling the Save our Water Rebate Program Processing Center.</w:t>
      </w:r>
    </w:p>
    <w:p w:rsidR="000D1D63" w:rsidRDefault="000D1D63" w:rsidP="000D1D63">
      <w:pPr>
        <w:pStyle w:val="Level3"/>
        <w:rPr>
          <w:i/>
        </w:rPr>
      </w:pPr>
      <w:r w:rsidRPr="00F778F2">
        <w:rPr>
          <w:i/>
        </w:rPr>
        <w:t>pause</w:t>
      </w:r>
    </w:p>
    <w:p w:rsidR="000D1D63" w:rsidRDefault="000D1D63" w:rsidP="000D1D63">
      <w:pPr>
        <w:pStyle w:val="Level3"/>
      </w:pPr>
      <w:r w:rsidRPr="000D1D63">
        <w:t>Please listen closely as our options have changed.</w:t>
      </w:r>
    </w:p>
    <w:p w:rsidR="000D1D63" w:rsidRDefault="000D1D63" w:rsidP="000D1D63">
      <w:pPr>
        <w:pStyle w:val="Level3"/>
        <w:rPr>
          <w:i/>
        </w:rPr>
      </w:pPr>
      <w:r w:rsidRPr="00F778F2">
        <w:rPr>
          <w:i/>
        </w:rPr>
        <w:t>pause</w:t>
      </w:r>
    </w:p>
    <w:p w:rsidR="000D1D63" w:rsidRDefault="009733AF" w:rsidP="000D1D63">
      <w:pPr>
        <w:pStyle w:val="Level3"/>
      </w:pPr>
      <w:hyperlink w:anchor="_10537_Assign_Skill" w:history="1">
        <w:r w:rsidR="000D1D63" w:rsidRPr="00FE175D">
          <w:rPr>
            <w:rStyle w:val="Hyperlink"/>
          </w:rPr>
          <w:t>Para escuchar las opciones en español, Por favor, diga español</w:t>
        </w:r>
        <w:proofErr w:type="gramStart"/>
        <w:r w:rsidR="000D1D63" w:rsidRPr="00FE175D">
          <w:rPr>
            <w:rStyle w:val="Hyperlink"/>
          </w:rPr>
          <w:t>,O</w:t>
        </w:r>
        <w:proofErr w:type="gramEnd"/>
        <w:r w:rsidR="000D1D63" w:rsidRPr="00FE175D">
          <w:rPr>
            <w:rStyle w:val="Hyperlink"/>
          </w:rPr>
          <w:t xml:space="preserve"> presione 5</w:t>
        </w:r>
        <w:r w:rsidR="006A5D2B" w:rsidRPr="00FE175D">
          <w:rPr>
            <w:rStyle w:val="Hyperlink"/>
          </w:rPr>
          <w:t xml:space="preserve"> (10537)</w:t>
        </w:r>
        <w:r w:rsidR="00C22061" w:rsidRPr="00FE175D">
          <w:rPr>
            <w:rStyle w:val="Hyperlink"/>
          </w:rPr>
          <w:t xml:space="preserve"> </w:t>
        </w:r>
        <w:r w:rsidR="000D1D63" w:rsidRPr="00FE175D">
          <w:rPr>
            <w:rStyle w:val="Hyperlink"/>
          </w:rPr>
          <w:t>.</w:t>
        </w:r>
      </w:hyperlink>
    </w:p>
    <w:p w:rsidR="000D1D63" w:rsidRDefault="000D1D63" w:rsidP="000D1D63">
      <w:pPr>
        <w:pStyle w:val="Level3"/>
        <w:rPr>
          <w:i/>
        </w:rPr>
      </w:pPr>
      <w:r w:rsidRPr="00F778F2">
        <w:rPr>
          <w:i/>
        </w:rPr>
        <w:t>pause</w:t>
      </w:r>
    </w:p>
    <w:p w:rsidR="000D1D63" w:rsidRDefault="000D1D63" w:rsidP="000D1D63">
      <w:pPr>
        <w:pStyle w:val="Level3"/>
      </w:pPr>
      <w:r w:rsidRPr="000D1D63">
        <w:t>For a complete list of turf and toilet rebates available in your area, and official rules</w:t>
      </w:r>
    </w:p>
    <w:p w:rsidR="00693D4A" w:rsidRDefault="00693D4A" w:rsidP="00693D4A">
      <w:pPr>
        <w:pStyle w:val="Level3"/>
        <w:rPr>
          <w:i/>
        </w:rPr>
      </w:pPr>
      <w:r w:rsidRPr="00F778F2">
        <w:rPr>
          <w:i/>
        </w:rPr>
        <w:t>pause</w:t>
      </w:r>
    </w:p>
    <w:p w:rsidR="00693D4A" w:rsidRDefault="00693D4A" w:rsidP="000D1D63">
      <w:pPr>
        <w:pStyle w:val="Level3"/>
      </w:pPr>
      <w:r w:rsidRPr="00693D4A">
        <w:t>please visit our website at w w w dot save our water rebates dot com.</w:t>
      </w:r>
    </w:p>
    <w:p w:rsidR="00693D4A" w:rsidRDefault="00693D4A" w:rsidP="000D1D63">
      <w:pPr>
        <w:pStyle w:val="Level3"/>
        <w:rPr>
          <w:i/>
        </w:rPr>
      </w:pPr>
      <w:r w:rsidRPr="00F778F2">
        <w:rPr>
          <w:i/>
        </w:rPr>
        <w:t>pause</w:t>
      </w:r>
    </w:p>
    <w:p w:rsidR="00693D4A" w:rsidRDefault="009733AF" w:rsidP="000D1D63">
      <w:pPr>
        <w:pStyle w:val="Level3"/>
      </w:pPr>
      <w:hyperlink w:anchor="_78302/70088/70099/70110/78303/78304" w:history="1">
        <w:proofErr w:type="gramStart"/>
        <w:r w:rsidR="00693D4A" w:rsidRPr="008E2C0B">
          <w:rPr>
            <w:rStyle w:val="Hyperlink"/>
          </w:rPr>
          <w:t>If you are calling about the Turf Removal rebate program, please say 1, or, press 1</w:t>
        </w:r>
        <w:r w:rsidR="00D3338C" w:rsidRPr="008E2C0B">
          <w:rPr>
            <w:rStyle w:val="Hyperlink"/>
          </w:rPr>
          <w:t xml:space="preserve"> (78304)</w:t>
        </w:r>
        <w:r w:rsidR="00693D4A" w:rsidRPr="008E2C0B">
          <w:rPr>
            <w:rStyle w:val="Hyperlink"/>
          </w:rPr>
          <w:t>.</w:t>
        </w:r>
        <w:proofErr w:type="gramEnd"/>
      </w:hyperlink>
    </w:p>
    <w:p w:rsidR="00693D4A" w:rsidRDefault="00693D4A" w:rsidP="00693D4A">
      <w:pPr>
        <w:pStyle w:val="Level3"/>
        <w:rPr>
          <w:i/>
        </w:rPr>
      </w:pPr>
      <w:r w:rsidRPr="00F778F2">
        <w:rPr>
          <w:i/>
        </w:rPr>
        <w:t>pause</w:t>
      </w:r>
    </w:p>
    <w:p w:rsidR="00693D4A" w:rsidRPr="003B7189" w:rsidRDefault="003B7189" w:rsidP="000D1D63">
      <w:pPr>
        <w:pStyle w:val="Level3"/>
        <w:rPr>
          <w:rStyle w:val="Hyperlink"/>
        </w:rPr>
      </w:pPr>
      <w:r>
        <w:fldChar w:fldCharType="begin"/>
      </w:r>
      <w:r>
        <w:instrText xml:space="preserve"> HYPERLINK  \l "_78700_Ask_for" </w:instrText>
      </w:r>
      <w:r>
        <w:fldChar w:fldCharType="separate"/>
      </w:r>
      <w:r w:rsidR="00693D4A" w:rsidRPr="003B7189">
        <w:rPr>
          <w:rStyle w:val="Hyperlink"/>
        </w:rPr>
        <w:t>If you are calling about the High Efficiency toilet or H, E, T, rebate program, please say 2, or, press 2</w:t>
      </w:r>
      <w:r w:rsidR="00D3338C" w:rsidRPr="003B7189">
        <w:rPr>
          <w:rStyle w:val="Hyperlink"/>
        </w:rPr>
        <w:t xml:space="preserve"> (78700)</w:t>
      </w:r>
      <w:r w:rsidR="00693D4A" w:rsidRPr="003B7189">
        <w:rPr>
          <w:rStyle w:val="Hyperlink"/>
        </w:rPr>
        <w:t>.</w:t>
      </w:r>
    </w:p>
    <w:p w:rsidR="00693D4A" w:rsidRDefault="003B7189" w:rsidP="00693D4A">
      <w:pPr>
        <w:pStyle w:val="Level3"/>
        <w:rPr>
          <w:i/>
        </w:rPr>
      </w:pPr>
      <w:r>
        <w:fldChar w:fldCharType="end"/>
      </w:r>
      <w:r w:rsidR="00693D4A" w:rsidRPr="00F778F2">
        <w:rPr>
          <w:i/>
        </w:rPr>
        <w:t>pause</w:t>
      </w:r>
    </w:p>
    <w:p w:rsidR="00693D4A" w:rsidRDefault="009733AF" w:rsidP="000D1D63">
      <w:pPr>
        <w:pStyle w:val="Level3"/>
      </w:pPr>
      <w:hyperlink w:anchor="_10536_Assign_CA_General/10200" w:history="1">
        <w:r w:rsidR="00693D4A" w:rsidRPr="00FE175D">
          <w:rPr>
            <w:rStyle w:val="Hyperlink"/>
          </w:rPr>
          <w:t>If you are calling for an issue other than a the status of a rebate, please say 3, or, press 3</w:t>
        </w:r>
        <w:r w:rsidR="00D3338C" w:rsidRPr="00FE175D">
          <w:rPr>
            <w:rStyle w:val="Hyperlink"/>
          </w:rPr>
          <w:t xml:space="preserve"> (10536)</w:t>
        </w:r>
        <w:r w:rsidR="00693D4A" w:rsidRPr="00FE175D">
          <w:rPr>
            <w:rStyle w:val="Hyperlink"/>
          </w:rPr>
          <w:t>.</w:t>
        </w:r>
      </w:hyperlink>
    </w:p>
    <w:p w:rsidR="00693D4A" w:rsidRDefault="00693D4A" w:rsidP="00693D4A">
      <w:pPr>
        <w:pStyle w:val="Level3"/>
        <w:rPr>
          <w:i/>
        </w:rPr>
      </w:pPr>
      <w:r w:rsidRPr="00F778F2">
        <w:rPr>
          <w:i/>
        </w:rPr>
        <w:t>pause</w:t>
      </w:r>
    </w:p>
    <w:p w:rsidR="00693D4A" w:rsidRDefault="009733AF" w:rsidP="000D1D63">
      <w:pPr>
        <w:pStyle w:val="Level3"/>
      </w:pPr>
      <w:hyperlink w:anchor="_78302/70088/70099/70110/78303_Custo" w:history="1">
        <w:proofErr w:type="gramStart"/>
        <w:r w:rsidR="00693D4A" w:rsidRPr="00D3338C">
          <w:rPr>
            <w:rStyle w:val="Hyperlink"/>
          </w:rPr>
          <w:t>To repeat these options, please say repeat, or, press 9</w:t>
        </w:r>
        <w:r w:rsidR="00D3338C" w:rsidRPr="00D3338C">
          <w:rPr>
            <w:rStyle w:val="Hyperlink"/>
          </w:rPr>
          <w:t xml:space="preserve"> (78302)</w:t>
        </w:r>
        <w:r w:rsidR="00693D4A" w:rsidRPr="00D3338C">
          <w:rPr>
            <w:rStyle w:val="Hyperlink"/>
          </w:rPr>
          <w:t>.</w:t>
        </w:r>
        <w:proofErr w:type="gramEnd"/>
      </w:hyperlink>
    </w:p>
    <w:p w:rsidR="000D1D63" w:rsidRDefault="000D1D63" w:rsidP="000D1D63">
      <w:pPr>
        <w:pStyle w:val="Level3"/>
      </w:pPr>
    </w:p>
    <w:p w:rsidR="008E2C0B" w:rsidRDefault="008E2C0B" w:rsidP="008E2C0B">
      <w:pPr>
        <w:pStyle w:val="Heading1"/>
      </w:pPr>
      <w:bookmarkStart w:id="201" w:name="_78302/70088/70099/70110/78303/78304"/>
      <w:bookmarkEnd w:id="201"/>
      <w:proofErr w:type="gramStart"/>
      <w:r>
        <w:lastRenderedPageBreak/>
        <w:t>78304 Calling About Turf Removal.</w:t>
      </w:r>
      <w:proofErr w:type="gramEnd"/>
    </w:p>
    <w:p w:rsidR="008E2C0B" w:rsidRDefault="008E2C0B" w:rsidP="008E2C0B"/>
    <w:p w:rsidR="008E2C0B" w:rsidRPr="004F4B84" w:rsidRDefault="004F4B84" w:rsidP="008E2C0B">
      <w:pPr>
        <w:pStyle w:val="Level3"/>
        <w:rPr>
          <w:rStyle w:val="Hyperlink"/>
        </w:rPr>
      </w:pPr>
      <w:r>
        <w:fldChar w:fldCharType="begin"/>
      </w:r>
      <w:r>
        <w:instrText xml:space="preserve"> HYPERLINK  \l "_78702_Ask_for" </w:instrText>
      </w:r>
      <w:r>
        <w:fldChar w:fldCharType="separate"/>
      </w:r>
      <w:r w:rsidR="00346A6F" w:rsidRPr="004F4B84">
        <w:rPr>
          <w:rStyle w:val="Hyperlink"/>
        </w:rPr>
        <w:t xml:space="preserve">If you are calling to </w:t>
      </w:r>
      <w:proofErr w:type="gramStart"/>
      <w:r w:rsidR="00346A6F" w:rsidRPr="004F4B84">
        <w:rPr>
          <w:rStyle w:val="Hyperlink"/>
        </w:rPr>
        <w:t>check  the</w:t>
      </w:r>
      <w:proofErr w:type="gramEnd"/>
      <w:r w:rsidR="00346A6F" w:rsidRPr="004F4B84">
        <w:rPr>
          <w:rStyle w:val="Hyperlink"/>
        </w:rPr>
        <w:t xml:space="preserve"> status of an existing turf removal rebate, please say 1, or, press 1 (78702).</w:t>
      </w:r>
    </w:p>
    <w:p w:rsidR="00346A6F" w:rsidRDefault="004F4B84" w:rsidP="00346A6F">
      <w:pPr>
        <w:pStyle w:val="Level3"/>
        <w:rPr>
          <w:i/>
        </w:rPr>
      </w:pPr>
      <w:r>
        <w:fldChar w:fldCharType="end"/>
      </w:r>
      <w:r w:rsidR="00346A6F" w:rsidRPr="00F778F2">
        <w:rPr>
          <w:i/>
        </w:rPr>
        <w:t>pause</w:t>
      </w:r>
    </w:p>
    <w:p w:rsidR="00346A6F" w:rsidRDefault="009733AF" w:rsidP="008E2C0B">
      <w:pPr>
        <w:pStyle w:val="Level3"/>
      </w:pPr>
      <w:hyperlink w:anchor="_10502_Assign_Skill" w:history="1">
        <w:proofErr w:type="gramStart"/>
        <w:r w:rsidR="00346A6F" w:rsidRPr="00FE175D">
          <w:rPr>
            <w:rStyle w:val="Hyperlink"/>
          </w:rPr>
          <w:t>If you are calling for additional information on our turf removal rebate program, please say 2, or, press 2 (10502).</w:t>
        </w:r>
        <w:proofErr w:type="gramEnd"/>
      </w:hyperlink>
    </w:p>
    <w:p w:rsidR="00346A6F" w:rsidRDefault="00346A6F" w:rsidP="00346A6F">
      <w:pPr>
        <w:pStyle w:val="Level3"/>
        <w:rPr>
          <w:i/>
        </w:rPr>
      </w:pPr>
      <w:r w:rsidRPr="00F778F2">
        <w:rPr>
          <w:i/>
        </w:rPr>
        <w:t>pause</w:t>
      </w:r>
    </w:p>
    <w:p w:rsidR="00A829A9" w:rsidRDefault="00A829A9" w:rsidP="00346A6F">
      <w:pPr>
        <w:pStyle w:val="Level3"/>
      </w:pPr>
      <w:r w:rsidRPr="00A829A9">
        <w:t>To return to the previous menu, please say Go Back, or, press 7. To return to the main menu, please say return, or, press 8.</w:t>
      </w:r>
    </w:p>
    <w:p w:rsidR="00346A6F" w:rsidRDefault="00346A6F" w:rsidP="00346A6F">
      <w:pPr>
        <w:pStyle w:val="Level3"/>
        <w:rPr>
          <w:i/>
        </w:rPr>
      </w:pPr>
      <w:r w:rsidRPr="00F778F2">
        <w:rPr>
          <w:i/>
        </w:rPr>
        <w:t>pause</w:t>
      </w:r>
    </w:p>
    <w:p w:rsidR="00346A6F" w:rsidRDefault="009733AF" w:rsidP="008E2C0B">
      <w:pPr>
        <w:pStyle w:val="Level3"/>
      </w:pPr>
      <w:hyperlink w:anchor="_78302/70088/70099/70110/78303/78304" w:history="1">
        <w:proofErr w:type="gramStart"/>
        <w:r w:rsidR="00346A6F" w:rsidRPr="00346A6F">
          <w:rPr>
            <w:rStyle w:val="Hyperlink"/>
          </w:rPr>
          <w:t>To repeat these options, please say repeat, or, press 9 (78304).</w:t>
        </w:r>
        <w:proofErr w:type="gramEnd"/>
      </w:hyperlink>
    </w:p>
    <w:p w:rsidR="0079792F" w:rsidRDefault="0079792F" w:rsidP="008E2C0B">
      <w:pPr>
        <w:pStyle w:val="Level3"/>
      </w:pPr>
    </w:p>
    <w:p w:rsidR="001A1C86" w:rsidRDefault="00022681" w:rsidP="00022681">
      <w:pPr>
        <w:pStyle w:val="Heading1"/>
      </w:pPr>
      <w:bookmarkStart w:id="202" w:name="_10536_Assign_CA_General/10200"/>
      <w:bookmarkEnd w:id="202"/>
      <w:r>
        <w:t xml:space="preserve">10536 </w:t>
      </w:r>
      <w:r w:rsidR="000340AB">
        <w:t>Assign CA_General/</w:t>
      </w:r>
      <w:hyperlink w:anchor="_11-1_10200_TOD" w:history="1">
        <w:r w:rsidR="000340AB" w:rsidRPr="001A1C86">
          <w:rPr>
            <w:rStyle w:val="Hyperlink"/>
          </w:rPr>
          <w:t>10200</w:t>
        </w:r>
      </w:hyperlink>
      <w:r w:rsidR="000340AB">
        <w:t xml:space="preserve"> </w:t>
      </w:r>
      <w:bookmarkStart w:id="203" w:name="_10537_Assign_Skill"/>
      <w:bookmarkEnd w:id="203"/>
    </w:p>
    <w:p w:rsidR="001A1C86" w:rsidRDefault="00022681" w:rsidP="00022681">
      <w:pPr>
        <w:pStyle w:val="Heading1"/>
      </w:pPr>
      <w:r w:rsidRPr="00D73AC8">
        <w:t>10537</w:t>
      </w:r>
      <w:r w:rsidR="00ED75D8" w:rsidRPr="00D73AC8">
        <w:t xml:space="preserve"> Assign Skill CA_Spanish_General/</w:t>
      </w:r>
      <w:hyperlink w:anchor="_11-2_10201_TOD" w:history="1">
        <w:r w:rsidR="00ED75D8" w:rsidRPr="00D73AC8">
          <w:rPr>
            <w:rStyle w:val="Hyperlink"/>
          </w:rPr>
          <w:t>10201</w:t>
        </w:r>
      </w:hyperlink>
      <w:r w:rsidR="00ED75D8" w:rsidRPr="00D73AC8">
        <w:t xml:space="preserve"> </w:t>
      </w:r>
      <w:bookmarkStart w:id="204" w:name="_10502_Assign_Skill"/>
      <w:bookmarkEnd w:id="204"/>
    </w:p>
    <w:p w:rsidR="00022681" w:rsidRDefault="00022681" w:rsidP="00022681">
      <w:pPr>
        <w:pStyle w:val="Heading1"/>
      </w:pPr>
      <w:r>
        <w:t>10502</w:t>
      </w:r>
      <w:r w:rsidR="001A1C86">
        <w:t xml:space="preserve"> Assign Skill CA_Turf/</w:t>
      </w:r>
      <w:hyperlink w:anchor="_11-1_10200_TOD" w:history="1">
        <w:r w:rsidR="001A1C86" w:rsidRPr="001A1C86">
          <w:rPr>
            <w:rStyle w:val="Hyperlink"/>
          </w:rPr>
          <w:t>10200</w:t>
        </w:r>
      </w:hyperlink>
    </w:p>
    <w:p w:rsidR="00022681" w:rsidRPr="00022681" w:rsidRDefault="00022681" w:rsidP="00ED75D8">
      <w:pPr>
        <w:pStyle w:val="Heading1"/>
      </w:pPr>
      <w:bookmarkStart w:id="205" w:name="_10503_Assign_Skill"/>
      <w:bookmarkEnd w:id="205"/>
      <w:r>
        <w:t>10503 Assign Skill CA_HET/</w:t>
      </w:r>
      <w:hyperlink w:anchor="_11-1_10200_TOD" w:history="1">
        <w:r w:rsidR="001A1C86" w:rsidRPr="001A1C86">
          <w:rPr>
            <w:rStyle w:val="Hyperlink"/>
          </w:rPr>
          <w:t>10200</w:t>
        </w:r>
      </w:hyperlink>
    </w:p>
    <w:p w:rsidR="00022681" w:rsidRDefault="00022681" w:rsidP="00022681"/>
    <w:p w:rsidR="00A13BA6" w:rsidRDefault="000E6C97" w:rsidP="00A13BA6">
      <w:pPr>
        <w:pStyle w:val="Heading1"/>
        <w:rPr>
          <w:webHidden/>
        </w:rPr>
      </w:pPr>
      <w:bookmarkStart w:id="206" w:name="_MET_Voicemail_(925)"/>
      <w:bookmarkStart w:id="207" w:name="_4-1_MET_Voicemail"/>
      <w:bookmarkEnd w:id="206"/>
      <w:bookmarkEnd w:id="207"/>
      <w:r w:rsidRPr="000E6C97">
        <w:rPr>
          <w:webHidden/>
          <w:color w:val="FF0000"/>
        </w:rPr>
        <w:t xml:space="preserve">4-1 </w:t>
      </w:r>
      <w:hyperlink w:anchor="_18_Route_by" w:history="1">
        <w:r w:rsidR="00A13BA6" w:rsidRPr="00D30BE8">
          <w:rPr>
            <w:rStyle w:val="Hyperlink"/>
            <w:webHidden/>
          </w:rPr>
          <w:t xml:space="preserve">MET Voicemail </w:t>
        </w:r>
        <w:r w:rsidR="00D30BE8" w:rsidRPr="00D30BE8">
          <w:rPr>
            <w:rStyle w:val="Hyperlink"/>
            <w:webHidden/>
          </w:rPr>
          <w:t xml:space="preserve">Spanish </w:t>
        </w:r>
        <w:r w:rsidR="00A13BA6" w:rsidRPr="00D30BE8">
          <w:rPr>
            <w:rStyle w:val="Hyperlink"/>
            <w:webHidden/>
          </w:rPr>
          <w:t>(925) 270-1670 (844) 798-3579 (844) 798-3639 (844) 798-3642 (844) 829-3067 (844) 798-3746 (844) 798-3762 (844) 798-3874</w:t>
        </w:r>
      </w:hyperlink>
    </w:p>
    <w:p w:rsidR="00A13BA6" w:rsidRDefault="00A13BA6" w:rsidP="00A13BA6">
      <w:pPr>
        <w:pStyle w:val="Heading1"/>
      </w:pPr>
      <w:bookmarkStart w:id="208" w:name="_18_Route_by"/>
      <w:bookmarkEnd w:id="208"/>
      <w:r>
        <w:t>18 Route by Dialed Number</w:t>
      </w:r>
    </w:p>
    <w:p w:rsidR="00A13BA6" w:rsidRDefault="00A13BA6" w:rsidP="00A13BA6"/>
    <w:p w:rsidR="00D30BE8" w:rsidRDefault="009733AF" w:rsidP="00FE4EFC">
      <w:pPr>
        <w:pStyle w:val="Level3"/>
      </w:pPr>
      <w:hyperlink w:anchor="_19_Cascade_Voicemail" w:history="1">
        <w:r w:rsidR="00D30BE8" w:rsidRPr="007937BF">
          <w:rPr>
            <w:rStyle w:val="Hyperlink"/>
          </w:rPr>
          <w:t>(844) 798-3579</w:t>
        </w:r>
        <w:r w:rsidR="00FE4EFC" w:rsidRPr="007937BF">
          <w:rPr>
            <w:rStyle w:val="Hyperlink"/>
          </w:rPr>
          <w:t xml:space="preserve"> cascade spanish </w:t>
        </w:r>
        <w:proofErr w:type="gramStart"/>
        <w:r w:rsidR="00FE4EFC" w:rsidRPr="007937BF">
          <w:rPr>
            <w:rStyle w:val="Hyperlink"/>
          </w:rPr>
          <w:t>vm</w:t>
        </w:r>
        <w:r w:rsidR="00D30BE8" w:rsidRPr="007937BF">
          <w:rPr>
            <w:rStyle w:val="Hyperlink"/>
          </w:rPr>
          <w:t xml:space="preserve"> </w:t>
        </w:r>
        <w:r w:rsidR="00FE4EFC" w:rsidRPr="007937BF">
          <w:rPr>
            <w:rStyle w:val="Hyperlink"/>
          </w:rPr>
          <w:t xml:space="preserve"> -</w:t>
        </w:r>
        <w:proofErr w:type="gramEnd"/>
        <w:r w:rsidR="00FE4EFC" w:rsidRPr="007937BF">
          <w:rPr>
            <w:rStyle w:val="Hyperlink"/>
          </w:rPr>
          <w:t xml:space="preserve"> change voice to Violeta (spanish) </w:t>
        </w:r>
        <w:r w:rsidR="00D30BE8" w:rsidRPr="007937BF">
          <w:rPr>
            <w:rStyle w:val="Hyperlink"/>
          </w:rPr>
          <w:t>(19)</w:t>
        </w:r>
      </w:hyperlink>
    </w:p>
    <w:p w:rsidR="00D30BE8" w:rsidRDefault="009733AF" w:rsidP="00A13BA6">
      <w:pPr>
        <w:pStyle w:val="Level3"/>
      </w:pPr>
      <w:hyperlink w:anchor="_20_Alameda_Voicemail" w:history="1">
        <w:r w:rsidR="00D30BE8" w:rsidRPr="007937BF">
          <w:rPr>
            <w:rStyle w:val="Hyperlink"/>
          </w:rPr>
          <w:t xml:space="preserve">(844) 798-3639 </w:t>
        </w:r>
        <w:r w:rsidR="00FE4EFC" w:rsidRPr="007937BF">
          <w:rPr>
            <w:rStyle w:val="Hyperlink"/>
          </w:rPr>
          <w:t xml:space="preserve">alameda spanish vm - change voice to Violeta (spanish) </w:t>
        </w:r>
        <w:r w:rsidR="00D30BE8" w:rsidRPr="007937BF">
          <w:rPr>
            <w:rStyle w:val="Hyperlink"/>
          </w:rPr>
          <w:t>(20)</w:t>
        </w:r>
      </w:hyperlink>
    </w:p>
    <w:p w:rsidR="00D30BE8" w:rsidRDefault="009733AF" w:rsidP="00A13BA6">
      <w:pPr>
        <w:pStyle w:val="Level3"/>
      </w:pPr>
      <w:hyperlink w:anchor="_7_Colorado_Voicemail" w:history="1">
        <w:r w:rsidR="00D30BE8" w:rsidRPr="007937BF">
          <w:rPr>
            <w:rStyle w:val="Hyperlink"/>
          </w:rPr>
          <w:t xml:space="preserve">(844) 798-3642 </w:t>
        </w:r>
        <w:r w:rsidR="00FE4EFC" w:rsidRPr="007937BF">
          <w:rPr>
            <w:rStyle w:val="Hyperlink"/>
          </w:rPr>
          <w:t xml:space="preserve">colorado spanish vm - change voice to Violeta (spanish) </w:t>
        </w:r>
        <w:r w:rsidR="00D30BE8" w:rsidRPr="007937BF">
          <w:rPr>
            <w:rStyle w:val="Hyperlink"/>
          </w:rPr>
          <w:t>(7)</w:t>
        </w:r>
      </w:hyperlink>
    </w:p>
    <w:p w:rsidR="00D30BE8" w:rsidRDefault="009733AF" w:rsidP="00A13BA6">
      <w:pPr>
        <w:pStyle w:val="Level3"/>
      </w:pPr>
      <w:hyperlink w:anchor="_21_MET_Voicemail" w:history="1">
        <w:r w:rsidR="00D30BE8" w:rsidRPr="00E814FA">
          <w:rPr>
            <w:rStyle w:val="Hyperlink"/>
          </w:rPr>
          <w:t xml:space="preserve">(844) 829-3067 </w:t>
        </w:r>
        <w:r w:rsidR="00FE4EFC" w:rsidRPr="00E814FA">
          <w:rPr>
            <w:rStyle w:val="Hyperlink"/>
          </w:rPr>
          <w:t xml:space="preserve">MET spanish vm - change voice to Violeta (spanish) </w:t>
        </w:r>
        <w:r w:rsidR="00D30BE8" w:rsidRPr="00E814FA">
          <w:rPr>
            <w:rStyle w:val="Hyperlink"/>
          </w:rPr>
          <w:t>(21)</w:t>
        </w:r>
      </w:hyperlink>
    </w:p>
    <w:p w:rsidR="00D30BE8" w:rsidRDefault="009733AF" w:rsidP="00A13BA6">
      <w:pPr>
        <w:pStyle w:val="Level3"/>
      </w:pPr>
      <w:hyperlink w:anchor="_22_Lennox_Voice" w:history="1">
        <w:r w:rsidR="00D30BE8" w:rsidRPr="00E814FA">
          <w:rPr>
            <w:rStyle w:val="Hyperlink"/>
          </w:rPr>
          <w:t xml:space="preserve">(844) 798-3746 </w:t>
        </w:r>
        <w:r w:rsidR="00FE4EFC" w:rsidRPr="00E814FA">
          <w:rPr>
            <w:rStyle w:val="Hyperlink"/>
          </w:rPr>
          <w:t xml:space="preserve">lennox spanish vm - change voice to Violeta (spanish) </w:t>
        </w:r>
        <w:r w:rsidR="00D30BE8" w:rsidRPr="00E814FA">
          <w:rPr>
            <w:rStyle w:val="Hyperlink"/>
          </w:rPr>
          <w:t>(22)</w:t>
        </w:r>
      </w:hyperlink>
    </w:p>
    <w:p w:rsidR="00D30BE8" w:rsidRDefault="009733AF" w:rsidP="00A13BA6">
      <w:pPr>
        <w:pStyle w:val="Level3"/>
      </w:pPr>
      <w:hyperlink w:anchor="_2_EGIA_MWD" w:history="1">
        <w:r w:rsidR="00D30BE8" w:rsidRPr="00B54473">
          <w:rPr>
            <w:rStyle w:val="Hyperlink"/>
          </w:rPr>
          <w:t xml:space="preserve">EGIA </w:t>
        </w:r>
        <w:r w:rsidR="00FE4EFC" w:rsidRPr="00B54473">
          <w:rPr>
            <w:rStyle w:val="Hyperlink"/>
          </w:rPr>
          <w:t>MWD VOICEMAIL (</w:t>
        </w:r>
        <w:r w:rsidR="00D30BE8" w:rsidRPr="00B54473">
          <w:rPr>
            <w:rStyle w:val="Hyperlink"/>
          </w:rPr>
          <w:t>2)</w:t>
        </w:r>
      </w:hyperlink>
    </w:p>
    <w:p w:rsidR="00207ACB" w:rsidRDefault="00207ACB" w:rsidP="00A13BA6">
      <w:pPr>
        <w:pStyle w:val="Level3"/>
      </w:pPr>
    </w:p>
    <w:p w:rsidR="00207ACB" w:rsidRDefault="00207ACB" w:rsidP="00207ACB">
      <w:pPr>
        <w:pStyle w:val="Heading1"/>
      </w:pPr>
      <w:bookmarkStart w:id="209" w:name="_19_Cascade_Voicemail"/>
      <w:bookmarkEnd w:id="209"/>
      <w:r>
        <w:t>19 Cascade Voicemail Spanish</w:t>
      </w:r>
      <w:r w:rsidR="007937BF">
        <w:t xml:space="preserve"> </w:t>
      </w:r>
      <w:hyperlink r:id="rId13" w:history="1">
        <w:r w:rsidR="007937BF" w:rsidRPr="00571533">
          <w:rPr>
            <w:rStyle w:val="Hyperlink"/>
          </w:rPr>
          <w:t>cascadespvm@egia.org</w:t>
        </w:r>
      </w:hyperlink>
    </w:p>
    <w:p w:rsidR="007937BF" w:rsidRPr="007937BF" w:rsidRDefault="007937BF" w:rsidP="007937BF"/>
    <w:p w:rsidR="00207ACB" w:rsidRDefault="00207ACB" w:rsidP="00207ACB">
      <w:pPr>
        <w:pStyle w:val="Level3"/>
      </w:pPr>
      <w:proofErr w:type="gramStart"/>
      <w:r w:rsidRPr="00207ACB">
        <w:t>A</w:t>
      </w:r>
      <w:proofErr w:type="gramEnd"/>
      <w:r w:rsidRPr="00207ACB">
        <w:t xml:space="preserve"> alcanzado el correo de voz de nuestro centro de reembolso. Al tono, por favor deje un mensaje con su nombre, numero telefonico, y el numero de reembolso o cualquier informacion que ayude a facilitar su llamada. </w:t>
      </w:r>
      <w:proofErr w:type="gramStart"/>
      <w:r w:rsidRPr="00207ACB">
        <w:t>Gracias.</w:t>
      </w:r>
      <w:proofErr w:type="gramEnd"/>
    </w:p>
    <w:p w:rsidR="00207ACB" w:rsidRDefault="00207ACB" w:rsidP="00207ACB">
      <w:pPr>
        <w:pStyle w:val="Level3"/>
      </w:pPr>
    </w:p>
    <w:p w:rsidR="00207ACB" w:rsidRDefault="007937BF" w:rsidP="007937BF">
      <w:pPr>
        <w:pStyle w:val="Heading1"/>
      </w:pPr>
      <w:bookmarkStart w:id="210" w:name="_20_Alameda_Voicemail"/>
      <w:bookmarkEnd w:id="210"/>
      <w:r>
        <w:t xml:space="preserve">20 Alameda Voicemail Spanish </w:t>
      </w:r>
      <w:hyperlink r:id="rId14" w:history="1">
        <w:r w:rsidRPr="00571533">
          <w:rPr>
            <w:rStyle w:val="Hyperlink"/>
          </w:rPr>
          <w:t>alamedavm@egia.org</w:t>
        </w:r>
      </w:hyperlink>
    </w:p>
    <w:p w:rsidR="007937BF" w:rsidRPr="007937BF" w:rsidRDefault="007937BF" w:rsidP="007937BF"/>
    <w:p w:rsidR="007937BF" w:rsidRDefault="007937BF" w:rsidP="007937BF">
      <w:pPr>
        <w:pStyle w:val="Level3"/>
      </w:pPr>
      <w:proofErr w:type="gramStart"/>
      <w:r w:rsidRPr="007937BF">
        <w:t>A</w:t>
      </w:r>
      <w:proofErr w:type="gramEnd"/>
      <w:r w:rsidRPr="007937BF">
        <w:t xml:space="preserve"> alcanzado el correo de </w:t>
      </w:r>
      <w:r>
        <w:t>voz de nuestro centro de reembo</w:t>
      </w:r>
      <w:r w:rsidRPr="007937BF">
        <w:t xml:space="preserve">so. Al tono, por favor deje un mensaje con su nombre, numero telefonico, y el numero de reembolso o cualquier informacion que ayude a facilitar su llamada. </w:t>
      </w:r>
      <w:proofErr w:type="gramStart"/>
      <w:r w:rsidRPr="007937BF">
        <w:t>Gracias.</w:t>
      </w:r>
      <w:proofErr w:type="gramEnd"/>
    </w:p>
    <w:p w:rsidR="007937BF" w:rsidRDefault="007937BF" w:rsidP="007937BF">
      <w:pPr>
        <w:pStyle w:val="Level3"/>
      </w:pPr>
    </w:p>
    <w:p w:rsidR="007937BF" w:rsidRDefault="007937BF" w:rsidP="007937BF">
      <w:pPr>
        <w:pStyle w:val="Heading1"/>
      </w:pPr>
      <w:bookmarkStart w:id="211" w:name="_7_Colorado_Voicemail"/>
      <w:bookmarkEnd w:id="211"/>
      <w:r>
        <w:t xml:space="preserve">7 Colorado Voicemail Spanish </w:t>
      </w:r>
      <w:hyperlink r:id="rId15" w:history="1">
        <w:r w:rsidRPr="00571533">
          <w:rPr>
            <w:rStyle w:val="Hyperlink"/>
          </w:rPr>
          <w:t>spanishmwdvm@egia.org</w:t>
        </w:r>
      </w:hyperlink>
    </w:p>
    <w:p w:rsidR="007937BF" w:rsidRDefault="007937BF" w:rsidP="007937BF"/>
    <w:p w:rsidR="007937BF" w:rsidRDefault="007937BF" w:rsidP="007937BF">
      <w:pPr>
        <w:pStyle w:val="Level3"/>
      </w:pPr>
      <w:proofErr w:type="gramStart"/>
      <w:r w:rsidRPr="007937BF">
        <w:t>A</w:t>
      </w:r>
      <w:proofErr w:type="gramEnd"/>
      <w:r w:rsidRPr="007937BF">
        <w:t xml:space="preserve"> alcanzado el correo de voz de nuestro centro de reembolso. Al tono, por favor deje un mensaje con su nombre, numero telefonico, y el numero de reembolso o cualquier informacion que ayude a facilitar su llamada. </w:t>
      </w:r>
      <w:proofErr w:type="gramStart"/>
      <w:r w:rsidRPr="007937BF">
        <w:t>Gracias.</w:t>
      </w:r>
      <w:proofErr w:type="gramEnd"/>
    </w:p>
    <w:p w:rsidR="007937BF" w:rsidRDefault="007937BF" w:rsidP="007937BF">
      <w:pPr>
        <w:pStyle w:val="Level3"/>
      </w:pPr>
    </w:p>
    <w:p w:rsidR="007937BF" w:rsidRDefault="007937BF" w:rsidP="007937BF">
      <w:pPr>
        <w:pStyle w:val="Heading1"/>
      </w:pPr>
      <w:bookmarkStart w:id="212" w:name="_21_MET_Voicemail"/>
      <w:bookmarkEnd w:id="212"/>
      <w:r>
        <w:t xml:space="preserve">21 </w:t>
      </w:r>
      <w:r w:rsidR="00E92427">
        <w:t xml:space="preserve">MET Voicemail Spanish </w:t>
      </w:r>
      <w:hyperlink r:id="rId16" w:history="1">
        <w:r w:rsidR="00225CF3" w:rsidRPr="00571533">
          <w:rPr>
            <w:rStyle w:val="Hyperlink"/>
          </w:rPr>
          <w:t>egiamwdvm@egia.org</w:t>
        </w:r>
      </w:hyperlink>
    </w:p>
    <w:p w:rsidR="00225CF3" w:rsidRPr="00225CF3" w:rsidRDefault="00225CF3" w:rsidP="00225CF3"/>
    <w:p w:rsidR="003A120D" w:rsidRDefault="003A120D" w:rsidP="003A120D">
      <w:pPr>
        <w:pStyle w:val="Level3"/>
      </w:pPr>
      <w:proofErr w:type="gramStart"/>
      <w:r w:rsidRPr="007937BF">
        <w:t>A</w:t>
      </w:r>
      <w:proofErr w:type="gramEnd"/>
      <w:r w:rsidRPr="007937BF">
        <w:t xml:space="preserve"> alcanzado el correo de voz de nuestro centro de reembolso. Al tono, por favor deje un mensaje con su nombre, numero telefonico, y el numero de reembolso o cualquier informacion que ayude a facilitar su llamada. </w:t>
      </w:r>
      <w:proofErr w:type="gramStart"/>
      <w:r w:rsidRPr="007937BF">
        <w:t>Gracias.</w:t>
      </w:r>
      <w:proofErr w:type="gramEnd"/>
    </w:p>
    <w:p w:rsidR="00E92427" w:rsidRDefault="00E92427" w:rsidP="003A120D">
      <w:pPr>
        <w:pStyle w:val="Level3"/>
      </w:pPr>
    </w:p>
    <w:p w:rsidR="003A120D" w:rsidRDefault="00E814FA" w:rsidP="00E814FA">
      <w:pPr>
        <w:pStyle w:val="Heading1"/>
      </w:pPr>
      <w:bookmarkStart w:id="213" w:name="_22_Lennox_Voice"/>
      <w:bookmarkEnd w:id="213"/>
      <w:r>
        <w:t xml:space="preserve">22 Lennox Voice Mail Spanish </w:t>
      </w:r>
      <w:hyperlink r:id="rId17" w:history="1">
        <w:r w:rsidRPr="00571533">
          <w:rPr>
            <w:rStyle w:val="Hyperlink"/>
          </w:rPr>
          <w:t>lennoxvm@egia.org</w:t>
        </w:r>
      </w:hyperlink>
    </w:p>
    <w:p w:rsidR="00E814FA" w:rsidRDefault="00E814FA" w:rsidP="00E814FA"/>
    <w:p w:rsidR="00E92427" w:rsidRDefault="00E814FA" w:rsidP="00E814FA">
      <w:pPr>
        <w:pStyle w:val="Level3"/>
      </w:pPr>
      <w:proofErr w:type="gramStart"/>
      <w:r w:rsidRPr="00E814FA">
        <w:t>A</w:t>
      </w:r>
      <w:proofErr w:type="gramEnd"/>
      <w:r w:rsidRPr="00E814FA">
        <w:t xml:space="preserve"> alcanzado el correo de voz de nuestro centro de reembolso. Al tono, por favor deje un mensaje con su nombre, numero telefonico, y el numero de reembolso o cualquier informacion que ayude a facilitar su llamada. </w:t>
      </w:r>
      <w:proofErr w:type="gramStart"/>
      <w:r w:rsidRPr="00E814FA">
        <w:t>Gracias.</w:t>
      </w:r>
      <w:proofErr w:type="gramEnd"/>
    </w:p>
    <w:p w:rsidR="00E814FA" w:rsidRDefault="00E814FA" w:rsidP="00E814FA">
      <w:pPr>
        <w:pStyle w:val="Level3"/>
      </w:pPr>
    </w:p>
    <w:p w:rsidR="00E814FA" w:rsidRDefault="00AC21BD" w:rsidP="00BA0EB7">
      <w:pPr>
        <w:pStyle w:val="Heading1"/>
      </w:pPr>
      <w:bookmarkStart w:id="214" w:name="_2_EGIA_MWD"/>
      <w:bookmarkStart w:id="215" w:name="_4-2_2_EGIA"/>
      <w:bookmarkEnd w:id="214"/>
      <w:bookmarkEnd w:id="215"/>
      <w:r w:rsidRPr="001678E4">
        <w:rPr>
          <w:color w:val="FF0000"/>
        </w:rPr>
        <w:t xml:space="preserve">4-2 </w:t>
      </w:r>
      <w:r w:rsidR="00BA0EB7">
        <w:t xml:space="preserve">2 EGIA MWD Voicemail </w:t>
      </w:r>
      <w:hyperlink r:id="rId18" w:history="1">
        <w:r w:rsidR="00BA0EB7" w:rsidRPr="00571533">
          <w:rPr>
            <w:rStyle w:val="Hyperlink"/>
          </w:rPr>
          <w:t>egiamwdvm@egia.org</w:t>
        </w:r>
      </w:hyperlink>
    </w:p>
    <w:p w:rsidR="00BA0EB7" w:rsidRDefault="00BA0EB7" w:rsidP="00BA0EB7"/>
    <w:p w:rsidR="00BA0EB7" w:rsidRDefault="00BA0EB7" w:rsidP="00BA0EB7">
      <w:pPr>
        <w:pStyle w:val="Level3"/>
      </w:pPr>
      <w:r w:rsidRPr="00BA0EB7">
        <w:t>You have reached the voice mailbox for the So Cal Water Smart Rebate Processing Center. At the tone, please leave a message with your name, a number you can be reached at, and a rebate number or any information that may help to assist answering your inquiry. Thank you.</w:t>
      </w:r>
    </w:p>
    <w:p w:rsidR="00E825EA" w:rsidRDefault="00E825EA" w:rsidP="00BA0EB7">
      <w:pPr>
        <w:pStyle w:val="Level3"/>
      </w:pPr>
    </w:p>
    <w:p w:rsidR="00127089" w:rsidRDefault="00127089" w:rsidP="00127089">
      <w:pPr>
        <w:pStyle w:val="Heading1"/>
      </w:pPr>
      <w:bookmarkStart w:id="216" w:name="_Cal_First_Pace"/>
      <w:bookmarkStart w:id="217" w:name="_2-14_Cal_First"/>
      <w:bookmarkEnd w:id="216"/>
      <w:bookmarkEnd w:id="217"/>
      <w:r w:rsidRPr="00433A75">
        <w:rPr>
          <w:highlight w:val="lightGray"/>
        </w:rPr>
        <w:t>External Data Files</w:t>
      </w:r>
    </w:p>
    <w:p w:rsidR="00127089" w:rsidRDefault="00127089" w:rsidP="00127089"/>
    <w:p w:rsidR="00127089" w:rsidRDefault="00127089" w:rsidP="00127089">
      <w:pPr>
        <w:pStyle w:val="Level3"/>
      </w:pPr>
      <w:r>
        <w:t>Copies of external data files are located in file location:</w:t>
      </w:r>
    </w:p>
    <w:p w:rsidR="00127089" w:rsidRDefault="00127089" w:rsidP="00127089">
      <w:pPr>
        <w:pStyle w:val="Level3"/>
      </w:pPr>
    </w:p>
    <w:p w:rsidR="00127089" w:rsidRDefault="00685BD0" w:rsidP="00127089">
      <w:pPr>
        <w:pStyle w:val="Level3"/>
        <w:rPr>
          <w:b/>
          <w:u w:val="single"/>
        </w:rPr>
      </w:pPr>
      <w:r w:rsidRPr="00685BD0">
        <w:rPr>
          <w:b/>
          <w:u w:val="single"/>
        </w:rPr>
        <w:t>\\egiafs10\shared\ivr\ivr</w:t>
      </w:r>
      <w:r w:rsidR="00127089" w:rsidRPr="00685BD0">
        <w:rPr>
          <w:b/>
          <w:u w:val="single"/>
        </w:rPr>
        <w:t xml:space="preserve"> file samples</w:t>
      </w:r>
    </w:p>
    <w:p w:rsidR="00685BD0" w:rsidRDefault="008E3087" w:rsidP="00685BD0">
      <w:pPr>
        <w:pStyle w:val="Heading1"/>
      </w:pPr>
      <w:bookmarkStart w:id="218" w:name="_IVR_GENERAL_1.CSV/_IVR_GENERAL_2.CS"/>
      <w:bookmarkStart w:id="219" w:name="_5-1/5-2_IVR_GENERAL_1.CSV/_IVR_GENE"/>
      <w:bookmarkStart w:id="220" w:name="_5-1/5-2_IVR_GENERAL_1.1CSV/_IVR_GEN"/>
      <w:bookmarkEnd w:id="218"/>
      <w:bookmarkEnd w:id="219"/>
      <w:bookmarkEnd w:id="220"/>
      <w:r>
        <w:rPr>
          <w:color w:val="FF0000"/>
        </w:rPr>
        <w:lastRenderedPageBreak/>
        <w:t>5-</w:t>
      </w:r>
      <w:r w:rsidRPr="008E3087">
        <w:rPr>
          <w:color w:val="FF0000"/>
        </w:rPr>
        <w:t>1</w:t>
      </w:r>
      <w:r>
        <w:rPr>
          <w:color w:val="FF0000"/>
        </w:rPr>
        <w:t>/5-2</w:t>
      </w:r>
      <w:r w:rsidRPr="008E3087">
        <w:rPr>
          <w:color w:val="FF0000"/>
        </w:rPr>
        <w:t xml:space="preserve"> </w:t>
      </w:r>
      <w:r w:rsidR="00685BD0">
        <w:t>IVR_GENERAL_1.</w:t>
      </w:r>
      <w:r w:rsidR="002A1EA3">
        <w:t>1</w:t>
      </w:r>
      <w:r w:rsidR="00685BD0">
        <w:t>CSV/</w:t>
      </w:r>
      <w:r w:rsidR="00685BD0" w:rsidRPr="00685BD0">
        <w:t xml:space="preserve"> </w:t>
      </w:r>
      <w:r w:rsidR="00685BD0">
        <w:t>IVR_GENERAL_2.CSV</w:t>
      </w:r>
    </w:p>
    <w:p w:rsidR="00685BD0" w:rsidRDefault="00685BD0" w:rsidP="00685BD0"/>
    <w:p w:rsidR="009F2EBB" w:rsidRDefault="006652AD" w:rsidP="00685BD0">
      <w:pPr>
        <w:pStyle w:val="Level3"/>
      </w:pPr>
      <w:r>
        <w:t>socal water$mart Device</w:t>
      </w:r>
      <w:r w:rsidR="00E22724">
        <w:t xml:space="preserve"> rebate</w:t>
      </w:r>
      <w:r>
        <w:t xml:space="preserve"> </w:t>
      </w:r>
      <w:r w:rsidR="009F2EBB">
        <w:t>customer information file uploaded daily</w:t>
      </w:r>
      <w:r w:rsidR="00A10E57">
        <w:t xml:space="preserve"> with the following information:</w:t>
      </w:r>
    </w:p>
    <w:p w:rsidR="009F2EBB" w:rsidRDefault="009F2EBB" w:rsidP="00685BD0">
      <w:pPr>
        <w:pStyle w:val="Level3"/>
      </w:pPr>
    </w:p>
    <w:p w:rsidR="00685BD0" w:rsidRDefault="00685BD0" w:rsidP="00685BD0">
      <w:pPr>
        <w:pStyle w:val="Level3"/>
      </w:pPr>
      <w:r w:rsidRPr="00685BD0">
        <w:t>CustomerID</w:t>
      </w:r>
    </w:p>
    <w:p w:rsidR="00685BD0" w:rsidRDefault="00685BD0" w:rsidP="00685BD0">
      <w:pPr>
        <w:pStyle w:val="Level3"/>
      </w:pPr>
      <w:r w:rsidRPr="00685BD0">
        <w:t>Reservation#</w:t>
      </w:r>
    </w:p>
    <w:p w:rsidR="00685BD0" w:rsidRDefault="00685BD0" w:rsidP="00685BD0">
      <w:pPr>
        <w:pStyle w:val="Level3"/>
      </w:pPr>
      <w:r w:rsidRPr="00685BD0">
        <w:t>Rebate#</w:t>
      </w:r>
    </w:p>
    <w:p w:rsidR="00685BD0" w:rsidRDefault="00685BD0" w:rsidP="00685BD0">
      <w:pPr>
        <w:pStyle w:val="Level3"/>
      </w:pPr>
      <w:r w:rsidRPr="00685BD0">
        <w:t>ApplicantFirstName</w:t>
      </w:r>
    </w:p>
    <w:p w:rsidR="00685BD0" w:rsidRDefault="00685BD0" w:rsidP="00685BD0">
      <w:pPr>
        <w:pStyle w:val="Level3"/>
      </w:pPr>
      <w:r w:rsidRPr="00685BD0">
        <w:t>ApplicantLastName</w:t>
      </w:r>
    </w:p>
    <w:p w:rsidR="00685BD0" w:rsidRDefault="00685BD0" w:rsidP="00685BD0">
      <w:pPr>
        <w:pStyle w:val="Level3"/>
      </w:pPr>
      <w:r w:rsidRPr="00685BD0">
        <w:t>ZipCode</w:t>
      </w:r>
    </w:p>
    <w:p w:rsidR="00685BD0" w:rsidRDefault="00685BD0" w:rsidP="00685BD0">
      <w:pPr>
        <w:pStyle w:val="Level3"/>
      </w:pPr>
      <w:r w:rsidRPr="00685BD0">
        <w:t>ProgramType</w:t>
      </w:r>
    </w:p>
    <w:p w:rsidR="00685BD0" w:rsidRDefault="00685BD0" w:rsidP="00685BD0">
      <w:pPr>
        <w:pStyle w:val="Level3"/>
      </w:pPr>
      <w:r w:rsidRPr="00685BD0">
        <w:t>TURF</w:t>
      </w:r>
    </w:p>
    <w:p w:rsidR="00685BD0" w:rsidRDefault="00685BD0" w:rsidP="00685BD0">
      <w:pPr>
        <w:pStyle w:val="Level3"/>
      </w:pPr>
      <w:r w:rsidRPr="00685BD0">
        <w:t>Contract#</w:t>
      </w:r>
    </w:p>
    <w:p w:rsidR="00685BD0" w:rsidRDefault="00685BD0" w:rsidP="00685BD0">
      <w:pPr>
        <w:pStyle w:val="Level3"/>
      </w:pPr>
      <w:r w:rsidRPr="00685BD0">
        <w:t>RebateStatusCode</w:t>
      </w:r>
    </w:p>
    <w:p w:rsidR="00685BD0" w:rsidRDefault="00685BD0" w:rsidP="00685BD0">
      <w:pPr>
        <w:pStyle w:val="Level3"/>
      </w:pPr>
      <w:r w:rsidRPr="00685BD0">
        <w:t>RebateStatus</w:t>
      </w:r>
    </w:p>
    <w:p w:rsidR="00685BD0" w:rsidRDefault="00685BD0" w:rsidP="00685BD0">
      <w:pPr>
        <w:pStyle w:val="Level3"/>
      </w:pPr>
      <w:r w:rsidRPr="00685BD0">
        <w:t>StatusCode1</w:t>
      </w:r>
    </w:p>
    <w:p w:rsidR="00685BD0" w:rsidRDefault="00685BD0" w:rsidP="00685BD0">
      <w:pPr>
        <w:pStyle w:val="Level3"/>
      </w:pPr>
      <w:r>
        <w:t>StatusCode2</w:t>
      </w:r>
    </w:p>
    <w:p w:rsidR="00685BD0" w:rsidRDefault="00685BD0" w:rsidP="00685BD0">
      <w:pPr>
        <w:pStyle w:val="Level3"/>
      </w:pPr>
      <w:r>
        <w:t>StatusCode3</w:t>
      </w:r>
    </w:p>
    <w:p w:rsidR="00685BD0" w:rsidRDefault="00685BD0" w:rsidP="00685BD0">
      <w:pPr>
        <w:pStyle w:val="Level3"/>
      </w:pPr>
      <w:r>
        <w:t>StatusCode4</w:t>
      </w:r>
    </w:p>
    <w:p w:rsidR="00685BD0" w:rsidRPr="00685BD0" w:rsidRDefault="00685BD0" w:rsidP="00685BD0">
      <w:pPr>
        <w:pStyle w:val="Level3"/>
      </w:pPr>
      <w:r w:rsidRPr="00685BD0">
        <w:t>Createdon</w:t>
      </w:r>
    </w:p>
    <w:p w:rsidR="00685BD0" w:rsidRDefault="008E3087" w:rsidP="00685BD0">
      <w:pPr>
        <w:pStyle w:val="Heading1"/>
      </w:pPr>
      <w:bookmarkStart w:id="221" w:name="_IVR_TURF_1.CSV/IVR_TURF_2.CSV"/>
      <w:bookmarkStart w:id="222" w:name="_5-3/5-4_IVR_TURF_1.CSV/IVR_TURF_2.C"/>
      <w:bookmarkEnd w:id="221"/>
      <w:bookmarkEnd w:id="222"/>
      <w:r w:rsidRPr="008E3087">
        <w:rPr>
          <w:color w:val="FF0000"/>
        </w:rPr>
        <w:t>5-3</w:t>
      </w:r>
      <w:r>
        <w:rPr>
          <w:color w:val="FF0000"/>
        </w:rPr>
        <w:t>/5-4</w:t>
      </w:r>
      <w:r w:rsidRPr="008E3087">
        <w:rPr>
          <w:color w:val="FF0000"/>
        </w:rPr>
        <w:t xml:space="preserve"> </w:t>
      </w:r>
      <w:r w:rsidR="00A10E57" w:rsidRPr="00A10E57">
        <w:t>I</w:t>
      </w:r>
      <w:r w:rsidR="00A10E57">
        <w:t>_T_1</w:t>
      </w:r>
      <w:r w:rsidR="008335D1">
        <w:t>A</w:t>
      </w:r>
      <w:r w:rsidR="00A10E57">
        <w:t>.CSV/IVR_TURF_2.CSV</w:t>
      </w:r>
    </w:p>
    <w:p w:rsidR="006652AD" w:rsidRDefault="006652AD" w:rsidP="006652AD"/>
    <w:p w:rsidR="006652AD" w:rsidRDefault="006652AD" w:rsidP="006652AD">
      <w:pPr>
        <w:pStyle w:val="Level3"/>
      </w:pPr>
      <w:r>
        <w:t xml:space="preserve">socal water$mart turf removal </w:t>
      </w:r>
      <w:r w:rsidR="00E22724">
        <w:t xml:space="preserve">rebate </w:t>
      </w:r>
      <w:r>
        <w:t>customer information file uploaded daily with the following information:</w:t>
      </w:r>
    </w:p>
    <w:p w:rsidR="00A10E57" w:rsidRDefault="00A10E57" w:rsidP="006652AD">
      <w:pPr>
        <w:pStyle w:val="Level3"/>
      </w:pPr>
    </w:p>
    <w:p w:rsidR="00A10E57" w:rsidRDefault="00A10E57" w:rsidP="00A10E57">
      <w:pPr>
        <w:pStyle w:val="Level3"/>
      </w:pPr>
      <w:r w:rsidRPr="00A10E57">
        <w:t>CustomerID</w:t>
      </w:r>
    </w:p>
    <w:p w:rsidR="00A10E57" w:rsidRDefault="00A10E57" w:rsidP="00A10E57">
      <w:pPr>
        <w:pStyle w:val="Level3"/>
      </w:pPr>
      <w:r w:rsidRPr="00A10E57">
        <w:t>ApplicantFirstName</w:t>
      </w:r>
    </w:p>
    <w:p w:rsidR="00A10E57" w:rsidRDefault="00A10E57" w:rsidP="00A10E57">
      <w:pPr>
        <w:pStyle w:val="Level3"/>
      </w:pPr>
      <w:r w:rsidRPr="00A10E57">
        <w:t>ApplicantLastName</w:t>
      </w:r>
    </w:p>
    <w:p w:rsidR="006652AD" w:rsidRDefault="006652AD" w:rsidP="00A10E57">
      <w:pPr>
        <w:pStyle w:val="Level3"/>
      </w:pPr>
      <w:r w:rsidRPr="006652AD">
        <w:t>ZipCode</w:t>
      </w:r>
    </w:p>
    <w:p w:rsidR="006652AD" w:rsidRDefault="006652AD" w:rsidP="00A10E57">
      <w:pPr>
        <w:pStyle w:val="Level3"/>
      </w:pPr>
      <w:r w:rsidRPr="006652AD">
        <w:t>ProgramType</w:t>
      </w:r>
    </w:p>
    <w:p w:rsidR="006652AD" w:rsidRDefault="006652AD" w:rsidP="00A10E57">
      <w:pPr>
        <w:pStyle w:val="Level3"/>
      </w:pPr>
      <w:r w:rsidRPr="006652AD">
        <w:t>TURF</w:t>
      </w:r>
    </w:p>
    <w:p w:rsidR="006652AD" w:rsidRDefault="006652AD" w:rsidP="00A10E57">
      <w:pPr>
        <w:pStyle w:val="Level3"/>
      </w:pPr>
      <w:r w:rsidRPr="006652AD">
        <w:t>Contract#</w:t>
      </w:r>
    </w:p>
    <w:p w:rsidR="006652AD" w:rsidRDefault="006652AD" w:rsidP="00A10E57">
      <w:pPr>
        <w:pStyle w:val="Level3"/>
      </w:pPr>
      <w:r w:rsidRPr="006652AD">
        <w:t>Reservation#</w:t>
      </w:r>
    </w:p>
    <w:p w:rsidR="006652AD" w:rsidRDefault="006652AD" w:rsidP="00A10E57">
      <w:pPr>
        <w:pStyle w:val="Level3"/>
      </w:pPr>
      <w:r w:rsidRPr="006652AD">
        <w:t>Rebate#</w:t>
      </w:r>
    </w:p>
    <w:p w:rsidR="006652AD" w:rsidRDefault="006652AD" w:rsidP="00A10E57">
      <w:pPr>
        <w:pStyle w:val="Level3"/>
      </w:pPr>
      <w:r w:rsidRPr="006652AD">
        <w:t>RebateStatusCode</w:t>
      </w:r>
    </w:p>
    <w:p w:rsidR="006652AD" w:rsidRDefault="006652AD" w:rsidP="00A10E57">
      <w:pPr>
        <w:pStyle w:val="Level3"/>
      </w:pPr>
      <w:r w:rsidRPr="006652AD">
        <w:t>RebateStatus</w:t>
      </w:r>
    </w:p>
    <w:p w:rsidR="006652AD" w:rsidRDefault="006652AD" w:rsidP="00A10E57">
      <w:pPr>
        <w:pStyle w:val="Level3"/>
      </w:pPr>
      <w:r w:rsidRPr="006652AD">
        <w:t>StatusCode1</w:t>
      </w:r>
    </w:p>
    <w:p w:rsidR="006652AD" w:rsidRDefault="006652AD" w:rsidP="00A10E57">
      <w:pPr>
        <w:pStyle w:val="Level3"/>
      </w:pPr>
      <w:r>
        <w:t>StatusCode2</w:t>
      </w:r>
    </w:p>
    <w:p w:rsidR="006652AD" w:rsidRDefault="006652AD" w:rsidP="00A10E57">
      <w:pPr>
        <w:pStyle w:val="Level3"/>
      </w:pPr>
      <w:r>
        <w:t>StatusCode3</w:t>
      </w:r>
    </w:p>
    <w:p w:rsidR="006652AD" w:rsidRDefault="006652AD" w:rsidP="00A10E57">
      <w:pPr>
        <w:pStyle w:val="Level3"/>
      </w:pPr>
      <w:r>
        <w:t>StatusCode4</w:t>
      </w:r>
    </w:p>
    <w:p w:rsidR="006652AD" w:rsidRDefault="006652AD" w:rsidP="00A10E57">
      <w:pPr>
        <w:pStyle w:val="Level3"/>
      </w:pPr>
      <w:r w:rsidRPr="006652AD">
        <w:t>Createdon</w:t>
      </w:r>
    </w:p>
    <w:p w:rsidR="00E22724" w:rsidRDefault="00A4750C" w:rsidP="00E22724">
      <w:pPr>
        <w:pStyle w:val="Heading1"/>
      </w:pPr>
      <w:bookmarkStart w:id="223" w:name="_SOW_IVR_HET_1.CSV"/>
      <w:bookmarkStart w:id="224" w:name="_5-5_SOW_IVR_HET_1.CSV"/>
      <w:bookmarkEnd w:id="223"/>
      <w:bookmarkEnd w:id="224"/>
      <w:r w:rsidRPr="00A4750C">
        <w:rPr>
          <w:color w:val="FF0000"/>
        </w:rPr>
        <w:t xml:space="preserve">5-5 </w:t>
      </w:r>
      <w:r w:rsidR="00E22724">
        <w:t>SOW_IVR_HET_1.CSV</w:t>
      </w:r>
    </w:p>
    <w:p w:rsidR="00E22724" w:rsidRDefault="00E22724" w:rsidP="00E22724"/>
    <w:p w:rsidR="00E22724" w:rsidRDefault="00E22724" w:rsidP="00E22724">
      <w:pPr>
        <w:pStyle w:val="Level3"/>
      </w:pPr>
      <w:r>
        <w:t>save our water high efficiency toilet rebate customer information file uploaded daily with the following information:</w:t>
      </w:r>
    </w:p>
    <w:p w:rsidR="00E22724" w:rsidRDefault="00E22724" w:rsidP="00E22724">
      <w:pPr>
        <w:pStyle w:val="Level3"/>
      </w:pPr>
    </w:p>
    <w:p w:rsidR="00E22724" w:rsidRDefault="00E22724" w:rsidP="00E22724">
      <w:pPr>
        <w:pStyle w:val="Level3"/>
      </w:pPr>
      <w:r w:rsidRPr="00A10E57">
        <w:t>CustomerID</w:t>
      </w:r>
    </w:p>
    <w:p w:rsidR="00E22724" w:rsidRDefault="00E22724" w:rsidP="00E22724">
      <w:pPr>
        <w:pStyle w:val="Level3"/>
      </w:pPr>
      <w:r w:rsidRPr="00A10E57">
        <w:t>ApplicantFirstName</w:t>
      </w:r>
    </w:p>
    <w:p w:rsidR="00E22724" w:rsidRDefault="00E22724" w:rsidP="00E22724">
      <w:pPr>
        <w:pStyle w:val="Level3"/>
      </w:pPr>
      <w:r w:rsidRPr="00A10E57">
        <w:t>ApplicantLastName</w:t>
      </w:r>
    </w:p>
    <w:p w:rsidR="00E22724" w:rsidRDefault="00E22724" w:rsidP="00E22724">
      <w:pPr>
        <w:pStyle w:val="Level3"/>
      </w:pPr>
      <w:r w:rsidRPr="006652AD">
        <w:t>ZipCode</w:t>
      </w:r>
    </w:p>
    <w:p w:rsidR="00E22724" w:rsidRDefault="00E22724" w:rsidP="00E22724">
      <w:pPr>
        <w:pStyle w:val="Level3"/>
      </w:pPr>
      <w:r w:rsidRPr="006652AD">
        <w:t>ProgramType</w:t>
      </w:r>
    </w:p>
    <w:p w:rsidR="00E22724" w:rsidRDefault="00E22724" w:rsidP="00E22724">
      <w:pPr>
        <w:pStyle w:val="Level3"/>
      </w:pPr>
      <w:r w:rsidRPr="006652AD">
        <w:t>TURF</w:t>
      </w:r>
    </w:p>
    <w:p w:rsidR="00E22724" w:rsidRDefault="00E22724" w:rsidP="00E22724">
      <w:pPr>
        <w:pStyle w:val="Level3"/>
      </w:pPr>
      <w:r w:rsidRPr="006652AD">
        <w:t>Contract#</w:t>
      </w:r>
    </w:p>
    <w:p w:rsidR="00E22724" w:rsidRDefault="00E22724" w:rsidP="00E22724">
      <w:pPr>
        <w:pStyle w:val="Level3"/>
      </w:pPr>
      <w:r w:rsidRPr="006652AD">
        <w:t>Reservation#</w:t>
      </w:r>
    </w:p>
    <w:p w:rsidR="00E22724" w:rsidRDefault="00E22724" w:rsidP="00E22724">
      <w:pPr>
        <w:pStyle w:val="Level3"/>
      </w:pPr>
      <w:r w:rsidRPr="006652AD">
        <w:t>Rebate#</w:t>
      </w:r>
    </w:p>
    <w:p w:rsidR="00E22724" w:rsidRDefault="00E22724" w:rsidP="00E22724">
      <w:pPr>
        <w:pStyle w:val="Level3"/>
      </w:pPr>
      <w:r w:rsidRPr="006652AD">
        <w:t>RebateStatusCode</w:t>
      </w:r>
    </w:p>
    <w:p w:rsidR="00E22724" w:rsidRDefault="00E22724" w:rsidP="00E22724">
      <w:pPr>
        <w:pStyle w:val="Level3"/>
      </w:pPr>
      <w:r w:rsidRPr="006652AD">
        <w:t>RebateStatus</w:t>
      </w:r>
    </w:p>
    <w:p w:rsidR="00E22724" w:rsidRDefault="00E22724" w:rsidP="00E22724">
      <w:pPr>
        <w:pStyle w:val="Level3"/>
      </w:pPr>
      <w:r w:rsidRPr="006652AD">
        <w:t>StatusCode1</w:t>
      </w:r>
    </w:p>
    <w:p w:rsidR="00E22724" w:rsidRDefault="00E22724" w:rsidP="00E22724">
      <w:pPr>
        <w:pStyle w:val="Level3"/>
      </w:pPr>
      <w:r>
        <w:t>StatusCode2</w:t>
      </w:r>
    </w:p>
    <w:p w:rsidR="00E22724" w:rsidRDefault="00E22724" w:rsidP="00E22724">
      <w:pPr>
        <w:pStyle w:val="Level3"/>
      </w:pPr>
      <w:r>
        <w:t>StatusCode3</w:t>
      </w:r>
    </w:p>
    <w:p w:rsidR="00E22724" w:rsidRDefault="00E22724" w:rsidP="00E22724">
      <w:pPr>
        <w:pStyle w:val="Level3"/>
      </w:pPr>
      <w:r>
        <w:t>StatusCode4</w:t>
      </w:r>
    </w:p>
    <w:p w:rsidR="00E22724" w:rsidRDefault="00E22724" w:rsidP="00E22724">
      <w:pPr>
        <w:pStyle w:val="Level3"/>
      </w:pPr>
      <w:r w:rsidRPr="006652AD">
        <w:t>Createdon</w:t>
      </w:r>
    </w:p>
    <w:p w:rsidR="00E22724" w:rsidRDefault="00A4750C" w:rsidP="00E22724">
      <w:pPr>
        <w:pStyle w:val="Heading1"/>
      </w:pPr>
      <w:bookmarkStart w:id="225" w:name="_SOW_IVR_TURF_1"/>
      <w:bookmarkStart w:id="226" w:name="_5-6_SOW_IVR_TURF_2.CSV"/>
      <w:bookmarkEnd w:id="225"/>
      <w:bookmarkEnd w:id="226"/>
      <w:r w:rsidRPr="00A4750C">
        <w:rPr>
          <w:color w:val="FF0000"/>
        </w:rPr>
        <w:t xml:space="preserve">5-6 </w:t>
      </w:r>
      <w:r w:rsidR="00E22724">
        <w:t>SOW_IVR_TURF_</w:t>
      </w:r>
      <w:r w:rsidR="004F7DA7">
        <w:t>2</w:t>
      </w:r>
      <w:r w:rsidR="004A707F">
        <w:t>.CSV</w:t>
      </w:r>
    </w:p>
    <w:p w:rsidR="00E22724" w:rsidRDefault="00E22724" w:rsidP="00E22724"/>
    <w:p w:rsidR="00E22724" w:rsidRDefault="00E22724" w:rsidP="00E22724">
      <w:pPr>
        <w:pStyle w:val="Level3"/>
      </w:pPr>
      <w:r>
        <w:t xml:space="preserve">save our water </w:t>
      </w:r>
      <w:r w:rsidR="00164575">
        <w:t xml:space="preserve">turf removal </w:t>
      </w:r>
      <w:r>
        <w:t>rebate customer information file uploaded daily with the following information:</w:t>
      </w:r>
    </w:p>
    <w:p w:rsidR="00E22724" w:rsidRDefault="00E22724" w:rsidP="00E22724">
      <w:pPr>
        <w:pStyle w:val="Level3"/>
      </w:pPr>
    </w:p>
    <w:p w:rsidR="00E22724" w:rsidRDefault="00E22724" w:rsidP="00E22724">
      <w:pPr>
        <w:pStyle w:val="Level3"/>
      </w:pPr>
      <w:r w:rsidRPr="00A10E57">
        <w:t>CustomerID</w:t>
      </w:r>
    </w:p>
    <w:p w:rsidR="00E22724" w:rsidRDefault="00E22724" w:rsidP="00E22724">
      <w:pPr>
        <w:pStyle w:val="Level3"/>
      </w:pPr>
      <w:r w:rsidRPr="00A10E57">
        <w:t>ApplicantFirstName</w:t>
      </w:r>
    </w:p>
    <w:p w:rsidR="00E22724" w:rsidRDefault="00E22724" w:rsidP="00E22724">
      <w:pPr>
        <w:pStyle w:val="Level3"/>
      </w:pPr>
      <w:r w:rsidRPr="00A10E57">
        <w:t>ApplicantLastName</w:t>
      </w:r>
    </w:p>
    <w:p w:rsidR="00E22724" w:rsidRDefault="00E22724" w:rsidP="00E22724">
      <w:pPr>
        <w:pStyle w:val="Level3"/>
      </w:pPr>
      <w:r w:rsidRPr="006652AD">
        <w:t>ZipCode</w:t>
      </w:r>
    </w:p>
    <w:p w:rsidR="00E22724" w:rsidRDefault="00E22724" w:rsidP="00E22724">
      <w:pPr>
        <w:pStyle w:val="Level3"/>
      </w:pPr>
      <w:r w:rsidRPr="006652AD">
        <w:t>ProgramType</w:t>
      </w:r>
    </w:p>
    <w:p w:rsidR="00E22724" w:rsidRDefault="00E22724" w:rsidP="00E22724">
      <w:pPr>
        <w:pStyle w:val="Level3"/>
      </w:pPr>
      <w:r w:rsidRPr="006652AD">
        <w:t>TURF</w:t>
      </w:r>
    </w:p>
    <w:p w:rsidR="00E22724" w:rsidRDefault="00E22724" w:rsidP="00E22724">
      <w:pPr>
        <w:pStyle w:val="Level3"/>
      </w:pPr>
      <w:r w:rsidRPr="006652AD">
        <w:t>Contract#</w:t>
      </w:r>
    </w:p>
    <w:p w:rsidR="00E22724" w:rsidRDefault="00E22724" w:rsidP="00E22724">
      <w:pPr>
        <w:pStyle w:val="Level3"/>
      </w:pPr>
      <w:r w:rsidRPr="006652AD">
        <w:t>Reservation#</w:t>
      </w:r>
    </w:p>
    <w:p w:rsidR="00E22724" w:rsidRDefault="00E22724" w:rsidP="00E22724">
      <w:pPr>
        <w:pStyle w:val="Level3"/>
      </w:pPr>
      <w:r w:rsidRPr="006652AD">
        <w:t>Rebate#</w:t>
      </w:r>
    </w:p>
    <w:p w:rsidR="00E22724" w:rsidRDefault="00E22724" w:rsidP="00E22724">
      <w:pPr>
        <w:pStyle w:val="Level3"/>
      </w:pPr>
      <w:r w:rsidRPr="006652AD">
        <w:t>RebateStatusCode</w:t>
      </w:r>
    </w:p>
    <w:p w:rsidR="00E22724" w:rsidRDefault="00E22724" w:rsidP="00E22724">
      <w:pPr>
        <w:pStyle w:val="Level3"/>
      </w:pPr>
      <w:r w:rsidRPr="006652AD">
        <w:t>RebateStatus</w:t>
      </w:r>
    </w:p>
    <w:p w:rsidR="00E22724" w:rsidRDefault="00E22724" w:rsidP="00E22724">
      <w:pPr>
        <w:pStyle w:val="Level3"/>
      </w:pPr>
      <w:r w:rsidRPr="006652AD">
        <w:t>StatusCode1</w:t>
      </w:r>
    </w:p>
    <w:p w:rsidR="00E22724" w:rsidRDefault="00E22724" w:rsidP="00E22724">
      <w:pPr>
        <w:pStyle w:val="Level3"/>
      </w:pPr>
      <w:r>
        <w:t>StatusCode2</w:t>
      </w:r>
    </w:p>
    <w:p w:rsidR="00E22724" w:rsidRDefault="00E22724" w:rsidP="00E22724">
      <w:pPr>
        <w:pStyle w:val="Level3"/>
      </w:pPr>
      <w:r>
        <w:t>StatusCode3</w:t>
      </w:r>
    </w:p>
    <w:p w:rsidR="00E22724" w:rsidRDefault="00E22724" w:rsidP="00E22724">
      <w:pPr>
        <w:pStyle w:val="Level3"/>
      </w:pPr>
      <w:r>
        <w:t>StatusCode4</w:t>
      </w:r>
    </w:p>
    <w:p w:rsidR="00E22724" w:rsidRDefault="00E22724" w:rsidP="00E22724">
      <w:pPr>
        <w:pStyle w:val="Level3"/>
      </w:pPr>
      <w:r w:rsidRPr="006652AD">
        <w:t>Createdon</w:t>
      </w:r>
    </w:p>
    <w:p w:rsidR="009B2520" w:rsidRDefault="00A4750C" w:rsidP="009B2520">
      <w:pPr>
        <w:pStyle w:val="Heading1"/>
      </w:pPr>
      <w:bookmarkStart w:id="227" w:name="_EGIA_DIRECTORY.XLS"/>
      <w:bookmarkStart w:id="228" w:name="_5-7_EGIA_DIRECTORY.XLS"/>
      <w:bookmarkEnd w:id="227"/>
      <w:bookmarkEnd w:id="228"/>
      <w:r w:rsidRPr="00A4750C">
        <w:rPr>
          <w:color w:val="FF0000"/>
        </w:rPr>
        <w:t xml:space="preserve">5-7 </w:t>
      </w:r>
      <w:r w:rsidR="009B2520">
        <w:t>EGIA_DIRECTORY.XLS</w:t>
      </w:r>
    </w:p>
    <w:p w:rsidR="009B2520" w:rsidRDefault="009B2520" w:rsidP="009B2520"/>
    <w:p w:rsidR="009B2520" w:rsidRDefault="009B2520" w:rsidP="009B2520">
      <w:pPr>
        <w:pStyle w:val="Level3"/>
      </w:pPr>
      <w:r>
        <w:t>egia employee directory file with the following information:</w:t>
      </w:r>
    </w:p>
    <w:p w:rsidR="009B2520" w:rsidRDefault="009B2520" w:rsidP="009B2520">
      <w:pPr>
        <w:pStyle w:val="Level3"/>
      </w:pPr>
    </w:p>
    <w:p w:rsidR="009B2520" w:rsidRDefault="009B2520" w:rsidP="009B2520">
      <w:pPr>
        <w:pStyle w:val="Level3"/>
      </w:pPr>
      <w:r>
        <w:t>first</w:t>
      </w:r>
    </w:p>
    <w:p w:rsidR="009B2520" w:rsidRDefault="009B2520" w:rsidP="009B2520">
      <w:pPr>
        <w:pStyle w:val="Level3"/>
      </w:pPr>
      <w:r>
        <w:t>last</w:t>
      </w:r>
    </w:p>
    <w:p w:rsidR="009B2520" w:rsidRDefault="009B2520" w:rsidP="009B2520">
      <w:pPr>
        <w:pStyle w:val="Level3"/>
      </w:pPr>
      <w:r>
        <w:t>extension</w:t>
      </w:r>
    </w:p>
    <w:p w:rsidR="009B2520" w:rsidRDefault="009B2520" w:rsidP="009B2520">
      <w:pPr>
        <w:pStyle w:val="Level3"/>
      </w:pPr>
      <w:r>
        <w:t>long dial</w:t>
      </w:r>
    </w:p>
    <w:p w:rsidR="009B2520" w:rsidRDefault="00A4750C" w:rsidP="009B2520">
      <w:pPr>
        <w:pStyle w:val="Heading1"/>
      </w:pPr>
      <w:bookmarkStart w:id="229" w:name="_COMMERCIAL_MWD_CODES.XLS"/>
      <w:bookmarkStart w:id="230" w:name="_5-8_COMMERCIAL_MWD"/>
      <w:bookmarkEnd w:id="229"/>
      <w:bookmarkEnd w:id="230"/>
      <w:r w:rsidRPr="00A4750C">
        <w:rPr>
          <w:color w:val="FF0000"/>
        </w:rPr>
        <w:lastRenderedPageBreak/>
        <w:t xml:space="preserve">5-8 </w:t>
      </w:r>
      <w:r w:rsidR="009B2520">
        <w:t>COMMERCIAL MWD CODES.XLS</w:t>
      </w:r>
    </w:p>
    <w:p w:rsidR="009B2520" w:rsidRDefault="009B2520" w:rsidP="009B2520"/>
    <w:p w:rsidR="009B2520" w:rsidRPr="009B2520" w:rsidRDefault="00164A03" w:rsidP="009B2520">
      <w:pPr>
        <w:pStyle w:val="Level3"/>
      </w:pPr>
      <w:r>
        <w:t xml:space="preserve">Socal Water$mart </w:t>
      </w:r>
      <w:r w:rsidR="009B2520">
        <w:t xml:space="preserve">status code verbiage in </w:t>
      </w:r>
      <w:r w:rsidR="00D1252E">
        <w:t>English</w:t>
      </w:r>
      <w:r w:rsidR="009B2520">
        <w:t xml:space="preserve"> and </w:t>
      </w:r>
      <w:r w:rsidR="00D1252E">
        <w:t>Spanish</w:t>
      </w:r>
      <w:r w:rsidR="009B2520">
        <w:t xml:space="preserve"> for commercial secondary status codes with the following information:</w:t>
      </w:r>
    </w:p>
    <w:p w:rsidR="00164575" w:rsidRDefault="00164575" w:rsidP="009B2520">
      <w:pPr>
        <w:pStyle w:val="Level3"/>
      </w:pPr>
    </w:p>
    <w:p w:rsidR="009B2520" w:rsidRDefault="009B2520" w:rsidP="009B2520">
      <w:pPr>
        <w:pStyle w:val="Level3"/>
      </w:pPr>
      <w:r w:rsidRPr="009B2520">
        <w:t>Status Code</w:t>
      </w:r>
    </w:p>
    <w:p w:rsidR="009B2520" w:rsidRDefault="009B2520" w:rsidP="009B2520">
      <w:pPr>
        <w:pStyle w:val="Level3"/>
      </w:pPr>
      <w:r w:rsidRPr="009B2520">
        <w:t>Status English</w:t>
      </w:r>
    </w:p>
    <w:p w:rsidR="009B2520" w:rsidRDefault="009B2520" w:rsidP="009B2520">
      <w:pPr>
        <w:pStyle w:val="Level3"/>
      </w:pPr>
      <w:r w:rsidRPr="009B2520">
        <w:t>Status Spanish</w:t>
      </w:r>
    </w:p>
    <w:p w:rsidR="009B2520" w:rsidRDefault="00A4750C" w:rsidP="009B2520">
      <w:pPr>
        <w:pStyle w:val="Heading1"/>
      </w:pPr>
      <w:bookmarkStart w:id="231" w:name="_IVRFLAG.XLS"/>
      <w:bookmarkStart w:id="232" w:name="_5-9_IVRFLAG.XLS"/>
      <w:bookmarkEnd w:id="231"/>
      <w:bookmarkEnd w:id="232"/>
      <w:r w:rsidRPr="00A4750C">
        <w:rPr>
          <w:color w:val="FF0000"/>
        </w:rPr>
        <w:t xml:space="preserve">5-9 </w:t>
      </w:r>
      <w:r w:rsidR="009B2520">
        <w:t>IVRFLAG.</w:t>
      </w:r>
      <w:r w:rsidR="00FD0ED0">
        <w:t>XLS</w:t>
      </w:r>
    </w:p>
    <w:p w:rsidR="00FD0ED0" w:rsidRDefault="00FD0ED0" w:rsidP="00FD0ED0"/>
    <w:p w:rsidR="00FD0ED0" w:rsidRDefault="00FD0ED0" w:rsidP="00FD0ED0">
      <w:pPr>
        <w:pStyle w:val="Level3"/>
      </w:pPr>
      <w:r>
        <w:t>flag file for turning applications on or off with the following information:</w:t>
      </w:r>
    </w:p>
    <w:p w:rsidR="00FD0ED0" w:rsidRDefault="00FD0ED0" w:rsidP="00FD0ED0">
      <w:pPr>
        <w:pStyle w:val="Level3"/>
      </w:pPr>
    </w:p>
    <w:p w:rsidR="00FD0ED0" w:rsidRDefault="00FD0ED0" w:rsidP="00FD0ED0">
      <w:pPr>
        <w:pStyle w:val="Level3"/>
      </w:pPr>
      <w:r w:rsidRPr="00FD0ED0">
        <w:t>ivr_flag</w:t>
      </w:r>
    </w:p>
    <w:p w:rsidR="00FD0ED0" w:rsidRDefault="00FD0ED0" w:rsidP="00FD0ED0">
      <w:pPr>
        <w:pStyle w:val="Level3"/>
      </w:pPr>
      <w:r w:rsidRPr="00FD0ED0">
        <w:t>on</w:t>
      </w:r>
    </w:p>
    <w:p w:rsidR="00FD0ED0" w:rsidRDefault="00A4750C" w:rsidP="00FD0ED0">
      <w:pPr>
        <w:pStyle w:val="Heading1"/>
      </w:pPr>
      <w:bookmarkStart w:id="233" w:name="_MET_IVR_CALLERS.XLS"/>
      <w:bookmarkStart w:id="234" w:name="_5-10_MET_IVR"/>
      <w:bookmarkEnd w:id="233"/>
      <w:bookmarkEnd w:id="234"/>
      <w:r>
        <w:rPr>
          <w:color w:val="FF0000"/>
        </w:rPr>
        <w:t>5-</w:t>
      </w:r>
      <w:r w:rsidRPr="00A4750C">
        <w:rPr>
          <w:color w:val="FF0000"/>
        </w:rPr>
        <w:t xml:space="preserve">10 </w:t>
      </w:r>
      <w:r w:rsidR="00FD0ED0" w:rsidRPr="00FD0ED0">
        <w:t xml:space="preserve">MET </w:t>
      </w:r>
      <w:r w:rsidR="00FD0ED0">
        <w:t>IVR CALLERS.XLS</w:t>
      </w:r>
    </w:p>
    <w:p w:rsidR="00FD0ED0" w:rsidRDefault="00FD0ED0" w:rsidP="00FD0ED0"/>
    <w:p w:rsidR="00FD0ED0" w:rsidRDefault="00164A03" w:rsidP="00FD0ED0">
      <w:pPr>
        <w:pStyle w:val="Level3"/>
      </w:pPr>
      <w:r>
        <w:t>Socal Water$</w:t>
      </w:r>
      <w:proofErr w:type="gramStart"/>
      <w:r>
        <w:t>mart  and</w:t>
      </w:r>
      <w:proofErr w:type="gramEnd"/>
      <w:r>
        <w:t xml:space="preserve"> Save Our Water </w:t>
      </w:r>
      <w:r w:rsidR="00FD0ED0">
        <w:t xml:space="preserve">customer file emailed daily to </w:t>
      </w:r>
      <w:hyperlink r:id="rId19" w:history="1">
        <w:r w:rsidR="00FD0ED0" w:rsidRPr="00C040F6">
          <w:rPr>
            <w:rStyle w:val="Hyperlink"/>
          </w:rPr>
          <w:t>acdreporter@egia.org</w:t>
        </w:r>
      </w:hyperlink>
      <w:r w:rsidR="00FD0ED0">
        <w:t xml:space="preserve"> with the following information:</w:t>
      </w:r>
    </w:p>
    <w:p w:rsidR="00FD0ED0" w:rsidRDefault="00FD0ED0" w:rsidP="00FD0ED0">
      <w:pPr>
        <w:pStyle w:val="Level3"/>
      </w:pPr>
    </w:p>
    <w:p w:rsidR="00FD0ED0" w:rsidRDefault="00FD0ED0" w:rsidP="00FD0ED0">
      <w:pPr>
        <w:pStyle w:val="Level3"/>
      </w:pPr>
      <w:r w:rsidRPr="00FD0ED0">
        <w:t>ivr call start time</w:t>
      </w:r>
    </w:p>
    <w:p w:rsidR="00FD0ED0" w:rsidRDefault="00FD0ED0" w:rsidP="00FD0ED0">
      <w:pPr>
        <w:pStyle w:val="Level3"/>
      </w:pPr>
      <w:r w:rsidRPr="00FD0ED0">
        <w:t>ivr exit time</w:t>
      </w:r>
    </w:p>
    <w:p w:rsidR="00FD0ED0" w:rsidRDefault="00FD0ED0" w:rsidP="00FD0ED0">
      <w:pPr>
        <w:pStyle w:val="Level3"/>
      </w:pPr>
      <w:r w:rsidRPr="00FD0ED0">
        <w:t>Call Duration</w:t>
      </w:r>
    </w:p>
    <w:p w:rsidR="00FD0ED0" w:rsidRDefault="00FD0ED0" w:rsidP="00FD0ED0">
      <w:pPr>
        <w:pStyle w:val="Level3"/>
      </w:pPr>
      <w:r w:rsidRPr="00FD0ED0">
        <w:t>CallerID</w:t>
      </w:r>
    </w:p>
    <w:p w:rsidR="00FD0ED0" w:rsidRDefault="00FD0ED0" w:rsidP="00FD0ED0">
      <w:pPr>
        <w:pStyle w:val="Level3"/>
      </w:pPr>
      <w:r w:rsidRPr="00FD0ED0">
        <w:t>Dialed Number</w:t>
      </w:r>
    </w:p>
    <w:p w:rsidR="00FD0ED0" w:rsidRDefault="00FD0ED0" w:rsidP="00FD0ED0">
      <w:pPr>
        <w:pStyle w:val="Level3"/>
      </w:pPr>
      <w:r w:rsidRPr="00FD0ED0">
        <w:t>Site Number</w:t>
      </w:r>
    </w:p>
    <w:p w:rsidR="00FD0ED0" w:rsidRDefault="00FD0ED0" w:rsidP="00FD0ED0">
      <w:pPr>
        <w:pStyle w:val="Level3"/>
      </w:pPr>
      <w:r w:rsidRPr="00FD0ED0">
        <w:t>IVR History</w:t>
      </w:r>
    </w:p>
    <w:p w:rsidR="00FD0ED0" w:rsidRDefault="00FD0ED0" w:rsidP="00FD0ED0">
      <w:pPr>
        <w:pStyle w:val="Level3"/>
      </w:pPr>
      <w:r w:rsidRPr="00FD0ED0">
        <w:t>First Name</w:t>
      </w:r>
    </w:p>
    <w:p w:rsidR="00FD0ED0" w:rsidRDefault="00FD0ED0" w:rsidP="00FD0ED0">
      <w:pPr>
        <w:pStyle w:val="Level3"/>
      </w:pPr>
      <w:r w:rsidRPr="00FD0ED0">
        <w:t>Last Name</w:t>
      </w:r>
    </w:p>
    <w:p w:rsidR="00FD0ED0" w:rsidRDefault="00FD0ED0" w:rsidP="00FD0ED0">
      <w:pPr>
        <w:pStyle w:val="Level3"/>
      </w:pPr>
      <w:r w:rsidRPr="00FD0ED0">
        <w:t>Zip Code</w:t>
      </w:r>
    </w:p>
    <w:p w:rsidR="00FD0ED0" w:rsidRDefault="00FD0ED0" w:rsidP="00FD0ED0">
      <w:pPr>
        <w:pStyle w:val="Level3"/>
      </w:pPr>
      <w:r w:rsidRPr="00FD0ED0">
        <w:t>Program Type</w:t>
      </w:r>
    </w:p>
    <w:p w:rsidR="00FD0ED0" w:rsidRDefault="00FD0ED0" w:rsidP="00FD0ED0">
      <w:pPr>
        <w:pStyle w:val="Level3"/>
      </w:pPr>
      <w:r w:rsidRPr="00FD0ED0">
        <w:t>TURF</w:t>
      </w:r>
    </w:p>
    <w:p w:rsidR="00FD0ED0" w:rsidRDefault="00FD0ED0" w:rsidP="00FD0ED0">
      <w:pPr>
        <w:pStyle w:val="Level3"/>
      </w:pPr>
      <w:r w:rsidRPr="00FD0ED0">
        <w:t>Contract</w:t>
      </w:r>
    </w:p>
    <w:p w:rsidR="00FD0ED0" w:rsidRDefault="00FD0ED0" w:rsidP="00FD0ED0">
      <w:pPr>
        <w:pStyle w:val="Level3"/>
      </w:pPr>
      <w:r w:rsidRPr="00FD0ED0">
        <w:t>Reservation#</w:t>
      </w:r>
    </w:p>
    <w:p w:rsidR="00FD0ED0" w:rsidRDefault="00FD0ED0" w:rsidP="00FD0ED0">
      <w:pPr>
        <w:pStyle w:val="Level3"/>
      </w:pPr>
      <w:r w:rsidRPr="00FD0ED0">
        <w:t>Rebate#</w:t>
      </w:r>
    </w:p>
    <w:p w:rsidR="00FD0ED0" w:rsidRDefault="00FD0ED0" w:rsidP="00FD0ED0">
      <w:pPr>
        <w:pStyle w:val="Level3"/>
      </w:pPr>
      <w:r w:rsidRPr="00FD0ED0">
        <w:t>Rebate Status Code</w:t>
      </w:r>
    </w:p>
    <w:p w:rsidR="00FD0ED0" w:rsidRDefault="00FD0ED0" w:rsidP="00FD0ED0">
      <w:pPr>
        <w:pStyle w:val="Level3"/>
      </w:pPr>
      <w:r w:rsidRPr="00FD0ED0">
        <w:t>RebateStatus</w:t>
      </w:r>
    </w:p>
    <w:p w:rsidR="00FD0ED0" w:rsidRDefault="00FD0ED0" w:rsidP="00FD0ED0">
      <w:pPr>
        <w:pStyle w:val="Level3"/>
      </w:pPr>
      <w:r w:rsidRPr="00FD0ED0">
        <w:t>StatusCode1</w:t>
      </w:r>
    </w:p>
    <w:p w:rsidR="00FD0ED0" w:rsidRDefault="00FD0ED0" w:rsidP="00FD0ED0">
      <w:pPr>
        <w:pStyle w:val="Level3"/>
      </w:pPr>
      <w:r w:rsidRPr="00FD0ED0">
        <w:t>StatusCode2</w:t>
      </w:r>
    </w:p>
    <w:p w:rsidR="00FD0ED0" w:rsidRDefault="00FD0ED0" w:rsidP="00FD0ED0">
      <w:pPr>
        <w:pStyle w:val="Level3"/>
      </w:pPr>
      <w:r w:rsidRPr="00FD0ED0">
        <w:t>StatusCode3</w:t>
      </w:r>
    </w:p>
    <w:p w:rsidR="00FD0ED0" w:rsidRDefault="00FD0ED0" w:rsidP="00FD0ED0">
      <w:pPr>
        <w:pStyle w:val="Level3"/>
      </w:pPr>
      <w:r w:rsidRPr="00FD0ED0">
        <w:t>StatusCode4</w:t>
      </w:r>
    </w:p>
    <w:p w:rsidR="00FD0ED0" w:rsidRDefault="00FD0ED0" w:rsidP="00FD0ED0">
      <w:pPr>
        <w:pStyle w:val="Level3"/>
      </w:pPr>
      <w:r w:rsidRPr="00FD0ED0">
        <w:t>Rebate From Customer</w:t>
      </w:r>
    </w:p>
    <w:p w:rsidR="00FD0ED0" w:rsidRDefault="00FD0ED0" w:rsidP="00FD0ED0">
      <w:pPr>
        <w:pStyle w:val="Level3"/>
      </w:pPr>
      <w:r w:rsidRPr="00FD0ED0">
        <w:t>Reservation From Customer</w:t>
      </w:r>
    </w:p>
    <w:p w:rsidR="00FD0ED0" w:rsidRDefault="00FD0ED0" w:rsidP="00FD0ED0">
      <w:pPr>
        <w:pStyle w:val="Level3"/>
      </w:pPr>
      <w:r w:rsidRPr="00FD0ED0">
        <w:t>Zip Code From Customer</w:t>
      </w:r>
    </w:p>
    <w:p w:rsidR="00FD0ED0" w:rsidRDefault="00FD0ED0" w:rsidP="00FD0ED0">
      <w:pPr>
        <w:pStyle w:val="Level3"/>
      </w:pPr>
      <w:r w:rsidRPr="00FD0ED0">
        <w:t>GUID</w:t>
      </w:r>
    </w:p>
    <w:p w:rsidR="00FD0ED0" w:rsidRDefault="00FD0ED0" w:rsidP="00FD0ED0">
      <w:pPr>
        <w:pStyle w:val="Level3"/>
      </w:pPr>
      <w:r w:rsidRPr="00FD0ED0">
        <w:t>ACD Skill</w:t>
      </w:r>
    </w:p>
    <w:p w:rsidR="00FD0ED0" w:rsidRDefault="00FD0ED0" w:rsidP="00FD0ED0">
      <w:pPr>
        <w:pStyle w:val="Level3"/>
      </w:pPr>
      <w:r w:rsidRPr="00FD0ED0">
        <w:t>Case ACD Skill</w:t>
      </w:r>
    </w:p>
    <w:p w:rsidR="00FD0ED0" w:rsidRDefault="00FD0ED0" w:rsidP="00FD0ED0">
      <w:pPr>
        <w:pStyle w:val="Level3"/>
      </w:pPr>
      <w:r w:rsidRPr="00FD0ED0">
        <w:lastRenderedPageBreak/>
        <w:t>Agent Name</w:t>
      </w:r>
    </w:p>
    <w:p w:rsidR="00FD0ED0" w:rsidRDefault="00FD0ED0" w:rsidP="00FD0ED0">
      <w:pPr>
        <w:pStyle w:val="Level3"/>
      </w:pPr>
      <w:r w:rsidRPr="00FD0ED0">
        <w:t>Agent Email</w:t>
      </w:r>
    </w:p>
    <w:p w:rsidR="00FD0ED0" w:rsidRDefault="00FD0ED0" w:rsidP="00FD0ED0">
      <w:pPr>
        <w:pStyle w:val="Level3"/>
      </w:pPr>
      <w:r w:rsidRPr="00FD0ED0">
        <w:t>Call Outcome</w:t>
      </w:r>
    </w:p>
    <w:p w:rsidR="00FD0ED0" w:rsidRDefault="00FD0ED0" w:rsidP="00FD0ED0">
      <w:pPr>
        <w:pStyle w:val="Level3"/>
      </w:pPr>
      <w:r w:rsidRPr="00FD0ED0">
        <w:t>Wait Time</w:t>
      </w:r>
    </w:p>
    <w:p w:rsidR="00FD0ED0" w:rsidRDefault="00FD0ED0" w:rsidP="00FD0ED0">
      <w:pPr>
        <w:pStyle w:val="Level3"/>
      </w:pPr>
      <w:r w:rsidRPr="00FD0ED0">
        <w:t>Duration</w:t>
      </w:r>
    </w:p>
    <w:p w:rsidR="00FD0ED0" w:rsidRDefault="00FD0ED0" w:rsidP="00FD0ED0">
      <w:pPr>
        <w:pStyle w:val="Level3"/>
      </w:pPr>
      <w:r w:rsidRPr="00FD0ED0">
        <w:t>Disposition Code</w:t>
      </w:r>
    </w:p>
    <w:p w:rsidR="00FD0ED0" w:rsidRDefault="00FD0ED0" w:rsidP="00FD0ED0">
      <w:pPr>
        <w:pStyle w:val="Level3"/>
      </w:pPr>
      <w:r w:rsidRPr="00FD0ED0">
        <w:t>Call Notes</w:t>
      </w:r>
    </w:p>
    <w:p w:rsidR="003C0C83" w:rsidRDefault="003C0C83" w:rsidP="00FD0ED0">
      <w:pPr>
        <w:pStyle w:val="Level3"/>
      </w:pPr>
    </w:p>
    <w:p w:rsidR="003C0C83" w:rsidRDefault="002B0EB6" w:rsidP="003C0C83">
      <w:pPr>
        <w:pStyle w:val="Heading1"/>
      </w:pPr>
      <w:bookmarkStart w:id="235" w:name="_RESIDENTIAL_MWD_CODES.XLS"/>
      <w:bookmarkStart w:id="236" w:name="_5-11_RESIDENTIAL_MWD"/>
      <w:bookmarkEnd w:id="235"/>
      <w:bookmarkEnd w:id="236"/>
      <w:r w:rsidRPr="002B0EB6">
        <w:rPr>
          <w:color w:val="FF0000"/>
        </w:rPr>
        <w:t xml:space="preserve">5-11 </w:t>
      </w:r>
      <w:r w:rsidR="00D1252E">
        <w:t>RESIDENTIAL MWD CODES.XLS</w:t>
      </w:r>
    </w:p>
    <w:p w:rsidR="00D1252E" w:rsidRDefault="00D1252E" w:rsidP="00D1252E"/>
    <w:p w:rsidR="00D1252E" w:rsidRPr="009B2520" w:rsidRDefault="00164A03" w:rsidP="00D1252E">
      <w:pPr>
        <w:pStyle w:val="Level3"/>
      </w:pPr>
      <w:r>
        <w:t xml:space="preserve">Socal Water$mart </w:t>
      </w:r>
      <w:r w:rsidR="00D1252E">
        <w:t>status code verbiage in English and Spanish for residential secondary status codes with the following information:</w:t>
      </w:r>
    </w:p>
    <w:p w:rsidR="00D1252E" w:rsidRDefault="00D1252E" w:rsidP="00D1252E">
      <w:pPr>
        <w:pStyle w:val="Level3"/>
      </w:pPr>
    </w:p>
    <w:p w:rsidR="00D1252E" w:rsidRDefault="00D1252E" w:rsidP="00D1252E">
      <w:pPr>
        <w:pStyle w:val="Level3"/>
      </w:pPr>
      <w:r w:rsidRPr="009B2520">
        <w:t>Status Code</w:t>
      </w:r>
    </w:p>
    <w:p w:rsidR="00D1252E" w:rsidRDefault="00D1252E" w:rsidP="00D1252E">
      <w:pPr>
        <w:pStyle w:val="Level3"/>
      </w:pPr>
      <w:r w:rsidRPr="009B2520">
        <w:t>Status English</w:t>
      </w:r>
    </w:p>
    <w:p w:rsidR="00D1252E" w:rsidRDefault="00D1252E" w:rsidP="00D1252E">
      <w:pPr>
        <w:pStyle w:val="Level3"/>
      </w:pPr>
      <w:r w:rsidRPr="009B2520">
        <w:t>Status Spanish</w:t>
      </w:r>
    </w:p>
    <w:p w:rsidR="003C0C83" w:rsidRDefault="002B0EB6" w:rsidP="003C0C83">
      <w:pPr>
        <w:pStyle w:val="Heading1"/>
      </w:pPr>
      <w:bookmarkStart w:id="237" w:name="_SOW_HET_STATUS"/>
      <w:bookmarkStart w:id="238" w:name="_5-12_SOW_HET"/>
      <w:bookmarkEnd w:id="237"/>
      <w:bookmarkEnd w:id="238"/>
      <w:r w:rsidRPr="002B0EB6">
        <w:rPr>
          <w:color w:val="FF0000"/>
        </w:rPr>
        <w:t xml:space="preserve">5-12 </w:t>
      </w:r>
      <w:r w:rsidR="00FE4304">
        <w:t>SOW HET STATUS CODES PRIMARY.XLS</w:t>
      </w:r>
    </w:p>
    <w:p w:rsidR="00FE4304" w:rsidRDefault="00FE4304" w:rsidP="00FE4304"/>
    <w:p w:rsidR="00FE4304" w:rsidRDefault="00FE4304" w:rsidP="00FE4304">
      <w:pPr>
        <w:pStyle w:val="Level3"/>
      </w:pPr>
      <w:r>
        <w:t>save our water High efficiency toilet primary status code verbiage in English and Spanish with the following information:</w:t>
      </w:r>
    </w:p>
    <w:p w:rsidR="00FE4304" w:rsidRDefault="00FE4304" w:rsidP="00FE4304">
      <w:pPr>
        <w:pStyle w:val="Level3"/>
      </w:pPr>
    </w:p>
    <w:p w:rsidR="00FE4304" w:rsidRDefault="00FE4304" w:rsidP="00FE4304">
      <w:pPr>
        <w:pStyle w:val="Level3"/>
      </w:pPr>
      <w:r w:rsidRPr="00FE4304">
        <w:t>Review Status</w:t>
      </w:r>
    </w:p>
    <w:p w:rsidR="00FE4304" w:rsidRDefault="00FE4304" w:rsidP="00FE4304">
      <w:pPr>
        <w:pStyle w:val="Level3"/>
      </w:pPr>
      <w:r w:rsidRPr="00FE4304">
        <w:t>Application Status</w:t>
      </w:r>
    </w:p>
    <w:p w:rsidR="00FE4304" w:rsidRDefault="00FE4304" w:rsidP="00FE4304">
      <w:pPr>
        <w:pStyle w:val="Level3"/>
      </w:pPr>
      <w:r w:rsidRPr="00FE4304">
        <w:t>IVR Language</w:t>
      </w:r>
    </w:p>
    <w:p w:rsidR="00FE4304" w:rsidRDefault="00FE4304" w:rsidP="00FE4304">
      <w:pPr>
        <w:pStyle w:val="Level3"/>
      </w:pPr>
      <w:r>
        <w:t>SPANISH</w:t>
      </w:r>
    </w:p>
    <w:p w:rsidR="00FE4304" w:rsidRPr="00FE4304" w:rsidRDefault="002B0EB6" w:rsidP="00FE4304">
      <w:pPr>
        <w:pStyle w:val="Heading1"/>
      </w:pPr>
      <w:bookmarkStart w:id="239" w:name="_SOW_HET_STATUS_1"/>
      <w:bookmarkStart w:id="240" w:name="_5-13_SOW_HET"/>
      <w:bookmarkEnd w:id="239"/>
      <w:bookmarkEnd w:id="240"/>
      <w:r w:rsidRPr="002B0EB6">
        <w:rPr>
          <w:color w:val="FF0000"/>
        </w:rPr>
        <w:t xml:space="preserve">5-13 </w:t>
      </w:r>
      <w:r w:rsidR="00FE4304">
        <w:t>SOW HET STATUS CODES SECONDARY.XLS</w:t>
      </w:r>
    </w:p>
    <w:p w:rsidR="00FE4304" w:rsidRDefault="00FE4304" w:rsidP="00FE4304">
      <w:pPr>
        <w:pStyle w:val="Level3"/>
      </w:pPr>
    </w:p>
    <w:p w:rsidR="00FE4304" w:rsidRDefault="00FE4304" w:rsidP="00FE4304">
      <w:pPr>
        <w:pStyle w:val="Level3"/>
      </w:pPr>
      <w:r>
        <w:t>save our water High efficiency toilet secondary status code verbiage in English and Spanish with the following information:</w:t>
      </w:r>
    </w:p>
    <w:p w:rsidR="00FE4304" w:rsidRDefault="00FE4304" w:rsidP="00FE4304">
      <w:pPr>
        <w:pStyle w:val="Level3"/>
      </w:pPr>
    </w:p>
    <w:p w:rsidR="00FE4304" w:rsidRDefault="00FE4304" w:rsidP="00FE4304">
      <w:pPr>
        <w:pStyle w:val="Level3"/>
      </w:pPr>
      <w:r w:rsidRPr="00FE4304">
        <w:t>Status Code</w:t>
      </w:r>
    </w:p>
    <w:p w:rsidR="00FE4304" w:rsidRDefault="00FE4304" w:rsidP="00FE4304">
      <w:pPr>
        <w:pStyle w:val="Level3"/>
      </w:pPr>
      <w:r w:rsidRPr="00FE4304">
        <w:t>Status Title</w:t>
      </w:r>
    </w:p>
    <w:p w:rsidR="00FE4304" w:rsidRDefault="00FE4304" w:rsidP="00FE4304">
      <w:pPr>
        <w:pStyle w:val="Level3"/>
      </w:pPr>
      <w:r w:rsidRPr="00FE4304">
        <w:t>English</w:t>
      </w:r>
    </w:p>
    <w:p w:rsidR="00FE4304" w:rsidRDefault="00FE4304" w:rsidP="00FE4304">
      <w:pPr>
        <w:pStyle w:val="Level3"/>
      </w:pPr>
      <w:r w:rsidRPr="00FE4304">
        <w:t>Spanish</w:t>
      </w:r>
    </w:p>
    <w:p w:rsidR="00FE4304" w:rsidRDefault="002B0EB6" w:rsidP="00FE4304">
      <w:pPr>
        <w:pStyle w:val="Heading1"/>
      </w:pPr>
      <w:bookmarkStart w:id="241" w:name="_SOW_TURF_STATUS"/>
      <w:bookmarkStart w:id="242" w:name="_5-14_SOW_TURF"/>
      <w:bookmarkEnd w:id="241"/>
      <w:bookmarkEnd w:id="242"/>
      <w:r w:rsidRPr="002B0EB6">
        <w:rPr>
          <w:color w:val="FF0000"/>
        </w:rPr>
        <w:t xml:space="preserve">5-14 </w:t>
      </w:r>
      <w:r w:rsidR="00FE4304">
        <w:t>SOW TURF STATUS CODES PRIMARY.XLS</w:t>
      </w:r>
    </w:p>
    <w:p w:rsidR="00FE4304" w:rsidRDefault="00FE4304" w:rsidP="00FE4304"/>
    <w:p w:rsidR="00CB4883" w:rsidRDefault="00CB4883" w:rsidP="00CB4883">
      <w:pPr>
        <w:pStyle w:val="Level3"/>
      </w:pPr>
      <w:r>
        <w:t>save our water turf removal primary status code verbiage in English and Spanish with the following information:</w:t>
      </w:r>
    </w:p>
    <w:p w:rsidR="00CB4883" w:rsidRDefault="00CB4883" w:rsidP="00CB4883">
      <w:pPr>
        <w:pStyle w:val="Level3"/>
      </w:pPr>
    </w:p>
    <w:p w:rsidR="00CB4883" w:rsidRDefault="00CB4883" w:rsidP="00CB4883">
      <w:pPr>
        <w:pStyle w:val="Level3"/>
      </w:pPr>
      <w:r w:rsidRPr="00FE4304">
        <w:t>Review Status</w:t>
      </w:r>
    </w:p>
    <w:p w:rsidR="00CB4883" w:rsidRDefault="00CB4883" w:rsidP="00CB4883">
      <w:pPr>
        <w:pStyle w:val="Level3"/>
      </w:pPr>
      <w:r w:rsidRPr="00FE4304">
        <w:t>Application Status</w:t>
      </w:r>
    </w:p>
    <w:p w:rsidR="00CB4883" w:rsidRDefault="00CB4883" w:rsidP="00CB4883">
      <w:pPr>
        <w:pStyle w:val="Level3"/>
      </w:pPr>
      <w:r w:rsidRPr="00FE4304">
        <w:t>IVR Language</w:t>
      </w:r>
    </w:p>
    <w:p w:rsidR="00FE4304" w:rsidRPr="00FE4304" w:rsidRDefault="00CB4883" w:rsidP="00CB4883">
      <w:pPr>
        <w:pStyle w:val="Level3"/>
      </w:pPr>
      <w:r>
        <w:lastRenderedPageBreak/>
        <w:t>SPANISH</w:t>
      </w:r>
    </w:p>
    <w:p w:rsidR="000D47A5" w:rsidRPr="00FE4304" w:rsidRDefault="002B0EB6" w:rsidP="000D47A5">
      <w:pPr>
        <w:pStyle w:val="Heading1"/>
      </w:pPr>
      <w:bookmarkStart w:id="243" w:name="_SOW_TURF_CODES"/>
      <w:bookmarkStart w:id="244" w:name="_5-15_SOW_TURF"/>
      <w:bookmarkEnd w:id="243"/>
      <w:bookmarkEnd w:id="244"/>
      <w:r w:rsidRPr="002B0EB6">
        <w:rPr>
          <w:color w:val="FF0000"/>
        </w:rPr>
        <w:t xml:space="preserve">5-15 </w:t>
      </w:r>
      <w:r w:rsidR="000D47A5">
        <w:t>SOW TURF CODES SECONDARY.XLS</w:t>
      </w:r>
    </w:p>
    <w:p w:rsidR="000D47A5" w:rsidRDefault="000D47A5" w:rsidP="000D47A5">
      <w:pPr>
        <w:pStyle w:val="Level3"/>
      </w:pPr>
    </w:p>
    <w:p w:rsidR="000D47A5" w:rsidRDefault="000D47A5" w:rsidP="000D47A5">
      <w:pPr>
        <w:pStyle w:val="Level3"/>
      </w:pPr>
      <w:r>
        <w:t>save our water turf secondary status code verbiage in English and Spanish with the following information:</w:t>
      </w:r>
    </w:p>
    <w:p w:rsidR="000D47A5" w:rsidRDefault="000D47A5" w:rsidP="000D47A5">
      <w:pPr>
        <w:pStyle w:val="Level3"/>
      </w:pPr>
    </w:p>
    <w:p w:rsidR="000D47A5" w:rsidRDefault="000D47A5" w:rsidP="000D47A5">
      <w:pPr>
        <w:pStyle w:val="Level3"/>
      </w:pPr>
      <w:r w:rsidRPr="00FE4304">
        <w:t>Status Code</w:t>
      </w:r>
    </w:p>
    <w:p w:rsidR="000D47A5" w:rsidRDefault="000D47A5" w:rsidP="000D47A5">
      <w:pPr>
        <w:pStyle w:val="Level3"/>
      </w:pPr>
      <w:r w:rsidRPr="00FE4304">
        <w:t>Status Title</w:t>
      </w:r>
    </w:p>
    <w:p w:rsidR="000D47A5" w:rsidRDefault="000D47A5" w:rsidP="000D47A5">
      <w:pPr>
        <w:pStyle w:val="Level3"/>
      </w:pPr>
      <w:r w:rsidRPr="00FE4304">
        <w:t>English</w:t>
      </w:r>
    </w:p>
    <w:p w:rsidR="000D47A5" w:rsidRDefault="000D47A5" w:rsidP="000D47A5">
      <w:pPr>
        <w:pStyle w:val="Level3"/>
      </w:pPr>
      <w:r w:rsidRPr="00FE4304">
        <w:t>Spanish</w:t>
      </w:r>
    </w:p>
    <w:p w:rsidR="000D47A5" w:rsidRDefault="002B0EB6" w:rsidP="000D47A5">
      <w:pPr>
        <w:pStyle w:val="Heading1"/>
      </w:pPr>
      <w:bookmarkStart w:id="245" w:name="_STATUSCODEXREF.XLS"/>
      <w:bookmarkStart w:id="246" w:name="_5-16_STATUSCODEXREF.XLS"/>
      <w:bookmarkEnd w:id="245"/>
      <w:bookmarkEnd w:id="246"/>
      <w:r w:rsidRPr="002B0EB6">
        <w:rPr>
          <w:color w:val="FF0000"/>
        </w:rPr>
        <w:t xml:space="preserve">5-16 </w:t>
      </w:r>
      <w:r w:rsidR="005A3813">
        <w:t>STATUSCODEXREF.XLS</w:t>
      </w:r>
    </w:p>
    <w:p w:rsidR="005A3813" w:rsidRDefault="005A3813" w:rsidP="005A3813"/>
    <w:p w:rsidR="005A3813" w:rsidRDefault="005A3813" w:rsidP="005A3813">
      <w:pPr>
        <w:pStyle w:val="Level3"/>
      </w:pPr>
      <w:r>
        <w:t xml:space="preserve">socal water$mart </w:t>
      </w:r>
      <w:r w:rsidR="00626441">
        <w:t xml:space="preserve">devices </w:t>
      </w:r>
      <w:r>
        <w:t>primary status code verbiage in English and Spanish with the following information:</w:t>
      </w:r>
    </w:p>
    <w:p w:rsidR="005A3813" w:rsidRDefault="005A3813" w:rsidP="005A3813">
      <w:pPr>
        <w:pStyle w:val="Level3"/>
      </w:pPr>
    </w:p>
    <w:p w:rsidR="005A3813" w:rsidRDefault="005A3813" w:rsidP="005A3813">
      <w:pPr>
        <w:pStyle w:val="Level3"/>
      </w:pPr>
      <w:r w:rsidRPr="005A3813">
        <w:t>Status Code</w:t>
      </w:r>
    </w:p>
    <w:p w:rsidR="005A3813" w:rsidRDefault="005A3813" w:rsidP="005A3813">
      <w:pPr>
        <w:pStyle w:val="Level3"/>
      </w:pPr>
      <w:r w:rsidRPr="005A3813">
        <w:t>Status English</w:t>
      </w:r>
    </w:p>
    <w:p w:rsidR="005A3813" w:rsidRDefault="005A3813" w:rsidP="005A3813">
      <w:pPr>
        <w:pStyle w:val="Level3"/>
      </w:pPr>
      <w:r w:rsidRPr="005A3813">
        <w:t>Status Spanish</w:t>
      </w:r>
    </w:p>
    <w:p w:rsidR="005A3813" w:rsidRDefault="002B0EB6" w:rsidP="005A3813">
      <w:pPr>
        <w:pStyle w:val="Heading1"/>
      </w:pPr>
      <w:bookmarkStart w:id="247" w:name="_TURF_STATUS_CODES"/>
      <w:bookmarkStart w:id="248" w:name="_5-17_TURF_STATUS"/>
      <w:bookmarkEnd w:id="247"/>
      <w:bookmarkEnd w:id="248"/>
      <w:r w:rsidRPr="002B0EB6">
        <w:rPr>
          <w:color w:val="FF0000"/>
        </w:rPr>
        <w:t xml:space="preserve">5-17 </w:t>
      </w:r>
      <w:r w:rsidR="00626441">
        <w:t>TURF STATUS CODES PRIMARY.XLS</w:t>
      </w:r>
    </w:p>
    <w:p w:rsidR="005A3813" w:rsidRDefault="005A3813" w:rsidP="005A3813"/>
    <w:p w:rsidR="008559C3" w:rsidRDefault="008559C3" w:rsidP="008559C3">
      <w:pPr>
        <w:pStyle w:val="Level3"/>
      </w:pPr>
      <w:r>
        <w:t>socal water$mart turf removal primary status code verbiage in English and Spanish with the following information:</w:t>
      </w:r>
    </w:p>
    <w:p w:rsidR="00626441" w:rsidRDefault="00626441" w:rsidP="00626441">
      <w:pPr>
        <w:pStyle w:val="Level3"/>
      </w:pPr>
    </w:p>
    <w:p w:rsidR="008559C3" w:rsidRDefault="008559C3" w:rsidP="00626441">
      <w:pPr>
        <w:pStyle w:val="Level3"/>
      </w:pPr>
      <w:r w:rsidRPr="008559C3">
        <w:t>Review Status</w:t>
      </w:r>
    </w:p>
    <w:p w:rsidR="008559C3" w:rsidRDefault="008559C3" w:rsidP="00626441">
      <w:pPr>
        <w:pStyle w:val="Level3"/>
      </w:pPr>
      <w:r w:rsidRPr="008559C3">
        <w:t>Application Status</w:t>
      </w:r>
    </w:p>
    <w:p w:rsidR="008559C3" w:rsidRDefault="008559C3" w:rsidP="00626441">
      <w:pPr>
        <w:pStyle w:val="Level3"/>
      </w:pPr>
      <w:r w:rsidRPr="008559C3">
        <w:t>IVR Language</w:t>
      </w:r>
    </w:p>
    <w:p w:rsidR="008559C3" w:rsidRDefault="008559C3" w:rsidP="00626441">
      <w:pPr>
        <w:pStyle w:val="Level3"/>
      </w:pPr>
      <w:r w:rsidRPr="008559C3">
        <w:t>Spanish</w:t>
      </w:r>
    </w:p>
    <w:p w:rsidR="008559C3" w:rsidRDefault="002B0EB6" w:rsidP="008559C3">
      <w:pPr>
        <w:pStyle w:val="Heading1"/>
      </w:pPr>
      <w:bookmarkStart w:id="249" w:name="_TURF_STATUS_CODES_1"/>
      <w:bookmarkStart w:id="250" w:name="_5-18_TURF_STATUS"/>
      <w:bookmarkEnd w:id="249"/>
      <w:bookmarkEnd w:id="250"/>
      <w:r w:rsidRPr="002B0EB6">
        <w:rPr>
          <w:color w:val="FF0000"/>
        </w:rPr>
        <w:t xml:space="preserve">5-18 </w:t>
      </w:r>
      <w:r w:rsidR="008559C3">
        <w:t>TURF STATUS CODES SECONDARY.XLS</w:t>
      </w:r>
    </w:p>
    <w:p w:rsidR="008559C3" w:rsidRDefault="008559C3" w:rsidP="008559C3"/>
    <w:p w:rsidR="008559C3" w:rsidRDefault="008559C3" w:rsidP="008559C3">
      <w:pPr>
        <w:pStyle w:val="Level3"/>
      </w:pPr>
      <w:r>
        <w:t>socal water$mart turf removal secondary status code verbiage in English and Spanish with the following information:</w:t>
      </w:r>
    </w:p>
    <w:p w:rsidR="008559C3" w:rsidRDefault="008559C3" w:rsidP="008559C3">
      <w:pPr>
        <w:pStyle w:val="Level3"/>
      </w:pPr>
    </w:p>
    <w:p w:rsidR="008559C3" w:rsidRDefault="008559C3" w:rsidP="008559C3">
      <w:pPr>
        <w:pStyle w:val="Level3"/>
      </w:pPr>
      <w:r w:rsidRPr="008559C3">
        <w:t>Status Code</w:t>
      </w:r>
    </w:p>
    <w:p w:rsidR="008559C3" w:rsidRDefault="008559C3" w:rsidP="008559C3">
      <w:pPr>
        <w:pStyle w:val="Level3"/>
      </w:pPr>
      <w:r w:rsidRPr="008559C3">
        <w:t>Status Title</w:t>
      </w:r>
    </w:p>
    <w:p w:rsidR="008559C3" w:rsidRDefault="008559C3" w:rsidP="008559C3">
      <w:pPr>
        <w:pStyle w:val="Level3"/>
      </w:pPr>
      <w:r w:rsidRPr="008559C3">
        <w:t>English</w:t>
      </w:r>
    </w:p>
    <w:p w:rsidR="008559C3" w:rsidRDefault="008559C3" w:rsidP="008559C3">
      <w:pPr>
        <w:pStyle w:val="Level3"/>
      </w:pPr>
      <w:r w:rsidRPr="008559C3">
        <w:t>Spanish</w:t>
      </w:r>
    </w:p>
    <w:p w:rsidR="00C71015" w:rsidRDefault="002B0EB6" w:rsidP="00C71015">
      <w:pPr>
        <w:pStyle w:val="Heading1"/>
      </w:pPr>
      <w:bookmarkStart w:id="251" w:name="_DATA_FILES_USED"/>
      <w:bookmarkStart w:id="252" w:name="_5-19/5-20/5-21/5-22_DATA_FILES"/>
      <w:bookmarkEnd w:id="251"/>
      <w:bookmarkEnd w:id="252"/>
      <w:r w:rsidRPr="002B0EB6">
        <w:rPr>
          <w:color w:val="FF0000"/>
          <w:highlight w:val="lightGray"/>
        </w:rPr>
        <w:lastRenderedPageBreak/>
        <w:t>5-19</w:t>
      </w:r>
      <w:r>
        <w:rPr>
          <w:color w:val="FF0000"/>
          <w:highlight w:val="lightGray"/>
        </w:rPr>
        <w:t>/5-20/5-21/5-22</w:t>
      </w:r>
      <w:r w:rsidRPr="002B0EB6">
        <w:rPr>
          <w:color w:val="FF0000"/>
          <w:highlight w:val="lightGray"/>
        </w:rPr>
        <w:t xml:space="preserve"> </w:t>
      </w:r>
      <w:r w:rsidR="00C71015" w:rsidRPr="00433A75">
        <w:rPr>
          <w:highlight w:val="lightGray"/>
        </w:rPr>
        <w:t>DATA FILES USED BY THE GENESYS APPLICATION “NAMECAPTURE FINAL” FOR CALLS TO THE EMPLOYEE DIRECTORY:</w:t>
      </w:r>
    </w:p>
    <w:p w:rsidR="00C71015" w:rsidRDefault="00C71015" w:rsidP="00C71015">
      <w:pPr>
        <w:pStyle w:val="Heading1"/>
      </w:pPr>
      <w:r>
        <w:t>NAMECAPTUREOUT.CSV</w:t>
      </w:r>
    </w:p>
    <w:p w:rsidR="00C71015" w:rsidRDefault="00C71015" w:rsidP="00C71015">
      <w:pPr>
        <w:pStyle w:val="Heading1"/>
      </w:pPr>
      <w:r>
        <w:t>CHUNKSIZES4.CSV</w:t>
      </w:r>
    </w:p>
    <w:p w:rsidR="00C71015" w:rsidRDefault="00C71015" w:rsidP="00C71015">
      <w:pPr>
        <w:pStyle w:val="Heading1"/>
      </w:pPr>
      <w:r>
        <w:t>CHUNKSIZES3.CSV</w:t>
      </w:r>
    </w:p>
    <w:p w:rsidR="008559C3" w:rsidRPr="008559C3" w:rsidRDefault="00C71015" w:rsidP="00E75B16">
      <w:pPr>
        <w:pStyle w:val="Heading1"/>
      </w:pPr>
      <w:r>
        <w:t>CHUNKSIZES2.CSV</w:t>
      </w:r>
    </w:p>
    <w:p w:rsidR="008559C3" w:rsidRDefault="006C786E" w:rsidP="008559C3">
      <w:pPr>
        <w:pStyle w:val="Heading1"/>
      </w:pPr>
      <w:r>
        <w:rPr>
          <w:color w:val="FF0000"/>
          <w:highlight w:val="lightGray"/>
        </w:rPr>
        <w:t>6</w:t>
      </w:r>
      <w:r>
        <w:rPr>
          <w:highlight w:val="lightGray"/>
        </w:rPr>
        <w:t xml:space="preserve"> </w:t>
      </w:r>
      <w:r w:rsidR="00AA372F" w:rsidRPr="00433A75">
        <w:rPr>
          <w:highlight w:val="lightGray"/>
        </w:rPr>
        <w:t>ANNOUNCEMENT VERBIAGE</w:t>
      </w:r>
    </w:p>
    <w:p w:rsidR="00E07CCB" w:rsidRDefault="00E07CCB" w:rsidP="00E07CCB"/>
    <w:p w:rsidR="00E07CCB" w:rsidRDefault="00E07CCB" w:rsidP="00E07CCB">
      <w:pPr>
        <w:pStyle w:val="Level3"/>
      </w:pPr>
      <w:r>
        <w:t>Copies of external .wav files are located in file location:</w:t>
      </w:r>
    </w:p>
    <w:p w:rsidR="00E07CCB" w:rsidRDefault="00E07CCB" w:rsidP="00E07CCB">
      <w:pPr>
        <w:pStyle w:val="Level3"/>
      </w:pPr>
    </w:p>
    <w:p w:rsidR="00E07CCB" w:rsidRPr="00E07CCB" w:rsidRDefault="009733AF" w:rsidP="00E07CCB">
      <w:pPr>
        <w:pStyle w:val="Level3"/>
        <w:rPr>
          <w:b/>
        </w:rPr>
      </w:pPr>
      <w:hyperlink r:id="rId20" w:history="1">
        <w:r w:rsidR="00E07CCB" w:rsidRPr="00E07CCB">
          <w:rPr>
            <w:rStyle w:val="Hyperlink"/>
            <w:b/>
            <w:color w:val="auto"/>
            <w:u w:val="none"/>
          </w:rPr>
          <w:t>\\egiafs10\shared\ivr\ivr</w:t>
        </w:r>
      </w:hyperlink>
      <w:r w:rsidR="00E07CCB" w:rsidRPr="00E07CCB">
        <w:rPr>
          <w:b/>
        </w:rPr>
        <w:t xml:space="preserve"> recordings english &amp; \</w:t>
      </w:r>
      <w:r w:rsidR="00E07CCB">
        <w:rPr>
          <w:b/>
        </w:rPr>
        <w:t>ivr recordings spanish &amp; \ivr sound files</w:t>
      </w:r>
    </w:p>
    <w:p w:rsidR="00AA372F" w:rsidRDefault="006C786E" w:rsidP="00AA372F">
      <w:pPr>
        <w:pStyle w:val="Heading1"/>
      </w:pPr>
      <w:bookmarkStart w:id="253" w:name="_075S.WAV"/>
      <w:bookmarkStart w:id="254" w:name="_6-1_075S.WAV"/>
      <w:bookmarkEnd w:id="253"/>
      <w:bookmarkEnd w:id="254"/>
      <w:r>
        <w:rPr>
          <w:color w:val="FF0000"/>
        </w:rPr>
        <w:t>6</w:t>
      </w:r>
      <w:r w:rsidRPr="006C786E">
        <w:rPr>
          <w:color w:val="FF0000"/>
        </w:rPr>
        <w:t xml:space="preserve">-1 </w:t>
      </w:r>
      <w:r w:rsidR="00AA372F">
        <w:t>075S.WAV</w:t>
      </w:r>
    </w:p>
    <w:p w:rsidR="00AA372F" w:rsidRDefault="00AA372F" w:rsidP="00AA372F"/>
    <w:p w:rsidR="00AA372F" w:rsidRPr="00AA372F" w:rsidRDefault="00497653" w:rsidP="00AA372F">
      <w:pPr>
        <w:pStyle w:val="Level3"/>
      </w:pPr>
      <w:r>
        <w:t>3 quarters of a second of silence.  used for pauses between ivr spoken phrases.</w:t>
      </w:r>
    </w:p>
    <w:p w:rsidR="00E22724" w:rsidRDefault="00BF0F8A" w:rsidP="00E22724">
      <w:pPr>
        <w:pStyle w:val="Heading1"/>
      </w:pPr>
      <w:bookmarkStart w:id="255" w:name="_MESSAGE1EN.WAV"/>
      <w:bookmarkStart w:id="256" w:name="_6-2_MESSAGE1EN.WAV"/>
      <w:bookmarkEnd w:id="255"/>
      <w:bookmarkEnd w:id="256"/>
      <w:r w:rsidRPr="00BF0F8A">
        <w:rPr>
          <w:color w:val="FF0000"/>
        </w:rPr>
        <w:t xml:space="preserve">6-2 </w:t>
      </w:r>
      <w:r w:rsidR="003C2D8F">
        <w:t>MESSAGE1EN.WAV</w:t>
      </w:r>
    </w:p>
    <w:p w:rsidR="003C2D8F" w:rsidRDefault="003C2D8F" w:rsidP="003C2D8F"/>
    <w:p w:rsidR="003C2D8F" w:rsidRDefault="00497653" w:rsidP="003C2D8F">
      <w:pPr>
        <w:pStyle w:val="Level3"/>
      </w:pPr>
      <w:r>
        <w:t>26 seconds of music. “our representatives are currently assisting other customers.  please hold and a customer service representative will assist you shortly.”</w:t>
      </w:r>
    </w:p>
    <w:p w:rsidR="003C2D8F" w:rsidRPr="003C2D8F" w:rsidRDefault="00BF0F8A" w:rsidP="003C2D8F">
      <w:pPr>
        <w:pStyle w:val="Heading1"/>
      </w:pPr>
      <w:bookmarkStart w:id="257" w:name="_MESSAGE2.WAV"/>
      <w:bookmarkStart w:id="258" w:name="_6-3_MESSAGE2.WAV"/>
      <w:bookmarkEnd w:id="257"/>
      <w:bookmarkEnd w:id="258"/>
      <w:r w:rsidRPr="00BF0F8A">
        <w:rPr>
          <w:color w:val="FF0000"/>
        </w:rPr>
        <w:t>6-3</w:t>
      </w:r>
      <w:r>
        <w:t xml:space="preserve"> </w:t>
      </w:r>
      <w:r w:rsidR="003C2D8F">
        <w:t>MESSAGE2.WAV</w:t>
      </w:r>
    </w:p>
    <w:p w:rsidR="00E22724" w:rsidRDefault="00E22724" w:rsidP="00E22724">
      <w:pPr>
        <w:pStyle w:val="Level3"/>
      </w:pPr>
    </w:p>
    <w:p w:rsidR="003C2D8F" w:rsidRDefault="003C2D8F" w:rsidP="00E22724">
      <w:pPr>
        <w:pStyle w:val="Level3"/>
      </w:pPr>
      <w:r>
        <w:t>60 SECONDS OF MUSIC</w:t>
      </w:r>
      <w:r w:rsidR="003429A1">
        <w:t>.</w:t>
      </w:r>
    </w:p>
    <w:p w:rsidR="003C2D8F" w:rsidRDefault="00BF0F8A" w:rsidP="003C2D8F">
      <w:pPr>
        <w:pStyle w:val="Heading1"/>
      </w:pPr>
      <w:bookmarkStart w:id="259" w:name="_MESSAGE3EN.WAV"/>
      <w:bookmarkStart w:id="260" w:name="_6-4_MESSAGE3EN.WAV"/>
      <w:bookmarkEnd w:id="259"/>
      <w:bookmarkEnd w:id="260"/>
      <w:r w:rsidRPr="00BF0F8A">
        <w:rPr>
          <w:color w:val="FF0000"/>
        </w:rPr>
        <w:t xml:space="preserve">6-4 </w:t>
      </w:r>
      <w:r w:rsidR="006F5FB5">
        <w:t>MESSAGE3EN.WAV</w:t>
      </w:r>
    </w:p>
    <w:p w:rsidR="006F5FB5" w:rsidRDefault="006F5FB5" w:rsidP="006F5FB5"/>
    <w:p w:rsidR="006F5FB5" w:rsidRDefault="00497653" w:rsidP="006F5FB5">
      <w:pPr>
        <w:pStyle w:val="Level3"/>
      </w:pPr>
      <w:r>
        <w:t>“your call is important to us and we apologize for any delay. our representatives are currently assisting other customers. please continue to hold.” 50 seconds of music.</w:t>
      </w:r>
    </w:p>
    <w:p w:rsidR="003429A1" w:rsidRDefault="00BF0F8A" w:rsidP="003429A1">
      <w:pPr>
        <w:pStyle w:val="Heading1"/>
      </w:pPr>
      <w:bookmarkStart w:id="261" w:name="_MESSAGE4EN.WAV"/>
      <w:bookmarkStart w:id="262" w:name="_6-5_MESSAGE4EN.WAV"/>
      <w:bookmarkEnd w:id="261"/>
      <w:bookmarkEnd w:id="262"/>
      <w:r w:rsidRPr="00BF0F8A">
        <w:rPr>
          <w:color w:val="FF0000"/>
        </w:rPr>
        <w:lastRenderedPageBreak/>
        <w:t xml:space="preserve">6-5 </w:t>
      </w:r>
      <w:r w:rsidR="003429A1">
        <w:t>MESSAGE4EN.WAV</w:t>
      </w:r>
    </w:p>
    <w:p w:rsidR="003429A1" w:rsidRDefault="003429A1" w:rsidP="003429A1"/>
    <w:p w:rsidR="003429A1" w:rsidRDefault="00497653" w:rsidP="003429A1">
      <w:pPr>
        <w:pStyle w:val="Level3"/>
      </w:pPr>
      <w:r>
        <w:t>“if you would prefer a call back, please press 0 to leave your name, phone number and brief description or your request and a customer service representative will return your call.” 62 seconds of music.</w:t>
      </w:r>
    </w:p>
    <w:p w:rsidR="001012E6" w:rsidRDefault="00BF0F8A" w:rsidP="001012E6">
      <w:pPr>
        <w:pStyle w:val="Heading1"/>
      </w:pPr>
      <w:bookmarkStart w:id="263" w:name="_MESSAGE5EN.WAV"/>
      <w:bookmarkStart w:id="264" w:name="_6-6_MESSAGE5EN.WAV"/>
      <w:bookmarkEnd w:id="263"/>
      <w:bookmarkEnd w:id="264"/>
      <w:r w:rsidRPr="00BF0F8A">
        <w:rPr>
          <w:color w:val="FF0000"/>
        </w:rPr>
        <w:t>6-6</w:t>
      </w:r>
      <w:r>
        <w:t xml:space="preserve"> </w:t>
      </w:r>
      <w:r w:rsidR="001012E6">
        <w:t>MESSAGE5EN.WAV</w:t>
      </w:r>
    </w:p>
    <w:p w:rsidR="001012E6" w:rsidRDefault="001012E6" w:rsidP="001012E6"/>
    <w:p w:rsidR="001012E6" w:rsidRPr="001012E6" w:rsidRDefault="00497653" w:rsidP="001012E6">
      <w:pPr>
        <w:pStyle w:val="Level3"/>
      </w:pPr>
      <w:r>
        <w:t xml:space="preserve">26 seconds of music. “your call is important to us and we </w:t>
      </w:r>
      <w:r w:rsidR="00944B75">
        <w:t>apologize</w:t>
      </w:r>
      <w:r>
        <w:t xml:space="preserve"> for any delay. our representatives are currently assisting other customers. please continue to hold.” 80 seconds of music.</w:t>
      </w:r>
    </w:p>
    <w:p w:rsidR="003C2D8F" w:rsidRDefault="00BF0F8A" w:rsidP="00944B75">
      <w:pPr>
        <w:pStyle w:val="Heading1"/>
      </w:pPr>
      <w:bookmarkStart w:id="265" w:name="_MESSAGE1SP.WAV"/>
      <w:bookmarkStart w:id="266" w:name="_6-7_MESSAGE1SP.WAV"/>
      <w:bookmarkEnd w:id="265"/>
      <w:bookmarkEnd w:id="266"/>
      <w:r w:rsidRPr="00BF0F8A">
        <w:rPr>
          <w:color w:val="FF0000"/>
        </w:rPr>
        <w:t xml:space="preserve">6-7 </w:t>
      </w:r>
      <w:r w:rsidR="00944B75">
        <w:t>MESSAGE1SP.WAV</w:t>
      </w:r>
    </w:p>
    <w:p w:rsidR="00944B75" w:rsidRPr="00944B75" w:rsidRDefault="00944B75" w:rsidP="00944B75">
      <w:pPr>
        <w:rPr>
          <w:rFonts w:cstheme="minorHAnsi"/>
        </w:rPr>
      </w:pPr>
    </w:p>
    <w:p w:rsidR="00944B75" w:rsidRPr="00944B75" w:rsidRDefault="00944B75" w:rsidP="00944B75">
      <w:pPr>
        <w:pStyle w:val="Level3"/>
        <w:rPr>
          <w:rFonts w:asciiTheme="minorHAnsi" w:hAnsiTheme="minorHAnsi" w:cstheme="minorHAnsi"/>
        </w:rPr>
      </w:pPr>
      <w:r w:rsidRPr="00944B75">
        <w:rPr>
          <w:rFonts w:asciiTheme="minorHAnsi" w:hAnsiTheme="minorHAnsi" w:cstheme="minorHAnsi"/>
        </w:rPr>
        <w:t xml:space="preserve">26 seconds of music. </w:t>
      </w:r>
      <w:proofErr w:type="gramStart"/>
      <w:r w:rsidRPr="00944B75">
        <w:rPr>
          <w:rFonts w:asciiTheme="minorHAnsi" w:hAnsiTheme="minorHAnsi" w:cstheme="minorHAnsi"/>
        </w:rPr>
        <w:t>“</w:t>
      </w:r>
      <w:r w:rsidRPr="00944B75">
        <w:rPr>
          <w:rFonts w:asciiTheme="minorHAnsi" w:hAnsiTheme="minorHAnsi" w:cstheme="minorHAnsi"/>
          <w:lang w:val="es-MX"/>
        </w:rPr>
        <w:t>nuestros representantes estan asistiendo a otros clientes.</w:t>
      </w:r>
      <w:proofErr w:type="gramEnd"/>
      <w:r w:rsidRPr="00944B75">
        <w:rPr>
          <w:rFonts w:asciiTheme="minorHAnsi" w:hAnsiTheme="minorHAnsi" w:cstheme="minorHAnsi"/>
          <w:lang w:val="es-MX"/>
        </w:rPr>
        <w:t xml:space="preserve"> por favor espere y un represente del servicio al cliente le asistira brevemente</w:t>
      </w:r>
      <w:r w:rsidRPr="00944B75">
        <w:rPr>
          <w:rFonts w:asciiTheme="minorHAnsi" w:hAnsiTheme="minorHAnsi" w:cstheme="minorHAnsi"/>
        </w:rPr>
        <w:t>.”</w:t>
      </w:r>
    </w:p>
    <w:p w:rsidR="00944B75" w:rsidRDefault="00BF0F8A" w:rsidP="00944B75">
      <w:pPr>
        <w:pStyle w:val="Heading1"/>
      </w:pPr>
      <w:bookmarkStart w:id="267" w:name="_MESSAGE3SP.WAV"/>
      <w:bookmarkStart w:id="268" w:name="_6-8_MESSAGE3SP.WAV"/>
      <w:bookmarkEnd w:id="267"/>
      <w:bookmarkEnd w:id="268"/>
      <w:r w:rsidRPr="00BF0F8A">
        <w:rPr>
          <w:color w:val="FF0000"/>
        </w:rPr>
        <w:t xml:space="preserve">6-8 </w:t>
      </w:r>
      <w:r w:rsidR="00944B75">
        <w:t>MESSAGE3SP.WAV</w:t>
      </w:r>
    </w:p>
    <w:p w:rsidR="00944B75" w:rsidRDefault="00944B75" w:rsidP="00944B75"/>
    <w:p w:rsidR="00944B75" w:rsidRPr="00944B75" w:rsidRDefault="00944B75" w:rsidP="00944B75">
      <w:pPr>
        <w:pStyle w:val="Level3"/>
      </w:pPr>
      <w:r w:rsidRPr="00944B75">
        <w:rPr>
          <w:lang w:val="es-MX"/>
        </w:rPr>
        <w:t>“su llamada es importante para nosotros y nos disculpamos por cualquier retraso. nuestros representantes estan asistiendo a otros clientes, por favor siga esperando.”</w:t>
      </w:r>
    </w:p>
    <w:p w:rsidR="00944B75" w:rsidRPr="00944B75" w:rsidRDefault="00944B75" w:rsidP="00944B75">
      <w:pPr>
        <w:pStyle w:val="Level3"/>
      </w:pPr>
      <w:r w:rsidRPr="00944B75">
        <w:t>50 seconds of music.</w:t>
      </w:r>
    </w:p>
    <w:p w:rsidR="00944B75" w:rsidRDefault="00BF0F8A" w:rsidP="00944B75">
      <w:pPr>
        <w:pStyle w:val="Heading1"/>
      </w:pPr>
      <w:bookmarkStart w:id="269" w:name="_MESSAGE4SP.WAV"/>
      <w:bookmarkStart w:id="270" w:name="_6-9_MESSAGE4SP.WAV"/>
      <w:bookmarkEnd w:id="269"/>
      <w:bookmarkEnd w:id="270"/>
      <w:r w:rsidRPr="00BF0F8A">
        <w:rPr>
          <w:color w:val="FF0000"/>
        </w:rPr>
        <w:t xml:space="preserve">6-9 </w:t>
      </w:r>
      <w:r w:rsidR="00944B75">
        <w:t>MESSAGE4SP.WAV</w:t>
      </w:r>
    </w:p>
    <w:p w:rsidR="00944B75" w:rsidRDefault="00944B75" w:rsidP="00944B75"/>
    <w:p w:rsidR="00944B75" w:rsidRPr="00944B75" w:rsidRDefault="00944B75" w:rsidP="00944B75">
      <w:pPr>
        <w:pStyle w:val="Level3"/>
      </w:pPr>
      <w:r w:rsidRPr="00944B75">
        <w:t>“</w:t>
      </w:r>
      <w:r w:rsidRPr="00944B75">
        <w:rPr>
          <w:lang w:val="es-MX"/>
        </w:rPr>
        <w:t>si prefiere una llamada de vuelta, por favor pulse 0 para dejar su nombre, numero de telefono y una breve descripcion de su solicitud y un representante de servicio al cliente le devolvera la llamada.</w:t>
      </w:r>
      <w:r w:rsidRPr="00944B75">
        <w:t>” 62 seconds of music.</w:t>
      </w:r>
    </w:p>
    <w:p w:rsidR="00944B75" w:rsidRDefault="00BF0F8A" w:rsidP="00944B75">
      <w:pPr>
        <w:pStyle w:val="Heading1"/>
      </w:pPr>
      <w:bookmarkStart w:id="271" w:name="_MESSAGE5SP.WAV"/>
      <w:bookmarkStart w:id="272" w:name="_6-10_MESSAGE5SP.WAV"/>
      <w:bookmarkEnd w:id="271"/>
      <w:bookmarkEnd w:id="272"/>
      <w:r w:rsidRPr="00BF0F8A">
        <w:rPr>
          <w:color w:val="FF0000"/>
        </w:rPr>
        <w:t xml:space="preserve">6-10 </w:t>
      </w:r>
      <w:r w:rsidR="00944B75">
        <w:t>MESSAGE5SP.WAV</w:t>
      </w:r>
    </w:p>
    <w:p w:rsidR="00944B75" w:rsidRDefault="00944B75" w:rsidP="00944B75"/>
    <w:p w:rsidR="00881CCE" w:rsidRDefault="00944B75" w:rsidP="00881CCE">
      <w:pPr>
        <w:pStyle w:val="Level3"/>
      </w:pPr>
      <w:r w:rsidRPr="00944B75">
        <w:t>26 seconds of music. “</w:t>
      </w:r>
      <w:r w:rsidRPr="00944B75">
        <w:rPr>
          <w:lang w:val="es-MX"/>
        </w:rPr>
        <w:t>su llamada es importante para nosotros y nos disculpamos por cualquier retraso. nuestros representantes estan asistiendo a otros clientes, por favor siga esperando.</w:t>
      </w:r>
      <w:r w:rsidRPr="00944B75">
        <w:t>” 80 seconds of music.</w:t>
      </w:r>
    </w:p>
    <w:p w:rsidR="00881CCE" w:rsidRDefault="00BF0F8A" w:rsidP="00881CCE">
      <w:pPr>
        <w:pStyle w:val="Heading1"/>
      </w:pPr>
      <w:bookmarkStart w:id="273" w:name="_QUEUE_LOOP_26SEC.WAV"/>
      <w:bookmarkStart w:id="274" w:name="_6-11_QUEUE_LOOP_26SEC.WAV"/>
      <w:bookmarkEnd w:id="273"/>
      <w:bookmarkEnd w:id="274"/>
      <w:r w:rsidRPr="00BF0F8A">
        <w:rPr>
          <w:color w:val="FF0000"/>
        </w:rPr>
        <w:t>6-11</w:t>
      </w:r>
      <w:r>
        <w:t xml:space="preserve"> </w:t>
      </w:r>
      <w:r w:rsidR="00881CCE">
        <w:t>QUEUE_LOOP_26SEC.WAV</w:t>
      </w:r>
    </w:p>
    <w:p w:rsidR="00881CCE" w:rsidRDefault="00881CCE" w:rsidP="00881CCE">
      <w:pPr>
        <w:pStyle w:val="Level3"/>
      </w:pPr>
    </w:p>
    <w:p w:rsidR="00881CCE" w:rsidRPr="00881CCE" w:rsidRDefault="00881CCE" w:rsidP="00881CCE">
      <w:pPr>
        <w:pStyle w:val="Level3"/>
      </w:pPr>
      <w:r>
        <w:t>26 SECONDS OF MUSIC.</w:t>
      </w:r>
    </w:p>
    <w:p w:rsidR="00881CCE" w:rsidRDefault="00BF0F8A" w:rsidP="00881CCE">
      <w:pPr>
        <w:pStyle w:val="Heading1"/>
      </w:pPr>
      <w:bookmarkStart w:id="275" w:name="_YOUR_CALL_IS_IMPORTANT"/>
      <w:bookmarkStart w:id="276" w:name="_6-12_YOUR_CALL_IS_IMPORTANT"/>
      <w:bookmarkEnd w:id="275"/>
      <w:bookmarkEnd w:id="276"/>
      <w:r w:rsidRPr="00BF0F8A">
        <w:rPr>
          <w:color w:val="FF0000"/>
        </w:rPr>
        <w:t xml:space="preserve">6-12 </w:t>
      </w:r>
      <w:r w:rsidR="00881CCE">
        <w:t>YOUR_CALL_IS_IMPORTANT</w:t>
      </w:r>
    </w:p>
    <w:p w:rsidR="00881CCE" w:rsidRDefault="00881CCE" w:rsidP="00881CCE"/>
    <w:p w:rsidR="00881CCE" w:rsidRPr="00881CCE" w:rsidRDefault="00881CCE" w:rsidP="00881CCE">
      <w:pPr>
        <w:pStyle w:val="Level3"/>
      </w:pPr>
      <w:r>
        <w:lastRenderedPageBreak/>
        <w:t>THANK YOU FOR HOLDING. YOUR CALL IS IMPORTANT TO US WE’LL BE WITH YOU SHORTLY.</w:t>
      </w:r>
    </w:p>
    <w:p w:rsidR="00881CCE" w:rsidRDefault="00EA1CA5" w:rsidP="00881CCE">
      <w:pPr>
        <w:pStyle w:val="Heading1"/>
      </w:pPr>
      <w:bookmarkStart w:id="277" w:name="_PRESS_0_TO_EXIT.WAV"/>
      <w:bookmarkStart w:id="278" w:name="_6-13_PRESS_0_TO_EXIT.WAV"/>
      <w:bookmarkEnd w:id="277"/>
      <w:bookmarkEnd w:id="278"/>
      <w:r w:rsidRPr="00EA1CA5">
        <w:rPr>
          <w:color w:val="FF0000"/>
        </w:rPr>
        <w:t xml:space="preserve">6-13 </w:t>
      </w:r>
      <w:r w:rsidR="00881CCE">
        <w:t>PRESS_0_TO_EXIT.WAV</w:t>
      </w:r>
    </w:p>
    <w:p w:rsidR="00881CCE" w:rsidRDefault="00881CCE" w:rsidP="00881CCE"/>
    <w:p w:rsidR="00881CCE" w:rsidRDefault="00881CCE" w:rsidP="00881CCE">
      <w:pPr>
        <w:pStyle w:val="Level3"/>
      </w:pPr>
      <w:r>
        <w:t>PLEASE PRESS ZERO IF YOU WOULD LIKE TO EXIT THE QUEUE AND LEAVE A VOICEMAIL.</w:t>
      </w:r>
    </w:p>
    <w:p w:rsidR="00371CEA" w:rsidRDefault="00EA1CA5" w:rsidP="00371CEA">
      <w:pPr>
        <w:pStyle w:val="Heading1"/>
      </w:pPr>
      <w:bookmarkStart w:id="279" w:name="_WE_APPRECIATE_YOUR_PATIENCE"/>
      <w:bookmarkStart w:id="280" w:name="_6-14_WE_APPRECIATE_YOUR_PATIENCE"/>
      <w:bookmarkEnd w:id="279"/>
      <w:bookmarkEnd w:id="280"/>
      <w:r w:rsidRPr="00EA1CA5">
        <w:rPr>
          <w:color w:val="FF0000"/>
        </w:rPr>
        <w:t xml:space="preserve">6-14 </w:t>
      </w:r>
      <w:r w:rsidR="00371CEA">
        <w:t>WE_APPRECIATE_YOUR_PATIENCE</w:t>
      </w:r>
    </w:p>
    <w:p w:rsidR="00371CEA" w:rsidRDefault="00371CEA" w:rsidP="00371CEA">
      <w:pPr>
        <w:pStyle w:val="Level3"/>
      </w:pPr>
      <w:bookmarkStart w:id="281" w:name="_THANK_YOU_FOR_WAITING"/>
      <w:bookmarkEnd w:id="281"/>
    </w:p>
    <w:p w:rsidR="00371CEA" w:rsidRPr="00371CEA" w:rsidRDefault="00371CEA" w:rsidP="00371CEA">
      <w:pPr>
        <w:pStyle w:val="Level3"/>
      </w:pPr>
      <w:r>
        <w:t>WE APPRECIATE YOUR PATIENCE. PLEASE CONTINUE TO HOLD AND WE’LL BE WITH YOU SOON.</w:t>
      </w:r>
    </w:p>
    <w:p w:rsidR="00881CCE" w:rsidRDefault="009449C2" w:rsidP="00881CCE">
      <w:pPr>
        <w:pStyle w:val="Heading1"/>
      </w:pPr>
      <w:bookmarkStart w:id="282" w:name="_THANK_YOU_FOR_WAITING_1"/>
      <w:bookmarkStart w:id="283" w:name="_6-15_THANK_YOU_FOR_WAITING"/>
      <w:bookmarkEnd w:id="282"/>
      <w:bookmarkEnd w:id="283"/>
      <w:r w:rsidRPr="009449C2">
        <w:rPr>
          <w:color w:val="FF0000"/>
        </w:rPr>
        <w:t xml:space="preserve">6-15 </w:t>
      </w:r>
      <w:r w:rsidR="00881CCE">
        <w:t>THANK_YOU_FOR_WAITING</w:t>
      </w:r>
    </w:p>
    <w:p w:rsidR="00881CCE" w:rsidRDefault="00881CCE" w:rsidP="00881CCE"/>
    <w:p w:rsidR="00881CCE" w:rsidRPr="00881CCE" w:rsidRDefault="00881CCE" w:rsidP="00881CCE">
      <w:pPr>
        <w:pStyle w:val="Level3"/>
      </w:pPr>
      <w:r>
        <w:t>THANK YOU FOR WAITING WE APOLOGIZE FOR THE INCONVENIENCE AND ARE WORKING AS QUICKLY AS POSSIBLE TO TAKE YOUR CALL.</w:t>
      </w:r>
    </w:p>
    <w:p w:rsidR="00881CCE" w:rsidRDefault="009449C2" w:rsidP="00881CCE">
      <w:pPr>
        <w:pStyle w:val="Heading1"/>
      </w:pPr>
      <w:bookmarkStart w:id="284" w:name="_VCC-ONHOLD"/>
      <w:bookmarkStart w:id="285" w:name="_6-16_VCC-ONHOLD"/>
      <w:bookmarkEnd w:id="284"/>
      <w:bookmarkEnd w:id="285"/>
      <w:r w:rsidRPr="009449C2">
        <w:rPr>
          <w:color w:val="FF0000"/>
        </w:rPr>
        <w:t xml:space="preserve">6-16 </w:t>
      </w:r>
      <w:r w:rsidR="00881CCE">
        <w:t>VCC-ONHOLD</w:t>
      </w:r>
    </w:p>
    <w:p w:rsidR="00881CCE" w:rsidRDefault="00881CCE" w:rsidP="00881CCE"/>
    <w:p w:rsidR="00881CCE" w:rsidRPr="00881CCE" w:rsidRDefault="00B73948" w:rsidP="00881CCE">
      <w:pPr>
        <w:pStyle w:val="Level3"/>
      </w:pPr>
      <w:r>
        <w:t xml:space="preserve">180 SECONDS </w:t>
      </w:r>
      <w:r w:rsidR="009710A0">
        <w:t xml:space="preserve">OF </w:t>
      </w:r>
      <w:r>
        <w:t>MUSIC.</w:t>
      </w:r>
    </w:p>
    <w:p w:rsidR="00881CCE" w:rsidRDefault="00881CCE" w:rsidP="00881CCE"/>
    <w:p w:rsidR="00881CCE" w:rsidRPr="00725891" w:rsidRDefault="009449C2" w:rsidP="009710A0">
      <w:pPr>
        <w:pStyle w:val="Heading1"/>
        <w:rPr>
          <w:sz w:val="24"/>
          <w:szCs w:val="24"/>
        </w:rPr>
      </w:pPr>
      <w:r w:rsidRPr="009449C2">
        <w:rPr>
          <w:color w:val="FF0000"/>
          <w:highlight w:val="lightGray"/>
        </w:rPr>
        <w:t>7</w:t>
      </w:r>
      <w:r>
        <w:rPr>
          <w:highlight w:val="lightGray"/>
        </w:rPr>
        <w:t xml:space="preserve"> </w:t>
      </w:r>
      <w:r w:rsidR="009710A0" w:rsidRPr="00433A75">
        <w:rPr>
          <w:highlight w:val="lightGray"/>
        </w:rPr>
        <w:t>ACD ROUTING</w:t>
      </w:r>
      <w:r w:rsidR="00F652B4" w:rsidRPr="00433A75">
        <w:rPr>
          <w:highlight w:val="lightGray"/>
        </w:rPr>
        <w:t xml:space="preserve"> (VCC/IVR) – </w:t>
      </w:r>
      <w:r w:rsidR="00F652B4" w:rsidRPr="00433A75">
        <w:rPr>
          <w:sz w:val="24"/>
          <w:szCs w:val="24"/>
          <w:highlight w:val="lightGray"/>
        </w:rPr>
        <w:t xml:space="preserve">MAIN </w:t>
      </w:r>
      <w:r w:rsidR="00725891" w:rsidRPr="00433A75">
        <w:rPr>
          <w:sz w:val="24"/>
          <w:szCs w:val="24"/>
          <w:highlight w:val="lightGray"/>
        </w:rPr>
        <w:t xml:space="preserve">IVR/VCC </w:t>
      </w:r>
      <w:r w:rsidR="00F652B4" w:rsidRPr="00433A75">
        <w:rPr>
          <w:sz w:val="24"/>
          <w:szCs w:val="24"/>
          <w:highlight w:val="lightGray"/>
        </w:rPr>
        <w:t>ADMINISTRATOR</w:t>
      </w:r>
      <w:r w:rsidR="00482174" w:rsidRPr="00433A75">
        <w:rPr>
          <w:sz w:val="24"/>
          <w:szCs w:val="24"/>
          <w:highlight w:val="lightGray"/>
        </w:rPr>
        <w:t>S</w:t>
      </w:r>
      <w:r w:rsidR="00F652B4" w:rsidRPr="00433A75">
        <w:rPr>
          <w:sz w:val="24"/>
          <w:szCs w:val="24"/>
          <w:highlight w:val="lightGray"/>
        </w:rPr>
        <w:t>: CLINTON CRAMER</w:t>
      </w:r>
      <w:r w:rsidR="00482174" w:rsidRPr="00433A75">
        <w:rPr>
          <w:sz w:val="24"/>
          <w:szCs w:val="24"/>
          <w:highlight w:val="lightGray"/>
        </w:rPr>
        <w:t xml:space="preserve"> &amp; EDDIE JAVAID</w:t>
      </w:r>
    </w:p>
    <w:p w:rsidR="00F652B4" w:rsidRDefault="00F652B4" w:rsidP="00F652B4"/>
    <w:p w:rsidR="00F652B4" w:rsidRPr="00F652B4" w:rsidRDefault="00F652B4" w:rsidP="00F652B4">
      <w:pPr>
        <w:pStyle w:val="Level3"/>
      </w:pPr>
      <w:r>
        <w:t>REFER TO THE</w:t>
      </w:r>
      <w:r w:rsidRPr="00F652B4">
        <w:t xml:space="preserve"> </w:t>
      </w:r>
      <w:r>
        <w:t>VCC DASHBOARD SETTINGS AS WELL AS THE “MAIN” AND “IN QUEUE” TABS ON THE IVR ACD PAGE FOR WHAT IS NOTED BELOW.</w:t>
      </w:r>
    </w:p>
    <w:p w:rsidR="009710A0" w:rsidRDefault="009449C2" w:rsidP="009710A0">
      <w:pPr>
        <w:pStyle w:val="Heading1"/>
      </w:pPr>
      <w:bookmarkStart w:id="286" w:name="_CUSTOMER_SERVICE_ACD"/>
      <w:bookmarkStart w:id="287" w:name="_7-1_CUSTOMER_SERVICE"/>
      <w:bookmarkEnd w:id="286"/>
      <w:bookmarkEnd w:id="287"/>
      <w:r w:rsidRPr="009449C2">
        <w:rPr>
          <w:color w:val="FF0000"/>
        </w:rPr>
        <w:t xml:space="preserve">7-1 </w:t>
      </w:r>
      <w:r w:rsidR="009710A0">
        <w:t>CUSTOMER SERVICE ACD – 10000</w:t>
      </w:r>
    </w:p>
    <w:p w:rsidR="009710A0" w:rsidRDefault="009710A0" w:rsidP="009710A0"/>
    <w:p w:rsidR="009710A0" w:rsidRPr="00482174" w:rsidRDefault="00482174" w:rsidP="00F652B4">
      <w:pPr>
        <w:pStyle w:val="Level3"/>
        <w:rPr>
          <w:b/>
        </w:rPr>
      </w:pPr>
      <w:r w:rsidRPr="00482174">
        <w:rPr>
          <w:b/>
        </w:rPr>
        <w:t>SERVICE LEVELS:</w:t>
      </w:r>
    </w:p>
    <w:p w:rsidR="00F652B4" w:rsidRDefault="00F652B4" w:rsidP="00F652B4">
      <w:pPr>
        <w:pStyle w:val="Level3"/>
      </w:pPr>
    </w:p>
    <w:p w:rsidR="00F652B4" w:rsidRDefault="00482174" w:rsidP="00F652B4">
      <w:pPr>
        <w:pStyle w:val="Level3"/>
      </w:pPr>
      <w:r>
        <w:t>target service level % = 80%</w:t>
      </w:r>
    </w:p>
    <w:p w:rsidR="00F652B4" w:rsidRDefault="00482174" w:rsidP="00F652B4">
      <w:pPr>
        <w:pStyle w:val="Level3"/>
      </w:pPr>
      <w:r>
        <w:t>interval = 60 minutes</w:t>
      </w:r>
    </w:p>
    <w:p w:rsidR="00F652B4" w:rsidRDefault="00482174" w:rsidP="00F652B4">
      <w:pPr>
        <w:pStyle w:val="Level3"/>
      </w:pPr>
      <w:r>
        <w:t>speed of answer = 180 seconds</w:t>
      </w:r>
    </w:p>
    <w:p w:rsidR="00F652B4" w:rsidRDefault="00F652B4" w:rsidP="00F652B4">
      <w:pPr>
        <w:pStyle w:val="Level3"/>
      </w:pPr>
    </w:p>
    <w:p w:rsidR="00F652B4" w:rsidRPr="00482174" w:rsidRDefault="00482174" w:rsidP="00F652B4">
      <w:pPr>
        <w:pStyle w:val="Level3"/>
        <w:rPr>
          <w:b/>
        </w:rPr>
      </w:pPr>
      <w:r>
        <w:rPr>
          <w:b/>
        </w:rPr>
        <w:t xml:space="preserve">TEAM </w:t>
      </w:r>
      <w:r w:rsidRPr="00482174">
        <w:rPr>
          <w:b/>
        </w:rPr>
        <w:t>SUPERVISORS:</w:t>
      </w:r>
    </w:p>
    <w:p w:rsidR="00F652B4" w:rsidRDefault="00F652B4" w:rsidP="00F652B4">
      <w:pPr>
        <w:pStyle w:val="Level3"/>
      </w:pPr>
    </w:p>
    <w:p w:rsidR="00482174" w:rsidRDefault="00482174" w:rsidP="00F652B4">
      <w:pPr>
        <w:pStyle w:val="Level3"/>
      </w:pPr>
      <w:r>
        <w:t>jamie warren</w:t>
      </w:r>
    </w:p>
    <w:p w:rsidR="00482174" w:rsidRDefault="00482174" w:rsidP="00F652B4">
      <w:pPr>
        <w:pStyle w:val="Level3"/>
      </w:pPr>
    </w:p>
    <w:p w:rsidR="00482174" w:rsidRPr="00482174" w:rsidRDefault="00482174" w:rsidP="00F652B4">
      <w:pPr>
        <w:pStyle w:val="Level3"/>
        <w:rPr>
          <w:b/>
        </w:rPr>
      </w:pPr>
      <w:r w:rsidRPr="00482174">
        <w:rPr>
          <w:b/>
        </w:rPr>
        <w:t>CALLER ID:</w:t>
      </w:r>
    </w:p>
    <w:p w:rsidR="00482174" w:rsidRDefault="00482174" w:rsidP="00F652B4">
      <w:pPr>
        <w:pStyle w:val="Level3"/>
      </w:pPr>
    </w:p>
    <w:p w:rsidR="00482174" w:rsidRDefault="00482174" w:rsidP="00F652B4">
      <w:pPr>
        <w:pStyle w:val="Level3"/>
      </w:pPr>
      <w:r>
        <w:t>(888) 376-3314</w:t>
      </w:r>
    </w:p>
    <w:p w:rsidR="00482174" w:rsidRDefault="00482174" w:rsidP="00F652B4">
      <w:pPr>
        <w:pStyle w:val="Level3"/>
      </w:pPr>
    </w:p>
    <w:p w:rsidR="00482174" w:rsidRPr="000F6253" w:rsidRDefault="001A734E" w:rsidP="00F652B4">
      <w:pPr>
        <w:pStyle w:val="Level3"/>
        <w:rPr>
          <w:b/>
        </w:rPr>
      </w:pPr>
      <w:r>
        <w:rPr>
          <w:b/>
        </w:rPr>
        <w:t xml:space="preserve">TEAM </w:t>
      </w:r>
      <w:r w:rsidR="000F6253" w:rsidRPr="000F6253">
        <w:rPr>
          <w:b/>
        </w:rPr>
        <w:t>SKILLS</w:t>
      </w:r>
      <w:r w:rsidR="00560A38">
        <w:rPr>
          <w:b/>
        </w:rPr>
        <w:t xml:space="preserve"> (for supervisor monitoring and permissions)</w:t>
      </w:r>
      <w:r w:rsidR="000F6253" w:rsidRPr="000F6253">
        <w:rPr>
          <w:b/>
        </w:rPr>
        <w:t>:</w:t>
      </w:r>
    </w:p>
    <w:p w:rsidR="000F6253" w:rsidRDefault="000F6253" w:rsidP="00F652B4">
      <w:pPr>
        <w:pStyle w:val="Level3"/>
      </w:pPr>
    </w:p>
    <w:p w:rsidR="000F6253" w:rsidRDefault="000F6253" w:rsidP="00F652B4">
      <w:pPr>
        <w:pStyle w:val="Level3"/>
      </w:pPr>
      <w:r>
        <w:t>alameda</w:t>
      </w:r>
    </w:p>
    <w:p w:rsidR="000F6253" w:rsidRDefault="000F6253" w:rsidP="00F652B4">
      <w:pPr>
        <w:pStyle w:val="Level3"/>
      </w:pPr>
      <w:r>
        <w:t>alameda_spanish</w:t>
      </w:r>
    </w:p>
    <w:p w:rsidR="000F6253" w:rsidRDefault="000F6253" w:rsidP="00F652B4">
      <w:pPr>
        <w:pStyle w:val="Level3"/>
      </w:pPr>
      <w:r>
        <w:t>ca_cw</w:t>
      </w:r>
    </w:p>
    <w:p w:rsidR="000F6253" w:rsidRDefault="000F6253" w:rsidP="00F652B4">
      <w:pPr>
        <w:pStyle w:val="Level3"/>
      </w:pPr>
      <w:r>
        <w:t>ca_general</w:t>
      </w:r>
    </w:p>
    <w:p w:rsidR="000F6253" w:rsidRDefault="000F6253" w:rsidP="00F652B4">
      <w:pPr>
        <w:pStyle w:val="Level3"/>
      </w:pPr>
      <w:r>
        <w:t>ca_het</w:t>
      </w:r>
    </w:p>
    <w:p w:rsidR="00A56CEC" w:rsidRDefault="00A56CEC" w:rsidP="00F652B4">
      <w:pPr>
        <w:pStyle w:val="Level3"/>
      </w:pPr>
      <w:r>
        <w:t>CA_Spanish_General</w:t>
      </w:r>
    </w:p>
    <w:p w:rsidR="000F6253" w:rsidRDefault="000F6253" w:rsidP="00F652B4">
      <w:pPr>
        <w:pStyle w:val="Level3"/>
      </w:pPr>
      <w:r>
        <w:t>ca_turf</w:t>
      </w:r>
    </w:p>
    <w:p w:rsidR="000F6253" w:rsidRDefault="000F6253" w:rsidP="00F652B4">
      <w:pPr>
        <w:pStyle w:val="Level3"/>
      </w:pPr>
      <w:r>
        <w:t>cascade</w:t>
      </w:r>
    </w:p>
    <w:p w:rsidR="000F6253" w:rsidRDefault="000F6253" w:rsidP="00F652B4">
      <w:pPr>
        <w:pStyle w:val="Level3"/>
      </w:pPr>
      <w:r>
        <w:t>cascade_spanish</w:t>
      </w:r>
    </w:p>
    <w:p w:rsidR="000F6253" w:rsidRDefault="000F6253" w:rsidP="00F652B4">
      <w:pPr>
        <w:pStyle w:val="Level3"/>
      </w:pPr>
      <w:r>
        <w:t>colorado</w:t>
      </w:r>
    </w:p>
    <w:p w:rsidR="000F6253" w:rsidRDefault="000F6253" w:rsidP="00F652B4">
      <w:pPr>
        <w:pStyle w:val="Level3"/>
      </w:pPr>
      <w:r>
        <w:t>colorado_spanish</w:t>
      </w:r>
    </w:p>
    <w:p w:rsidR="000F6253" w:rsidRDefault="000F6253" w:rsidP="00F652B4">
      <w:pPr>
        <w:pStyle w:val="Level3"/>
      </w:pPr>
      <w:r>
        <w:t>dealer_rebates</w:t>
      </w:r>
    </w:p>
    <w:p w:rsidR="000F6253" w:rsidRDefault="000F6253" w:rsidP="00F652B4">
      <w:pPr>
        <w:pStyle w:val="Level3"/>
      </w:pPr>
      <w:r>
        <w:t>lennox</w:t>
      </w:r>
    </w:p>
    <w:p w:rsidR="000F6253" w:rsidRDefault="000F6253" w:rsidP="00F652B4">
      <w:pPr>
        <w:pStyle w:val="Level3"/>
      </w:pPr>
      <w:r>
        <w:t>met_commercial</w:t>
      </w:r>
    </w:p>
    <w:p w:rsidR="000F6253" w:rsidRDefault="000F6253" w:rsidP="00F652B4">
      <w:pPr>
        <w:pStyle w:val="Level3"/>
      </w:pPr>
      <w:r>
        <w:t>met_general</w:t>
      </w:r>
    </w:p>
    <w:p w:rsidR="000F6253" w:rsidRDefault="000F6253" w:rsidP="00F652B4">
      <w:pPr>
        <w:pStyle w:val="Level3"/>
      </w:pPr>
      <w:r>
        <w:t>met_spanish_general</w:t>
      </w:r>
    </w:p>
    <w:p w:rsidR="000F6253" w:rsidRDefault="000F6253" w:rsidP="00F652B4">
      <w:pPr>
        <w:pStyle w:val="Level3"/>
      </w:pPr>
      <w:r>
        <w:t>met</w:t>
      </w:r>
      <w:r w:rsidR="001A734E">
        <w:t>_spanish_turf</w:t>
      </w:r>
    </w:p>
    <w:p w:rsidR="001A734E" w:rsidRDefault="001A734E" w:rsidP="00F652B4">
      <w:pPr>
        <w:pStyle w:val="Level3"/>
      </w:pPr>
      <w:r>
        <w:t>met_turf</w:t>
      </w:r>
    </w:p>
    <w:p w:rsidR="001A734E" w:rsidRDefault="001A734E" w:rsidP="00F652B4">
      <w:pPr>
        <w:pStyle w:val="Level3"/>
      </w:pPr>
      <w:r>
        <w:t>receptionist</w:t>
      </w:r>
    </w:p>
    <w:p w:rsidR="00560A38" w:rsidRDefault="00560A38" w:rsidP="00F652B4">
      <w:pPr>
        <w:pStyle w:val="Level3"/>
      </w:pPr>
    </w:p>
    <w:p w:rsidR="00560A38" w:rsidRDefault="00433A75" w:rsidP="00F652B4">
      <w:pPr>
        <w:pStyle w:val="Level3"/>
        <w:rPr>
          <w:b/>
        </w:rPr>
      </w:pPr>
      <w:r w:rsidRPr="00433A75">
        <w:rPr>
          <w:b/>
        </w:rPr>
        <w:t>ACD PAGE INFO</w:t>
      </w:r>
      <w:r w:rsidR="00D443BE">
        <w:rPr>
          <w:b/>
        </w:rPr>
        <w:t xml:space="preserve"> - MAIN</w:t>
      </w:r>
      <w:r w:rsidRPr="00433A75">
        <w:rPr>
          <w:b/>
        </w:rPr>
        <w:t>:</w:t>
      </w:r>
    </w:p>
    <w:p w:rsidR="00433A75" w:rsidRDefault="00433A75" w:rsidP="00F652B4">
      <w:pPr>
        <w:pStyle w:val="Level3"/>
        <w:rPr>
          <w:b/>
        </w:rPr>
      </w:pPr>
    </w:p>
    <w:p w:rsidR="00433A75" w:rsidRDefault="00433A75" w:rsidP="00F652B4">
      <w:pPr>
        <w:pStyle w:val="Level3"/>
      </w:pPr>
      <w:r>
        <w:t>SKILL VARIABLE: MET_SKILL</w:t>
      </w:r>
    </w:p>
    <w:p w:rsidR="00433A75" w:rsidRDefault="00433A75" w:rsidP="00F652B4">
      <w:pPr>
        <w:pStyle w:val="Level3"/>
      </w:pPr>
      <w:r>
        <w:t>SKILL LEVEL VARIABLE: SKILLLEVEL</w:t>
      </w:r>
    </w:p>
    <w:p w:rsidR="00433A75" w:rsidRDefault="00433A75" w:rsidP="00F652B4">
      <w:pPr>
        <w:pStyle w:val="Level3"/>
      </w:pPr>
      <w:r>
        <w:t>NO AGENTS WITH SKILL LEVEL DECREASE VARIABLE: SKILL TIMEOUT</w:t>
      </w:r>
    </w:p>
    <w:p w:rsidR="00433A75" w:rsidRDefault="00433A75" w:rsidP="00F652B4">
      <w:pPr>
        <w:pStyle w:val="Level3"/>
      </w:pPr>
      <w:r>
        <w:t>QUEUE ROUTING PRIORITY VARIABLE: PRIORITY</w:t>
      </w:r>
    </w:p>
    <w:p w:rsidR="00433A75" w:rsidRDefault="00433A75" w:rsidP="00F652B4">
      <w:pPr>
        <w:pStyle w:val="Level3"/>
      </w:pPr>
      <w:r>
        <w:t>NO ANSWER WITHIN: 2</w:t>
      </w:r>
      <w:r w:rsidR="00A56CEC">
        <w:t>5</w:t>
      </w:r>
      <w:r>
        <w:t xml:space="preserve"> SECONDS</w:t>
      </w:r>
      <w:r w:rsidR="00D443BE">
        <w:t xml:space="preserve"> – CHANGE AGENT STATE TO: LOGOUT</w:t>
      </w:r>
    </w:p>
    <w:p w:rsidR="00D443BE" w:rsidRDefault="00D443BE" w:rsidP="00F652B4">
      <w:pPr>
        <w:pStyle w:val="Level3"/>
      </w:pPr>
      <w:r>
        <w:t>ROUTING LOGIC: MOST IDLE AGENT</w:t>
      </w:r>
    </w:p>
    <w:p w:rsidR="00D443BE" w:rsidRDefault="00D443BE" w:rsidP="00F652B4">
      <w:pPr>
        <w:pStyle w:val="Level3"/>
      </w:pPr>
      <w:r>
        <w:t>WHEN CALL COMPLETES: END THE CALL</w:t>
      </w:r>
    </w:p>
    <w:p w:rsidR="00D443BE" w:rsidRDefault="00D443BE" w:rsidP="00F652B4">
      <w:pPr>
        <w:pStyle w:val="Level3"/>
      </w:pPr>
      <w:r>
        <w:t xml:space="preserve">NO AGENTS AVAILABLE: </w:t>
      </w:r>
      <w:hyperlink w:anchor="_13-3_10402_VM" w:history="1">
        <w:r w:rsidRPr="00967B0D">
          <w:rPr>
            <w:rStyle w:val="Hyperlink"/>
          </w:rPr>
          <w:t>10402</w:t>
        </w:r>
      </w:hyperlink>
      <w:r>
        <w:t xml:space="preserve"> VOICEMAIL</w:t>
      </w:r>
    </w:p>
    <w:p w:rsidR="00D443BE" w:rsidRDefault="00D443BE" w:rsidP="00F652B4">
      <w:pPr>
        <w:pStyle w:val="Level3"/>
      </w:pPr>
      <w:r>
        <w:t xml:space="preserve">PRESS 0 IN QUEUE: </w:t>
      </w:r>
      <w:hyperlink w:anchor="_13-3_10402_VM" w:history="1">
        <w:r w:rsidR="00967B0D" w:rsidRPr="00967B0D">
          <w:rPr>
            <w:rStyle w:val="Hyperlink"/>
          </w:rPr>
          <w:t>10402</w:t>
        </w:r>
      </w:hyperlink>
      <w:r>
        <w:t xml:space="preserve"> VOICEMAIL</w:t>
      </w:r>
    </w:p>
    <w:p w:rsidR="00D443BE" w:rsidRDefault="00D443BE" w:rsidP="00F652B4">
      <w:pPr>
        <w:pStyle w:val="Level3"/>
      </w:pPr>
      <w:r>
        <w:t xml:space="preserve">ALL OTHER RESULTS: </w:t>
      </w:r>
      <w:hyperlink w:anchor="_13-3_10402_VM" w:history="1">
        <w:r w:rsidR="00967B0D" w:rsidRPr="00967B0D">
          <w:rPr>
            <w:rStyle w:val="Hyperlink"/>
          </w:rPr>
          <w:t>10402</w:t>
        </w:r>
      </w:hyperlink>
      <w:r>
        <w:t xml:space="preserve"> VOICEMAIL</w:t>
      </w:r>
    </w:p>
    <w:p w:rsidR="00D443BE" w:rsidRDefault="00D443BE" w:rsidP="00F652B4">
      <w:pPr>
        <w:pStyle w:val="Level3"/>
      </w:pPr>
    </w:p>
    <w:p w:rsidR="00D443BE" w:rsidRDefault="00D443BE" w:rsidP="00D443BE">
      <w:pPr>
        <w:pStyle w:val="Level3"/>
        <w:rPr>
          <w:b/>
        </w:rPr>
      </w:pPr>
      <w:r w:rsidRPr="00433A75">
        <w:rPr>
          <w:b/>
        </w:rPr>
        <w:t>ACD PAGE INFO</w:t>
      </w:r>
      <w:r>
        <w:rPr>
          <w:b/>
        </w:rPr>
        <w:t xml:space="preserve"> – IN QUEUE</w:t>
      </w:r>
      <w:r w:rsidRPr="00433A75">
        <w:rPr>
          <w:b/>
        </w:rPr>
        <w:t>:</w:t>
      </w:r>
    </w:p>
    <w:p w:rsidR="00D443BE" w:rsidRDefault="00D443BE" w:rsidP="00F652B4">
      <w:pPr>
        <w:pStyle w:val="Level3"/>
      </w:pPr>
    </w:p>
    <w:p w:rsidR="00A70435" w:rsidRDefault="00A70435" w:rsidP="00F652B4">
      <w:pPr>
        <w:pStyle w:val="Level3"/>
      </w:pPr>
      <w:r>
        <w:t>play the in-queue music and announcements from acd in a loop. whisper is disabled. callers hear this audio as the system attempts to locate an available agent before the call enters the queue.</w:t>
      </w:r>
    </w:p>
    <w:p w:rsidR="00A70435" w:rsidRDefault="00A70435" w:rsidP="00F652B4">
      <w:pPr>
        <w:pStyle w:val="Level3"/>
      </w:pPr>
    </w:p>
    <w:p w:rsidR="00A70435" w:rsidRPr="0029765F" w:rsidRDefault="00A70435" w:rsidP="00F652B4">
      <w:pPr>
        <w:pStyle w:val="Level3"/>
        <w:rPr>
          <w:b/>
        </w:rPr>
      </w:pPr>
      <w:r w:rsidRPr="0029765F">
        <w:rPr>
          <w:b/>
        </w:rPr>
        <w:t>Announcement loop:</w:t>
      </w:r>
    </w:p>
    <w:tbl>
      <w:tblPr>
        <w:tblW w:w="20310" w:type="dxa"/>
        <w:tblCellSpacing w:w="0" w:type="dxa"/>
        <w:shd w:val="clear" w:color="auto" w:fill="FFFFFF"/>
        <w:tblCellMar>
          <w:left w:w="0" w:type="dxa"/>
          <w:right w:w="0" w:type="dxa"/>
        </w:tblCellMar>
        <w:tblLook w:val="04A0" w:firstRow="1" w:lastRow="0" w:firstColumn="1" w:lastColumn="0" w:noHBand="0" w:noVBand="1"/>
      </w:tblPr>
      <w:tblGrid>
        <w:gridCol w:w="20310"/>
      </w:tblGrid>
      <w:tr w:rsidR="0055233F" w:rsidRPr="0055233F" w:rsidTr="0055233F">
        <w:trPr>
          <w:tblCellSpacing w:w="0" w:type="dxa"/>
        </w:trPr>
        <w:tc>
          <w:tcPr>
            <w:tcW w:w="0" w:type="auto"/>
            <w:shd w:val="clear" w:color="auto" w:fill="FFFFFF"/>
            <w:vAlign w:val="center"/>
            <w:hideMark/>
          </w:tcPr>
          <w:p w:rsidR="0055233F" w:rsidRPr="0055233F" w:rsidRDefault="0055233F" w:rsidP="0055233F">
            <w:pPr>
              <w:pStyle w:val="Level3"/>
            </w:pPr>
          </w:p>
        </w:tc>
      </w:tr>
      <w:tr w:rsidR="0055233F" w:rsidRPr="0055233F" w:rsidTr="0055233F">
        <w:trPr>
          <w:tblCellSpacing w:w="0" w:type="dxa"/>
        </w:trPr>
        <w:tc>
          <w:tcPr>
            <w:tcW w:w="0" w:type="auto"/>
            <w:shd w:val="clear" w:color="auto" w:fill="FFFFFF"/>
            <w:vAlign w:val="center"/>
            <w:hideMark/>
          </w:tcPr>
          <w:tbl>
            <w:tblPr>
              <w:tblW w:w="12180" w:type="dxa"/>
              <w:tblCellSpacing w:w="0" w:type="dxa"/>
              <w:tblCellMar>
                <w:left w:w="0" w:type="dxa"/>
                <w:right w:w="0" w:type="dxa"/>
              </w:tblCellMar>
              <w:tblLook w:val="04A0" w:firstRow="1" w:lastRow="0" w:firstColumn="1" w:lastColumn="0" w:noHBand="0" w:noVBand="1"/>
            </w:tblPr>
            <w:tblGrid>
              <w:gridCol w:w="12180"/>
            </w:tblGrid>
            <w:tr w:rsidR="0055233F" w:rsidRPr="0055233F">
              <w:trPr>
                <w:tblCellSpacing w:w="0" w:type="dxa"/>
              </w:trPr>
              <w:tc>
                <w:tcPr>
                  <w:tcW w:w="0" w:type="auto"/>
                  <w:vAlign w:val="center"/>
                  <w:hideMark/>
                </w:tcPr>
                <w:p w:rsidR="0055233F" w:rsidRDefault="0055233F" w:rsidP="0055233F">
                  <w:pPr>
                    <w:pStyle w:val="Level3"/>
                  </w:pPr>
                </w:p>
                <w:p w:rsidR="0055233F" w:rsidRDefault="0055233F" w:rsidP="0055233F">
                  <w:pPr>
                    <w:pStyle w:val="Level3"/>
                  </w:pPr>
                  <w:r>
                    <w:t>message1en.wav</w:t>
                  </w:r>
                </w:p>
                <w:p w:rsidR="0055233F" w:rsidRDefault="0055233F" w:rsidP="0055233F">
                  <w:pPr>
                    <w:pStyle w:val="Level3"/>
                  </w:pPr>
                  <w:r>
                    <w:t>message2.wav</w:t>
                  </w:r>
                </w:p>
                <w:p w:rsidR="0055233F" w:rsidRDefault="0055233F" w:rsidP="0055233F">
                  <w:pPr>
                    <w:pStyle w:val="Level3"/>
                  </w:pPr>
                  <w:r>
                    <w:t>message3en.wav</w:t>
                  </w:r>
                </w:p>
                <w:p w:rsidR="0055233F" w:rsidRDefault="0055233F" w:rsidP="0055233F">
                  <w:pPr>
                    <w:pStyle w:val="Level3"/>
                  </w:pPr>
                  <w:r>
                    <w:t>message4en.wav</w:t>
                  </w:r>
                </w:p>
                <w:p w:rsidR="0055233F" w:rsidRDefault="0055233F" w:rsidP="0055233F">
                  <w:pPr>
                    <w:pStyle w:val="Level3"/>
                  </w:pPr>
                  <w:r>
                    <w:t>message5en.wav</w:t>
                  </w:r>
                </w:p>
                <w:p w:rsidR="0055233F" w:rsidRPr="0055233F" w:rsidRDefault="0055233F" w:rsidP="0055233F">
                  <w:pPr>
                    <w:pStyle w:val="Level3"/>
                  </w:pPr>
                  <w:r>
                    <w:t>message4en.wav</w:t>
                  </w:r>
                </w:p>
              </w:tc>
            </w:tr>
          </w:tbl>
          <w:p w:rsidR="0055233F" w:rsidRPr="0055233F" w:rsidRDefault="0055233F" w:rsidP="0055233F">
            <w:pPr>
              <w:pStyle w:val="Level3"/>
            </w:pPr>
          </w:p>
        </w:tc>
      </w:tr>
    </w:tbl>
    <w:p w:rsidR="00D443BE" w:rsidRDefault="00D443BE" w:rsidP="0055233F">
      <w:pPr>
        <w:pStyle w:val="Level3"/>
      </w:pPr>
    </w:p>
    <w:p w:rsidR="0055233F" w:rsidRDefault="0055233F" w:rsidP="0055233F">
      <w:pPr>
        <w:pStyle w:val="Level3"/>
      </w:pPr>
      <w:r>
        <w:lastRenderedPageBreak/>
        <w:t xml:space="preserve">after: </w:t>
      </w:r>
      <w:r w:rsidR="009D6070">
        <w:t>9</w:t>
      </w:r>
      <w:r>
        <w:t>00 seconds, take callers to: met voicemail page 2.</w:t>
      </w:r>
    </w:p>
    <w:p w:rsidR="0029765F" w:rsidRDefault="00EB4D29" w:rsidP="0029765F">
      <w:pPr>
        <w:pStyle w:val="Heading1"/>
      </w:pPr>
      <w:bookmarkStart w:id="288" w:name="_CUSTOMER_SERVICE_ACD_1"/>
      <w:bookmarkStart w:id="289" w:name="_7-2_CUSTOMER_SERVICE"/>
      <w:bookmarkEnd w:id="288"/>
      <w:bookmarkEnd w:id="289"/>
      <w:r w:rsidRPr="00EB4D29">
        <w:rPr>
          <w:color w:val="FF0000"/>
        </w:rPr>
        <w:t xml:space="preserve">7-2 </w:t>
      </w:r>
      <w:r w:rsidR="0029765F">
        <w:t>CUSTOMER SERVICE ACD SPANISH – 10050</w:t>
      </w:r>
    </w:p>
    <w:p w:rsidR="0029765F" w:rsidRDefault="0029765F" w:rsidP="0029765F">
      <w:pPr>
        <w:pStyle w:val="Level3"/>
      </w:pPr>
    </w:p>
    <w:p w:rsidR="0029765F" w:rsidRPr="00482174" w:rsidRDefault="0029765F" w:rsidP="0029765F">
      <w:pPr>
        <w:pStyle w:val="Level3"/>
        <w:rPr>
          <w:b/>
        </w:rPr>
      </w:pPr>
      <w:r w:rsidRPr="00482174">
        <w:rPr>
          <w:b/>
        </w:rPr>
        <w:t>SERVICE LEVELS:</w:t>
      </w:r>
    </w:p>
    <w:p w:rsidR="0029765F" w:rsidRDefault="0029765F" w:rsidP="0029765F">
      <w:pPr>
        <w:pStyle w:val="Level3"/>
      </w:pPr>
    </w:p>
    <w:p w:rsidR="0029765F" w:rsidRDefault="0029765F" w:rsidP="0029765F">
      <w:pPr>
        <w:pStyle w:val="Level3"/>
      </w:pPr>
      <w:r>
        <w:t>target service level % = 80%</w:t>
      </w:r>
    </w:p>
    <w:p w:rsidR="0029765F" w:rsidRDefault="0029765F" w:rsidP="0029765F">
      <w:pPr>
        <w:pStyle w:val="Level3"/>
      </w:pPr>
      <w:r>
        <w:t>interval = 60 minutes</w:t>
      </w:r>
    </w:p>
    <w:p w:rsidR="0029765F" w:rsidRDefault="0029765F" w:rsidP="0029765F">
      <w:pPr>
        <w:pStyle w:val="Level3"/>
      </w:pPr>
      <w:r>
        <w:t>speed of answer = 180 seconds</w:t>
      </w:r>
    </w:p>
    <w:p w:rsidR="0029765F" w:rsidRDefault="0029765F" w:rsidP="0029765F">
      <w:pPr>
        <w:pStyle w:val="Level3"/>
      </w:pPr>
    </w:p>
    <w:p w:rsidR="0029765F" w:rsidRPr="00482174" w:rsidRDefault="0029765F" w:rsidP="0029765F">
      <w:pPr>
        <w:pStyle w:val="Level3"/>
        <w:rPr>
          <w:b/>
        </w:rPr>
      </w:pPr>
      <w:r>
        <w:rPr>
          <w:b/>
        </w:rPr>
        <w:t xml:space="preserve">TEAM </w:t>
      </w:r>
      <w:r w:rsidRPr="00482174">
        <w:rPr>
          <w:b/>
        </w:rPr>
        <w:t>SUPERVISORS:</w:t>
      </w:r>
    </w:p>
    <w:p w:rsidR="0029765F" w:rsidRDefault="0029765F" w:rsidP="0029765F">
      <w:pPr>
        <w:pStyle w:val="Level3"/>
      </w:pPr>
    </w:p>
    <w:p w:rsidR="0029765F" w:rsidRDefault="0029765F" w:rsidP="0029765F">
      <w:pPr>
        <w:pStyle w:val="Level3"/>
      </w:pPr>
      <w:r>
        <w:t>NONE</w:t>
      </w:r>
    </w:p>
    <w:p w:rsidR="0029765F" w:rsidRDefault="0029765F" w:rsidP="0029765F">
      <w:pPr>
        <w:pStyle w:val="Level3"/>
      </w:pPr>
    </w:p>
    <w:p w:rsidR="0029765F" w:rsidRPr="00482174" w:rsidRDefault="0029765F" w:rsidP="0029765F">
      <w:pPr>
        <w:pStyle w:val="Level3"/>
        <w:rPr>
          <w:b/>
        </w:rPr>
      </w:pPr>
      <w:r w:rsidRPr="00482174">
        <w:rPr>
          <w:b/>
        </w:rPr>
        <w:t>CALLER ID:</w:t>
      </w:r>
    </w:p>
    <w:p w:rsidR="0029765F" w:rsidRDefault="0029765F" w:rsidP="0029765F">
      <w:pPr>
        <w:pStyle w:val="Level3"/>
      </w:pPr>
    </w:p>
    <w:p w:rsidR="0029765F" w:rsidRDefault="0029765F" w:rsidP="0029765F">
      <w:pPr>
        <w:pStyle w:val="Level3"/>
      </w:pPr>
      <w:r>
        <w:t>(888) 376-3314</w:t>
      </w:r>
    </w:p>
    <w:p w:rsidR="0029765F" w:rsidRDefault="0029765F" w:rsidP="0029765F">
      <w:pPr>
        <w:pStyle w:val="Level3"/>
      </w:pPr>
    </w:p>
    <w:p w:rsidR="0029765F" w:rsidRPr="000F6253" w:rsidRDefault="0029765F" w:rsidP="0029765F">
      <w:pPr>
        <w:pStyle w:val="Level3"/>
        <w:rPr>
          <w:b/>
        </w:rPr>
      </w:pPr>
      <w:r>
        <w:rPr>
          <w:b/>
        </w:rPr>
        <w:t xml:space="preserve">TEAM </w:t>
      </w:r>
      <w:r w:rsidRPr="000F6253">
        <w:rPr>
          <w:b/>
        </w:rPr>
        <w:t>SKILLS</w:t>
      </w:r>
      <w:r>
        <w:rPr>
          <w:b/>
        </w:rPr>
        <w:t xml:space="preserve"> (for supervisor monitoring and permissions)</w:t>
      </w:r>
      <w:r w:rsidRPr="000F6253">
        <w:rPr>
          <w:b/>
        </w:rPr>
        <w:t>:</w:t>
      </w:r>
    </w:p>
    <w:p w:rsidR="0029765F" w:rsidRDefault="0029765F" w:rsidP="0029765F">
      <w:pPr>
        <w:pStyle w:val="Level3"/>
      </w:pPr>
    </w:p>
    <w:p w:rsidR="0029765F" w:rsidRDefault="0029765F" w:rsidP="0029765F">
      <w:pPr>
        <w:pStyle w:val="Level3"/>
      </w:pPr>
      <w:r>
        <w:t>NONE</w:t>
      </w:r>
    </w:p>
    <w:p w:rsidR="0029765F" w:rsidRDefault="0029765F" w:rsidP="0029765F">
      <w:pPr>
        <w:pStyle w:val="Level3"/>
      </w:pPr>
    </w:p>
    <w:p w:rsidR="0029765F" w:rsidRDefault="0029765F" w:rsidP="0029765F">
      <w:pPr>
        <w:pStyle w:val="Level3"/>
        <w:rPr>
          <w:b/>
        </w:rPr>
      </w:pPr>
      <w:r w:rsidRPr="00433A75">
        <w:rPr>
          <w:b/>
        </w:rPr>
        <w:t>ACD PAGE INFO</w:t>
      </w:r>
      <w:r>
        <w:rPr>
          <w:b/>
        </w:rPr>
        <w:t xml:space="preserve"> - MAIN</w:t>
      </w:r>
      <w:r w:rsidRPr="00433A75">
        <w:rPr>
          <w:b/>
        </w:rPr>
        <w:t>:</w:t>
      </w:r>
    </w:p>
    <w:p w:rsidR="0029765F" w:rsidRDefault="0029765F" w:rsidP="0029765F">
      <w:pPr>
        <w:pStyle w:val="Level3"/>
        <w:rPr>
          <w:b/>
        </w:rPr>
      </w:pPr>
    </w:p>
    <w:p w:rsidR="0029765F" w:rsidRDefault="0029765F" w:rsidP="0029765F">
      <w:pPr>
        <w:pStyle w:val="Level3"/>
      </w:pPr>
      <w:r>
        <w:t>SKILL VARIABLE: MET_SKILL</w:t>
      </w:r>
    </w:p>
    <w:p w:rsidR="0029765F" w:rsidRDefault="0029765F" w:rsidP="0029765F">
      <w:pPr>
        <w:pStyle w:val="Level3"/>
      </w:pPr>
      <w:r>
        <w:t>SKILL LEVEL VARIABLE: SKILLLEVEL</w:t>
      </w:r>
    </w:p>
    <w:p w:rsidR="0029765F" w:rsidRDefault="0029765F" w:rsidP="0029765F">
      <w:pPr>
        <w:pStyle w:val="Level3"/>
      </w:pPr>
      <w:r>
        <w:t>NO AGENTS WITH SKILL LEVEL DECREASE VARIABLE: SKILL TIMEOUT</w:t>
      </w:r>
    </w:p>
    <w:p w:rsidR="0029765F" w:rsidRDefault="0029765F" w:rsidP="0029765F">
      <w:pPr>
        <w:pStyle w:val="Level3"/>
      </w:pPr>
      <w:r>
        <w:t>QUEUE ROUTING PRIORITY VARIABLE: PRIORITY</w:t>
      </w:r>
    </w:p>
    <w:p w:rsidR="0029765F" w:rsidRDefault="0029765F" w:rsidP="0029765F">
      <w:pPr>
        <w:pStyle w:val="Level3"/>
      </w:pPr>
      <w:r>
        <w:t>NO ANSWER WITHIN: 2</w:t>
      </w:r>
      <w:r w:rsidR="00196D8B">
        <w:t>5</w:t>
      </w:r>
      <w:r>
        <w:t xml:space="preserve"> SECONDS – CHANGE AGENT STATE TO: LOGOUT</w:t>
      </w:r>
    </w:p>
    <w:p w:rsidR="0029765F" w:rsidRDefault="0029765F" w:rsidP="0029765F">
      <w:pPr>
        <w:pStyle w:val="Level3"/>
      </w:pPr>
      <w:r>
        <w:t>ROUTING LOGIC: MOST IDLE AGENT</w:t>
      </w:r>
    </w:p>
    <w:p w:rsidR="0029765F" w:rsidRDefault="0029765F" w:rsidP="0029765F">
      <w:pPr>
        <w:pStyle w:val="Level3"/>
      </w:pPr>
      <w:r>
        <w:t>WHEN CALL COMPLETES: END THE CALL</w:t>
      </w:r>
    </w:p>
    <w:p w:rsidR="0029765F" w:rsidRDefault="0029765F" w:rsidP="0029765F">
      <w:pPr>
        <w:pStyle w:val="Level3"/>
      </w:pPr>
      <w:r>
        <w:t xml:space="preserve">NO AGENTS AVAILABLE: </w:t>
      </w:r>
      <w:r w:rsidR="00A55A9D">
        <w:t>met voicemail page 7</w:t>
      </w:r>
    </w:p>
    <w:p w:rsidR="0029765F" w:rsidRDefault="0029765F" w:rsidP="0029765F">
      <w:pPr>
        <w:pStyle w:val="Level3"/>
      </w:pPr>
      <w:r>
        <w:t xml:space="preserve">PRESS 0 IN QUEUE: </w:t>
      </w:r>
      <w:r w:rsidR="00A55A9D">
        <w:t>met voicemail page 7</w:t>
      </w:r>
    </w:p>
    <w:p w:rsidR="0029765F" w:rsidRDefault="0029765F" w:rsidP="0029765F">
      <w:pPr>
        <w:pStyle w:val="Level3"/>
      </w:pPr>
      <w:r>
        <w:t xml:space="preserve">ALL OTHER RESULTS: </w:t>
      </w:r>
      <w:r w:rsidR="00A55A9D">
        <w:t>met voicemail page 7</w:t>
      </w:r>
    </w:p>
    <w:p w:rsidR="0029765F" w:rsidRDefault="0029765F" w:rsidP="0029765F">
      <w:pPr>
        <w:pStyle w:val="Level3"/>
      </w:pPr>
    </w:p>
    <w:p w:rsidR="0029765F" w:rsidRDefault="0029765F" w:rsidP="0029765F">
      <w:pPr>
        <w:pStyle w:val="Level3"/>
        <w:rPr>
          <w:b/>
        </w:rPr>
      </w:pPr>
      <w:r w:rsidRPr="00433A75">
        <w:rPr>
          <w:b/>
        </w:rPr>
        <w:t>ACD PAGE INFO</w:t>
      </w:r>
      <w:r>
        <w:rPr>
          <w:b/>
        </w:rPr>
        <w:t xml:space="preserve"> – IN QUEUE</w:t>
      </w:r>
      <w:r w:rsidRPr="00433A75">
        <w:rPr>
          <w:b/>
        </w:rPr>
        <w:t>:</w:t>
      </w:r>
    </w:p>
    <w:p w:rsidR="0029765F" w:rsidRDefault="0029765F" w:rsidP="0029765F">
      <w:pPr>
        <w:pStyle w:val="Level3"/>
      </w:pPr>
    </w:p>
    <w:p w:rsidR="0029765F" w:rsidRDefault="0029765F" w:rsidP="0029765F">
      <w:pPr>
        <w:pStyle w:val="Level3"/>
      </w:pPr>
      <w:r>
        <w:t>play the in-queue music and announcements from acd in a loop. whisper is disabled. callers hear this audio as the system attempts to locate an available agent before the call enters the queue.</w:t>
      </w:r>
    </w:p>
    <w:p w:rsidR="0029765F" w:rsidRDefault="0029765F" w:rsidP="0029765F">
      <w:pPr>
        <w:pStyle w:val="Level3"/>
      </w:pPr>
    </w:p>
    <w:p w:rsidR="0029765F" w:rsidRPr="0029765F" w:rsidRDefault="0029765F" w:rsidP="0029765F">
      <w:pPr>
        <w:pStyle w:val="Level3"/>
        <w:rPr>
          <w:b/>
        </w:rPr>
      </w:pPr>
      <w:r w:rsidRPr="0029765F">
        <w:rPr>
          <w:b/>
        </w:rPr>
        <w:t>Announcement loop:</w:t>
      </w:r>
    </w:p>
    <w:tbl>
      <w:tblPr>
        <w:tblW w:w="20310" w:type="dxa"/>
        <w:tblCellSpacing w:w="0" w:type="dxa"/>
        <w:shd w:val="clear" w:color="auto" w:fill="FFFFFF"/>
        <w:tblCellMar>
          <w:left w:w="0" w:type="dxa"/>
          <w:right w:w="0" w:type="dxa"/>
        </w:tblCellMar>
        <w:tblLook w:val="04A0" w:firstRow="1" w:lastRow="0" w:firstColumn="1" w:lastColumn="0" w:noHBand="0" w:noVBand="1"/>
      </w:tblPr>
      <w:tblGrid>
        <w:gridCol w:w="20310"/>
      </w:tblGrid>
      <w:tr w:rsidR="0029765F" w:rsidRPr="0055233F" w:rsidTr="00AA23A8">
        <w:trPr>
          <w:tblCellSpacing w:w="0" w:type="dxa"/>
        </w:trPr>
        <w:tc>
          <w:tcPr>
            <w:tcW w:w="0" w:type="auto"/>
            <w:shd w:val="clear" w:color="auto" w:fill="FFFFFF"/>
            <w:vAlign w:val="center"/>
            <w:hideMark/>
          </w:tcPr>
          <w:p w:rsidR="0029765F" w:rsidRPr="0055233F" w:rsidRDefault="0029765F" w:rsidP="00AA23A8">
            <w:pPr>
              <w:pStyle w:val="Level3"/>
            </w:pPr>
          </w:p>
        </w:tc>
      </w:tr>
      <w:tr w:rsidR="0029765F" w:rsidRPr="0055233F" w:rsidTr="00AA23A8">
        <w:trPr>
          <w:tblCellSpacing w:w="0" w:type="dxa"/>
        </w:trPr>
        <w:tc>
          <w:tcPr>
            <w:tcW w:w="0" w:type="auto"/>
            <w:shd w:val="clear" w:color="auto" w:fill="FFFFFF"/>
            <w:vAlign w:val="center"/>
            <w:hideMark/>
          </w:tcPr>
          <w:tbl>
            <w:tblPr>
              <w:tblW w:w="12180" w:type="dxa"/>
              <w:tblCellSpacing w:w="0" w:type="dxa"/>
              <w:tblCellMar>
                <w:left w:w="0" w:type="dxa"/>
                <w:right w:w="0" w:type="dxa"/>
              </w:tblCellMar>
              <w:tblLook w:val="04A0" w:firstRow="1" w:lastRow="0" w:firstColumn="1" w:lastColumn="0" w:noHBand="0" w:noVBand="1"/>
            </w:tblPr>
            <w:tblGrid>
              <w:gridCol w:w="12180"/>
            </w:tblGrid>
            <w:tr w:rsidR="0029765F" w:rsidRPr="0055233F" w:rsidTr="00AA23A8">
              <w:trPr>
                <w:tblCellSpacing w:w="0" w:type="dxa"/>
              </w:trPr>
              <w:tc>
                <w:tcPr>
                  <w:tcW w:w="0" w:type="auto"/>
                  <w:vAlign w:val="center"/>
                  <w:hideMark/>
                </w:tcPr>
                <w:p w:rsidR="0029765F" w:rsidRDefault="0029765F" w:rsidP="00AA23A8">
                  <w:pPr>
                    <w:pStyle w:val="Level3"/>
                  </w:pPr>
                </w:p>
                <w:p w:rsidR="0029765F" w:rsidRDefault="0029765F" w:rsidP="00AA23A8">
                  <w:pPr>
                    <w:pStyle w:val="Level3"/>
                  </w:pPr>
                  <w:r>
                    <w:t>message1en.wav</w:t>
                  </w:r>
                </w:p>
                <w:p w:rsidR="0029765F" w:rsidRDefault="0029765F" w:rsidP="00AA23A8">
                  <w:pPr>
                    <w:pStyle w:val="Level3"/>
                  </w:pPr>
                  <w:r>
                    <w:t>message2.wav</w:t>
                  </w:r>
                </w:p>
                <w:p w:rsidR="0029765F" w:rsidRDefault="0029765F" w:rsidP="00AA23A8">
                  <w:pPr>
                    <w:pStyle w:val="Level3"/>
                  </w:pPr>
                  <w:r>
                    <w:t>message3</w:t>
                  </w:r>
                  <w:r w:rsidR="00A55A9D">
                    <w:t>SP</w:t>
                  </w:r>
                  <w:r>
                    <w:t>.wav</w:t>
                  </w:r>
                </w:p>
                <w:p w:rsidR="0029765F" w:rsidRDefault="0029765F" w:rsidP="00AA23A8">
                  <w:pPr>
                    <w:pStyle w:val="Level3"/>
                  </w:pPr>
                  <w:r>
                    <w:t>message4</w:t>
                  </w:r>
                  <w:r w:rsidR="00A55A9D">
                    <w:t>SP</w:t>
                  </w:r>
                  <w:r>
                    <w:t>.wav</w:t>
                  </w:r>
                </w:p>
                <w:p w:rsidR="0029765F" w:rsidRDefault="0029765F" w:rsidP="00AA23A8">
                  <w:pPr>
                    <w:pStyle w:val="Level3"/>
                  </w:pPr>
                  <w:r>
                    <w:t>message5</w:t>
                  </w:r>
                  <w:r w:rsidR="00A55A9D">
                    <w:t>SP</w:t>
                  </w:r>
                  <w:r>
                    <w:t>.wav</w:t>
                  </w:r>
                </w:p>
                <w:p w:rsidR="0029765F" w:rsidRPr="0055233F" w:rsidRDefault="0029765F" w:rsidP="00A55A9D">
                  <w:pPr>
                    <w:pStyle w:val="Level3"/>
                  </w:pPr>
                  <w:r>
                    <w:t>message4</w:t>
                  </w:r>
                  <w:r w:rsidR="00A55A9D">
                    <w:t>SP</w:t>
                  </w:r>
                  <w:r>
                    <w:t>.wav</w:t>
                  </w:r>
                </w:p>
              </w:tc>
            </w:tr>
          </w:tbl>
          <w:p w:rsidR="0029765F" w:rsidRPr="0055233F" w:rsidRDefault="0029765F" w:rsidP="00AA23A8">
            <w:pPr>
              <w:pStyle w:val="Level3"/>
            </w:pPr>
          </w:p>
        </w:tc>
      </w:tr>
    </w:tbl>
    <w:p w:rsidR="0029765F" w:rsidRDefault="0029765F" w:rsidP="0029765F">
      <w:pPr>
        <w:pStyle w:val="Level3"/>
      </w:pPr>
    </w:p>
    <w:p w:rsidR="0029765F" w:rsidRDefault="0029765F" w:rsidP="0029765F">
      <w:pPr>
        <w:pStyle w:val="Level3"/>
      </w:pPr>
      <w:r>
        <w:lastRenderedPageBreak/>
        <w:t xml:space="preserve">after: </w:t>
      </w:r>
      <w:r w:rsidR="00196D8B">
        <w:t>9</w:t>
      </w:r>
      <w:r>
        <w:t xml:space="preserve">00 seconds, take </w:t>
      </w:r>
      <w:r w:rsidR="004E79DD">
        <w:t>callers to: met voicemail page 7</w:t>
      </w:r>
      <w:r>
        <w:t>.</w:t>
      </w:r>
    </w:p>
    <w:p w:rsidR="00AA23A8" w:rsidRDefault="00EB4D29" w:rsidP="00AA23A8">
      <w:pPr>
        <w:pStyle w:val="Heading1"/>
      </w:pPr>
      <w:bookmarkStart w:id="290" w:name="_CONTRACTOR_SERVICES_ACD"/>
      <w:bookmarkStart w:id="291" w:name="_7-3_CONTRACTOR_SERVICES"/>
      <w:bookmarkEnd w:id="290"/>
      <w:bookmarkEnd w:id="291"/>
      <w:r w:rsidRPr="00EB4D29">
        <w:rPr>
          <w:color w:val="FF0000"/>
        </w:rPr>
        <w:t>7-3</w:t>
      </w:r>
      <w:r>
        <w:t xml:space="preserve"> </w:t>
      </w:r>
      <w:r w:rsidR="00AA23A8">
        <w:t>CONTRACTOR SERVICES ACD – 10600</w:t>
      </w:r>
    </w:p>
    <w:p w:rsidR="00AA23A8" w:rsidRDefault="00AA23A8" w:rsidP="00AA23A8">
      <w:pPr>
        <w:pStyle w:val="Level3"/>
      </w:pPr>
    </w:p>
    <w:p w:rsidR="00AA23A8" w:rsidRPr="00482174" w:rsidRDefault="00AA23A8" w:rsidP="00AA23A8">
      <w:pPr>
        <w:pStyle w:val="Level3"/>
        <w:rPr>
          <w:b/>
        </w:rPr>
      </w:pPr>
      <w:r w:rsidRPr="00482174">
        <w:rPr>
          <w:b/>
        </w:rPr>
        <w:t>SERVICE LEVELS:</w:t>
      </w:r>
    </w:p>
    <w:p w:rsidR="00AA23A8" w:rsidRDefault="00AA23A8" w:rsidP="00AA23A8">
      <w:pPr>
        <w:pStyle w:val="Level3"/>
      </w:pPr>
    </w:p>
    <w:p w:rsidR="00AA23A8" w:rsidRDefault="00AA23A8" w:rsidP="00AA23A8">
      <w:pPr>
        <w:pStyle w:val="Level3"/>
      </w:pPr>
      <w:r>
        <w:t>target service level % = 80%</w:t>
      </w:r>
    </w:p>
    <w:p w:rsidR="00AA23A8" w:rsidRDefault="00AA23A8" w:rsidP="00AA23A8">
      <w:pPr>
        <w:pStyle w:val="Level3"/>
      </w:pPr>
      <w:r>
        <w:t>interval = 60 minutes</w:t>
      </w:r>
    </w:p>
    <w:p w:rsidR="00AA23A8" w:rsidRDefault="00AA23A8" w:rsidP="00AA23A8">
      <w:pPr>
        <w:pStyle w:val="Level3"/>
      </w:pPr>
      <w:r>
        <w:t>speed of answer = 180 seconds</w:t>
      </w:r>
    </w:p>
    <w:p w:rsidR="00AA23A8" w:rsidRDefault="00AA23A8" w:rsidP="00AA23A8">
      <w:pPr>
        <w:pStyle w:val="Level3"/>
      </w:pPr>
    </w:p>
    <w:p w:rsidR="00AA23A8" w:rsidRPr="00482174" w:rsidRDefault="00AA23A8" w:rsidP="00AA23A8">
      <w:pPr>
        <w:pStyle w:val="Level3"/>
        <w:rPr>
          <w:b/>
        </w:rPr>
      </w:pPr>
      <w:r>
        <w:rPr>
          <w:b/>
        </w:rPr>
        <w:t xml:space="preserve">TEAM </w:t>
      </w:r>
      <w:r w:rsidRPr="00482174">
        <w:rPr>
          <w:b/>
        </w:rPr>
        <w:t>SUPERVISORS:</w:t>
      </w:r>
    </w:p>
    <w:p w:rsidR="00AA23A8" w:rsidRDefault="00AA23A8" w:rsidP="00AA23A8">
      <w:pPr>
        <w:pStyle w:val="Level3"/>
      </w:pPr>
    </w:p>
    <w:p w:rsidR="00AA23A8" w:rsidRDefault="00AA23A8" w:rsidP="00AA23A8">
      <w:pPr>
        <w:pStyle w:val="Level3"/>
      </w:pPr>
      <w:r>
        <w:t>eric howarth</w:t>
      </w:r>
    </w:p>
    <w:p w:rsidR="00AA23A8" w:rsidRDefault="00AA23A8" w:rsidP="00AA23A8">
      <w:pPr>
        <w:pStyle w:val="Level3"/>
      </w:pPr>
      <w:r>
        <w:t>erin mccollum</w:t>
      </w:r>
    </w:p>
    <w:p w:rsidR="00AA23A8" w:rsidRDefault="00AA23A8" w:rsidP="00AA23A8">
      <w:pPr>
        <w:pStyle w:val="Level3"/>
      </w:pPr>
    </w:p>
    <w:p w:rsidR="00AA23A8" w:rsidRPr="00482174" w:rsidRDefault="00AA23A8" w:rsidP="00AA23A8">
      <w:pPr>
        <w:pStyle w:val="Level3"/>
        <w:rPr>
          <w:b/>
        </w:rPr>
      </w:pPr>
      <w:r w:rsidRPr="00482174">
        <w:rPr>
          <w:b/>
        </w:rPr>
        <w:t>CALLER ID:</w:t>
      </w:r>
    </w:p>
    <w:p w:rsidR="00AA23A8" w:rsidRDefault="00AA23A8" w:rsidP="00AA23A8">
      <w:pPr>
        <w:pStyle w:val="Level3"/>
      </w:pPr>
    </w:p>
    <w:p w:rsidR="00AA23A8" w:rsidRDefault="00AA23A8" w:rsidP="00AA23A8">
      <w:pPr>
        <w:pStyle w:val="Level3"/>
      </w:pPr>
      <w:r>
        <w:t>(866) 797-7343</w:t>
      </w:r>
    </w:p>
    <w:p w:rsidR="00AA23A8" w:rsidRDefault="00AA23A8" w:rsidP="00AA23A8">
      <w:pPr>
        <w:pStyle w:val="Level3"/>
      </w:pPr>
    </w:p>
    <w:p w:rsidR="00AA23A8" w:rsidRPr="000F6253" w:rsidRDefault="00AA23A8" w:rsidP="00AA23A8">
      <w:pPr>
        <w:pStyle w:val="Level3"/>
        <w:rPr>
          <w:b/>
        </w:rPr>
      </w:pPr>
      <w:r>
        <w:rPr>
          <w:b/>
        </w:rPr>
        <w:t xml:space="preserve">TEAM </w:t>
      </w:r>
      <w:r w:rsidRPr="000F6253">
        <w:rPr>
          <w:b/>
        </w:rPr>
        <w:t>SKILLS</w:t>
      </w:r>
      <w:r>
        <w:rPr>
          <w:b/>
        </w:rPr>
        <w:t xml:space="preserve"> (for supervisor monitoring and permissions)</w:t>
      </w:r>
      <w:r w:rsidRPr="000F6253">
        <w:rPr>
          <w:b/>
        </w:rPr>
        <w:t>:</w:t>
      </w:r>
    </w:p>
    <w:p w:rsidR="00AA23A8" w:rsidRDefault="00AA23A8" w:rsidP="00AA23A8">
      <w:pPr>
        <w:pStyle w:val="Level3"/>
      </w:pPr>
    </w:p>
    <w:p w:rsidR="00AA23A8" w:rsidRDefault="00AA23A8" w:rsidP="00AA23A8">
      <w:pPr>
        <w:pStyle w:val="Level3"/>
      </w:pPr>
      <w:r>
        <w:t>calfirstpace</w:t>
      </w:r>
    </w:p>
    <w:p w:rsidR="00AA23A8" w:rsidRDefault="00AA23A8" w:rsidP="00AA23A8">
      <w:pPr>
        <w:pStyle w:val="Level3"/>
      </w:pPr>
      <w:r>
        <w:t>cascade_cont_svcs</w:t>
      </w:r>
    </w:p>
    <w:p w:rsidR="00AA23A8" w:rsidRDefault="00AA23A8" w:rsidP="00AA23A8">
      <w:pPr>
        <w:pStyle w:val="Level3"/>
      </w:pPr>
      <w:r>
        <w:t>contractor_services</w:t>
      </w:r>
    </w:p>
    <w:p w:rsidR="00AA23A8" w:rsidRDefault="00AA23A8" w:rsidP="00AA23A8">
      <w:pPr>
        <w:pStyle w:val="Level3"/>
      </w:pPr>
      <w:r>
        <w:t>d_wilson</w:t>
      </w:r>
    </w:p>
    <w:p w:rsidR="00AA23A8" w:rsidRDefault="00AA23A8" w:rsidP="00AA23A8">
      <w:pPr>
        <w:pStyle w:val="Level3"/>
      </w:pPr>
      <w:r>
        <w:t>e_mccollum</w:t>
      </w:r>
    </w:p>
    <w:p w:rsidR="00AA23A8" w:rsidRDefault="00AA23A8" w:rsidP="00AA23A8">
      <w:pPr>
        <w:pStyle w:val="Level3"/>
      </w:pPr>
      <w:r>
        <w:t>east_coast_metals</w:t>
      </w:r>
    </w:p>
    <w:p w:rsidR="00AA23A8" w:rsidRDefault="00AA23A8" w:rsidP="00AA23A8">
      <w:pPr>
        <w:pStyle w:val="Level3"/>
      </w:pPr>
      <w:r>
        <w:t>f_nyquist</w:t>
      </w:r>
    </w:p>
    <w:p w:rsidR="00AA23A8" w:rsidRDefault="00AA23A8" w:rsidP="00AA23A8">
      <w:pPr>
        <w:pStyle w:val="Level3"/>
      </w:pPr>
      <w:r>
        <w:t>goodman_amana_daikin</w:t>
      </w:r>
    </w:p>
    <w:p w:rsidR="00AA23A8" w:rsidRDefault="00AA23A8" w:rsidP="00AA23A8">
      <w:pPr>
        <w:pStyle w:val="Level3"/>
      </w:pPr>
      <w:r>
        <w:t>goodman_amana_daikin_rebates</w:t>
      </w:r>
    </w:p>
    <w:p w:rsidR="00AA23A8" w:rsidRDefault="00AA23A8" w:rsidP="00AA23A8">
      <w:pPr>
        <w:pStyle w:val="Level3"/>
      </w:pPr>
      <w:r>
        <w:t>hawaiigems</w:t>
      </w:r>
    </w:p>
    <w:p w:rsidR="00AA23A8" w:rsidRDefault="00AA23A8" w:rsidP="00AA23A8">
      <w:pPr>
        <w:pStyle w:val="Level3"/>
      </w:pPr>
      <w:r>
        <w:t>k_satterwhite</w:t>
      </w:r>
    </w:p>
    <w:p w:rsidR="00AA23A8" w:rsidRDefault="00AA23A8" w:rsidP="00AA23A8">
      <w:pPr>
        <w:pStyle w:val="Level3"/>
      </w:pPr>
      <w:r>
        <w:t>lennox</w:t>
      </w:r>
    </w:p>
    <w:p w:rsidR="00AA23A8" w:rsidRDefault="00AA23A8" w:rsidP="00AA23A8">
      <w:pPr>
        <w:pStyle w:val="Level3"/>
      </w:pPr>
      <w:r>
        <w:t>m_vaughn</w:t>
      </w:r>
    </w:p>
    <w:p w:rsidR="00AA23A8" w:rsidRDefault="00AA23A8" w:rsidP="00AA23A8">
      <w:pPr>
        <w:pStyle w:val="Level3"/>
      </w:pPr>
      <w:r>
        <w:t>pge</w:t>
      </w:r>
    </w:p>
    <w:p w:rsidR="00AA23A8" w:rsidRDefault="00AA23A8" w:rsidP="00AA23A8">
      <w:pPr>
        <w:pStyle w:val="Level3"/>
      </w:pPr>
      <w:r>
        <w:t>s_torres</w:t>
      </w:r>
    </w:p>
    <w:p w:rsidR="00AA23A8" w:rsidRDefault="00AA23A8" w:rsidP="00AA23A8">
      <w:pPr>
        <w:pStyle w:val="Level3"/>
      </w:pPr>
      <w:r>
        <w:t>southwest_gas</w:t>
      </w:r>
    </w:p>
    <w:p w:rsidR="004B5860" w:rsidRDefault="004B5860" w:rsidP="00AA23A8">
      <w:pPr>
        <w:pStyle w:val="Level3"/>
      </w:pPr>
      <w:r>
        <w:t>carrier_bryant_icp</w:t>
      </w:r>
    </w:p>
    <w:p w:rsidR="005A33B6" w:rsidRDefault="005A33B6" w:rsidP="00AA23A8">
      <w:pPr>
        <w:pStyle w:val="Level3"/>
      </w:pPr>
      <w:r>
        <w:t>d_johnson</w:t>
      </w:r>
    </w:p>
    <w:p w:rsidR="005A33B6" w:rsidRDefault="005A33B6" w:rsidP="00AA23A8">
      <w:pPr>
        <w:pStyle w:val="Level3"/>
      </w:pPr>
      <w:r>
        <w:t>d_warren</w:t>
      </w:r>
    </w:p>
    <w:p w:rsidR="005A33B6" w:rsidRDefault="005A33B6" w:rsidP="00AA23A8">
      <w:pPr>
        <w:pStyle w:val="Level3"/>
      </w:pPr>
      <w:r>
        <w:t>hero_hotline</w:t>
      </w:r>
    </w:p>
    <w:p w:rsidR="005A33B6" w:rsidRDefault="005A33B6" w:rsidP="00AA23A8">
      <w:pPr>
        <w:pStyle w:val="Level3"/>
      </w:pPr>
      <w:r>
        <w:t>j_chandler</w:t>
      </w:r>
    </w:p>
    <w:p w:rsidR="005A33B6" w:rsidRDefault="005A33B6" w:rsidP="00AA23A8">
      <w:pPr>
        <w:pStyle w:val="Level3"/>
      </w:pPr>
      <w:r>
        <w:t>l_lewis</w:t>
      </w:r>
    </w:p>
    <w:p w:rsidR="005A33B6" w:rsidRDefault="005A33B6" w:rsidP="00AA23A8">
      <w:pPr>
        <w:pStyle w:val="Level3"/>
      </w:pPr>
      <w:r>
        <w:t>l_melendez</w:t>
      </w:r>
    </w:p>
    <w:p w:rsidR="005A33B6" w:rsidRDefault="005A33B6" w:rsidP="00AA23A8">
      <w:pPr>
        <w:pStyle w:val="Level3"/>
      </w:pPr>
      <w:r>
        <w:t>l_murphy</w:t>
      </w:r>
    </w:p>
    <w:p w:rsidR="005A33B6" w:rsidRDefault="005A33B6" w:rsidP="00AA23A8">
      <w:pPr>
        <w:pStyle w:val="Level3"/>
      </w:pPr>
      <w:r>
        <w:t>p_bony</w:t>
      </w:r>
    </w:p>
    <w:p w:rsidR="005A33B6" w:rsidRDefault="005A33B6" w:rsidP="00AA23A8">
      <w:pPr>
        <w:pStyle w:val="Level3"/>
      </w:pPr>
    </w:p>
    <w:p w:rsidR="00AA23A8" w:rsidRDefault="00AA23A8" w:rsidP="00AA23A8">
      <w:pPr>
        <w:pStyle w:val="Level3"/>
      </w:pPr>
    </w:p>
    <w:p w:rsidR="00AA23A8" w:rsidRDefault="00AA23A8" w:rsidP="00AA23A8">
      <w:pPr>
        <w:pStyle w:val="Level3"/>
        <w:rPr>
          <w:b/>
        </w:rPr>
      </w:pPr>
      <w:r w:rsidRPr="00433A75">
        <w:rPr>
          <w:b/>
        </w:rPr>
        <w:t>ACD PAGE INFO</w:t>
      </w:r>
      <w:r>
        <w:rPr>
          <w:b/>
        </w:rPr>
        <w:t xml:space="preserve"> - MAIN</w:t>
      </w:r>
      <w:r w:rsidRPr="00433A75">
        <w:rPr>
          <w:b/>
        </w:rPr>
        <w:t>:</w:t>
      </w:r>
    </w:p>
    <w:p w:rsidR="00AA23A8" w:rsidRDefault="00AA23A8" w:rsidP="00AA23A8">
      <w:pPr>
        <w:pStyle w:val="Level3"/>
        <w:rPr>
          <w:b/>
        </w:rPr>
      </w:pPr>
    </w:p>
    <w:p w:rsidR="00AA23A8" w:rsidRDefault="00AA23A8" w:rsidP="00AA23A8">
      <w:pPr>
        <w:pStyle w:val="Level3"/>
      </w:pPr>
      <w:r>
        <w:lastRenderedPageBreak/>
        <w:t>SKILL VARIABLE: MET_SKILL</w:t>
      </w:r>
    </w:p>
    <w:p w:rsidR="00AA23A8" w:rsidRDefault="00AA23A8" w:rsidP="00AA23A8">
      <w:pPr>
        <w:pStyle w:val="Level3"/>
      </w:pPr>
      <w:r>
        <w:t>SKILL LEVEL VARIABLE: SKILLLEVEL</w:t>
      </w:r>
    </w:p>
    <w:p w:rsidR="00AA23A8" w:rsidRDefault="00AA23A8" w:rsidP="00AA23A8">
      <w:pPr>
        <w:pStyle w:val="Level3"/>
      </w:pPr>
      <w:r>
        <w:t>NO AGENTS WITH SKILL LEVEL DECREASE VARIABLE: SKILL TIMEOUT</w:t>
      </w:r>
    </w:p>
    <w:p w:rsidR="00AA23A8" w:rsidRDefault="00AA23A8" w:rsidP="00AA23A8">
      <w:pPr>
        <w:pStyle w:val="Level3"/>
      </w:pPr>
      <w:r>
        <w:t>QUEUE ROUTING PRIORITY VARIABLE: PRIORITY</w:t>
      </w:r>
    </w:p>
    <w:p w:rsidR="00AA23A8" w:rsidRDefault="00DA6199" w:rsidP="00AA23A8">
      <w:pPr>
        <w:pStyle w:val="Level3"/>
      </w:pPr>
      <w:r>
        <w:t>NO ANSWER WITHIN: 25</w:t>
      </w:r>
      <w:r w:rsidR="00AA23A8">
        <w:t xml:space="preserve"> SECONDS – CHANGE AGENT STATE TO: LOGOUT</w:t>
      </w:r>
    </w:p>
    <w:p w:rsidR="00AA23A8" w:rsidRDefault="00AA23A8" w:rsidP="00AA23A8">
      <w:pPr>
        <w:pStyle w:val="Level3"/>
      </w:pPr>
      <w:r>
        <w:t>ROUTING LOGIC: MOST IDLE AGENT</w:t>
      </w:r>
    </w:p>
    <w:p w:rsidR="00AA23A8" w:rsidRDefault="00AA23A8" w:rsidP="00AA23A8">
      <w:pPr>
        <w:pStyle w:val="Level3"/>
      </w:pPr>
      <w:r>
        <w:t>WHEN CALL COMPLETES: END THE CALL</w:t>
      </w:r>
    </w:p>
    <w:p w:rsidR="00AA23A8" w:rsidRDefault="00AA23A8" w:rsidP="00AA23A8">
      <w:pPr>
        <w:pStyle w:val="Level3"/>
      </w:pPr>
      <w:r>
        <w:t xml:space="preserve">NO AGENTS AVAILABLE </w:t>
      </w:r>
      <w:hyperlink w:anchor="_13-3_10402_VM" w:history="1">
        <w:r w:rsidR="00967B0D" w:rsidRPr="00967B0D">
          <w:rPr>
            <w:rStyle w:val="Hyperlink"/>
          </w:rPr>
          <w:t>10402</w:t>
        </w:r>
      </w:hyperlink>
      <w:r w:rsidRPr="00AA23A8">
        <w:t xml:space="preserve"> </w:t>
      </w:r>
      <w:r>
        <w:t>VOICEMAIL</w:t>
      </w:r>
    </w:p>
    <w:p w:rsidR="00AA23A8" w:rsidRDefault="00AA23A8" w:rsidP="00AA23A8">
      <w:pPr>
        <w:pStyle w:val="Level3"/>
      </w:pPr>
      <w:r>
        <w:t xml:space="preserve">PRESS 0 IN QUEUE: </w:t>
      </w:r>
      <w:hyperlink w:anchor="_13-3_10402_VM" w:history="1">
        <w:r w:rsidR="00967B0D" w:rsidRPr="00967B0D">
          <w:rPr>
            <w:rStyle w:val="Hyperlink"/>
          </w:rPr>
          <w:t>10402</w:t>
        </w:r>
      </w:hyperlink>
      <w:r w:rsidRPr="00AA23A8">
        <w:t xml:space="preserve"> </w:t>
      </w:r>
      <w:r>
        <w:t>VOICEMAIL</w:t>
      </w:r>
    </w:p>
    <w:p w:rsidR="00AA23A8" w:rsidRDefault="00AA23A8" w:rsidP="00AA23A8">
      <w:pPr>
        <w:pStyle w:val="Level3"/>
      </w:pPr>
      <w:r>
        <w:t xml:space="preserve">ALL OTHER RESULTS: </w:t>
      </w:r>
      <w:hyperlink w:anchor="_13-3_10402_VM" w:history="1">
        <w:r w:rsidR="00967B0D" w:rsidRPr="00967B0D">
          <w:rPr>
            <w:rStyle w:val="Hyperlink"/>
          </w:rPr>
          <w:t>10402</w:t>
        </w:r>
      </w:hyperlink>
      <w:r w:rsidRPr="00AA23A8">
        <w:t xml:space="preserve"> </w:t>
      </w:r>
      <w:r>
        <w:t xml:space="preserve">VOICEMAIL </w:t>
      </w:r>
    </w:p>
    <w:p w:rsidR="00AA23A8" w:rsidRDefault="00AA23A8" w:rsidP="00AA23A8">
      <w:pPr>
        <w:pStyle w:val="Level3"/>
      </w:pPr>
    </w:p>
    <w:p w:rsidR="00AA23A8" w:rsidRDefault="00AA23A8" w:rsidP="00AA23A8">
      <w:pPr>
        <w:pStyle w:val="Level3"/>
        <w:rPr>
          <w:b/>
        </w:rPr>
      </w:pPr>
      <w:r w:rsidRPr="00433A75">
        <w:rPr>
          <w:b/>
        </w:rPr>
        <w:t>ACD PAGE INFO</w:t>
      </w:r>
      <w:r>
        <w:rPr>
          <w:b/>
        </w:rPr>
        <w:t xml:space="preserve"> – IN QUEUE</w:t>
      </w:r>
      <w:r w:rsidRPr="00433A75">
        <w:rPr>
          <w:b/>
        </w:rPr>
        <w:t>:</w:t>
      </w:r>
    </w:p>
    <w:p w:rsidR="00AA23A8" w:rsidRDefault="00AA23A8" w:rsidP="00AA23A8">
      <w:pPr>
        <w:pStyle w:val="Level3"/>
      </w:pPr>
    </w:p>
    <w:p w:rsidR="00AA23A8" w:rsidRDefault="00AA23A8" w:rsidP="00AA23A8">
      <w:pPr>
        <w:pStyle w:val="Level3"/>
      </w:pPr>
      <w:r>
        <w:t>play the in-queue music and announcements from acd in a loop. whisper is disabled. callers hear this audio as the system attempts to locate an available agent before the call enters the queue.</w:t>
      </w:r>
    </w:p>
    <w:p w:rsidR="00AA23A8" w:rsidRDefault="00AA23A8" w:rsidP="00AA23A8">
      <w:pPr>
        <w:pStyle w:val="Level3"/>
      </w:pPr>
    </w:p>
    <w:p w:rsidR="00AA23A8" w:rsidRPr="0029765F" w:rsidRDefault="00AA23A8" w:rsidP="00AA23A8">
      <w:pPr>
        <w:pStyle w:val="Level3"/>
        <w:rPr>
          <w:b/>
        </w:rPr>
      </w:pPr>
      <w:r w:rsidRPr="0029765F">
        <w:rPr>
          <w:b/>
        </w:rPr>
        <w:t>Announcement loop:</w:t>
      </w:r>
    </w:p>
    <w:tbl>
      <w:tblPr>
        <w:tblW w:w="20310" w:type="dxa"/>
        <w:tblCellSpacing w:w="0" w:type="dxa"/>
        <w:shd w:val="clear" w:color="auto" w:fill="FFFFFF"/>
        <w:tblCellMar>
          <w:left w:w="0" w:type="dxa"/>
          <w:right w:w="0" w:type="dxa"/>
        </w:tblCellMar>
        <w:tblLook w:val="04A0" w:firstRow="1" w:lastRow="0" w:firstColumn="1" w:lastColumn="0" w:noHBand="0" w:noVBand="1"/>
      </w:tblPr>
      <w:tblGrid>
        <w:gridCol w:w="20310"/>
      </w:tblGrid>
      <w:tr w:rsidR="00AA23A8" w:rsidRPr="0055233F" w:rsidTr="00AA23A8">
        <w:trPr>
          <w:tblCellSpacing w:w="0" w:type="dxa"/>
        </w:trPr>
        <w:tc>
          <w:tcPr>
            <w:tcW w:w="0" w:type="auto"/>
            <w:shd w:val="clear" w:color="auto" w:fill="FFFFFF"/>
            <w:vAlign w:val="center"/>
            <w:hideMark/>
          </w:tcPr>
          <w:p w:rsidR="00AA23A8" w:rsidRPr="0055233F" w:rsidRDefault="00AA23A8" w:rsidP="00AA23A8">
            <w:pPr>
              <w:pStyle w:val="Level3"/>
            </w:pPr>
          </w:p>
        </w:tc>
      </w:tr>
      <w:tr w:rsidR="00AA23A8" w:rsidRPr="0055233F" w:rsidTr="00AA23A8">
        <w:trPr>
          <w:tblCellSpacing w:w="0" w:type="dxa"/>
        </w:trPr>
        <w:tc>
          <w:tcPr>
            <w:tcW w:w="0" w:type="auto"/>
            <w:shd w:val="clear" w:color="auto" w:fill="FFFFFF"/>
            <w:vAlign w:val="center"/>
            <w:hideMark/>
          </w:tcPr>
          <w:tbl>
            <w:tblPr>
              <w:tblW w:w="12180" w:type="dxa"/>
              <w:tblCellSpacing w:w="0" w:type="dxa"/>
              <w:tblCellMar>
                <w:left w:w="0" w:type="dxa"/>
                <w:right w:w="0" w:type="dxa"/>
              </w:tblCellMar>
              <w:tblLook w:val="04A0" w:firstRow="1" w:lastRow="0" w:firstColumn="1" w:lastColumn="0" w:noHBand="0" w:noVBand="1"/>
            </w:tblPr>
            <w:tblGrid>
              <w:gridCol w:w="12180"/>
            </w:tblGrid>
            <w:tr w:rsidR="00AA23A8" w:rsidRPr="0055233F" w:rsidTr="00AA23A8">
              <w:trPr>
                <w:tblCellSpacing w:w="0" w:type="dxa"/>
              </w:trPr>
              <w:tc>
                <w:tcPr>
                  <w:tcW w:w="0" w:type="auto"/>
                  <w:vAlign w:val="center"/>
                  <w:hideMark/>
                </w:tcPr>
                <w:p w:rsidR="00AA23A8" w:rsidRDefault="00AA23A8" w:rsidP="00AA23A8">
                  <w:pPr>
                    <w:pStyle w:val="Level3"/>
                  </w:pPr>
                </w:p>
                <w:p w:rsidR="00C83232" w:rsidRDefault="00C83232" w:rsidP="00AA23A8">
                  <w:pPr>
                    <w:pStyle w:val="Level3"/>
                  </w:pPr>
                  <w:r>
                    <w:t>queue_loop_26.wav</w:t>
                  </w:r>
                </w:p>
                <w:p w:rsidR="00AA23A8" w:rsidRDefault="00AA23A8" w:rsidP="00AA23A8">
                  <w:pPr>
                    <w:pStyle w:val="Level3"/>
                  </w:pPr>
                  <w:r>
                    <w:t>your_call_is_important.wav</w:t>
                  </w:r>
                </w:p>
                <w:p w:rsidR="00AA23A8" w:rsidRDefault="00AA23A8" w:rsidP="00AA23A8">
                  <w:pPr>
                    <w:pStyle w:val="Level3"/>
                  </w:pPr>
                  <w:r>
                    <w:t>queue_loop_26.wav</w:t>
                  </w:r>
                </w:p>
                <w:p w:rsidR="00AA23A8" w:rsidRDefault="00AA23A8" w:rsidP="00AA23A8">
                  <w:pPr>
                    <w:pStyle w:val="Level3"/>
                  </w:pPr>
                  <w:r>
                    <w:t>press_0_to_exit.wav</w:t>
                  </w:r>
                </w:p>
                <w:p w:rsidR="00AA23A8" w:rsidRDefault="00AA23A8" w:rsidP="00AA23A8">
                  <w:pPr>
                    <w:pStyle w:val="Level3"/>
                  </w:pPr>
                  <w:r>
                    <w:t>we_appreciate_your_patience.wav</w:t>
                  </w:r>
                </w:p>
                <w:p w:rsidR="00AA23A8" w:rsidRPr="0055233F" w:rsidRDefault="00C83232" w:rsidP="00AA23A8">
                  <w:pPr>
                    <w:pStyle w:val="Level3"/>
                  </w:pPr>
                  <w:r>
                    <w:t>queue_loop_26.wav</w:t>
                  </w:r>
                </w:p>
              </w:tc>
            </w:tr>
          </w:tbl>
          <w:p w:rsidR="00AA23A8" w:rsidRPr="0055233F" w:rsidRDefault="00AA23A8" w:rsidP="00AA23A8">
            <w:pPr>
              <w:pStyle w:val="Level3"/>
            </w:pPr>
          </w:p>
        </w:tc>
      </w:tr>
    </w:tbl>
    <w:p w:rsidR="00AA23A8" w:rsidRDefault="00AA23A8" w:rsidP="00AA23A8">
      <w:pPr>
        <w:pStyle w:val="Level3"/>
      </w:pPr>
    </w:p>
    <w:p w:rsidR="00AA23A8" w:rsidRDefault="00AA23A8" w:rsidP="00AA23A8">
      <w:pPr>
        <w:pStyle w:val="Level3"/>
      </w:pPr>
      <w:r>
        <w:t>after: 600 seconds, take callers to: met voicemail page 36.</w:t>
      </w:r>
    </w:p>
    <w:p w:rsidR="00E84B9E" w:rsidRDefault="00EB4D29" w:rsidP="00E84B9E">
      <w:pPr>
        <w:pStyle w:val="Heading1"/>
      </w:pPr>
      <w:bookmarkStart w:id="292" w:name="_MEMBER_SERVICES_ACD"/>
      <w:bookmarkStart w:id="293" w:name="_7-4_MEMBER_SERVICES"/>
      <w:bookmarkEnd w:id="292"/>
      <w:bookmarkEnd w:id="293"/>
      <w:r w:rsidRPr="00EB4D29">
        <w:rPr>
          <w:color w:val="FF0000"/>
        </w:rPr>
        <w:t xml:space="preserve">7-4 </w:t>
      </w:r>
      <w:r w:rsidR="00E84B9E">
        <w:t>MEMBER SERVICES ACD – 10300</w:t>
      </w:r>
    </w:p>
    <w:p w:rsidR="00E84B9E" w:rsidRDefault="00E84B9E" w:rsidP="00E84B9E">
      <w:pPr>
        <w:pStyle w:val="Level3"/>
      </w:pPr>
    </w:p>
    <w:p w:rsidR="00E84B9E" w:rsidRPr="00482174" w:rsidRDefault="00E84B9E" w:rsidP="00E84B9E">
      <w:pPr>
        <w:pStyle w:val="Level3"/>
        <w:rPr>
          <w:b/>
        </w:rPr>
      </w:pPr>
      <w:r w:rsidRPr="00482174">
        <w:rPr>
          <w:b/>
        </w:rPr>
        <w:t>SERVICE LEVELS:</w:t>
      </w:r>
    </w:p>
    <w:p w:rsidR="00E84B9E" w:rsidRDefault="00E84B9E" w:rsidP="00E84B9E">
      <w:pPr>
        <w:pStyle w:val="Level3"/>
      </w:pPr>
    </w:p>
    <w:p w:rsidR="00E84B9E" w:rsidRDefault="00E84B9E" w:rsidP="00E84B9E">
      <w:pPr>
        <w:pStyle w:val="Level3"/>
      </w:pPr>
      <w:r>
        <w:t>target service level % = 80%</w:t>
      </w:r>
    </w:p>
    <w:p w:rsidR="00E84B9E" w:rsidRDefault="00E84B9E" w:rsidP="00E84B9E">
      <w:pPr>
        <w:pStyle w:val="Level3"/>
      </w:pPr>
      <w:r>
        <w:t>interval = 60 minutes</w:t>
      </w:r>
    </w:p>
    <w:p w:rsidR="00E84B9E" w:rsidRDefault="00E84B9E" w:rsidP="00E84B9E">
      <w:pPr>
        <w:pStyle w:val="Level3"/>
      </w:pPr>
      <w:r>
        <w:t>speed of answer = 180 seconds</w:t>
      </w:r>
    </w:p>
    <w:p w:rsidR="00E84B9E" w:rsidRDefault="00E84B9E" w:rsidP="00E84B9E">
      <w:pPr>
        <w:pStyle w:val="Level3"/>
      </w:pPr>
    </w:p>
    <w:p w:rsidR="00E84B9E" w:rsidRPr="00482174" w:rsidRDefault="00E84B9E" w:rsidP="00E84B9E">
      <w:pPr>
        <w:pStyle w:val="Level3"/>
        <w:rPr>
          <w:b/>
        </w:rPr>
      </w:pPr>
      <w:r>
        <w:rPr>
          <w:b/>
        </w:rPr>
        <w:t xml:space="preserve">TEAM </w:t>
      </w:r>
      <w:r w:rsidRPr="00482174">
        <w:rPr>
          <w:b/>
        </w:rPr>
        <w:t>SUPERVISORS:</w:t>
      </w:r>
    </w:p>
    <w:p w:rsidR="00E84B9E" w:rsidRDefault="00E84B9E" w:rsidP="00E84B9E">
      <w:pPr>
        <w:pStyle w:val="Level3"/>
      </w:pPr>
    </w:p>
    <w:p w:rsidR="00E84B9E" w:rsidRDefault="00E84B9E" w:rsidP="00E84B9E">
      <w:pPr>
        <w:pStyle w:val="Level3"/>
      </w:pPr>
      <w:r>
        <w:t>toviah pollack</w:t>
      </w:r>
    </w:p>
    <w:p w:rsidR="00E84B9E" w:rsidRDefault="00E84B9E" w:rsidP="00E84B9E">
      <w:pPr>
        <w:pStyle w:val="Level3"/>
      </w:pPr>
    </w:p>
    <w:p w:rsidR="00E84B9E" w:rsidRPr="00482174" w:rsidRDefault="00E84B9E" w:rsidP="00E84B9E">
      <w:pPr>
        <w:pStyle w:val="Level3"/>
        <w:rPr>
          <w:b/>
        </w:rPr>
      </w:pPr>
      <w:r w:rsidRPr="00482174">
        <w:rPr>
          <w:b/>
        </w:rPr>
        <w:t>CALLER ID:</w:t>
      </w:r>
    </w:p>
    <w:p w:rsidR="00E84B9E" w:rsidRDefault="00E84B9E" w:rsidP="00E84B9E">
      <w:pPr>
        <w:pStyle w:val="Level3"/>
      </w:pPr>
    </w:p>
    <w:p w:rsidR="00E84B9E" w:rsidRDefault="00E84B9E" w:rsidP="00E84B9E">
      <w:pPr>
        <w:pStyle w:val="Level3"/>
      </w:pPr>
      <w:r>
        <w:t>(866) 502-2021</w:t>
      </w:r>
    </w:p>
    <w:p w:rsidR="00E84B9E" w:rsidRDefault="00E84B9E" w:rsidP="00E84B9E">
      <w:pPr>
        <w:pStyle w:val="Level3"/>
      </w:pPr>
    </w:p>
    <w:p w:rsidR="00E84B9E" w:rsidRPr="000F6253" w:rsidRDefault="00E84B9E" w:rsidP="00E84B9E">
      <w:pPr>
        <w:pStyle w:val="Level3"/>
        <w:rPr>
          <w:b/>
        </w:rPr>
      </w:pPr>
      <w:r>
        <w:rPr>
          <w:b/>
        </w:rPr>
        <w:t xml:space="preserve">TEAM </w:t>
      </w:r>
      <w:r w:rsidRPr="000F6253">
        <w:rPr>
          <w:b/>
        </w:rPr>
        <w:t>SKILLS</w:t>
      </w:r>
      <w:r>
        <w:rPr>
          <w:b/>
        </w:rPr>
        <w:t xml:space="preserve"> (for supervisor monitoring and permissions)</w:t>
      </w:r>
      <w:r w:rsidRPr="000F6253">
        <w:rPr>
          <w:b/>
        </w:rPr>
        <w:t>:</w:t>
      </w:r>
    </w:p>
    <w:p w:rsidR="00E84B9E" w:rsidRDefault="00E84B9E" w:rsidP="00E84B9E">
      <w:pPr>
        <w:pStyle w:val="Level3"/>
      </w:pPr>
    </w:p>
    <w:p w:rsidR="00E84B9E" w:rsidRDefault="00E84B9E" w:rsidP="00E84B9E">
      <w:pPr>
        <w:pStyle w:val="Level3"/>
      </w:pPr>
      <w:r>
        <w:t>member_services</w:t>
      </w:r>
      <w:r w:rsidR="00A6755D">
        <w:t xml:space="preserve">, </w:t>
      </w:r>
    </w:p>
    <w:p w:rsidR="00E84B9E" w:rsidRDefault="00E84B9E" w:rsidP="00E84B9E">
      <w:pPr>
        <w:pStyle w:val="Level3"/>
      </w:pPr>
    </w:p>
    <w:p w:rsidR="00E84B9E" w:rsidRDefault="00E84B9E" w:rsidP="00E84B9E">
      <w:pPr>
        <w:pStyle w:val="Level3"/>
        <w:rPr>
          <w:b/>
        </w:rPr>
      </w:pPr>
      <w:r w:rsidRPr="00433A75">
        <w:rPr>
          <w:b/>
        </w:rPr>
        <w:t>ACD PAGE INFO</w:t>
      </w:r>
      <w:r>
        <w:rPr>
          <w:b/>
        </w:rPr>
        <w:t xml:space="preserve"> - MAIN</w:t>
      </w:r>
      <w:r w:rsidRPr="00433A75">
        <w:rPr>
          <w:b/>
        </w:rPr>
        <w:t>:</w:t>
      </w:r>
    </w:p>
    <w:p w:rsidR="00E84B9E" w:rsidRDefault="00E84B9E" w:rsidP="00E84B9E">
      <w:pPr>
        <w:pStyle w:val="Level3"/>
        <w:rPr>
          <w:b/>
        </w:rPr>
      </w:pPr>
    </w:p>
    <w:p w:rsidR="00E84B9E" w:rsidRDefault="00E84B9E" w:rsidP="00E84B9E">
      <w:pPr>
        <w:pStyle w:val="Level3"/>
      </w:pPr>
      <w:r>
        <w:lastRenderedPageBreak/>
        <w:t>SKILL VARIABLE: MET_SKILL</w:t>
      </w:r>
    </w:p>
    <w:p w:rsidR="00E84B9E" w:rsidRDefault="00E84B9E" w:rsidP="00E84B9E">
      <w:pPr>
        <w:pStyle w:val="Level3"/>
      </w:pPr>
      <w:r>
        <w:t>SKILL LEVEL VARIABLE: SKILLLEVEL</w:t>
      </w:r>
    </w:p>
    <w:p w:rsidR="00E84B9E" w:rsidRDefault="00E84B9E" w:rsidP="00E84B9E">
      <w:pPr>
        <w:pStyle w:val="Level3"/>
      </w:pPr>
      <w:r>
        <w:t>NO AGENTS WITH SKILL LEVEL DECREASE VARIABLE: SKILL TIMEOUT</w:t>
      </w:r>
    </w:p>
    <w:p w:rsidR="00E84B9E" w:rsidRDefault="00E84B9E" w:rsidP="00E84B9E">
      <w:pPr>
        <w:pStyle w:val="Level3"/>
      </w:pPr>
      <w:r>
        <w:t>QUEUE ROUTING PRIORITY VARIABLE: PRIORITY</w:t>
      </w:r>
    </w:p>
    <w:p w:rsidR="00E84B9E" w:rsidRDefault="00E84B9E" w:rsidP="00E84B9E">
      <w:pPr>
        <w:pStyle w:val="Level3"/>
      </w:pPr>
      <w:r>
        <w:t>NO ANSWER WITHIN: 20 SECONDS – CHANGE AGENT STATE TO: LOGOUT</w:t>
      </w:r>
    </w:p>
    <w:p w:rsidR="00E84B9E" w:rsidRDefault="00E84B9E" w:rsidP="00E84B9E">
      <w:pPr>
        <w:pStyle w:val="Level3"/>
      </w:pPr>
      <w:r>
        <w:t>ROUTING LOGIC: MOST IDLE AGENT</w:t>
      </w:r>
    </w:p>
    <w:p w:rsidR="00E84B9E" w:rsidRDefault="00E84B9E" w:rsidP="00E84B9E">
      <w:pPr>
        <w:pStyle w:val="Level3"/>
      </w:pPr>
      <w:r>
        <w:t>WHEN CALL COMPLETES: END THE CALL</w:t>
      </w:r>
    </w:p>
    <w:p w:rsidR="00E84B9E" w:rsidRDefault="00E84B9E" w:rsidP="00E84B9E">
      <w:pPr>
        <w:pStyle w:val="Level3"/>
      </w:pPr>
      <w:r>
        <w:t xml:space="preserve">NO AGENTS AVAILABLE </w:t>
      </w:r>
      <w:hyperlink w:anchor="_13-3_10402_VM" w:history="1">
        <w:r w:rsidR="00967B0D" w:rsidRPr="00967B0D">
          <w:rPr>
            <w:rStyle w:val="Hyperlink"/>
          </w:rPr>
          <w:t>10402</w:t>
        </w:r>
      </w:hyperlink>
      <w:r w:rsidRPr="00AA23A8">
        <w:t xml:space="preserve"> </w:t>
      </w:r>
      <w:r>
        <w:t>VOICEMAIL</w:t>
      </w:r>
    </w:p>
    <w:p w:rsidR="00E84B9E" w:rsidRDefault="00E84B9E" w:rsidP="00E84B9E">
      <w:pPr>
        <w:pStyle w:val="Level3"/>
      </w:pPr>
      <w:r>
        <w:t xml:space="preserve">PRESS 0 IN QUEUE: </w:t>
      </w:r>
      <w:hyperlink w:anchor="_13-3_10402_VM" w:history="1">
        <w:r w:rsidR="00967B0D" w:rsidRPr="00967B0D">
          <w:rPr>
            <w:rStyle w:val="Hyperlink"/>
          </w:rPr>
          <w:t>10402</w:t>
        </w:r>
      </w:hyperlink>
      <w:r w:rsidRPr="00AA23A8">
        <w:t xml:space="preserve"> </w:t>
      </w:r>
      <w:r>
        <w:t>VOICEMAIL</w:t>
      </w:r>
    </w:p>
    <w:p w:rsidR="00E84B9E" w:rsidRDefault="00E84B9E" w:rsidP="00E84B9E">
      <w:pPr>
        <w:pStyle w:val="Level3"/>
      </w:pPr>
      <w:r>
        <w:t xml:space="preserve">ALL OTHER RESULTS: </w:t>
      </w:r>
      <w:hyperlink w:anchor="_13-3_10402_VM" w:history="1">
        <w:r w:rsidR="00967B0D" w:rsidRPr="00967B0D">
          <w:rPr>
            <w:rStyle w:val="Hyperlink"/>
          </w:rPr>
          <w:t>10402</w:t>
        </w:r>
      </w:hyperlink>
      <w:r w:rsidRPr="00AA23A8">
        <w:t xml:space="preserve"> </w:t>
      </w:r>
      <w:r>
        <w:t xml:space="preserve">VOICEMAIL </w:t>
      </w:r>
    </w:p>
    <w:p w:rsidR="00E84B9E" w:rsidRDefault="00E84B9E" w:rsidP="00E84B9E">
      <w:pPr>
        <w:pStyle w:val="Level3"/>
      </w:pPr>
    </w:p>
    <w:p w:rsidR="00E84B9E" w:rsidRDefault="00E84B9E" w:rsidP="00E84B9E">
      <w:pPr>
        <w:pStyle w:val="Level3"/>
        <w:rPr>
          <w:b/>
        </w:rPr>
      </w:pPr>
      <w:r w:rsidRPr="00433A75">
        <w:rPr>
          <w:b/>
        </w:rPr>
        <w:t>ACD PAGE INFO</w:t>
      </w:r>
      <w:r>
        <w:rPr>
          <w:b/>
        </w:rPr>
        <w:t xml:space="preserve"> – IN QUEUE</w:t>
      </w:r>
      <w:r w:rsidRPr="00433A75">
        <w:rPr>
          <w:b/>
        </w:rPr>
        <w:t>:</w:t>
      </w:r>
    </w:p>
    <w:p w:rsidR="00E84B9E" w:rsidRDefault="00E84B9E" w:rsidP="00E84B9E">
      <w:pPr>
        <w:pStyle w:val="Level3"/>
      </w:pPr>
    </w:p>
    <w:p w:rsidR="00E84B9E" w:rsidRDefault="00E84B9E" w:rsidP="00E84B9E">
      <w:pPr>
        <w:pStyle w:val="Level3"/>
      </w:pPr>
      <w:r>
        <w:t>play the in-queue music and announcements from acd in a loop. whisper is disabled. callers hear this audio as the system attempts to locate an available agent before the call enters the queue.</w:t>
      </w:r>
    </w:p>
    <w:p w:rsidR="00E84B9E" w:rsidRDefault="00E84B9E" w:rsidP="00E84B9E">
      <w:pPr>
        <w:pStyle w:val="Level3"/>
      </w:pPr>
    </w:p>
    <w:p w:rsidR="00E84B9E" w:rsidRPr="0029765F" w:rsidRDefault="00E84B9E" w:rsidP="00E84B9E">
      <w:pPr>
        <w:pStyle w:val="Level3"/>
        <w:rPr>
          <w:b/>
        </w:rPr>
      </w:pPr>
      <w:r w:rsidRPr="0029765F">
        <w:rPr>
          <w:b/>
        </w:rPr>
        <w:t>Announcement loop:</w:t>
      </w:r>
    </w:p>
    <w:tbl>
      <w:tblPr>
        <w:tblW w:w="20310" w:type="dxa"/>
        <w:tblCellSpacing w:w="0" w:type="dxa"/>
        <w:shd w:val="clear" w:color="auto" w:fill="FFFFFF"/>
        <w:tblCellMar>
          <w:left w:w="0" w:type="dxa"/>
          <w:right w:w="0" w:type="dxa"/>
        </w:tblCellMar>
        <w:tblLook w:val="04A0" w:firstRow="1" w:lastRow="0" w:firstColumn="1" w:lastColumn="0" w:noHBand="0" w:noVBand="1"/>
      </w:tblPr>
      <w:tblGrid>
        <w:gridCol w:w="20310"/>
      </w:tblGrid>
      <w:tr w:rsidR="00E84B9E" w:rsidRPr="0055233F" w:rsidTr="00312C66">
        <w:trPr>
          <w:tblCellSpacing w:w="0" w:type="dxa"/>
        </w:trPr>
        <w:tc>
          <w:tcPr>
            <w:tcW w:w="0" w:type="auto"/>
            <w:shd w:val="clear" w:color="auto" w:fill="FFFFFF"/>
            <w:vAlign w:val="center"/>
            <w:hideMark/>
          </w:tcPr>
          <w:p w:rsidR="00E84B9E" w:rsidRPr="0055233F" w:rsidRDefault="00E84B9E" w:rsidP="00312C66">
            <w:pPr>
              <w:pStyle w:val="Level3"/>
            </w:pPr>
          </w:p>
        </w:tc>
      </w:tr>
      <w:tr w:rsidR="00E84B9E" w:rsidRPr="0055233F" w:rsidTr="00312C66">
        <w:trPr>
          <w:tblCellSpacing w:w="0" w:type="dxa"/>
        </w:trPr>
        <w:tc>
          <w:tcPr>
            <w:tcW w:w="0" w:type="auto"/>
            <w:shd w:val="clear" w:color="auto" w:fill="FFFFFF"/>
            <w:vAlign w:val="center"/>
            <w:hideMark/>
          </w:tcPr>
          <w:tbl>
            <w:tblPr>
              <w:tblW w:w="12180" w:type="dxa"/>
              <w:tblCellSpacing w:w="0" w:type="dxa"/>
              <w:tblCellMar>
                <w:left w:w="0" w:type="dxa"/>
                <w:right w:w="0" w:type="dxa"/>
              </w:tblCellMar>
              <w:tblLook w:val="04A0" w:firstRow="1" w:lastRow="0" w:firstColumn="1" w:lastColumn="0" w:noHBand="0" w:noVBand="1"/>
            </w:tblPr>
            <w:tblGrid>
              <w:gridCol w:w="12180"/>
            </w:tblGrid>
            <w:tr w:rsidR="00E84B9E" w:rsidRPr="0055233F" w:rsidTr="00312C66">
              <w:trPr>
                <w:tblCellSpacing w:w="0" w:type="dxa"/>
              </w:trPr>
              <w:tc>
                <w:tcPr>
                  <w:tcW w:w="0" w:type="auto"/>
                  <w:vAlign w:val="center"/>
                  <w:hideMark/>
                </w:tcPr>
                <w:p w:rsidR="00E84B9E" w:rsidRDefault="00E84B9E" w:rsidP="00312C66">
                  <w:pPr>
                    <w:pStyle w:val="Level3"/>
                  </w:pPr>
                </w:p>
                <w:p w:rsidR="00E84B9E" w:rsidRDefault="00E84B9E" w:rsidP="00312C66">
                  <w:pPr>
                    <w:pStyle w:val="Level3"/>
                  </w:pPr>
                  <w:r>
                    <w:t>queue_loop_26.wav</w:t>
                  </w:r>
                </w:p>
                <w:p w:rsidR="00E84B9E" w:rsidRDefault="00E84B9E" w:rsidP="00312C66">
                  <w:pPr>
                    <w:pStyle w:val="Level3"/>
                  </w:pPr>
                  <w:r>
                    <w:t>your_call_is_important.wav</w:t>
                  </w:r>
                </w:p>
                <w:p w:rsidR="00E84B9E" w:rsidRDefault="00E84B9E" w:rsidP="00312C66">
                  <w:pPr>
                    <w:pStyle w:val="Level3"/>
                  </w:pPr>
                  <w:r>
                    <w:t>queue_loop_26.wav</w:t>
                  </w:r>
                </w:p>
                <w:p w:rsidR="00E84B9E" w:rsidRDefault="00E84B9E" w:rsidP="00312C66">
                  <w:pPr>
                    <w:pStyle w:val="Level3"/>
                  </w:pPr>
                  <w:r>
                    <w:t>press_0_to_exit.wav</w:t>
                  </w:r>
                </w:p>
                <w:p w:rsidR="00E84B9E" w:rsidRDefault="00E84B9E" w:rsidP="00312C66">
                  <w:pPr>
                    <w:pStyle w:val="Level3"/>
                  </w:pPr>
                  <w:r>
                    <w:t>we_appreciate_your_patience.wav</w:t>
                  </w:r>
                </w:p>
                <w:p w:rsidR="00E84B9E" w:rsidRPr="0055233F" w:rsidRDefault="00E84B9E" w:rsidP="00312C66">
                  <w:pPr>
                    <w:pStyle w:val="Level3"/>
                  </w:pPr>
                  <w:r>
                    <w:t>queue_loop_26.wav</w:t>
                  </w:r>
                </w:p>
              </w:tc>
            </w:tr>
          </w:tbl>
          <w:p w:rsidR="00E84B9E" w:rsidRPr="0055233F" w:rsidRDefault="00E84B9E" w:rsidP="00312C66">
            <w:pPr>
              <w:pStyle w:val="Level3"/>
            </w:pPr>
          </w:p>
        </w:tc>
      </w:tr>
    </w:tbl>
    <w:p w:rsidR="00E84B9E" w:rsidRDefault="00E84B9E" w:rsidP="00E84B9E">
      <w:pPr>
        <w:pStyle w:val="Level3"/>
      </w:pPr>
    </w:p>
    <w:p w:rsidR="0029765F" w:rsidRDefault="00E84B9E" w:rsidP="00757613">
      <w:pPr>
        <w:pStyle w:val="Level3"/>
      </w:pPr>
      <w:r>
        <w:t>after: 600 seconds, take callers to: met voicemail page 37.</w:t>
      </w:r>
    </w:p>
    <w:p w:rsidR="00312C66" w:rsidRDefault="000E6C97" w:rsidP="00312C66">
      <w:pPr>
        <w:pStyle w:val="Heading1"/>
      </w:pPr>
      <w:bookmarkStart w:id="294" w:name="_CARRIER_BRYANT_ICP"/>
      <w:bookmarkStart w:id="295" w:name="_2-15_CARRIER_BRYANT"/>
      <w:bookmarkEnd w:id="294"/>
      <w:bookmarkEnd w:id="295"/>
      <w:r w:rsidRPr="000E6C97">
        <w:rPr>
          <w:color w:val="FF0000"/>
        </w:rPr>
        <w:t>2-</w:t>
      </w:r>
      <w:r w:rsidR="002074B4">
        <w:rPr>
          <w:color w:val="FF0000"/>
        </w:rPr>
        <w:t>9</w:t>
      </w:r>
      <w:r w:rsidRPr="000E6C97">
        <w:rPr>
          <w:color w:val="FF0000"/>
        </w:rPr>
        <w:t xml:space="preserve"> </w:t>
      </w:r>
      <w:hyperlink w:anchor="_3/400000/400502/1_or_3/1_2" w:history="1">
        <w:r w:rsidR="00312C66" w:rsidRPr="00512408">
          <w:rPr>
            <w:rStyle w:val="Hyperlink"/>
          </w:rPr>
          <w:t>CARRIER BRYANT ICP (844) 725-6449</w:t>
        </w:r>
      </w:hyperlink>
    </w:p>
    <w:p w:rsidR="001A428E" w:rsidRPr="00F54A8F" w:rsidRDefault="001A428E" w:rsidP="001A428E">
      <w:pPr>
        <w:pStyle w:val="Heading1"/>
      </w:pPr>
      <w:bookmarkStart w:id="296" w:name="_3/400000/400502/1_or_3/1_2"/>
      <w:bookmarkStart w:id="297" w:name="_4000_Carrier_Bryant"/>
      <w:bookmarkEnd w:id="296"/>
      <w:bookmarkEnd w:id="297"/>
      <w:r w:rsidRPr="00B223A7">
        <w:rPr>
          <w:color w:val="00B050"/>
        </w:rPr>
        <w:t>3 Holiday Consideration Assign StatusCode5=2 &amp; StatusCode6=1 (If Holiday, then 400000/40051</w:t>
      </w:r>
      <w:r>
        <w:rPr>
          <w:color w:val="00B050"/>
        </w:rPr>
        <w:t>3</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1A428E" w:rsidRDefault="001A428E" w:rsidP="001A428E">
      <w:pPr>
        <w:pStyle w:val="Level3"/>
      </w:pPr>
    </w:p>
    <w:p w:rsidR="001A428E" w:rsidRPr="00F54A8F" w:rsidRDefault="001A428E" w:rsidP="001A428E">
      <w:pPr>
        <w:pStyle w:val="Level3"/>
        <w:rPr>
          <w:color w:val="00B050"/>
        </w:rPr>
      </w:pPr>
      <w:r w:rsidRPr="00F54A8F">
        <w:rPr>
          <w:color w:val="00B050"/>
        </w:rPr>
        <w:t>Thank you for calling the (Line Title) Rebate Processing Center.</w:t>
      </w:r>
    </w:p>
    <w:p w:rsidR="001A428E" w:rsidRPr="00F54A8F" w:rsidRDefault="001A428E" w:rsidP="001A428E">
      <w:pPr>
        <w:pStyle w:val="Level3"/>
        <w:rPr>
          <w:i/>
          <w:color w:val="00B050"/>
        </w:rPr>
      </w:pPr>
      <w:r w:rsidRPr="00F54A8F">
        <w:rPr>
          <w:i/>
          <w:color w:val="00B050"/>
        </w:rPr>
        <w:t>pause</w:t>
      </w:r>
    </w:p>
    <w:p w:rsidR="001A428E" w:rsidRPr="00F54A8F" w:rsidRDefault="001A428E" w:rsidP="001A428E">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312C66" w:rsidRDefault="00312C66" w:rsidP="00312C66">
      <w:pPr>
        <w:pStyle w:val="Heading1"/>
      </w:pPr>
      <w:r>
        <w:t>4000 Carrier Bryant ICP Greeting</w:t>
      </w:r>
    </w:p>
    <w:p w:rsidR="00312C66" w:rsidRDefault="00312C66" w:rsidP="00312C66"/>
    <w:p w:rsidR="00312C66" w:rsidRDefault="00312C66" w:rsidP="00312C66">
      <w:pPr>
        <w:pStyle w:val="Level3"/>
      </w:pPr>
      <w:r w:rsidRPr="00312C66">
        <w:t>Hello.</w:t>
      </w:r>
    </w:p>
    <w:p w:rsidR="00312C66" w:rsidRDefault="00312C66" w:rsidP="00312C66">
      <w:pPr>
        <w:pStyle w:val="Level3"/>
        <w:rPr>
          <w:i/>
        </w:rPr>
      </w:pPr>
      <w:r w:rsidRPr="00F778F2">
        <w:rPr>
          <w:i/>
        </w:rPr>
        <w:t>pause</w:t>
      </w:r>
    </w:p>
    <w:p w:rsidR="00312C66" w:rsidRDefault="00312C66" w:rsidP="00312C66">
      <w:pPr>
        <w:pStyle w:val="Level3"/>
      </w:pPr>
      <w:r w:rsidRPr="00312C66">
        <w:lastRenderedPageBreak/>
        <w:t>Thank you for calling the Carrier, Bryant, and ICP line.</w:t>
      </w:r>
    </w:p>
    <w:p w:rsidR="00312C66" w:rsidRDefault="00312C66" w:rsidP="00312C66">
      <w:pPr>
        <w:pStyle w:val="Level3"/>
        <w:rPr>
          <w:i/>
        </w:rPr>
      </w:pPr>
      <w:r w:rsidRPr="00F778F2">
        <w:rPr>
          <w:i/>
        </w:rPr>
        <w:t>pause</w:t>
      </w:r>
    </w:p>
    <w:p w:rsidR="00312C66" w:rsidRDefault="009733AF" w:rsidP="00312C66">
      <w:pPr>
        <w:pStyle w:val="Level3"/>
      </w:pPr>
      <w:hyperlink w:anchor="_1003_Reception_Dial" w:history="1">
        <w:r w:rsidR="00312C66" w:rsidRPr="00CB00A6">
          <w:rPr>
            <w:rStyle w:val="Hyperlink"/>
          </w:rPr>
          <w:t>If you know your parties extension number, please say or press 1</w:t>
        </w:r>
        <w:r w:rsidR="00CB00A6" w:rsidRPr="00CB00A6">
          <w:rPr>
            <w:rStyle w:val="Hyperlink"/>
          </w:rPr>
          <w:t xml:space="preserve"> (1003)</w:t>
        </w:r>
        <w:r w:rsidR="00312C66" w:rsidRPr="00CB00A6">
          <w:rPr>
            <w:rStyle w:val="Hyperlink"/>
          </w:rPr>
          <w:t>.</w:t>
        </w:r>
      </w:hyperlink>
    </w:p>
    <w:p w:rsidR="00312C66" w:rsidRDefault="00312C66" w:rsidP="00312C66">
      <w:pPr>
        <w:pStyle w:val="Level3"/>
        <w:rPr>
          <w:i/>
        </w:rPr>
      </w:pPr>
      <w:r w:rsidRPr="00F778F2">
        <w:rPr>
          <w:i/>
        </w:rPr>
        <w:t>pause</w:t>
      </w:r>
    </w:p>
    <w:p w:rsidR="00312C66" w:rsidRDefault="009733AF" w:rsidP="00312C66">
      <w:pPr>
        <w:pStyle w:val="Level3"/>
      </w:pPr>
      <w:hyperlink w:anchor="_10566_Assign_Skill" w:history="1">
        <w:r w:rsidR="00312C66" w:rsidRPr="00741DC5">
          <w:rPr>
            <w:rStyle w:val="Hyperlink"/>
          </w:rPr>
          <w:t>Otherwise, please say or press 2 for further assistance</w:t>
        </w:r>
        <w:r w:rsidR="00CB00A6" w:rsidRPr="00741DC5">
          <w:rPr>
            <w:rStyle w:val="Hyperlink"/>
          </w:rPr>
          <w:t xml:space="preserve"> (10566)</w:t>
        </w:r>
        <w:r w:rsidR="00312C66" w:rsidRPr="00741DC5">
          <w:rPr>
            <w:rStyle w:val="Hyperlink"/>
          </w:rPr>
          <w:t>.</w:t>
        </w:r>
      </w:hyperlink>
    </w:p>
    <w:p w:rsidR="00312C66" w:rsidRDefault="00312C66" w:rsidP="00312C66">
      <w:pPr>
        <w:pStyle w:val="Level3"/>
        <w:rPr>
          <w:i/>
        </w:rPr>
      </w:pPr>
      <w:r w:rsidRPr="00F778F2">
        <w:rPr>
          <w:i/>
        </w:rPr>
        <w:t>pause</w:t>
      </w:r>
    </w:p>
    <w:p w:rsidR="00312C66" w:rsidRDefault="009733AF" w:rsidP="00312C66">
      <w:pPr>
        <w:pStyle w:val="Level3"/>
      </w:pPr>
      <w:hyperlink w:anchor="_4000_Carrier_Bryant" w:history="1">
        <w:r w:rsidR="00CB00A6" w:rsidRPr="00CB00A6">
          <w:rPr>
            <w:rStyle w:val="Hyperlink"/>
          </w:rPr>
          <w:t>To repeat these options, please say repeat or press 9 (4000).</w:t>
        </w:r>
      </w:hyperlink>
    </w:p>
    <w:p w:rsidR="00CB00A6" w:rsidRDefault="00CB00A6" w:rsidP="00312C66">
      <w:pPr>
        <w:pStyle w:val="Level3"/>
      </w:pPr>
    </w:p>
    <w:p w:rsidR="00CB00A6" w:rsidRDefault="00CB00A6" w:rsidP="00CB00A6">
      <w:pPr>
        <w:pStyle w:val="Heading1"/>
      </w:pPr>
      <w:bookmarkStart w:id="298" w:name="_10566_Assign_Skill"/>
      <w:bookmarkEnd w:id="298"/>
      <w:r>
        <w:t>10566 Assign Skill Carrier_Bryant_ICP/10100 Event Message</w:t>
      </w:r>
    </w:p>
    <w:p w:rsidR="00CB00A6" w:rsidRDefault="00CB00A6" w:rsidP="00CB00A6"/>
    <w:p w:rsidR="00CB00A6" w:rsidRDefault="00CB00A6" w:rsidP="00CB00A6">
      <w:pPr>
        <w:pStyle w:val="Level3"/>
      </w:pPr>
      <w:r w:rsidRPr="00846FC9">
        <w:t>An E. G. I. A. representative will be with you shortly.</w:t>
      </w:r>
    </w:p>
    <w:p w:rsidR="00CB00A6" w:rsidRPr="00F778F2" w:rsidRDefault="00CB00A6" w:rsidP="00CB00A6">
      <w:pPr>
        <w:pStyle w:val="Level3"/>
        <w:rPr>
          <w:i/>
        </w:rPr>
      </w:pPr>
      <w:r w:rsidRPr="00F778F2">
        <w:rPr>
          <w:i/>
        </w:rPr>
        <w:t>pause</w:t>
      </w:r>
    </w:p>
    <w:p w:rsidR="00CB00A6" w:rsidRDefault="00CB00A6" w:rsidP="00CB00A6">
      <w:pPr>
        <w:pStyle w:val="Level3"/>
      </w:pPr>
      <w:r w:rsidRPr="00DA3258">
        <w:t>Make sure to register today for one of our upcoming Leadership Academy Conferences which will be coming to San Antonio,</w:t>
      </w:r>
    </w:p>
    <w:p w:rsidR="00CB00A6" w:rsidRDefault="00CB00A6" w:rsidP="00CB00A6">
      <w:pPr>
        <w:pStyle w:val="Level3"/>
      </w:pPr>
      <w:r w:rsidRPr="00DA3258">
        <w:t>Napa,</w:t>
      </w:r>
    </w:p>
    <w:p w:rsidR="00CB00A6" w:rsidRDefault="00CB00A6" w:rsidP="00CB00A6">
      <w:pPr>
        <w:pStyle w:val="Level3"/>
      </w:pPr>
      <w:r w:rsidRPr="00DA3258">
        <w:t>Miramar Beach,</w:t>
      </w:r>
    </w:p>
    <w:p w:rsidR="00CB00A6" w:rsidRDefault="00CB00A6" w:rsidP="00CB00A6">
      <w:pPr>
        <w:pStyle w:val="Level3"/>
      </w:pPr>
      <w:r w:rsidRPr="00DA3258">
        <w:t>Chicago,</w:t>
      </w:r>
    </w:p>
    <w:p w:rsidR="00CB00A6" w:rsidRPr="00846FC9" w:rsidRDefault="00CB00A6" w:rsidP="00CB00A6">
      <w:pPr>
        <w:pStyle w:val="Level3"/>
      </w:pPr>
      <w:proofErr w:type="gramStart"/>
      <w:r w:rsidRPr="00DA3258">
        <w:t>and Nashville.</w:t>
      </w:r>
      <w:proofErr w:type="gramEnd"/>
    </w:p>
    <w:p w:rsidR="00CB00A6" w:rsidRDefault="00CB00A6" w:rsidP="00CB00A6">
      <w:pPr>
        <w:pStyle w:val="Level3"/>
      </w:pPr>
      <w:proofErr w:type="gramStart"/>
      <w:r w:rsidRPr="00DA3258">
        <w:t>in early 2016.</w:t>
      </w:r>
      <w:proofErr w:type="gramEnd"/>
    </w:p>
    <w:p w:rsidR="00CB00A6" w:rsidRPr="00F778F2" w:rsidRDefault="00CB00A6" w:rsidP="00CB00A6">
      <w:pPr>
        <w:pStyle w:val="Level3"/>
        <w:rPr>
          <w:i/>
        </w:rPr>
      </w:pPr>
      <w:r w:rsidRPr="00F778F2">
        <w:rPr>
          <w:i/>
        </w:rPr>
        <w:t>pause</w:t>
      </w:r>
    </w:p>
    <w:p w:rsidR="00CB00A6" w:rsidRDefault="00CB00A6" w:rsidP="00CB00A6">
      <w:pPr>
        <w:pStyle w:val="Level3"/>
      </w:pPr>
      <w:r w:rsidRPr="00DA3258">
        <w:t>You do not want to miss this premier contractor networking and business development event.</w:t>
      </w:r>
    </w:p>
    <w:p w:rsidR="00CB00A6" w:rsidRPr="00F778F2" w:rsidRDefault="00CB00A6" w:rsidP="00CB00A6">
      <w:pPr>
        <w:pStyle w:val="Level3"/>
        <w:rPr>
          <w:i/>
        </w:rPr>
      </w:pPr>
      <w:r w:rsidRPr="00F778F2">
        <w:rPr>
          <w:i/>
        </w:rPr>
        <w:t>pause</w:t>
      </w:r>
    </w:p>
    <w:p w:rsidR="00CB00A6" w:rsidRDefault="00CB00A6" w:rsidP="00CB00A6">
      <w:pPr>
        <w:pStyle w:val="Level3"/>
      </w:pPr>
      <w:r w:rsidRPr="00DA3258">
        <w:t>Ask your E. G. I. A. representative how you can save fifty dollars or more on this event.</w:t>
      </w:r>
    </w:p>
    <w:p w:rsidR="00CB00A6" w:rsidRPr="00F778F2" w:rsidRDefault="00CB00A6" w:rsidP="00CB00A6">
      <w:pPr>
        <w:pStyle w:val="Level3"/>
        <w:rPr>
          <w:i/>
        </w:rPr>
      </w:pPr>
      <w:r w:rsidRPr="00F778F2">
        <w:rPr>
          <w:i/>
        </w:rPr>
        <w:t>pause</w:t>
      </w:r>
    </w:p>
    <w:p w:rsidR="00CB00A6" w:rsidRDefault="00CB00A6" w:rsidP="00CB00A6">
      <w:pPr>
        <w:pStyle w:val="Level3"/>
      </w:pPr>
      <w:r w:rsidRPr="00DA3258">
        <w:t>Please continue to hold and a representative will be with you shortly.</w:t>
      </w:r>
    </w:p>
    <w:bookmarkStart w:id="299" w:name="_Alameda_VM"/>
    <w:bookmarkStart w:id="300" w:name="_8-1_Alameda_VM"/>
    <w:bookmarkEnd w:id="299"/>
    <w:bookmarkEnd w:id="300"/>
    <w:p w:rsidR="00D73AC8" w:rsidRPr="001F27E9" w:rsidRDefault="00D73AC8" w:rsidP="00D73AC8">
      <w:pPr>
        <w:pStyle w:val="Level3"/>
        <w:rPr>
          <w:rStyle w:val="Hyperlink"/>
        </w:rPr>
      </w:pPr>
      <w:r>
        <w:fldChar w:fldCharType="begin"/>
      </w:r>
      <w:r>
        <w:instrText>HYPERLINK  \l "_11-3_10203_TOD"</w:instrText>
      </w:r>
      <w:r>
        <w:fldChar w:fldCharType="separate"/>
      </w:r>
      <w:r w:rsidRPr="001F27E9">
        <w:rPr>
          <w:rStyle w:val="Hyperlink"/>
        </w:rPr>
        <w:t>(10203)</w:t>
      </w:r>
    </w:p>
    <w:bookmarkStart w:id="301" w:name="_8-1_Alameda_VM_1"/>
    <w:bookmarkEnd w:id="301"/>
    <w:p w:rsidR="00295F5A" w:rsidRDefault="00D73AC8" w:rsidP="00295F5A">
      <w:pPr>
        <w:pStyle w:val="Heading1"/>
      </w:pPr>
      <w:r>
        <w:rPr>
          <w:rFonts w:eastAsia="Times New Roman" w:cs="Times New Roman"/>
          <w:b w:val="0"/>
          <w:bCs w:val="0"/>
          <w:smallCaps/>
          <w:sz w:val="22"/>
          <w:szCs w:val="22"/>
        </w:rPr>
        <w:fldChar w:fldCharType="end"/>
      </w:r>
      <w:bookmarkStart w:id="302" w:name="_Carrier_Bryant_ICP_1"/>
      <w:bookmarkStart w:id="303" w:name="_8-3_Carrier_Bryant"/>
      <w:bookmarkEnd w:id="302"/>
      <w:bookmarkEnd w:id="303"/>
      <w:r w:rsidR="006A4889" w:rsidRPr="006A4889">
        <w:rPr>
          <w:color w:val="FF0000"/>
        </w:rPr>
        <w:t>8-</w:t>
      </w:r>
      <w:r w:rsidR="00F13F42">
        <w:rPr>
          <w:color w:val="FF0000"/>
        </w:rPr>
        <w:t>1</w:t>
      </w:r>
      <w:r w:rsidR="006A4889" w:rsidRPr="006A4889">
        <w:rPr>
          <w:color w:val="FF0000"/>
        </w:rPr>
        <w:t xml:space="preserve"> </w:t>
      </w:r>
      <w:hyperlink w:anchor="_Send_Email_to:_2" w:history="1">
        <w:r w:rsidR="00295F5A" w:rsidRPr="00295F5A">
          <w:rPr>
            <w:rStyle w:val="Hyperlink"/>
          </w:rPr>
          <w:t>Carrier Bryant ICP</w:t>
        </w:r>
      </w:hyperlink>
    </w:p>
    <w:p w:rsidR="00295F5A" w:rsidRPr="00295F5A" w:rsidRDefault="00295F5A" w:rsidP="00295F5A">
      <w:pPr>
        <w:pStyle w:val="Heading1"/>
      </w:pPr>
      <w:bookmarkStart w:id="304" w:name="_Send_Email_to:_2"/>
      <w:bookmarkEnd w:id="304"/>
      <w:r>
        <w:t xml:space="preserve">Send Email to: </w:t>
      </w:r>
      <w:hyperlink r:id="rId21" w:history="1">
        <w:r w:rsidRPr="00C93FF5">
          <w:rPr>
            <w:rStyle w:val="Hyperlink"/>
          </w:rPr>
          <w:t>saveenergy@egia.org</w:t>
        </w:r>
      </w:hyperlink>
      <w:r>
        <w:t xml:space="preserve"> </w:t>
      </w:r>
    </w:p>
    <w:p w:rsidR="00295F5A" w:rsidRDefault="00295F5A" w:rsidP="00295F5A">
      <w:pPr>
        <w:pStyle w:val="Heading1"/>
      </w:pPr>
      <w:r>
        <w:t>Carrier Bryant ICP Voicemail from zero page 66 in Application “MET Voice Mail”</w:t>
      </w:r>
    </w:p>
    <w:p w:rsidR="00295F5A" w:rsidRDefault="00295F5A" w:rsidP="00295F5A"/>
    <w:p w:rsidR="00295F5A" w:rsidRDefault="00295F5A" w:rsidP="00295F5A">
      <w:pPr>
        <w:pStyle w:val="Level3"/>
      </w:pPr>
      <w:r w:rsidRPr="00295F5A">
        <w:t>Please leave a detailed message and we will happily return your call during business hours.</w:t>
      </w:r>
    </w:p>
    <w:p w:rsidR="00295F5A" w:rsidRDefault="00295F5A" w:rsidP="00295F5A">
      <w:pPr>
        <w:pStyle w:val="Heading1"/>
      </w:pPr>
      <w:r>
        <w:t>Carrier Bryant ICP Voicemail page 38 in Application “MET Voice Mail”</w:t>
      </w:r>
    </w:p>
    <w:p w:rsidR="00295F5A" w:rsidRDefault="00295F5A" w:rsidP="00295F5A"/>
    <w:p w:rsidR="00295F5A" w:rsidRPr="00295F5A" w:rsidRDefault="00295F5A" w:rsidP="00295F5A">
      <w:pPr>
        <w:pStyle w:val="Level3"/>
      </w:pPr>
      <w:r w:rsidRPr="00295F5A">
        <w:t xml:space="preserve">You have reached the voice mailbox for the Carrier, Bryant, and ICP line. At the tone, please leave a message with your name, a number you can be reached at, and a </w:t>
      </w:r>
      <w:r w:rsidRPr="00295F5A">
        <w:lastRenderedPageBreak/>
        <w:t>rebate number or any information that may help to assist answering your inquiry. Thank you.</w:t>
      </w:r>
    </w:p>
    <w:p w:rsidR="007E5624" w:rsidRDefault="002765A8" w:rsidP="000C5DF2">
      <w:pPr>
        <w:pStyle w:val="Heading1"/>
      </w:pPr>
      <w:bookmarkStart w:id="305" w:name="_Cascade_Spanish_VM"/>
      <w:bookmarkStart w:id="306" w:name="_8-4_Cascade_Spanish"/>
      <w:bookmarkStart w:id="307" w:name="_Colorado_VM"/>
      <w:bookmarkStart w:id="308" w:name="_8-7_Colorado_VM"/>
      <w:bookmarkEnd w:id="305"/>
      <w:bookmarkEnd w:id="306"/>
      <w:bookmarkEnd w:id="307"/>
      <w:bookmarkEnd w:id="308"/>
      <w:r w:rsidRPr="002765A8">
        <w:rPr>
          <w:color w:val="FF0000"/>
        </w:rPr>
        <w:t>8-</w:t>
      </w:r>
      <w:r w:rsidR="008F638A">
        <w:rPr>
          <w:color w:val="FF0000"/>
        </w:rPr>
        <w:t>2</w:t>
      </w:r>
      <w:r w:rsidRPr="002765A8">
        <w:rPr>
          <w:color w:val="FF0000"/>
        </w:rPr>
        <w:t xml:space="preserve"> </w:t>
      </w:r>
      <w:hyperlink w:anchor="_Send_Email_to:_6" w:history="1">
        <w:r w:rsidR="006167BD" w:rsidRPr="006167BD">
          <w:rPr>
            <w:rStyle w:val="Hyperlink"/>
          </w:rPr>
          <w:t>Colorado VM</w:t>
        </w:r>
      </w:hyperlink>
    </w:p>
    <w:p w:rsidR="006167BD" w:rsidRPr="006167BD" w:rsidRDefault="006167BD" w:rsidP="006167BD">
      <w:pPr>
        <w:pStyle w:val="Heading1"/>
      </w:pPr>
      <w:bookmarkStart w:id="309" w:name="_Send_Email_to:_6"/>
      <w:bookmarkEnd w:id="309"/>
      <w:r>
        <w:t xml:space="preserve">Send Email to: </w:t>
      </w:r>
      <w:hyperlink r:id="rId22" w:history="1">
        <w:r w:rsidRPr="00C93FF5">
          <w:rPr>
            <w:rStyle w:val="Hyperlink"/>
          </w:rPr>
          <w:t>coloradovm@egia.org</w:t>
        </w:r>
      </w:hyperlink>
      <w:r>
        <w:t xml:space="preserve"> </w:t>
      </w:r>
    </w:p>
    <w:p w:rsidR="007E5624" w:rsidRDefault="006167BD" w:rsidP="007E5624">
      <w:pPr>
        <w:pStyle w:val="Heading1"/>
      </w:pPr>
      <w:r>
        <w:t>Colorado Voice Mail page 6 in Application “MET Voice Mail”</w:t>
      </w:r>
    </w:p>
    <w:p w:rsidR="006167BD" w:rsidRDefault="006167BD" w:rsidP="006167BD"/>
    <w:p w:rsidR="006167BD" w:rsidRPr="006167BD" w:rsidRDefault="006167BD" w:rsidP="006167BD">
      <w:pPr>
        <w:pStyle w:val="Level3"/>
      </w:pPr>
      <w:r w:rsidRPr="006167BD">
        <w:t>You have reached the voice mailbox for the Excess is Out Rebate program. At the tone, please leave a message with your name, a number you can be reached at, and a rebate number or any information that may help to assist answering your inquiry. Thank you.</w:t>
      </w:r>
    </w:p>
    <w:p w:rsidR="006167BD" w:rsidRDefault="008F638A" w:rsidP="00545241">
      <w:pPr>
        <w:pStyle w:val="Heading1"/>
      </w:pPr>
      <w:bookmarkStart w:id="310" w:name="_Contractor_Services_VM"/>
      <w:bookmarkStart w:id="311" w:name="_8-8_Contractor_Services"/>
      <w:bookmarkEnd w:id="310"/>
      <w:bookmarkEnd w:id="311"/>
      <w:r>
        <w:rPr>
          <w:color w:val="FF0000"/>
        </w:rPr>
        <w:t>8-3</w:t>
      </w:r>
      <w:r w:rsidR="00A92F68" w:rsidRPr="00A92F68">
        <w:rPr>
          <w:color w:val="FF0000"/>
        </w:rPr>
        <w:t xml:space="preserve"> </w:t>
      </w:r>
      <w:hyperlink w:anchor="_Send_Email_to:_7" w:history="1">
        <w:r w:rsidR="00545241" w:rsidRPr="00545241">
          <w:rPr>
            <w:rStyle w:val="Hyperlink"/>
          </w:rPr>
          <w:t>Contractor Services VM</w:t>
        </w:r>
      </w:hyperlink>
    </w:p>
    <w:p w:rsidR="00545241" w:rsidRDefault="00545241" w:rsidP="00545241">
      <w:pPr>
        <w:pStyle w:val="Heading1"/>
      </w:pPr>
      <w:bookmarkStart w:id="312" w:name="_Send_Email_to:_7"/>
      <w:bookmarkEnd w:id="312"/>
      <w:r>
        <w:t xml:space="preserve">Send Email to: </w:t>
      </w:r>
      <w:hyperlink r:id="rId23" w:history="1">
        <w:r w:rsidRPr="00C93FF5">
          <w:rPr>
            <w:rStyle w:val="Hyperlink"/>
          </w:rPr>
          <w:t>contractorservicesvm@egia.org</w:t>
        </w:r>
      </w:hyperlink>
      <w:r>
        <w:t xml:space="preserve"> </w:t>
      </w:r>
    </w:p>
    <w:p w:rsidR="00545241" w:rsidRDefault="00545241" w:rsidP="00545241">
      <w:pPr>
        <w:pStyle w:val="Heading1"/>
      </w:pPr>
      <w:r>
        <w:t>Contractor Services Voicemail page 50 in Application “MET Voice Mail”</w:t>
      </w:r>
    </w:p>
    <w:p w:rsidR="00545241" w:rsidRDefault="00545241" w:rsidP="00545241"/>
    <w:p w:rsidR="00545241" w:rsidRDefault="00545241" w:rsidP="00545241">
      <w:pPr>
        <w:pStyle w:val="Level3"/>
      </w:pPr>
      <w:r w:rsidRPr="00545241">
        <w:t>Please leave a detailed message and we will happily return your call during business hours.</w:t>
      </w:r>
    </w:p>
    <w:p w:rsidR="00BB28A7" w:rsidRDefault="008F638A" w:rsidP="00BB28A7">
      <w:pPr>
        <w:pStyle w:val="Heading1"/>
      </w:pPr>
      <w:bookmarkStart w:id="313" w:name="_Dealer_Rebates_VM"/>
      <w:bookmarkStart w:id="314" w:name="_8-9_Dealer_Rebates"/>
      <w:bookmarkStart w:id="315" w:name="_Donica_Wilson"/>
      <w:bookmarkStart w:id="316" w:name="_8-10_Donica_Wilson"/>
      <w:bookmarkEnd w:id="313"/>
      <w:bookmarkEnd w:id="314"/>
      <w:bookmarkEnd w:id="315"/>
      <w:bookmarkEnd w:id="316"/>
      <w:r>
        <w:rPr>
          <w:color w:val="FF0000"/>
        </w:rPr>
        <w:t>8-4</w:t>
      </w:r>
      <w:r w:rsidR="00A92F68" w:rsidRPr="00A92F68">
        <w:rPr>
          <w:color w:val="FF0000"/>
        </w:rPr>
        <w:t xml:space="preserve"> </w:t>
      </w:r>
      <w:hyperlink w:anchor="_Send_Email_to:_9" w:history="1">
        <w:r w:rsidR="00BB28A7" w:rsidRPr="00BB28A7">
          <w:rPr>
            <w:rStyle w:val="Hyperlink"/>
          </w:rPr>
          <w:t>Donica Wilson</w:t>
        </w:r>
      </w:hyperlink>
    </w:p>
    <w:p w:rsidR="00BB28A7" w:rsidRDefault="00BB28A7" w:rsidP="00BB28A7"/>
    <w:p w:rsidR="00BB28A7" w:rsidRDefault="00BB28A7" w:rsidP="00BB28A7">
      <w:pPr>
        <w:pStyle w:val="Heading1"/>
      </w:pPr>
      <w:bookmarkStart w:id="317" w:name="_Send_Email_to:_9"/>
      <w:bookmarkEnd w:id="317"/>
      <w:r>
        <w:t xml:space="preserve">Send Email to: </w:t>
      </w:r>
      <w:hyperlink r:id="rId24" w:history="1">
        <w:r w:rsidRPr="00C93FF5">
          <w:rPr>
            <w:rStyle w:val="Hyperlink"/>
          </w:rPr>
          <w:t>dwilson@egia.org</w:t>
        </w:r>
      </w:hyperlink>
      <w:r>
        <w:t xml:space="preserve"> </w:t>
      </w:r>
    </w:p>
    <w:p w:rsidR="00BB28A7" w:rsidRDefault="00BB28A7" w:rsidP="00BB28A7">
      <w:pPr>
        <w:pStyle w:val="Heading1"/>
      </w:pPr>
      <w:r>
        <w:t>Donica Wilson VM page 63 in Application “MET Voice Mail”</w:t>
      </w:r>
    </w:p>
    <w:p w:rsidR="00BB28A7" w:rsidRDefault="00BB28A7" w:rsidP="00BB28A7"/>
    <w:p w:rsidR="00BB28A7" w:rsidRDefault="00BB28A7" w:rsidP="00BB28A7">
      <w:pPr>
        <w:pStyle w:val="Level3"/>
      </w:pPr>
      <w:r w:rsidRPr="00BB28A7">
        <w:t>You have reached Donica's voicemail. Please leave a detailed message and She will happily return your call as soon as possible.</w:t>
      </w:r>
    </w:p>
    <w:p w:rsidR="00BB28A7" w:rsidRDefault="00BB28A7" w:rsidP="00BB28A7">
      <w:pPr>
        <w:pStyle w:val="Level3"/>
      </w:pPr>
    </w:p>
    <w:p w:rsidR="00DD06EF" w:rsidRDefault="008F638A" w:rsidP="00832BC2">
      <w:pPr>
        <w:pStyle w:val="Heading1"/>
      </w:pPr>
      <w:bookmarkStart w:id="318" w:name="_EGIA_Receptionist"/>
      <w:bookmarkStart w:id="319" w:name="_8-11_EGIA_Receptionist"/>
      <w:bookmarkEnd w:id="318"/>
      <w:bookmarkEnd w:id="319"/>
      <w:r>
        <w:rPr>
          <w:color w:val="FF0000"/>
        </w:rPr>
        <w:lastRenderedPageBreak/>
        <w:t>8-5</w:t>
      </w:r>
      <w:r w:rsidR="00A92F68" w:rsidRPr="00A92F68">
        <w:rPr>
          <w:color w:val="FF0000"/>
        </w:rPr>
        <w:t xml:space="preserve"> </w:t>
      </w:r>
      <w:hyperlink w:anchor="_Send_Email_to:_10" w:history="1">
        <w:r w:rsidR="00832BC2" w:rsidRPr="00EA45DD">
          <w:rPr>
            <w:rStyle w:val="Hyperlink"/>
          </w:rPr>
          <w:t>EGIA Receptionist</w:t>
        </w:r>
      </w:hyperlink>
    </w:p>
    <w:p w:rsidR="00832BC2" w:rsidRDefault="00832BC2" w:rsidP="00832BC2">
      <w:pPr>
        <w:pStyle w:val="Heading1"/>
      </w:pPr>
      <w:bookmarkStart w:id="320" w:name="_Send_Email_to:_10"/>
      <w:bookmarkEnd w:id="320"/>
      <w:r>
        <w:t xml:space="preserve">Send Email to: </w:t>
      </w:r>
      <w:hyperlink r:id="rId25" w:history="1">
        <w:r w:rsidRPr="00C93FF5">
          <w:rPr>
            <w:rStyle w:val="Hyperlink"/>
          </w:rPr>
          <w:t>egiareceptionist@egia.org</w:t>
        </w:r>
      </w:hyperlink>
      <w:r>
        <w:t xml:space="preserve"> </w:t>
      </w:r>
    </w:p>
    <w:p w:rsidR="00832BC2" w:rsidRPr="00832BC2" w:rsidRDefault="00832BC2" w:rsidP="00832BC2">
      <w:pPr>
        <w:pStyle w:val="Heading1"/>
      </w:pPr>
      <w:r>
        <w:t>Reception Voicemail page 1002 in Application “</w:t>
      </w:r>
      <w:r w:rsidR="003F0287">
        <w:t>MET IVR English Status w</w:t>
      </w:r>
      <w:r>
        <w:t>ith ACD”</w:t>
      </w:r>
    </w:p>
    <w:p w:rsidR="00DD06EF" w:rsidRDefault="00DD06EF" w:rsidP="00DD06EF"/>
    <w:p w:rsidR="00832BC2" w:rsidRDefault="00832BC2" w:rsidP="00832BC2">
      <w:pPr>
        <w:pStyle w:val="Level3"/>
      </w:pPr>
      <w:r w:rsidRPr="00832BC2">
        <w:t>Thank you for calling. Please leave a message with your name, your number, and any important information that can assist helping you.</w:t>
      </w:r>
    </w:p>
    <w:p w:rsidR="006019D3" w:rsidRDefault="008F638A" w:rsidP="006019D3">
      <w:pPr>
        <w:pStyle w:val="Heading1"/>
      </w:pPr>
      <w:bookmarkStart w:id="321" w:name="_East_Coast_Metal_1"/>
      <w:bookmarkStart w:id="322" w:name="_8-12_East_Coast"/>
      <w:bookmarkEnd w:id="321"/>
      <w:bookmarkEnd w:id="322"/>
      <w:r>
        <w:rPr>
          <w:color w:val="FF0000"/>
        </w:rPr>
        <w:t>8-6</w:t>
      </w:r>
      <w:r w:rsidR="00A92F68" w:rsidRPr="00A92F68">
        <w:rPr>
          <w:color w:val="FF0000"/>
        </w:rPr>
        <w:t xml:space="preserve"> </w:t>
      </w:r>
      <w:hyperlink w:anchor="_Send_Email_to:_11" w:history="1">
        <w:r w:rsidR="006019D3" w:rsidRPr="006019D3">
          <w:rPr>
            <w:rStyle w:val="Hyperlink"/>
          </w:rPr>
          <w:t>East Coast Metal Distributors</w:t>
        </w:r>
      </w:hyperlink>
    </w:p>
    <w:p w:rsidR="006019D3" w:rsidRDefault="006019D3" w:rsidP="006019D3">
      <w:pPr>
        <w:pStyle w:val="Heading1"/>
      </w:pPr>
      <w:bookmarkStart w:id="323" w:name="_Send_Email_to:_11"/>
      <w:bookmarkEnd w:id="323"/>
      <w:r>
        <w:t xml:space="preserve">Send Email to: </w:t>
      </w:r>
      <w:hyperlink r:id="rId26" w:history="1">
        <w:r w:rsidRPr="00C93FF5">
          <w:rPr>
            <w:rStyle w:val="Hyperlink"/>
          </w:rPr>
          <w:t>ecmdi@egia.org</w:t>
        </w:r>
      </w:hyperlink>
      <w:r>
        <w:t xml:space="preserve"> </w:t>
      </w:r>
    </w:p>
    <w:p w:rsidR="006019D3" w:rsidRDefault="006019D3" w:rsidP="006019D3">
      <w:pPr>
        <w:pStyle w:val="Heading1"/>
      </w:pPr>
      <w:r>
        <w:t>East Coast Metal Distributors VM page 52 in Application “MET Voice Mail”</w:t>
      </w:r>
    </w:p>
    <w:p w:rsidR="006019D3" w:rsidRDefault="006019D3" w:rsidP="006019D3"/>
    <w:p w:rsidR="006019D3" w:rsidRDefault="006019D3" w:rsidP="006019D3">
      <w:pPr>
        <w:pStyle w:val="Level3"/>
      </w:pPr>
      <w:r w:rsidRPr="006019D3">
        <w:t>Please leave a detailed message and we will happily return your call during business hours.</w:t>
      </w:r>
    </w:p>
    <w:p w:rsidR="003F0287" w:rsidRDefault="008F638A" w:rsidP="003F0287">
      <w:pPr>
        <w:pStyle w:val="Heading1"/>
      </w:pPr>
      <w:bookmarkStart w:id="324" w:name="_Erin_McCollum"/>
      <w:bookmarkStart w:id="325" w:name="_8-13_Erin_McCollum"/>
      <w:bookmarkEnd w:id="324"/>
      <w:bookmarkEnd w:id="325"/>
      <w:r>
        <w:rPr>
          <w:color w:val="FF0000"/>
        </w:rPr>
        <w:t>8-7</w:t>
      </w:r>
      <w:r w:rsidR="00A92F68" w:rsidRPr="00A92F68">
        <w:rPr>
          <w:color w:val="FF0000"/>
        </w:rPr>
        <w:t xml:space="preserve"> </w:t>
      </w:r>
      <w:hyperlink w:anchor="_Send_Email_to:_12" w:history="1">
        <w:r w:rsidR="003F0287" w:rsidRPr="003F0287">
          <w:rPr>
            <w:rStyle w:val="Hyperlink"/>
          </w:rPr>
          <w:t>Erin McCollum</w:t>
        </w:r>
      </w:hyperlink>
    </w:p>
    <w:p w:rsidR="003F0287" w:rsidRDefault="003F0287" w:rsidP="003F0287">
      <w:pPr>
        <w:pStyle w:val="Heading1"/>
      </w:pPr>
      <w:bookmarkStart w:id="326" w:name="_Send_Email_to:_12"/>
      <w:bookmarkEnd w:id="326"/>
      <w:r>
        <w:t xml:space="preserve">Send Email to: </w:t>
      </w:r>
      <w:hyperlink r:id="rId27" w:history="1">
        <w:r w:rsidRPr="00C93FF5">
          <w:rPr>
            <w:rStyle w:val="Hyperlink"/>
          </w:rPr>
          <w:t>emccollum@egia.org</w:t>
        </w:r>
      </w:hyperlink>
      <w:r>
        <w:t xml:space="preserve"> </w:t>
      </w:r>
    </w:p>
    <w:p w:rsidR="003F0287" w:rsidRDefault="003F0287" w:rsidP="003F0287">
      <w:pPr>
        <w:pStyle w:val="Heading1"/>
      </w:pPr>
      <w:r>
        <w:t>Erin McCollum VM page 65 in Application “MET Voice Mail”</w:t>
      </w:r>
    </w:p>
    <w:p w:rsidR="003F0287" w:rsidRDefault="003F0287" w:rsidP="003F0287"/>
    <w:p w:rsidR="003F0287" w:rsidRDefault="003F0287" w:rsidP="003F0287">
      <w:pPr>
        <w:pStyle w:val="Level3"/>
      </w:pPr>
      <w:r w:rsidRPr="003F0287">
        <w:t>You have reached Erin's voicemail. Please leave a detailed message and She will happily return your call as soon as possible.</w:t>
      </w:r>
    </w:p>
    <w:p w:rsidR="002C2116" w:rsidRDefault="008F638A" w:rsidP="00992D38">
      <w:pPr>
        <w:pStyle w:val="Heading1"/>
      </w:pPr>
      <w:bookmarkStart w:id="327" w:name="_Frances_Nyquist"/>
      <w:bookmarkStart w:id="328" w:name="_8-14_Frances_Nyquist"/>
      <w:bookmarkStart w:id="329" w:name="_Goodman_Amana_Daikin_1"/>
      <w:bookmarkStart w:id="330" w:name="_8-15_Goodman_Amana"/>
      <w:bookmarkEnd w:id="327"/>
      <w:bookmarkEnd w:id="328"/>
      <w:bookmarkEnd w:id="329"/>
      <w:bookmarkEnd w:id="330"/>
      <w:r>
        <w:rPr>
          <w:color w:val="FF0000"/>
        </w:rPr>
        <w:t>8-8</w:t>
      </w:r>
      <w:r w:rsidR="00A92F68" w:rsidRPr="00A92F68">
        <w:rPr>
          <w:color w:val="FF0000"/>
        </w:rPr>
        <w:t xml:space="preserve"> </w:t>
      </w:r>
      <w:hyperlink w:anchor="_Send_Email_to:_14" w:history="1">
        <w:r w:rsidR="00992D38" w:rsidRPr="00767594">
          <w:rPr>
            <w:rStyle w:val="Hyperlink"/>
          </w:rPr>
          <w:t>Goodman Amana Daikin</w:t>
        </w:r>
      </w:hyperlink>
    </w:p>
    <w:p w:rsidR="00992D38" w:rsidRDefault="00992D38" w:rsidP="00992D38">
      <w:pPr>
        <w:pStyle w:val="Heading1"/>
      </w:pPr>
      <w:bookmarkStart w:id="331" w:name="_Send_Email_to:_14"/>
      <w:bookmarkEnd w:id="331"/>
      <w:r>
        <w:t xml:space="preserve">Send Email to: </w:t>
      </w:r>
      <w:hyperlink r:id="rId28" w:history="1">
        <w:r w:rsidRPr="00C93FF5">
          <w:rPr>
            <w:rStyle w:val="Hyperlink"/>
          </w:rPr>
          <w:t>goodman@egia.org</w:t>
        </w:r>
      </w:hyperlink>
      <w:r>
        <w:t xml:space="preserve"> </w:t>
      </w:r>
    </w:p>
    <w:p w:rsidR="00992D38" w:rsidRDefault="00992D38" w:rsidP="00992D38">
      <w:pPr>
        <w:pStyle w:val="Heading1"/>
      </w:pPr>
      <w:r>
        <w:t>Goodman Amana Daikin VM page 55 in Application “MET Voice Mail”</w:t>
      </w:r>
    </w:p>
    <w:p w:rsidR="00992D38" w:rsidRDefault="00992D38" w:rsidP="00992D38"/>
    <w:p w:rsidR="00992D38" w:rsidRDefault="00992D38" w:rsidP="00992D38">
      <w:pPr>
        <w:pStyle w:val="Level3"/>
      </w:pPr>
      <w:r w:rsidRPr="00992D38">
        <w:lastRenderedPageBreak/>
        <w:t>Please leave a detailed message and we will happily return your call during business hours.</w:t>
      </w:r>
    </w:p>
    <w:p w:rsidR="00410A25" w:rsidRDefault="008F638A" w:rsidP="00410A25">
      <w:pPr>
        <w:pStyle w:val="Heading1"/>
      </w:pPr>
      <w:bookmarkStart w:id="332" w:name="_Goodman_Amana_Daikin_2"/>
      <w:bookmarkStart w:id="333" w:name="_8-16_Goodman_Amana"/>
      <w:bookmarkEnd w:id="332"/>
      <w:bookmarkEnd w:id="333"/>
      <w:r>
        <w:rPr>
          <w:color w:val="FF0000"/>
        </w:rPr>
        <w:t>8-9</w:t>
      </w:r>
      <w:r w:rsidR="00A92F68" w:rsidRPr="00A92F68">
        <w:rPr>
          <w:color w:val="FF0000"/>
        </w:rPr>
        <w:t xml:space="preserve"> </w:t>
      </w:r>
      <w:hyperlink w:anchor="_Send_Email_to:_15" w:history="1">
        <w:r w:rsidR="00410A25" w:rsidRPr="00845C1E">
          <w:rPr>
            <w:rStyle w:val="Hyperlink"/>
          </w:rPr>
          <w:t>Goodman Amana Daikin Rebates</w:t>
        </w:r>
      </w:hyperlink>
    </w:p>
    <w:p w:rsidR="00410A25" w:rsidRDefault="00410A25" w:rsidP="00410A25">
      <w:pPr>
        <w:pStyle w:val="Heading1"/>
      </w:pPr>
      <w:bookmarkStart w:id="334" w:name="_Send_Email_to:_15"/>
      <w:bookmarkEnd w:id="334"/>
      <w:r>
        <w:t xml:space="preserve">Send Email to: </w:t>
      </w:r>
      <w:hyperlink r:id="rId29" w:history="1">
        <w:r w:rsidRPr="00C93FF5">
          <w:rPr>
            <w:rStyle w:val="Hyperlink"/>
          </w:rPr>
          <w:t>dealerrebates@egia.org</w:t>
        </w:r>
      </w:hyperlink>
      <w:r>
        <w:t xml:space="preserve"> </w:t>
      </w:r>
    </w:p>
    <w:p w:rsidR="00410A25" w:rsidRDefault="00410A25" w:rsidP="00410A25">
      <w:pPr>
        <w:pStyle w:val="Heading1"/>
      </w:pPr>
      <w:r>
        <w:t>Goodman Amana Daikin Rebates VM page 56 in Application “MET Voice Mail”</w:t>
      </w:r>
    </w:p>
    <w:p w:rsidR="00410A25" w:rsidRDefault="00410A25" w:rsidP="00410A25"/>
    <w:p w:rsidR="00410A25" w:rsidRDefault="00410A25" w:rsidP="00410A25">
      <w:pPr>
        <w:pStyle w:val="Level3"/>
      </w:pPr>
      <w:r w:rsidRPr="00410A25">
        <w:t>Please leave a detailed message and we will happily return your call during business hours.</w:t>
      </w:r>
    </w:p>
    <w:p w:rsidR="00D4355F" w:rsidRDefault="008F638A" w:rsidP="00454943">
      <w:pPr>
        <w:pStyle w:val="Heading1"/>
      </w:pPr>
      <w:bookmarkStart w:id="335" w:name="_HawaiiGems"/>
      <w:bookmarkStart w:id="336" w:name="_8-17_HawaiiGems"/>
      <w:bookmarkStart w:id="337" w:name="_Kimberley_Satterwhite"/>
      <w:bookmarkEnd w:id="335"/>
      <w:bookmarkEnd w:id="336"/>
      <w:bookmarkEnd w:id="337"/>
      <w:r>
        <w:rPr>
          <w:color w:val="FF0000"/>
        </w:rPr>
        <w:t>8-10</w:t>
      </w:r>
      <w:r w:rsidR="00A92F68" w:rsidRPr="00A92F68">
        <w:rPr>
          <w:color w:val="FF0000"/>
        </w:rPr>
        <w:t xml:space="preserve"> </w:t>
      </w:r>
      <w:hyperlink w:anchor="_Send_Email_to:_16" w:history="1">
        <w:r w:rsidR="00454943" w:rsidRPr="00454943">
          <w:rPr>
            <w:rStyle w:val="Hyperlink"/>
          </w:rPr>
          <w:t>Kimberley Satterwhite</w:t>
        </w:r>
      </w:hyperlink>
    </w:p>
    <w:p w:rsidR="00454943" w:rsidRDefault="00454943" w:rsidP="00454943">
      <w:pPr>
        <w:pStyle w:val="Heading1"/>
      </w:pPr>
      <w:bookmarkStart w:id="338" w:name="_Send_Email_to:_16"/>
      <w:bookmarkEnd w:id="338"/>
      <w:r>
        <w:t xml:space="preserve">Send Email to: </w:t>
      </w:r>
      <w:hyperlink r:id="rId30" w:history="1">
        <w:r w:rsidRPr="00C93FF5">
          <w:rPr>
            <w:rStyle w:val="Hyperlink"/>
          </w:rPr>
          <w:t>ksatterwhite@egia.org</w:t>
        </w:r>
      </w:hyperlink>
      <w:r>
        <w:t xml:space="preserve"> </w:t>
      </w:r>
    </w:p>
    <w:p w:rsidR="00454943" w:rsidRDefault="00454943" w:rsidP="00454943">
      <w:pPr>
        <w:pStyle w:val="Heading1"/>
      </w:pPr>
      <w:r>
        <w:t>Kimberley Satterwhite VM page 60 in Application “MET Voice Mail”</w:t>
      </w:r>
    </w:p>
    <w:p w:rsidR="00454943" w:rsidRDefault="00454943" w:rsidP="00454943"/>
    <w:p w:rsidR="00454943" w:rsidRPr="00454943" w:rsidRDefault="00454943" w:rsidP="00454943">
      <w:pPr>
        <w:pStyle w:val="Level3"/>
      </w:pPr>
    </w:p>
    <w:p w:rsidR="00454943" w:rsidRDefault="00454943" w:rsidP="00454943">
      <w:pPr>
        <w:pStyle w:val="Level3"/>
      </w:pPr>
      <w:r w:rsidRPr="00454943">
        <w:t>You have reached Kimberley's voicemail. Please leave a detailed message and She will happily return your call as soon as possible.</w:t>
      </w:r>
    </w:p>
    <w:p w:rsidR="00CA7734" w:rsidRDefault="0018751C" w:rsidP="00CA7734">
      <w:pPr>
        <w:pStyle w:val="Heading1"/>
      </w:pPr>
      <w:bookmarkStart w:id="339" w:name="_Lennox_VM"/>
      <w:bookmarkStart w:id="340" w:name="_8-19_Lennox_VM"/>
      <w:bookmarkEnd w:id="339"/>
      <w:bookmarkEnd w:id="340"/>
      <w:r w:rsidRPr="0018751C">
        <w:rPr>
          <w:color w:val="FF0000"/>
        </w:rPr>
        <w:t>8-1</w:t>
      </w:r>
      <w:r w:rsidR="008F638A">
        <w:rPr>
          <w:color w:val="FF0000"/>
        </w:rPr>
        <w:t>1</w:t>
      </w:r>
      <w:r w:rsidRPr="0018751C">
        <w:rPr>
          <w:color w:val="FF0000"/>
        </w:rPr>
        <w:t xml:space="preserve"> </w:t>
      </w:r>
      <w:hyperlink w:anchor="_Send_Email_to:_17" w:history="1">
        <w:r w:rsidR="00CA7734" w:rsidRPr="00CA7734">
          <w:rPr>
            <w:rStyle w:val="Hyperlink"/>
          </w:rPr>
          <w:t>Lennox VM</w:t>
        </w:r>
      </w:hyperlink>
    </w:p>
    <w:p w:rsidR="00CA7734" w:rsidRDefault="00CA7734" w:rsidP="00CA7734">
      <w:pPr>
        <w:pStyle w:val="Heading1"/>
      </w:pPr>
      <w:bookmarkStart w:id="341" w:name="_Send_Email_to:_17"/>
      <w:bookmarkEnd w:id="341"/>
      <w:r>
        <w:t xml:space="preserve">Send Email to: </w:t>
      </w:r>
      <w:hyperlink r:id="rId31" w:history="1">
        <w:r w:rsidRPr="00C93FF5">
          <w:rPr>
            <w:rStyle w:val="Hyperlink"/>
          </w:rPr>
          <w:t>lennoxvm@egia.org</w:t>
        </w:r>
      </w:hyperlink>
      <w:r>
        <w:t xml:space="preserve"> </w:t>
      </w:r>
    </w:p>
    <w:p w:rsidR="00CA7734" w:rsidRDefault="00CA7734" w:rsidP="00CA7734">
      <w:pPr>
        <w:pStyle w:val="Heading1"/>
      </w:pPr>
      <w:r>
        <w:t>Lennox Voice Mail page 9 in Application “MET Voice Mail”</w:t>
      </w:r>
    </w:p>
    <w:p w:rsidR="00CA7734" w:rsidRDefault="00CA7734" w:rsidP="00CA7734"/>
    <w:p w:rsidR="00CA7734" w:rsidRDefault="0098376D" w:rsidP="0098376D">
      <w:pPr>
        <w:pStyle w:val="Level3"/>
      </w:pPr>
      <w:r w:rsidRPr="0098376D">
        <w:t>You have reached the voice mailbox for the Lennox program. At the tone, please leave a message with your name, a number you can be reached at, and a rebate number or any information that may help to assist answering your inquiry. Thank you.</w:t>
      </w:r>
    </w:p>
    <w:p w:rsidR="0098376D" w:rsidRDefault="0098376D" w:rsidP="0098376D">
      <w:pPr>
        <w:pStyle w:val="Heading1"/>
      </w:pPr>
      <w:r>
        <w:t>Lennox Voice Mail Spanish page 22 in Application “MET Voice Mail”</w:t>
      </w:r>
    </w:p>
    <w:p w:rsidR="0098376D" w:rsidRDefault="0098376D" w:rsidP="0098376D"/>
    <w:p w:rsidR="0098376D" w:rsidRPr="0098376D" w:rsidRDefault="0098376D" w:rsidP="0098376D">
      <w:pPr>
        <w:pStyle w:val="Level3"/>
      </w:pPr>
      <w:proofErr w:type="gramStart"/>
      <w:r w:rsidRPr="0098376D">
        <w:t>A</w:t>
      </w:r>
      <w:proofErr w:type="gramEnd"/>
      <w:r w:rsidRPr="0098376D">
        <w:t xml:space="preserve"> alcanzado el correo de voz de nuestro centro de reembolso. Al tono, por favor deje un mensaje con su nombre, numero telefonico, y el numero de reembolso o cualquier informacion que ayude a facilitar su llamada. </w:t>
      </w:r>
      <w:proofErr w:type="gramStart"/>
      <w:r w:rsidRPr="0098376D">
        <w:t>Gracias.</w:t>
      </w:r>
      <w:proofErr w:type="gramEnd"/>
    </w:p>
    <w:p w:rsidR="0098376D" w:rsidRDefault="008F638A" w:rsidP="00C7227E">
      <w:pPr>
        <w:pStyle w:val="Heading1"/>
      </w:pPr>
      <w:bookmarkStart w:id="342" w:name="_MET"/>
      <w:bookmarkStart w:id="343" w:name="_8-20_MET"/>
      <w:bookmarkEnd w:id="342"/>
      <w:bookmarkEnd w:id="343"/>
      <w:r>
        <w:rPr>
          <w:color w:val="FF0000"/>
        </w:rPr>
        <w:lastRenderedPageBreak/>
        <w:t>8-12</w:t>
      </w:r>
      <w:r w:rsidR="00B85B30" w:rsidRPr="00B85B30">
        <w:rPr>
          <w:color w:val="FF0000"/>
        </w:rPr>
        <w:t xml:space="preserve"> </w:t>
      </w:r>
      <w:hyperlink w:anchor="_Send_Email_to:_18" w:history="1">
        <w:r w:rsidR="00C7227E" w:rsidRPr="00C7227E">
          <w:rPr>
            <w:rStyle w:val="Hyperlink"/>
          </w:rPr>
          <w:t>MET</w:t>
        </w:r>
      </w:hyperlink>
    </w:p>
    <w:p w:rsidR="00C7227E" w:rsidRDefault="00C7227E" w:rsidP="00C7227E">
      <w:pPr>
        <w:pStyle w:val="Heading1"/>
      </w:pPr>
      <w:bookmarkStart w:id="344" w:name="_Send_Email_to:_18"/>
      <w:bookmarkEnd w:id="344"/>
      <w:r>
        <w:t xml:space="preserve">Send Email to: </w:t>
      </w:r>
      <w:hyperlink r:id="rId32" w:history="1">
        <w:r w:rsidRPr="00C93FF5">
          <w:rPr>
            <w:rStyle w:val="Hyperlink"/>
          </w:rPr>
          <w:t>egiamwdvm@egia.org</w:t>
        </w:r>
      </w:hyperlink>
      <w:r>
        <w:t xml:space="preserve"> </w:t>
      </w:r>
    </w:p>
    <w:p w:rsidR="00C7227E" w:rsidRDefault="00C7227E" w:rsidP="00C7227E"/>
    <w:p w:rsidR="00C7227E" w:rsidRDefault="00C7227E" w:rsidP="00C7227E">
      <w:pPr>
        <w:pStyle w:val="Heading1"/>
      </w:pPr>
      <w:r>
        <w:t>EGIA MWD Voice Mail page 2 in Application “MET Voice Mail”</w:t>
      </w:r>
    </w:p>
    <w:p w:rsidR="00C7227E" w:rsidRDefault="00C7227E" w:rsidP="00C7227E"/>
    <w:p w:rsidR="00C7227E" w:rsidRDefault="00C7227E" w:rsidP="00C7227E">
      <w:pPr>
        <w:pStyle w:val="Level3"/>
      </w:pPr>
      <w:r w:rsidRPr="00C7227E">
        <w:t>You have reached the voice mailbox for the So Cal Water Smart Rebate Processing Center. At the tone, please leave a message with your name, a number you can be reached at, and a rebate number or any information that may help to assist answering your inquiry. Thank you.</w:t>
      </w:r>
    </w:p>
    <w:p w:rsidR="00C7227E" w:rsidRDefault="00C7227E" w:rsidP="00C7227E">
      <w:pPr>
        <w:pStyle w:val="Level3"/>
      </w:pPr>
    </w:p>
    <w:p w:rsidR="00C7227E" w:rsidRDefault="00C7227E" w:rsidP="00C7227E">
      <w:pPr>
        <w:pStyle w:val="Heading1"/>
      </w:pPr>
      <w:r>
        <w:t>MET Voice Mail Spanish page 21 in Application “MET Voice Mail”</w:t>
      </w:r>
    </w:p>
    <w:p w:rsidR="00C7227E" w:rsidRDefault="00C7227E" w:rsidP="00C7227E"/>
    <w:p w:rsidR="00C7227E" w:rsidRDefault="00C7227E" w:rsidP="00C7227E">
      <w:pPr>
        <w:pStyle w:val="Level3"/>
      </w:pPr>
      <w:proofErr w:type="gramStart"/>
      <w:r w:rsidRPr="00C7227E">
        <w:t>A</w:t>
      </w:r>
      <w:proofErr w:type="gramEnd"/>
      <w:r w:rsidRPr="00C7227E">
        <w:t xml:space="preserve"> alcanzado el correo de voz de nuestro centro de reembolso. Al tono, por favor deje un mensaje con su nombre, numero telefonico, y el numero de reembolso o cualquier informacion que ayude a facilitar su llamada. </w:t>
      </w:r>
      <w:proofErr w:type="gramStart"/>
      <w:r w:rsidRPr="00C7227E">
        <w:t>Gracias.</w:t>
      </w:r>
      <w:proofErr w:type="gramEnd"/>
    </w:p>
    <w:p w:rsidR="002524F4" w:rsidRDefault="008F638A" w:rsidP="00563535">
      <w:pPr>
        <w:pStyle w:val="Heading1"/>
      </w:pPr>
      <w:bookmarkStart w:id="345" w:name="_Mei_Vaughn"/>
      <w:bookmarkStart w:id="346" w:name="_Member_Services_VM"/>
      <w:bookmarkStart w:id="347" w:name="_8-13_Member_Services"/>
      <w:bookmarkEnd w:id="345"/>
      <w:bookmarkEnd w:id="346"/>
      <w:bookmarkEnd w:id="347"/>
      <w:r>
        <w:rPr>
          <w:color w:val="FF0000"/>
        </w:rPr>
        <w:t>8-13</w:t>
      </w:r>
      <w:r w:rsidR="00B85B30" w:rsidRPr="00B85B30">
        <w:rPr>
          <w:color w:val="FF0000"/>
        </w:rPr>
        <w:t xml:space="preserve"> </w:t>
      </w:r>
      <w:hyperlink w:anchor="_Send_Email_to:_19" w:history="1">
        <w:r w:rsidR="00563535" w:rsidRPr="00563535">
          <w:rPr>
            <w:rStyle w:val="Hyperlink"/>
          </w:rPr>
          <w:t>Member Services VM</w:t>
        </w:r>
      </w:hyperlink>
    </w:p>
    <w:p w:rsidR="00563535" w:rsidRDefault="00563535" w:rsidP="00563535">
      <w:pPr>
        <w:pStyle w:val="Heading1"/>
      </w:pPr>
      <w:bookmarkStart w:id="348" w:name="_Send_Email_to:_19"/>
      <w:bookmarkEnd w:id="348"/>
      <w:r>
        <w:t xml:space="preserve">Send Email to: </w:t>
      </w:r>
      <w:hyperlink r:id="rId33" w:history="1">
        <w:r w:rsidRPr="00C93FF5">
          <w:rPr>
            <w:rStyle w:val="Hyperlink"/>
          </w:rPr>
          <w:t>memberservicesvm@egia.org</w:t>
        </w:r>
      </w:hyperlink>
      <w:r>
        <w:t xml:space="preserve"> </w:t>
      </w:r>
    </w:p>
    <w:p w:rsidR="00563535" w:rsidRDefault="00563535" w:rsidP="00563535">
      <w:pPr>
        <w:pStyle w:val="Heading1"/>
      </w:pPr>
      <w:r>
        <w:t>Member Services Voicemail page 20002 in Application “MET IVR English Status with ACD”</w:t>
      </w:r>
    </w:p>
    <w:p w:rsidR="00563535" w:rsidRDefault="00563535" w:rsidP="00563535"/>
    <w:p w:rsidR="00563535" w:rsidRDefault="00563535" w:rsidP="00563535">
      <w:pPr>
        <w:pStyle w:val="Level3"/>
      </w:pPr>
      <w:r w:rsidRPr="00563535">
        <w:t>You have reached the E G I A Member Services Voicemail.</w:t>
      </w:r>
    </w:p>
    <w:p w:rsidR="00563535" w:rsidRDefault="00563535" w:rsidP="00563535">
      <w:pPr>
        <w:pStyle w:val="Level3"/>
        <w:rPr>
          <w:i/>
        </w:rPr>
      </w:pPr>
      <w:r w:rsidRPr="00563535">
        <w:rPr>
          <w:i/>
        </w:rPr>
        <w:t>Pause</w:t>
      </w:r>
    </w:p>
    <w:p w:rsidR="00563535" w:rsidRDefault="00563535" w:rsidP="00563535">
      <w:pPr>
        <w:pStyle w:val="Level3"/>
      </w:pPr>
      <w:r w:rsidRPr="00563535">
        <w:t>Please leave your Name, Company Name and Phone Number, and we will return your call as soon as possible.</w:t>
      </w:r>
    </w:p>
    <w:p w:rsidR="00563535" w:rsidRDefault="00563535" w:rsidP="00563535">
      <w:pPr>
        <w:pStyle w:val="Level3"/>
        <w:rPr>
          <w:i/>
        </w:rPr>
      </w:pPr>
      <w:r w:rsidRPr="00563535">
        <w:rPr>
          <w:i/>
        </w:rPr>
        <w:t>Pause</w:t>
      </w:r>
    </w:p>
    <w:p w:rsidR="00563535" w:rsidRDefault="00563535" w:rsidP="00563535">
      <w:pPr>
        <w:pStyle w:val="Level3"/>
      </w:pPr>
      <w:r w:rsidRPr="00563535">
        <w:t>Thank you.</w:t>
      </w:r>
    </w:p>
    <w:p w:rsidR="00563535" w:rsidRDefault="00563535" w:rsidP="00563535">
      <w:pPr>
        <w:pStyle w:val="Heading1"/>
      </w:pPr>
      <w:r>
        <w:t>Member Services Voicemail page 32 in Application “MET Voice Mail”</w:t>
      </w:r>
    </w:p>
    <w:p w:rsidR="00563535" w:rsidRDefault="00563535" w:rsidP="00563535"/>
    <w:p w:rsidR="003B0CFB" w:rsidRPr="00D354B0" w:rsidRDefault="00563535" w:rsidP="00D354B0">
      <w:pPr>
        <w:pStyle w:val="Level3"/>
      </w:pPr>
      <w:r w:rsidRPr="00563535">
        <w:t>You have reached the voice mailbox for Member Services. At the tone, please leave a message with your name, a number you can be reached and any information that can help assist your inquiry. Thank you.</w:t>
      </w:r>
      <w:bookmarkStart w:id="349" w:name="_PGE"/>
      <w:bookmarkStart w:id="350" w:name="_8-23_PGE"/>
      <w:bookmarkEnd w:id="349"/>
      <w:bookmarkEnd w:id="350"/>
    </w:p>
    <w:p w:rsidR="00D354B0" w:rsidRDefault="008F638A" w:rsidP="003B0CFB">
      <w:pPr>
        <w:pStyle w:val="Heading1"/>
      </w:pPr>
      <w:bookmarkStart w:id="351" w:name="_Save_Energy"/>
      <w:bookmarkStart w:id="352" w:name="_8-24_Save_Energy"/>
      <w:bookmarkEnd w:id="351"/>
      <w:bookmarkEnd w:id="352"/>
      <w:r>
        <w:rPr>
          <w:color w:val="FF0000"/>
        </w:rPr>
        <w:lastRenderedPageBreak/>
        <w:t>8-14</w:t>
      </w:r>
      <w:r w:rsidR="00695BA6" w:rsidRPr="00695BA6">
        <w:rPr>
          <w:color w:val="FF0000"/>
        </w:rPr>
        <w:t xml:space="preserve"> </w:t>
      </w:r>
      <w:hyperlink w:anchor="_Send_Email_to:_20" w:history="1">
        <w:proofErr w:type="gramStart"/>
        <w:r w:rsidR="003B0CFB" w:rsidRPr="003B0CFB">
          <w:rPr>
            <w:rStyle w:val="Hyperlink"/>
          </w:rPr>
          <w:t>Save</w:t>
        </w:r>
        <w:proofErr w:type="gramEnd"/>
        <w:r w:rsidR="003B0CFB" w:rsidRPr="003B0CFB">
          <w:rPr>
            <w:rStyle w:val="Hyperlink"/>
          </w:rPr>
          <w:t xml:space="preserve"> Energy</w:t>
        </w:r>
      </w:hyperlink>
    </w:p>
    <w:p w:rsidR="003B0CFB" w:rsidRDefault="003B0CFB" w:rsidP="003B0CFB">
      <w:pPr>
        <w:pStyle w:val="Heading1"/>
      </w:pPr>
      <w:bookmarkStart w:id="353" w:name="_Send_Email_to:_20"/>
      <w:bookmarkEnd w:id="353"/>
      <w:r>
        <w:t xml:space="preserve">Send Email to: </w:t>
      </w:r>
      <w:hyperlink r:id="rId34" w:history="1">
        <w:r w:rsidRPr="00C93FF5">
          <w:rPr>
            <w:rStyle w:val="Hyperlink"/>
          </w:rPr>
          <w:t>saveenergy@egia.org</w:t>
        </w:r>
      </w:hyperlink>
      <w:r>
        <w:t xml:space="preserve"> </w:t>
      </w:r>
    </w:p>
    <w:p w:rsidR="00D354B0" w:rsidRDefault="003B0CFB" w:rsidP="003B0CFB">
      <w:pPr>
        <w:pStyle w:val="Heading1"/>
      </w:pPr>
      <w:r>
        <w:t>Save Energy Voicemail page 51 in Application “MET Voice Mail”</w:t>
      </w:r>
    </w:p>
    <w:p w:rsidR="003B0CFB" w:rsidRDefault="003B0CFB" w:rsidP="003B0CFB"/>
    <w:p w:rsidR="003B0CFB" w:rsidRDefault="003B0CFB" w:rsidP="003B0CFB">
      <w:pPr>
        <w:pStyle w:val="Level3"/>
      </w:pPr>
      <w:r w:rsidRPr="003B0CFB">
        <w:t>Please leave a detailed message and we will happily return your call during business hours.</w:t>
      </w:r>
    </w:p>
    <w:p w:rsidR="006A6B41" w:rsidRDefault="008F638A" w:rsidP="006A6B41">
      <w:pPr>
        <w:pStyle w:val="Heading1"/>
      </w:pPr>
      <w:bookmarkStart w:id="354" w:name="_Save_Our_Water_1"/>
      <w:bookmarkStart w:id="355" w:name="_8-25_Save_Our"/>
      <w:bookmarkEnd w:id="354"/>
      <w:bookmarkEnd w:id="355"/>
      <w:r>
        <w:rPr>
          <w:color w:val="FF0000"/>
        </w:rPr>
        <w:t>8-15</w:t>
      </w:r>
      <w:r w:rsidR="00B802FD" w:rsidRPr="00B802FD">
        <w:rPr>
          <w:color w:val="FF0000"/>
        </w:rPr>
        <w:t xml:space="preserve"> </w:t>
      </w:r>
      <w:hyperlink w:anchor="_Send_Email_to:_21" w:history="1">
        <w:proofErr w:type="gramStart"/>
        <w:r w:rsidR="006A6B41" w:rsidRPr="006A6B41">
          <w:rPr>
            <w:rStyle w:val="Hyperlink"/>
          </w:rPr>
          <w:t>Save</w:t>
        </w:r>
        <w:proofErr w:type="gramEnd"/>
        <w:r w:rsidR="006A6B41" w:rsidRPr="006A6B41">
          <w:rPr>
            <w:rStyle w:val="Hyperlink"/>
          </w:rPr>
          <w:t xml:space="preserve"> Our Water</w:t>
        </w:r>
      </w:hyperlink>
    </w:p>
    <w:p w:rsidR="006A6B41" w:rsidRDefault="006A6B41" w:rsidP="006A6B41">
      <w:pPr>
        <w:pStyle w:val="Heading1"/>
      </w:pPr>
      <w:bookmarkStart w:id="356" w:name="_Send_Email_to:_21"/>
      <w:bookmarkEnd w:id="356"/>
      <w:r>
        <w:t xml:space="preserve">Send Email to: </w:t>
      </w:r>
      <w:hyperlink r:id="rId35" w:history="1">
        <w:r w:rsidRPr="00C93FF5">
          <w:rPr>
            <w:rStyle w:val="Hyperlink"/>
          </w:rPr>
          <w:t>sowrpvm@egia.org</w:t>
        </w:r>
      </w:hyperlink>
      <w:r>
        <w:t xml:space="preserve"> </w:t>
      </w:r>
    </w:p>
    <w:p w:rsidR="006A6B41" w:rsidRDefault="006A6B41" w:rsidP="006A6B41">
      <w:pPr>
        <w:pStyle w:val="Heading1"/>
      </w:pPr>
      <w:r>
        <w:t>Save our Water Voice Mail page 10 in Application “MET Voice Mail”</w:t>
      </w:r>
    </w:p>
    <w:p w:rsidR="006A6B41" w:rsidRDefault="006A6B41" w:rsidP="006A6B41"/>
    <w:p w:rsidR="006A6B41" w:rsidRDefault="006A6B41" w:rsidP="006A6B41">
      <w:pPr>
        <w:pStyle w:val="Level3"/>
      </w:pPr>
      <w:r w:rsidRPr="006A6B41">
        <w:t>You have reached the voice mailbox for the Save Our Water program. At the tone, please leave a message with your name, a number you can be reached at, and a rebate number or any information that may help to assist answering your inquiry. Thank you.</w:t>
      </w:r>
    </w:p>
    <w:p w:rsidR="006A6B41" w:rsidRDefault="008F638A" w:rsidP="006A6B41">
      <w:pPr>
        <w:pStyle w:val="Heading1"/>
      </w:pPr>
      <w:bookmarkStart w:id="357" w:name="_Southwest_Gas"/>
      <w:bookmarkStart w:id="358" w:name="_8-26_Southwest_Gas"/>
      <w:bookmarkEnd w:id="357"/>
      <w:bookmarkEnd w:id="358"/>
      <w:r>
        <w:rPr>
          <w:color w:val="FF0000"/>
        </w:rPr>
        <w:t>8-16</w:t>
      </w:r>
      <w:r w:rsidR="00B802FD" w:rsidRPr="00B802FD">
        <w:rPr>
          <w:color w:val="FF0000"/>
        </w:rPr>
        <w:t xml:space="preserve"> </w:t>
      </w:r>
      <w:hyperlink w:anchor="_Send_Email_to:_22" w:history="1">
        <w:r w:rsidR="006A6B41" w:rsidRPr="006A6B41">
          <w:rPr>
            <w:rStyle w:val="Hyperlink"/>
          </w:rPr>
          <w:t>Southwest Gas</w:t>
        </w:r>
      </w:hyperlink>
    </w:p>
    <w:p w:rsidR="006A6B41" w:rsidRDefault="006A6B41" w:rsidP="006A6B41">
      <w:pPr>
        <w:pStyle w:val="Heading1"/>
      </w:pPr>
      <w:bookmarkStart w:id="359" w:name="_Send_Email_to:_22"/>
      <w:bookmarkEnd w:id="359"/>
      <w:r>
        <w:t xml:space="preserve">Send Email to: </w:t>
      </w:r>
      <w:hyperlink r:id="rId36" w:history="1">
        <w:r w:rsidRPr="00C93FF5">
          <w:rPr>
            <w:rStyle w:val="Hyperlink"/>
          </w:rPr>
          <w:t>southwestgas@egia.org</w:t>
        </w:r>
      </w:hyperlink>
    </w:p>
    <w:p w:rsidR="006A6B41" w:rsidRDefault="006A6B41" w:rsidP="006A6B41">
      <w:pPr>
        <w:pStyle w:val="Heading1"/>
      </w:pPr>
      <w:r>
        <w:t>Southwest Gas VM page 59 in Application “MET Voice Mail”</w:t>
      </w:r>
    </w:p>
    <w:p w:rsidR="006A6B41" w:rsidRDefault="006A6B41" w:rsidP="006A6B41"/>
    <w:p w:rsidR="006A6B41" w:rsidRPr="006A6B41" w:rsidRDefault="006A6B41" w:rsidP="006A6B41">
      <w:pPr>
        <w:pStyle w:val="Level3"/>
      </w:pPr>
      <w:r w:rsidRPr="006A6B41">
        <w:t>Please leave a detailed message and we will happily return your call during business hours.</w:t>
      </w:r>
    </w:p>
    <w:p w:rsidR="0006276F" w:rsidRDefault="008F638A" w:rsidP="0006276F">
      <w:pPr>
        <w:pStyle w:val="Heading1"/>
      </w:pPr>
      <w:bookmarkStart w:id="360" w:name="_Spanish_MWD_VM"/>
      <w:bookmarkStart w:id="361" w:name="_8-27_Spanish_MWD"/>
      <w:bookmarkEnd w:id="360"/>
      <w:bookmarkEnd w:id="361"/>
      <w:r>
        <w:rPr>
          <w:color w:val="FF0000"/>
        </w:rPr>
        <w:t>8-17</w:t>
      </w:r>
      <w:r w:rsidR="00B802FD" w:rsidRPr="00B802FD">
        <w:rPr>
          <w:color w:val="FF0000"/>
        </w:rPr>
        <w:t xml:space="preserve"> </w:t>
      </w:r>
      <w:hyperlink w:anchor="_Send_Email_to:_23" w:history="1">
        <w:r w:rsidR="0006276F" w:rsidRPr="001356E2">
          <w:rPr>
            <w:rStyle w:val="Hyperlink"/>
          </w:rPr>
          <w:t>Spanish MWD VM</w:t>
        </w:r>
      </w:hyperlink>
    </w:p>
    <w:p w:rsidR="0006276F" w:rsidRDefault="0006276F" w:rsidP="0006276F">
      <w:pPr>
        <w:pStyle w:val="Heading1"/>
      </w:pPr>
      <w:bookmarkStart w:id="362" w:name="_Send_Email_to:_23"/>
      <w:bookmarkEnd w:id="362"/>
      <w:r>
        <w:t xml:space="preserve">Send Email to: </w:t>
      </w:r>
      <w:hyperlink r:id="rId37" w:history="1">
        <w:r w:rsidRPr="00C93FF5">
          <w:rPr>
            <w:rStyle w:val="Hyperlink"/>
          </w:rPr>
          <w:t>spanishmwdvm@egia.org</w:t>
        </w:r>
      </w:hyperlink>
      <w:r>
        <w:t xml:space="preserve"> </w:t>
      </w:r>
    </w:p>
    <w:p w:rsidR="0006276F" w:rsidRDefault="0006276F" w:rsidP="0006276F">
      <w:pPr>
        <w:pStyle w:val="Heading1"/>
      </w:pPr>
      <w:r>
        <w:t xml:space="preserve">Busy No Answer page 2003 in Application “MET IVR Spanish Status </w:t>
      </w:r>
      <w:proofErr w:type="gramStart"/>
      <w:r>
        <w:t>With</w:t>
      </w:r>
      <w:proofErr w:type="gramEnd"/>
      <w:r>
        <w:t xml:space="preserve"> ACD”</w:t>
      </w:r>
    </w:p>
    <w:p w:rsidR="0006276F" w:rsidRDefault="0006276F" w:rsidP="0006276F"/>
    <w:p w:rsidR="0006276F" w:rsidRDefault="0006276F" w:rsidP="0006276F">
      <w:pPr>
        <w:pStyle w:val="Level3"/>
      </w:pPr>
      <w:r w:rsidRPr="0006276F">
        <w:lastRenderedPageBreak/>
        <w:t>Lo sentimos, sin embargo no hay nadie disponible para tomar su llamada en este momento. Por favor, deje un mensaje y alguien le devolverá la llamada dentro de un día hábil.</w:t>
      </w:r>
    </w:p>
    <w:p w:rsidR="0006276F" w:rsidRDefault="0006276F" w:rsidP="0006276F">
      <w:pPr>
        <w:pStyle w:val="Heading1"/>
      </w:pPr>
      <w:r>
        <w:t>Spanish Voice Mail Colorado page 7 in Application “MET Voice Mail”</w:t>
      </w:r>
    </w:p>
    <w:p w:rsidR="0006276F" w:rsidRDefault="0006276F" w:rsidP="0006276F"/>
    <w:p w:rsidR="0006276F" w:rsidRDefault="0006276F" w:rsidP="0006276F">
      <w:proofErr w:type="gramStart"/>
      <w:r w:rsidRPr="0006276F">
        <w:t>A</w:t>
      </w:r>
      <w:proofErr w:type="gramEnd"/>
      <w:r w:rsidRPr="0006276F">
        <w:t xml:space="preserve"> alcanzado el correo de voz de nuestro centro de reembolso. Al tono, por favor deje </w:t>
      </w:r>
      <w:proofErr w:type="gramStart"/>
      <w:r w:rsidRPr="0006276F">
        <w:t>un</w:t>
      </w:r>
      <w:proofErr w:type="gramEnd"/>
      <w:r w:rsidRPr="0006276F">
        <w:t xml:space="preserve"> mensaje con su nombre, numero telefonico, y el numero de reembolso o cualquier informacion que ayude a facilitar su llamada. </w:t>
      </w:r>
      <w:proofErr w:type="gramStart"/>
      <w:r w:rsidRPr="0006276F">
        <w:t>Gracias.</w:t>
      </w:r>
      <w:proofErr w:type="gramEnd"/>
    </w:p>
    <w:p w:rsidR="00512415" w:rsidRDefault="00512415" w:rsidP="00AB4682">
      <w:bookmarkStart w:id="363" w:name="_Steven_Torres"/>
      <w:bookmarkStart w:id="364" w:name="_8-28_Steven_Torres"/>
      <w:bookmarkEnd w:id="363"/>
      <w:bookmarkEnd w:id="364"/>
    </w:p>
    <w:p w:rsidR="00512415" w:rsidRPr="00A70EAF" w:rsidRDefault="00512415" w:rsidP="00A70EAF">
      <w:pPr>
        <w:pStyle w:val="Heading1"/>
        <w:rPr>
          <w:rStyle w:val="Hyperlink"/>
          <w:color w:val="auto"/>
          <w:u w:val="none"/>
        </w:rPr>
      </w:pPr>
      <w:bookmarkStart w:id="365" w:name="_9-1_Site_Properties"/>
      <w:bookmarkEnd w:id="365"/>
      <w:r>
        <w:rPr>
          <w:color w:val="FF0000"/>
        </w:rPr>
        <w:t>9</w:t>
      </w:r>
      <w:r w:rsidRPr="00B85B30">
        <w:rPr>
          <w:color w:val="FF0000"/>
        </w:rPr>
        <w:t>-</w:t>
      </w:r>
      <w:r>
        <w:rPr>
          <w:color w:val="FF0000"/>
        </w:rPr>
        <w:t>1</w:t>
      </w:r>
      <w:r w:rsidRPr="00B85B30">
        <w:rPr>
          <w:color w:val="FF0000"/>
        </w:rPr>
        <w:t xml:space="preserve"> </w:t>
      </w:r>
      <w:hyperlink w:anchor="_Site_Name" w:history="1">
        <w:r w:rsidRPr="00524799">
          <w:rPr>
            <w:rStyle w:val="Hyperlink"/>
          </w:rPr>
          <w:t>Site Properties</w:t>
        </w:r>
      </w:hyperlink>
    </w:p>
    <w:p w:rsidR="00524799" w:rsidRDefault="00524799" w:rsidP="00524799">
      <w:pPr>
        <w:pStyle w:val="Heading1"/>
      </w:pPr>
      <w:bookmarkStart w:id="366" w:name="_Site_Name"/>
      <w:bookmarkEnd w:id="366"/>
      <w:r>
        <w:t>Site Name</w:t>
      </w:r>
    </w:p>
    <w:p w:rsidR="00524799" w:rsidRDefault="00524799" w:rsidP="00524799">
      <w:pPr>
        <w:pStyle w:val="Level3"/>
      </w:pPr>
    </w:p>
    <w:p w:rsidR="00524799" w:rsidRDefault="00524799" w:rsidP="00524799">
      <w:pPr>
        <w:pStyle w:val="Level3"/>
      </w:pPr>
      <w:r>
        <w:t>MET IVR English Status With ACD</w:t>
      </w:r>
    </w:p>
    <w:p w:rsidR="00524799" w:rsidRDefault="00524799" w:rsidP="00524799">
      <w:pPr>
        <w:pStyle w:val="Heading1"/>
      </w:pPr>
      <w:r>
        <w:t>Site Type</w:t>
      </w:r>
    </w:p>
    <w:p w:rsidR="00524799" w:rsidRDefault="00524799" w:rsidP="00524799"/>
    <w:p w:rsidR="00524799" w:rsidRDefault="00524799" w:rsidP="00524799">
      <w:pPr>
        <w:pStyle w:val="Level3"/>
      </w:pPr>
      <w:r>
        <w:t>Voice Enabled</w:t>
      </w:r>
    </w:p>
    <w:p w:rsidR="00524799" w:rsidRDefault="00524799" w:rsidP="00524799">
      <w:pPr>
        <w:pStyle w:val="Heading1"/>
      </w:pPr>
      <w:r>
        <w:t>Site Access</w:t>
      </w:r>
    </w:p>
    <w:p w:rsidR="00524799" w:rsidRPr="00524799" w:rsidRDefault="00524799" w:rsidP="00524799"/>
    <w:p w:rsidR="00524799" w:rsidRDefault="00524799" w:rsidP="00524799">
      <w:pPr>
        <w:pStyle w:val="Level3"/>
      </w:pPr>
      <w:r>
        <w:t>Public</w:t>
      </w:r>
    </w:p>
    <w:p w:rsidR="00524799" w:rsidRDefault="00524799" w:rsidP="00524799">
      <w:pPr>
        <w:pStyle w:val="Heading1"/>
      </w:pPr>
      <w:r>
        <w:t>Home Page</w:t>
      </w:r>
    </w:p>
    <w:p w:rsidR="00524799" w:rsidRDefault="00524799" w:rsidP="00524799"/>
    <w:p w:rsidR="00524799" w:rsidRDefault="00524799" w:rsidP="00524799">
      <w:pPr>
        <w:pStyle w:val="Level3"/>
      </w:pPr>
      <w:r>
        <w:t>3 – Holiday Consideration</w:t>
      </w:r>
    </w:p>
    <w:p w:rsidR="00524799" w:rsidRDefault="00524799" w:rsidP="00524799">
      <w:pPr>
        <w:pStyle w:val="Heading1"/>
      </w:pPr>
      <w:r>
        <w:t>Hang-Up Pages</w:t>
      </w:r>
    </w:p>
    <w:p w:rsidR="00524799" w:rsidRDefault="00524799" w:rsidP="00524799"/>
    <w:p w:rsidR="00524799" w:rsidRDefault="00524799" w:rsidP="00524799">
      <w:pPr>
        <w:pStyle w:val="Level3"/>
      </w:pPr>
      <w:r>
        <w:t>24 – Record Variable Information</w:t>
      </w:r>
    </w:p>
    <w:p w:rsidR="00524799" w:rsidRDefault="00524799" w:rsidP="00524799">
      <w:pPr>
        <w:pStyle w:val="Heading1"/>
      </w:pPr>
      <w:r>
        <w:t>Customize System Prompts</w:t>
      </w:r>
    </w:p>
    <w:p w:rsidR="00524799" w:rsidRDefault="00524799" w:rsidP="00524799"/>
    <w:p w:rsidR="00524799" w:rsidRDefault="00524799" w:rsidP="00524799">
      <w:pPr>
        <w:pStyle w:val="Level3"/>
      </w:pPr>
      <w:r>
        <w:t>Use system prompts</w:t>
      </w:r>
    </w:p>
    <w:p w:rsidR="001D1472" w:rsidRDefault="001D1472" w:rsidP="001D1472">
      <w:pPr>
        <w:pStyle w:val="Heading1"/>
      </w:pPr>
      <w:r>
        <w:t>TTS Control - Default TTS Voice</w:t>
      </w:r>
    </w:p>
    <w:p w:rsidR="001D1472" w:rsidRDefault="001D1472" w:rsidP="001D1472"/>
    <w:p w:rsidR="001D1472" w:rsidRDefault="001D1472" w:rsidP="001D1472">
      <w:pPr>
        <w:pStyle w:val="Level3"/>
      </w:pPr>
      <w:r>
        <w:t>English (US), Female (Julie)</w:t>
      </w:r>
    </w:p>
    <w:p w:rsidR="001D1472" w:rsidRDefault="001D1472" w:rsidP="001D1472">
      <w:pPr>
        <w:pStyle w:val="Heading1"/>
      </w:pPr>
      <w:r>
        <w:lastRenderedPageBreak/>
        <w:t>TTS Control – TTS Voice Variable</w:t>
      </w:r>
    </w:p>
    <w:p w:rsidR="001D1472" w:rsidRDefault="001D1472" w:rsidP="001D1472"/>
    <w:p w:rsidR="001D1472" w:rsidRDefault="001D1472" w:rsidP="001D1472">
      <w:pPr>
        <w:pStyle w:val="Level3"/>
      </w:pPr>
      <w:r>
        <w:t>Spanish_Prompt</w:t>
      </w:r>
    </w:p>
    <w:p w:rsidR="001D1472" w:rsidRDefault="001D1472" w:rsidP="001D1472">
      <w:pPr>
        <w:pStyle w:val="Heading1"/>
      </w:pPr>
      <w:r>
        <w:t>ASR Control – NO INPUT</w:t>
      </w:r>
    </w:p>
    <w:p w:rsidR="001D1472" w:rsidRDefault="001D1472" w:rsidP="001D1472"/>
    <w:p w:rsidR="001D1472" w:rsidRDefault="0035198B" w:rsidP="001D1472">
      <w:pPr>
        <w:pStyle w:val="Level3"/>
      </w:pPr>
      <w:r>
        <w:t>Second No Input – Play the message (s) above followed by the original page message:</w:t>
      </w:r>
    </w:p>
    <w:p w:rsidR="0035198B" w:rsidRDefault="0035198B" w:rsidP="001D1472">
      <w:pPr>
        <w:pStyle w:val="Level3"/>
      </w:pPr>
    </w:p>
    <w:p w:rsidR="0035198B" w:rsidRDefault="0035198B" w:rsidP="001D1472">
      <w:pPr>
        <w:pStyle w:val="Level3"/>
      </w:pPr>
      <w:r>
        <w:t>“I am sorry. I did not hear a response.”</w:t>
      </w:r>
    </w:p>
    <w:p w:rsidR="00455FE3" w:rsidRDefault="00455FE3" w:rsidP="001D1472">
      <w:pPr>
        <w:pStyle w:val="Level3"/>
      </w:pPr>
    </w:p>
    <w:p w:rsidR="00455FE3" w:rsidRDefault="00455FE3" w:rsidP="001D1472">
      <w:pPr>
        <w:pStyle w:val="Level3"/>
      </w:pPr>
      <w:r>
        <w:t xml:space="preserve">After final No Input, got to: </w:t>
      </w:r>
      <w:hyperlink w:anchor="_42_Default_No" w:history="1">
        <w:r w:rsidRPr="00867F89">
          <w:rPr>
            <w:rStyle w:val="Hyperlink"/>
          </w:rPr>
          <w:t>42 – Default No Input by Dialed Number</w:t>
        </w:r>
      </w:hyperlink>
    </w:p>
    <w:p w:rsidR="00455FE3" w:rsidRDefault="00455FE3" w:rsidP="00455FE3">
      <w:pPr>
        <w:pStyle w:val="Heading1"/>
      </w:pPr>
      <w:r>
        <w:t>ASR Control – NO MATCH</w:t>
      </w:r>
    </w:p>
    <w:p w:rsidR="004618A7" w:rsidRDefault="004618A7" w:rsidP="004618A7"/>
    <w:p w:rsidR="00C55E3E" w:rsidRDefault="00C55E3E" w:rsidP="00C55E3E">
      <w:pPr>
        <w:pStyle w:val="Level3"/>
      </w:pPr>
      <w:r>
        <w:t>Second No Input – Play the message (s) above followed by the original page message:</w:t>
      </w:r>
    </w:p>
    <w:p w:rsidR="00C55E3E" w:rsidRDefault="00C55E3E" w:rsidP="00C55E3E">
      <w:pPr>
        <w:pStyle w:val="Level3"/>
      </w:pPr>
    </w:p>
    <w:p w:rsidR="00C55E3E" w:rsidRDefault="00C55E3E" w:rsidP="00C55E3E">
      <w:pPr>
        <w:pStyle w:val="Level3"/>
      </w:pPr>
      <w:r>
        <w:t>“I am sorry. I did not Understand your response.”</w:t>
      </w:r>
    </w:p>
    <w:p w:rsidR="00C55E3E" w:rsidRDefault="00C55E3E" w:rsidP="00C55E3E">
      <w:pPr>
        <w:pStyle w:val="Level3"/>
      </w:pPr>
    </w:p>
    <w:p w:rsidR="00C55E3E" w:rsidRDefault="00C55E3E" w:rsidP="00C55E3E">
      <w:pPr>
        <w:pStyle w:val="Level3"/>
      </w:pPr>
      <w:r>
        <w:t xml:space="preserve">After final No Input, got to: </w:t>
      </w:r>
      <w:hyperlink w:anchor="_43_Default_No" w:history="1">
        <w:r w:rsidRPr="00F94CEF">
          <w:rPr>
            <w:rStyle w:val="Hyperlink"/>
          </w:rPr>
          <w:t>43 – Default No Match by Dialed Number</w:t>
        </w:r>
      </w:hyperlink>
    </w:p>
    <w:p w:rsidR="00923416" w:rsidRDefault="00923416" w:rsidP="00923416">
      <w:pPr>
        <w:pStyle w:val="Heading1"/>
      </w:pPr>
      <w:bookmarkStart w:id="367" w:name="_9-2_Site_Variables"/>
      <w:bookmarkEnd w:id="367"/>
      <w:r>
        <w:rPr>
          <w:color w:val="FF0000"/>
        </w:rPr>
        <w:t>9</w:t>
      </w:r>
      <w:r w:rsidRPr="00B85B30">
        <w:rPr>
          <w:color w:val="FF0000"/>
        </w:rPr>
        <w:t>-</w:t>
      </w:r>
      <w:r>
        <w:rPr>
          <w:color w:val="FF0000"/>
        </w:rPr>
        <w:t>2</w:t>
      </w:r>
      <w:r w:rsidRPr="00B85B30">
        <w:rPr>
          <w:color w:val="FF0000"/>
        </w:rPr>
        <w:t xml:space="preserve"> </w:t>
      </w:r>
      <w:hyperlink w:anchor="_STORE_(CX_ANALYTICS)" w:history="1">
        <w:r w:rsidRPr="00524799">
          <w:rPr>
            <w:rStyle w:val="Hyperlink"/>
          </w:rPr>
          <w:t xml:space="preserve">Site </w:t>
        </w:r>
        <w:r>
          <w:rPr>
            <w:rStyle w:val="Hyperlink"/>
          </w:rPr>
          <w:t>Variables</w:t>
        </w:r>
      </w:hyperlink>
    </w:p>
    <w:p w:rsidR="00923416" w:rsidRDefault="00686BD3" w:rsidP="00923416">
      <w:pPr>
        <w:pStyle w:val="Heading1"/>
      </w:pPr>
      <w:bookmarkStart w:id="368" w:name="_STORE_(CX_ANALYTICS)"/>
      <w:bookmarkEnd w:id="368"/>
      <w:r>
        <w:t>STORE (CX ANALYTICS)</w:t>
      </w:r>
    </w:p>
    <w:p w:rsidR="00686BD3" w:rsidRDefault="00686BD3" w:rsidP="00686BD3">
      <w:pPr>
        <w:pStyle w:val="Level3"/>
      </w:pPr>
    </w:p>
    <w:p w:rsidR="00686BD3" w:rsidRDefault="00686BD3" w:rsidP="00686BD3">
      <w:pPr>
        <w:pStyle w:val="Level3"/>
      </w:pPr>
      <w:r>
        <w:t>ACDcallGUI; AgentEmail; AgentName; Amount; ApplicantFirstName; ApplicantLastName; BusyNoAnswer; CallOutcome; CallRecording; CallRecording; Caller_Id; Contract; Createdon; CustomerID; CustomerNotIdentified; CustomerSegment; CustomerVariable1; DispositionCode; Duration; EGIA_Extension; English; Extension; First; FirstName; getRebateNumberfromCustomer; GetReservationNumberfromCustomer; IncomingSkill; Last; LastName; Longdial; MET_Skill; ProgramType; Rebate; RebateNumber; RebateStatus; RebateStatusCode;</w:t>
      </w:r>
    </w:p>
    <w:p w:rsidR="00686BD3" w:rsidRDefault="00686BD3" w:rsidP="00686BD3">
      <w:pPr>
        <w:pStyle w:val="Level3"/>
      </w:pPr>
      <w:r>
        <w:t>RegularStatusenglish; RegularStatusSpanish; Reservation; ReservationNumber; StatusCode; StausCode1; StatusCode2; StatusCode3; StatusCode4; TransferNumber; TransferPoint; VoiceSite; WaitTime; ZipCode</w:t>
      </w:r>
    </w:p>
    <w:p w:rsidR="0020784B" w:rsidRDefault="0020784B" w:rsidP="0020784B">
      <w:pPr>
        <w:pStyle w:val="Heading1"/>
      </w:pPr>
      <w:bookmarkStart w:id="369" w:name="_9-3_Site_Commands"/>
      <w:bookmarkEnd w:id="369"/>
      <w:r>
        <w:rPr>
          <w:color w:val="FF0000"/>
        </w:rPr>
        <w:t>9</w:t>
      </w:r>
      <w:r w:rsidRPr="00B85B30">
        <w:rPr>
          <w:color w:val="FF0000"/>
        </w:rPr>
        <w:t>-</w:t>
      </w:r>
      <w:r>
        <w:rPr>
          <w:color w:val="FF0000"/>
        </w:rPr>
        <w:t>3</w:t>
      </w:r>
      <w:r w:rsidRPr="00B85B30">
        <w:rPr>
          <w:color w:val="FF0000"/>
        </w:rPr>
        <w:t xml:space="preserve"> </w:t>
      </w:r>
      <w:hyperlink w:anchor="_Return" w:history="1">
        <w:r w:rsidRPr="00524799">
          <w:rPr>
            <w:rStyle w:val="Hyperlink"/>
          </w:rPr>
          <w:t xml:space="preserve">Site </w:t>
        </w:r>
        <w:r>
          <w:rPr>
            <w:rStyle w:val="Hyperlink"/>
          </w:rPr>
          <w:t>Commands</w:t>
        </w:r>
      </w:hyperlink>
    </w:p>
    <w:p w:rsidR="0020784B" w:rsidRDefault="0020784B" w:rsidP="0020784B">
      <w:pPr>
        <w:pStyle w:val="Heading1"/>
      </w:pPr>
      <w:bookmarkStart w:id="370" w:name="_Return"/>
      <w:bookmarkEnd w:id="370"/>
      <w:r>
        <w:t>Return</w:t>
      </w:r>
    </w:p>
    <w:p w:rsidR="0020784B" w:rsidRDefault="0020784B" w:rsidP="0020784B">
      <w:pPr>
        <w:pStyle w:val="Level3"/>
      </w:pPr>
    </w:p>
    <w:p w:rsidR="0020784B" w:rsidRDefault="0020784B" w:rsidP="0020784B">
      <w:pPr>
        <w:pStyle w:val="Level3"/>
      </w:pPr>
      <w:r>
        <w:t>Press: 8</w:t>
      </w:r>
    </w:p>
    <w:p w:rsidR="0020784B" w:rsidRDefault="0020784B" w:rsidP="0020784B">
      <w:pPr>
        <w:pStyle w:val="Level3"/>
      </w:pPr>
    </w:p>
    <w:p w:rsidR="0020784B" w:rsidRDefault="0020784B" w:rsidP="0020784B">
      <w:pPr>
        <w:pStyle w:val="Level3"/>
      </w:pPr>
      <w:r>
        <w:lastRenderedPageBreak/>
        <w:t>Goto: HomePage</w:t>
      </w:r>
    </w:p>
    <w:p w:rsidR="0020784B" w:rsidRDefault="0020784B" w:rsidP="0020784B">
      <w:pPr>
        <w:pStyle w:val="Heading1"/>
      </w:pPr>
      <w:r>
        <w:t>Representative; Human; Live Body</w:t>
      </w:r>
    </w:p>
    <w:p w:rsidR="0020784B" w:rsidRDefault="0020784B" w:rsidP="0020784B"/>
    <w:p w:rsidR="0020784B" w:rsidRDefault="0020784B" w:rsidP="0020784B">
      <w:pPr>
        <w:pStyle w:val="Level3"/>
      </w:pPr>
      <w:r>
        <w:t>Press: 0</w:t>
      </w:r>
    </w:p>
    <w:p w:rsidR="0020784B" w:rsidRDefault="0020784B" w:rsidP="0020784B">
      <w:pPr>
        <w:pStyle w:val="Level3"/>
      </w:pPr>
    </w:p>
    <w:p w:rsidR="0020784B" w:rsidRDefault="0020784B" w:rsidP="0020784B">
      <w:pPr>
        <w:pStyle w:val="Level3"/>
      </w:pPr>
      <w:r>
        <w:t xml:space="preserve">GoTo: </w:t>
      </w:r>
      <w:hyperlink w:anchor="_44_Default_Representative" w:history="1">
        <w:r w:rsidRPr="00F94CEF">
          <w:rPr>
            <w:rStyle w:val="Hyperlink"/>
          </w:rPr>
          <w:t>44 – Representative by Dialed Number</w:t>
        </w:r>
      </w:hyperlink>
    </w:p>
    <w:p w:rsidR="00F11552" w:rsidRDefault="00F11552" w:rsidP="00F11552">
      <w:pPr>
        <w:pStyle w:val="Heading1"/>
      </w:pPr>
      <w:bookmarkStart w:id="371" w:name="_9-4_System_Commands"/>
      <w:bookmarkEnd w:id="371"/>
      <w:r>
        <w:rPr>
          <w:color w:val="FF0000"/>
        </w:rPr>
        <w:t>9</w:t>
      </w:r>
      <w:r w:rsidRPr="00B85B30">
        <w:rPr>
          <w:color w:val="FF0000"/>
        </w:rPr>
        <w:t>-</w:t>
      </w:r>
      <w:r>
        <w:rPr>
          <w:color w:val="FF0000"/>
        </w:rPr>
        <w:t>4</w:t>
      </w:r>
      <w:r w:rsidRPr="00B85B30">
        <w:rPr>
          <w:color w:val="FF0000"/>
        </w:rPr>
        <w:t xml:space="preserve"> </w:t>
      </w:r>
      <w:hyperlink w:anchor="_ASR_Language" w:history="1">
        <w:r w:rsidRPr="00524799">
          <w:rPr>
            <w:rStyle w:val="Hyperlink"/>
          </w:rPr>
          <w:t>S</w:t>
        </w:r>
        <w:r>
          <w:rPr>
            <w:rStyle w:val="Hyperlink"/>
          </w:rPr>
          <w:t>ystem</w:t>
        </w:r>
        <w:r w:rsidRPr="00524799">
          <w:rPr>
            <w:rStyle w:val="Hyperlink"/>
          </w:rPr>
          <w:t xml:space="preserve"> </w:t>
        </w:r>
        <w:r>
          <w:rPr>
            <w:rStyle w:val="Hyperlink"/>
          </w:rPr>
          <w:t>Commands</w:t>
        </w:r>
      </w:hyperlink>
    </w:p>
    <w:p w:rsidR="008647DF" w:rsidRDefault="008647DF" w:rsidP="008647DF">
      <w:pPr>
        <w:pStyle w:val="Heading1"/>
      </w:pPr>
      <w:bookmarkStart w:id="372" w:name="_ASR_Language"/>
      <w:bookmarkEnd w:id="372"/>
      <w:r>
        <w:t>ASR Language</w:t>
      </w:r>
    </w:p>
    <w:p w:rsidR="008647DF" w:rsidRDefault="008647DF" w:rsidP="008647DF">
      <w:pPr>
        <w:pStyle w:val="Level3"/>
      </w:pPr>
    </w:p>
    <w:p w:rsidR="008647DF" w:rsidRDefault="008647DF" w:rsidP="008647DF">
      <w:pPr>
        <w:pStyle w:val="Level3"/>
      </w:pPr>
      <w:r>
        <w:t>English</w:t>
      </w:r>
    </w:p>
    <w:p w:rsidR="00464B90" w:rsidRDefault="008647DF" w:rsidP="00464B90">
      <w:pPr>
        <w:pStyle w:val="Heading1"/>
      </w:pPr>
      <w:r>
        <w:t>For Callers</w:t>
      </w:r>
    </w:p>
    <w:p w:rsidR="008647DF" w:rsidRDefault="00464B90" w:rsidP="00464B90">
      <w:pPr>
        <w:pStyle w:val="Heading1"/>
      </w:pPr>
      <w:r>
        <w:t>Go Home; Home; Home Page</w:t>
      </w:r>
    </w:p>
    <w:p w:rsidR="00464B90" w:rsidRDefault="00464B90" w:rsidP="008647DF">
      <w:pPr>
        <w:pStyle w:val="Level3"/>
      </w:pPr>
    </w:p>
    <w:p w:rsidR="00464B90" w:rsidRDefault="00464B90" w:rsidP="008647DF">
      <w:pPr>
        <w:pStyle w:val="Level3"/>
      </w:pPr>
      <w:r>
        <w:t>Press: *4</w:t>
      </w:r>
    </w:p>
    <w:p w:rsidR="00464B90" w:rsidRDefault="00464B90" w:rsidP="008647DF">
      <w:pPr>
        <w:pStyle w:val="Level3"/>
      </w:pPr>
    </w:p>
    <w:p w:rsidR="00464B90" w:rsidRDefault="00464B90" w:rsidP="008647DF">
      <w:pPr>
        <w:pStyle w:val="Level3"/>
      </w:pPr>
      <w:r>
        <w:t>GoTo: Home Page</w:t>
      </w:r>
    </w:p>
    <w:p w:rsidR="00464B90" w:rsidRDefault="00464B90" w:rsidP="00464B90">
      <w:pPr>
        <w:pStyle w:val="Heading1"/>
      </w:pPr>
      <w:r>
        <w:t>Back; Go Back</w:t>
      </w:r>
    </w:p>
    <w:p w:rsidR="00464B90" w:rsidRDefault="00464B90" w:rsidP="00464B90">
      <w:pPr>
        <w:pStyle w:val="Level3"/>
      </w:pPr>
    </w:p>
    <w:p w:rsidR="00464B90" w:rsidRDefault="00464B90" w:rsidP="00464B90">
      <w:pPr>
        <w:pStyle w:val="Level3"/>
      </w:pPr>
      <w:r>
        <w:t>Press: *2</w:t>
      </w:r>
    </w:p>
    <w:p w:rsidR="00464B90" w:rsidRDefault="00464B90" w:rsidP="00464B90">
      <w:pPr>
        <w:pStyle w:val="Level3"/>
      </w:pPr>
    </w:p>
    <w:p w:rsidR="00464B90" w:rsidRDefault="00464B90" w:rsidP="00464B90">
      <w:pPr>
        <w:pStyle w:val="Level3"/>
      </w:pPr>
      <w:r>
        <w:t>GoTo: Top of Current Page</w:t>
      </w:r>
    </w:p>
    <w:p w:rsidR="00464B90" w:rsidRDefault="00862B5C" w:rsidP="00862B5C">
      <w:pPr>
        <w:pStyle w:val="Heading1"/>
      </w:pPr>
      <w:bookmarkStart w:id="373" w:name="_9-5_Call_Recording"/>
      <w:bookmarkEnd w:id="373"/>
      <w:r>
        <w:rPr>
          <w:color w:val="FF0000"/>
        </w:rPr>
        <w:t>9</w:t>
      </w:r>
      <w:r w:rsidRPr="00B85B30">
        <w:rPr>
          <w:color w:val="FF0000"/>
        </w:rPr>
        <w:t>-</w:t>
      </w:r>
      <w:r>
        <w:rPr>
          <w:color w:val="FF0000"/>
        </w:rPr>
        <w:t>5</w:t>
      </w:r>
      <w:r w:rsidRPr="00B85B30">
        <w:rPr>
          <w:color w:val="FF0000"/>
        </w:rPr>
        <w:t xml:space="preserve"> </w:t>
      </w:r>
      <w:hyperlink w:anchor="_CALL_RECORDING" w:history="1">
        <w:r w:rsidRPr="00862B5C">
          <w:rPr>
            <w:rStyle w:val="Hyperlink"/>
          </w:rPr>
          <w:t>Call Recording</w:t>
        </w:r>
      </w:hyperlink>
    </w:p>
    <w:p w:rsidR="00862B5C" w:rsidRDefault="00862B5C" w:rsidP="00862B5C">
      <w:pPr>
        <w:pStyle w:val="Heading1"/>
      </w:pPr>
      <w:bookmarkStart w:id="374" w:name="_CALL_RECORDING"/>
      <w:bookmarkEnd w:id="374"/>
      <w:r>
        <w:t>CALL RECORDING</w:t>
      </w:r>
    </w:p>
    <w:p w:rsidR="00862B5C" w:rsidRDefault="00862B5C" w:rsidP="00862B5C">
      <w:pPr>
        <w:pStyle w:val="Level3"/>
      </w:pPr>
    </w:p>
    <w:p w:rsidR="00862B5C" w:rsidRDefault="00862B5C" w:rsidP="00862B5C">
      <w:pPr>
        <w:pStyle w:val="Level3"/>
      </w:pPr>
      <w:r>
        <w:t>Enable call recording for this voice site (Call recordings are available for the past 30 days).</w:t>
      </w:r>
    </w:p>
    <w:p w:rsidR="00862B5C" w:rsidRDefault="00862B5C" w:rsidP="00862B5C">
      <w:pPr>
        <w:pStyle w:val="Level3"/>
      </w:pPr>
    </w:p>
    <w:p w:rsidR="00862B5C" w:rsidRDefault="00862B5C" w:rsidP="00862B5C">
      <w:pPr>
        <w:pStyle w:val="Level3"/>
      </w:pPr>
      <w:r>
        <w:t>Genesys is a PCI Level 1 Service Provider.</w:t>
      </w:r>
    </w:p>
    <w:p w:rsidR="00862B5C" w:rsidRDefault="00862B5C" w:rsidP="00862B5C">
      <w:pPr>
        <w:pStyle w:val="Heading1"/>
      </w:pPr>
      <w:r>
        <w:t>Record</w:t>
      </w:r>
    </w:p>
    <w:p w:rsidR="00862B5C" w:rsidRDefault="00862B5C" w:rsidP="00862B5C">
      <w:pPr>
        <w:pStyle w:val="Level3"/>
      </w:pPr>
    </w:p>
    <w:p w:rsidR="00862B5C" w:rsidRDefault="00862B5C" w:rsidP="00862B5C">
      <w:pPr>
        <w:pStyle w:val="Level3"/>
      </w:pPr>
      <w:r>
        <w:t>Entire Call (IVR and transfer portion)</w:t>
      </w:r>
    </w:p>
    <w:p w:rsidR="00862B5C" w:rsidRDefault="00862B5C" w:rsidP="00862B5C">
      <w:pPr>
        <w:pStyle w:val="Heading1"/>
      </w:pPr>
      <w:r>
        <w:lastRenderedPageBreak/>
        <w:t>Disclaimer</w:t>
      </w:r>
    </w:p>
    <w:p w:rsidR="00862B5C" w:rsidRDefault="00862B5C" w:rsidP="00862B5C">
      <w:pPr>
        <w:pStyle w:val="Level3"/>
      </w:pPr>
    </w:p>
    <w:p w:rsidR="00862B5C" w:rsidRDefault="00862B5C" w:rsidP="00862B5C">
      <w:pPr>
        <w:pStyle w:val="Level3"/>
      </w:pPr>
      <w:r>
        <w:t>This call may be recorded for quality assurance. (Susan)</w:t>
      </w:r>
    </w:p>
    <w:p w:rsidR="005D2631" w:rsidRDefault="005D2631" w:rsidP="005D2631">
      <w:pPr>
        <w:pStyle w:val="Heading1"/>
      </w:pPr>
      <w:bookmarkStart w:id="375" w:name="_9-6_Outbound"/>
      <w:bookmarkEnd w:id="375"/>
      <w:r>
        <w:rPr>
          <w:color w:val="FF0000"/>
        </w:rPr>
        <w:t>9</w:t>
      </w:r>
      <w:r w:rsidRPr="00B85B30">
        <w:rPr>
          <w:color w:val="FF0000"/>
        </w:rPr>
        <w:t>-</w:t>
      </w:r>
      <w:r>
        <w:rPr>
          <w:color w:val="FF0000"/>
        </w:rPr>
        <w:t>6</w:t>
      </w:r>
      <w:r w:rsidRPr="00B85B30">
        <w:rPr>
          <w:color w:val="FF0000"/>
        </w:rPr>
        <w:t xml:space="preserve"> </w:t>
      </w:r>
      <w:hyperlink w:anchor="_Not_Enabled" w:history="1">
        <w:r>
          <w:rPr>
            <w:rStyle w:val="Hyperlink"/>
          </w:rPr>
          <w:t>Outbound</w:t>
        </w:r>
      </w:hyperlink>
    </w:p>
    <w:p w:rsidR="005D2631" w:rsidRDefault="005D2631" w:rsidP="005D2631">
      <w:pPr>
        <w:pStyle w:val="Heading1"/>
      </w:pPr>
      <w:bookmarkStart w:id="376" w:name="_Not_Enabled"/>
      <w:bookmarkEnd w:id="376"/>
      <w:r>
        <w:t>Not Enabled</w:t>
      </w:r>
    </w:p>
    <w:p w:rsidR="005D2631" w:rsidRDefault="005D2631" w:rsidP="005D2631">
      <w:pPr>
        <w:pStyle w:val="Heading1"/>
      </w:pPr>
      <w:bookmarkStart w:id="377" w:name="_9-7_Outbound"/>
      <w:bookmarkEnd w:id="377"/>
      <w:r>
        <w:rPr>
          <w:color w:val="FF0000"/>
        </w:rPr>
        <w:t>9</w:t>
      </w:r>
      <w:r w:rsidRPr="00B85B30">
        <w:rPr>
          <w:color w:val="FF0000"/>
        </w:rPr>
        <w:t>-</w:t>
      </w:r>
      <w:r>
        <w:rPr>
          <w:color w:val="FF0000"/>
        </w:rPr>
        <w:t>7</w:t>
      </w:r>
      <w:r w:rsidRPr="00B85B30">
        <w:rPr>
          <w:color w:val="FF0000"/>
        </w:rPr>
        <w:t xml:space="preserve"> </w:t>
      </w:r>
      <w:hyperlink w:anchor="_MET_Non_Turf" w:history="1">
        <w:r>
          <w:rPr>
            <w:rStyle w:val="Hyperlink"/>
          </w:rPr>
          <w:t>Tasks</w:t>
        </w:r>
      </w:hyperlink>
    </w:p>
    <w:p w:rsidR="005D2631" w:rsidRDefault="005D2631" w:rsidP="005D2631">
      <w:pPr>
        <w:pStyle w:val="Heading1"/>
      </w:pPr>
      <w:bookmarkStart w:id="378" w:name="_MET_Non_Turf"/>
      <w:bookmarkEnd w:id="378"/>
      <w:r>
        <w:t>MET Non Turf Reb Status Quote ANI Found</w:t>
      </w:r>
    </w:p>
    <w:p w:rsidR="005D2631" w:rsidRDefault="005D2631" w:rsidP="005D2631">
      <w:pPr>
        <w:pStyle w:val="Level3"/>
      </w:pPr>
    </w:p>
    <w:p w:rsidR="005D2631" w:rsidRDefault="00D559B7" w:rsidP="005D2631">
      <w:pPr>
        <w:pStyle w:val="Level3"/>
      </w:pPr>
      <w:r w:rsidRPr="00D559B7">
        <w:rPr>
          <w:b/>
        </w:rPr>
        <w:t>From</w:t>
      </w:r>
      <w:r>
        <w:t xml:space="preserve"> 8668 </w:t>
      </w:r>
      <w:r w:rsidR="000E1E0E">
        <w:t>– GET</w:t>
      </w:r>
      <w:r>
        <w:t xml:space="preserve"> rebate Zip Code from Cx Record Found </w:t>
      </w:r>
      <w:r w:rsidRPr="00D559B7">
        <w:rPr>
          <w:b/>
        </w:rPr>
        <w:t>to</w:t>
      </w:r>
      <w:r>
        <w:t xml:space="preserve"> 8800 – Rebate or Reserv Other Multi Status quote </w:t>
      </w:r>
      <w:r w:rsidRPr="00027DAB">
        <w:rPr>
          <w:b/>
        </w:rPr>
        <w:t>or</w:t>
      </w:r>
      <w:r>
        <w:t xml:space="preserve"> 8801 – Rebate </w:t>
      </w:r>
      <w:r w:rsidRPr="00027DAB">
        <w:t>or</w:t>
      </w:r>
      <w:r>
        <w:t xml:space="preserve"> reserv Other Regular Status Quote</w:t>
      </w:r>
    </w:p>
    <w:p w:rsidR="00D559B7" w:rsidRDefault="00D559B7" w:rsidP="00D559B7">
      <w:pPr>
        <w:pStyle w:val="Heading1"/>
      </w:pPr>
      <w:r>
        <w:t>MET Non Turf Reb Status Quote ANI Not Fnd or Addtl</w:t>
      </w:r>
    </w:p>
    <w:p w:rsidR="00D559B7" w:rsidRDefault="00D559B7" w:rsidP="00D559B7">
      <w:pPr>
        <w:pStyle w:val="Level3"/>
      </w:pPr>
    </w:p>
    <w:p w:rsidR="00D559B7" w:rsidRDefault="00D559B7" w:rsidP="00D559B7">
      <w:pPr>
        <w:pStyle w:val="Level3"/>
      </w:pPr>
      <w:r w:rsidRPr="00D559B7">
        <w:rPr>
          <w:b/>
        </w:rPr>
        <w:t>From</w:t>
      </w:r>
      <w:r>
        <w:t xml:space="preserve"> 8700 </w:t>
      </w:r>
      <w:r w:rsidR="000E1E0E">
        <w:t>– MET</w:t>
      </w:r>
      <w:r>
        <w:t xml:space="preserve"> IVR MMenu Opt 2 Reb or Reserv Num </w:t>
      </w:r>
      <w:r w:rsidRPr="00D559B7">
        <w:rPr>
          <w:b/>
        </w:rPr>
        <w:t>to</w:t>
      </w:r>
      <w:r>
        <w:t xml:space="preserve"> 8800 – Rebate or Reserv Other Multi Status quote </w:t>
      </w:r>
      <w:r w:rsidRPr="00027DAB">
        <w:rPr>
          <w:b/>
        </w:rPr>
        <w:t>or</w:t>
      </w:r>
      <w:r>
        <w:t xml:space="preserve"> 8801 – Rebate </w:t>
      </w:r>
      <w:r w:rsidRPr="00027DAB">
        <w:t>or</w:t>
      </w:r>
      <w:r>
        <w:t xml:space="preserve"> reserv Other Regular Status Quote</w:t>
      </w:r>
    </w:p>
    <w:p w:rsidR="00D559B7" w:rsidRDefault="00D559B7" w:rsidP="00D559B7">
      <w:pPr>
        <w:pStyle w:val="Heading1"/>
      </w:pPr>
      <w:r>
        <w:t>MET Non Turf Reb Status Quote ANI Fnd Zip No Match</w:t>
      </w:r>
    </w:p>
    <w:p w:rsidR="00D559B7" w:rsidRDefault="00D559B7" w:rsidP="00D559B7">
      <w:pPr>
        <w:pStyle w:val="Level3"/>
      </w:pPr>
    </w:p>
    <w:p w:rsidR="00D559B7" w:rsidRDefault="00D559B7" w:rsidP="00D559B7">
      <w:pPr>
        <w:pStyle w:val="Level3"/>
      </w:pPr>
      <w:r w:rsidRPr="00D559B7">
        <w:rPr>
          <w:b/>
        </w:rPr>
        <w:t>From</w:t>
      </w:r>
      <w:r>
        <w:t xml:space="preserve"> 8701 </w:t>
      </w:r>
      <w:r w:rsidR="00027DAB">
        <w:t>– RP</w:t>
      </w:r>
      <w:r>
        <w:t xml:space="preserve"> Zip Code Not Matched to Found Info </w:t>
      </w:r>
      <w:r w:rsidRPr="00D559B7">
        <w:rPr>
          <w:b/>
        </w:rPr>
        <w:t>to</w:t>
      </w:r>
      <w:r>
        <w:t xml:space="preserve"> 8800 – Rebate or Reserv Other Multi Status quote </w:t>
      </w:r>
      <w:r w:rsidRPr="00027DAB">
        <w:rPr>
          <w:b/>
        </w:rPr>
        <w:t>or</w:t>
      </w:r>
      <w:r>
        <w:t xml:space="preserve"> 8801 – Rebate </w:t>
      </w:r>
      <w:r w:rsidRPr="00027DAB">
        <w:t>or</w:t>
      </w:r>
      <w:r>
        <w:t xml:space="preserve"> reserv Other Regular Status Quote</w:t>
      </w:r>
    </w:p>
    <w:p w:rsidR="00D559B7" w:rsidRDefault="00D559B7" w:rsidP="00D559B7">
      <w:pPr>
        <w:pStyle w:val="Heading1"/>
      </w:pPr>
      <w:r>
        <w:t>MET Turf Reb Status Quote ANI Found</w:t>
      </w:r>
    </w:p>
    <w:p w:rsidR="00D559B7" w:rsidRDefault="00D559B7" w:rsidP="00D559B7">
      <w:pPr>
        <w:pStyle w:val="Level3"/>
      </w:pPr>
    </w:p>
    <w:p w:rsidR="00D559B7" w:rsidRDefault="00D559B7" w:rsidP="00D559B7">
      <w:pPr>
        <w:pStyle w:val="Level3"/>
      </w:pPr>
      <w:r w:rsidRPr="00D559B7">
        <w:rPr>
          <w:b/>
        </w:rPr>
        <w:t>From</w:t>
      </w:r>
      <w:r>
        <w:t xml:space="preserve"> 8</w:t>
      </w:r>
      <w:r w:rsidR="000E1E0E">
        <w:t>771</w:t>
      </w:r>
      <w:r>
        <w:t xml:space="preserve"> </w:t>
      </w:r>
      <w:r w:rsidR="000E1E0E">
        <w:t>– GET</w:t>
      </w:r>
      <w:r>
        <w:t xml:space="preserve"> </w:t>
      </w:r>
      <w:r w:rsidR="000E1E0E">
        <w:t>Turf Appl Zip Code from Cx Found</w:t>
      </w:r>
      <w:r>
        <w:t xml:space="preserve"> </w:t>
      </w:r>
      <w:r w:rsidRPr="00D559B7">
        <w:rPr>
          <w:b/>
        </w:rPr>
        <w:t>to</w:t>
      </w:r>
      <w:r w:rsidR="000E1E0E">
        <w:t xml:space="preserve"> 8804</w:t>
      </w:r>
      <w:r>
        <w:t xml:space="preserve"> – </w:t>
      </w:r>
      <w:r w:rsidR="000E1E0E">
        <w:t>Turf</w:t>
      </w:r>
      <w:r>
        <w:t xml:space="preserve"> </w:t>
      </w:r>
      <w:r w:rsidR="000E1E0E">
        <w:t xml:space="preserve">Other Multi Status quote </w:t>
      </w:r>
      <w:r w:rsidR="000E1E0E" w:rsidRPr="00027DAB">
        <w:rPr>
          <w:b/>
        </w:rPr>
        <w:t>or</w:t>
      </w:r>
      <w:r w:rsidR="000E1E0E">
        <w:t xml:space="preserve"> 8805</w:t>
      </w:r>
      <w:r>
        <w:t xml:space="preserve"> – </w:t>
      </w:r>
      <w:r w:rsidR="000E1E0E">
        <w:t>Turf Regular Status Quote</w:t>
      </w:r>
    </w:p>
    <w:p w:rsidR="00D559B7" w:rsidRDefault="00D559B7" w:rsidP="00D559B7">
      <w:pPr>
        <w:pStyle w:val="Heading1"/>
      </w:pPr>
      <w:r>
        <w:t>MET Turf Reb Status Quote A</w:t>
      </w:r>
      <w:r w:rsidR="000E1E0E">
        <w:t>NI F</w:t>
      </w:r>
      <w:r>
        <w:t>nd</w:t>
      </w:r>
      <w:r w:rsidR="000E1E0E">
        <w:t xml:space="preserve"> Zip No Match</w:t>
      </w:r>
    </w:p>
    <w:p w:rsidR="00D559B7" w:rsidRDefault="00D559B7" w:rsidP="00D559B7">
      <w:pPr>
        <w:pStyle w:val="Level3"/>
      </w:pPr>
    </w:p>
    <w:p w:rsidR="00D559B7" w:rsidRDefault="00D559B7" w:rsidP="00D559B7">
      <w:pPr>
        <w:pStyle w:val="Level3"/>
      </w:pPr>
      <w:r w:rsidRPr="00D559B7">
        <w:rPr>
          <w:b/>
        </w:rPr>
        <w:t>From</w:t>
      </w:r>
      <w:r>
        <w:t xml:space="preserve"> 8</w:t>
      </w:r>
      <w:r w:rsidR="000E1E0E">
        <w:t>702</w:t>
      </w:r>
      <w:r>
        <w:t xml:space="preserve"> </w:t>
      </w:r>
      <w:r w:rsidR="000E1E0E">
        <w:t>– TURF Application Number Needed</w:t>
      </w:r>
      <w:r>
        <w:t xml:space="preserve"> </w:t>
      </w:r>
      <w:r w:rsidRPr="00D559B7">
        <w:rPr>
          <w:b/>
        </w:rPr>
        <w:t>to</w:t>
      </w:r>
      <w:r>
        <w:t xml:space="preserve"> </w:t>
      </w:r>
      <w:r w:rsidR="000E1E0E">
        <w:t xml:space="preserve">8804 – Turf Other Multi Status quote </w:t>
      </w:r>
      <w:r w:rsidR="000E1E0E" w:rsidRPr="00027DAB">
        <w:rPr>
          <w:b/>
        </w:rPr>
        <w:t>or</w:t>
      </w:r>
      <w:r w:rsidR="000E1E0E">
        <w:t xml:space="preserve"> 8805 – Turf Regular Status Quote</w:t>
      </w:r>
    </w:p>
    <w:p w:rsidR="000E1E0E" w:rsidRDefault="000E1E0E" w:rsidP="000E1E0E">
      <w:pPr>
        <w:pStyle w:val="Heading1"/>
      </w:pPr>
      <w:r>
        <w:t>Automated Extension Transfer</w:t>
      </w:r>
    </w:p>
    <w:p w:rsidR="000E1E0E" w:rsidRDefault="000E1E0E" w:rsidP="000E1E0E">
      <w:pPr>
        <w:pStyle w:val="Level3"/>
      </w:pPr>
    </w:p>
    <w:p w:rsidR="000E1E0E" w:rsidRDefault="000E1E0E" w:rsidP="000E1E0E">
      <w:pPr>
        <w:pStyle w:val="Level3"/>
      </w:pPr>
      <w:r w:rsidRPr="00D559B7">
        <w:rPr>
          <w:b/>
        </w:rPr>
        <w:t>From</w:t>
      </w:r>
      <w:r>
        <w:t xml:space="preserve"> 1003 – 3 Digit Extension </w:t>
      </w:r>
      <w:r w:rsidRPr="00D559B7">
        <w:rPr>
          <w:b/>
        </w:rPr>
        <w:t>to</w:t>
      </w:r>
      <w:r>
        <w:t xml:space="preserve"> 1005 – EGIA Extension transfer</w:t>
      </w:r>
    </w:p>
    <w:p w:rsidR="00027DAB" w:rsidRDefault="00027DAB" w:rsidP="00027DAB">
      <w:pPr>
        <w:pStyle w:val="Heading1"/>
      </w:pPr>
      <w:r>
        <w:lastRenderedPageBreak/>
        <w:t>SOW Non Turf Reb Status Quote ANI Found</w:t>
      </w:r>
    </w:p>
    <w:p w:rsidR="00027DAB" w:rsidRDefault="00027DAB" w:rsidP="00027DAB">
      <w:pPr>
        <w:pStyle w:val="Level3"/>
      </w:pPr>
    </w:p>
    <w:p w:rsidR="00027DAB" w:rsidRDefault="00027DAB" w:rsidP="00027DAB">
      <w:pPr>
        <w:pStyle w:val="Level3"/>
      </w:pPr>
      <w:r w:rsidRPr="00D559B7">
        <w:rPr>
          <w:b/>
        </w:rPr>
        <w:t>From</w:t>
      </w:r>
      <w:r>
        <w:t xml:space="preserve"> 78668 – SOW GET rebate Zip Code from Cx Record Found </w:t>
      </w:r>
      <w:r w:rsidRPr="00D559B7">
        <w:rPr>
          <w:b/>
        </w:rPr>
        <w:t>to</w:t>
      </w:r>
      <w:r>
        <w:t xml:space="preserve"> 78800 – HET SECONDARY STATUS quote </w:t>
      </w:r>
      <w:r w:rsidRPr="00027DAB">
        <w:rPr>
          <w:b/>
        </w:rPr>
        <w:t>or</w:t>
      </w:r>
      <w:r>
        <w:t xml:space="preserve"> 78801 – SOW HET Primary Status Quote </w:t>
      </w:r>
    </w:p>
    <w:p w:rsidR="00027DAB" w:rsidRDefault="00027DAB" w:rsidP="00027DAB">
      <w:pPr>
        <w:pStyle w:val="Heading1"/>
      </w:pPr>
      <w:r>
        <w:t>SOW Non Turf Reb Status Quote ANI Not Fnd or Addtl</w:t>
      </w:r>
    </w:p>
    <w:p w:rsidR="00027DAB" w:rsidRDefault="00027DAB" w:rsidP="00027DAB">
      <w:pPr>
        <w:pStyle w:val="Level3"/>
      </w:pPr>
    </w:p>
    <w:p w:rsidR="00027DAB" w:rsidRDefault="00027DAB" w:rsidP="00027DAB">
      <w:pPr>
        <w:pStyle w:val="Level3"/>
      </w:pPr>
      <w:r w:rsidRPr="00D559B7">
        <w:rPr>
          <w:b/>
        </w:rPr>
        <w:t>From</w:t>
      </w:r>
      <w:r>
        <w:t xml:space="preserve"> 78700 – SOW IVR MMenu Opt 2 or Another Status HET Num </w:t>
      </w:r>
      <w:r w:rsidRPr="00D559B7">
        <w:rPr>
          <w:b/>
        </w:rPr>
        <w:t>to</w:t>
      </w:r>
      <w:r>
        <w:t xml:space="preserve"> 78800 – HET Secondary Status Quote </w:t>
      </w:r>
      <w:r w:rsidRPr="00027DAB">
        <w:rPr>
          <w:b/>
        </w:rPr>
        <w:t>or</w:t>
      </w:r>
      <w:r>
        <w:t xml:space="preserve"> 78801 – HET Primary Status Quote</w:t>
      </w:r>
    </w:p>
    <w:p w:rsidR="00027DAB" w:rsidRDefault="00027DAB" w:rsidP="00027DAB">
      <w:pPr>
        <w:pStyle w:val="Heading1"/>
      </w:pPr>
      <w:r>
        <w:t>SOW Non Turf Reb Status Quote ANI Fnd Zip No Match</w:t>
      </w:r>
    </w:p>
    <w:p w:rsidR="00027DAB" w:rsidRDefault="00027DAB" w:rsidP="00027DAB">
      <w:pPr>
        <w:pStyle w:val="Level3"/>
      </w:pPr>
    </w:p>
    <w:p w:rsidR="00027DAB" w:rsidRDefault="00027DAB" w:rsidP="00027DAB">
      <w:pPr>
        <w:pStyle w:val="Level3"/>
      </w:pPr>
      <w:r w:rsidRPr="00D559B7">
        <w:rPr>
          <w:b/>
        </w:rPr>
        <w:t>From</w:t>
      </w:r>
      <w:r>
        <w:t xml:space="preserve"> 78701 – SOW HET Zip Code Not Matched to Found Info </w:t>
      </w:r>
      <w:r w:rsidRPr="00D559B7">
        <w:rPr>
          <w:b/>
        </w:rPr>
        <w:t>to</w:t>
      </w:r>
      <w:r>
        <w:t xml:space="preserve"> 78800 – HET Secondary Status quote </w:t>
      </w:r>
      <w:r w:rsidRPr="00027DAB">
        <w:rPr>
          <w:b/>
        </w:rPr>
        <w:t>or</w:t>
      </w:r>
      <w:r>
        <w:t xml:space="preserve"> 78801 – SOW HET Primary Status Quote</w:t>
      </w:r>
    </w:p>
    <w:p w:rsidR="00027DAB" w:rsidRDefault="00027DAB" w:rsidP="00027DAB">
      <w:pPr>
        <w:pStyle w:val="Heading1"/>
      </w:pPr>
      <w:r>
        <w:t>SOW Turf Reb Status Quote ANI Found</w:t>
      </w:r>
    </w:p>
    <w:p w:rsidR="00027DAB" w:rsidRDefault="00027DAB" w:rsidP="00027DAB">
      <w:pPr>
        <w:pStyle w:val="Level3"/>
      </w:pPr>
    </w:p>
    <w:p w:rsidR="00027DAB" w:rsidRDefault="00027DAB" w:rsidP="00027DAB">
      <w:pPr>
        <w:pStyle w:val="Level3"/>
      </w:pPr>
      <w:r w:rsidRPr="00D559B7">
        <w:rPr>
          <w:b/>
        </w:rPr>
        <w:t>From</w:t>
      </w:r>
      <w:r>
        <w:t xml:space="preserve"> </w:t>
      </w:r>
      <w:r w:rsidR="008C3341">
        <w:t>7</w:t>
      </w:r>
      <w:r>
        <w:t xml:space="preserve">8771 – </w:t>
      </w:r>
      <w:r w:rsidR="008C3341">
        <w:t xml:space="preserve">SOW </w:t>
      </w:r>
      <w:r>
        <w:t xml:space="preserve">GET Turf Appl Zip Code from Cx Found </w:t>
      </w:r>
      <w:r w:rsidRPr="00D559B7">
        <w:rPr>
          <w:b/>
        </w:rPr>
        <w:t>to</w:t>
      </w:r>
      <w:r>
        <w:t xml:space="preserve"> </w:t>
      </w:r>
      <w:r w:rsidR="008C3341">
        <w:t>7</w:t>
      </w:r>
      <w:r>
        <w:t>8804 –</w:t>
      </w:r>
      <w:r w:rsidR="008C3341">
        <w:t xml:space="preserve">SOW </w:t>
      </w:r>
      <w:r>
        <w:t xml:space="preserve"> Turf Other Multi Status quote </w:t>
      </w:r>
      <w:r w:rsidRPr="008C3341">
        <w:rPr>
          <w:b/>
        </w:rPr>
        <w:t>or</w:t>
      </w:r>
      <w:r>
        <w:t xml:space="preserve"> </w:t>
      </w:r>
      <w:r w:rsidR="008C3341">
        <w:t>7</w:t>
      </w:r>
      <w:r>
        <w:t xml:space="preserve">8805 – </w:t>
      </w:r>
      <w:r w:rsidR="008C3341">
        <w:t xml:space="preserve">SOW </w:t>
      </w:r>
      <w:r>
        <w:t>Turf Regular Status Quote</w:t>
      </w:r>
    </w:p>
    <w:p w:rsidR="00027DAB" w:rsidRDefault="00027DAB" w:rsidP="00027DAB">
      <w:pPr>
        <w:pStyle w:val="Heading1"/>
      </w:pPr>
      <w:r>
        <w:t>SOW Turf Reb Status Quote ANI Fnd Zip No Match</w:t>
      </w:r>
    </w:p>
    <w:p w:rsidR="00027DAB" w:rsidRDefault="00027DAB" w:rsidP="00027DAB">
      <w:pPr>
        <w:pStyle w:val="Level3"/>
      </w:pPr>
    </w:p>
    <w:p w:rsidR="00D559B7" w:rsidRDefault="00027DAB" w:rsidP="00D559B7">
      <w:pPr>
        <w:pStyle w:val="Level3"/>
      </w:pPr>
      <w:r w:rsidRPr="00D559B7">
        <w:rPr>
          <w:b/>
        </w:rPr>
        <w:t>From</w:t>
      </w:r>
      <w:r>
        <w:t xml:space="preserve"> </w:t>
      </w:r>
      <w:r w:rsidR="008C3341">
        <w:t>7</w:t>
      </w:r>
      <w:r>
        <w:t xml:space="preserve">8702 – </w:t>
      </w:r>
      <w:r w:rsidR="008C3341">
        <w:t xml:space="preserve">SOW </w:t>
      </w:r>
      <w:r>
        <w:t xml:space="preserve">TURF Application Number Needed </w:t>
      </w:r>
      <w:r w:rsidRPr="00D559B7">
        <w:rPr>
          <w:b/>
        </w:rPr>
        <w:t>to</w:t>
      </w:r>
      <w:r>
        <w:t xml:space="preserve"> </w:t>
      </w:r>
      <w:r w:rsidR="008C3341">
        <w:t xml:space="preserve">78804 –SOW TURF Other Multi Status quote </w:t>
      </w:r>
      <w:r w:rsidR="008C3341" w:rsidRPr="008C3341">
        <w:rPr>
          <w:b/>
        </w:rPr>
        <w:t>or</w:t>
      </w:r>
      <w:r w:rsidR="008C3341">
        <w:t xml:space="preserve"> 78805 – SOW Turf Regular Status Quote</w:t>
      </w:r>
    </w:p>
    <w:p w:rsidR="0051337E" w:rsidRDefault="0051337E" w:rsidP="0051337E">
      <w:pPr>
        <w:pStyle w:val="Heading1"/>
      </w:pPr>
      <w:bookmarkStart w:id="379" w:name="_9-8_ASR_Settings"/>
      <w:bookmarkEnd w:id="379"/>
      <w:r>
        <w:rPr>
          <w:color w:val="FF0000"/>
        </w:rPr>
        <w:t>9</w:t>
      </w:r>
      <w:r w:rsidRPr="00B85B30">
        <w:rPr>
          <w:color w:val="FF0000"/>
        </w:rPr>
        <w:t>-</w:t>
      </w:r>
      <w:r>
        <w:rPr>
          <w:color w:val="FF0000"/>
        </w:rPr>
        <w:t>8</w:t>
      </w:r>
      <w:r w:rsidRPr="00B85B30">
        <w:rPr>
          <w:color w:val="FF0000"/>
        </w:rPr>
        <w:t xml:space="preserve"> </w:t>
      </w:r>
      <w:hyperlink w:anchor="_All_ASR_Settings" w:history="1">
        <w:r w:rsidRPr="00890E09">
          <w:rPr>
            <w:rStyle w:val="Hyperlink"/>
          </w:rPr>
          <w:t>ASR Settings</w:t>
        </w:r>
      </w:hyperlink>
    </w:p>
    <w:p w:rsidR="0051337E" w:rsidRDefault="0051337E" w:rsidP="0051337E">
      <w:pPr>
        <w:pStyle w:val="Heading1"/>
      </w:pPr>
      <w:bookmarkStart w:id="380" w:name="_All_ASR_Settings"/>
      <w:bookmarkEnd w:id="380"/>
      <w:r>
        <w:t>All ASR Settings are at default levels EXCEPT “Sensitivity”</w:t>
      </w:r>
      <w:r w:rsidR="00867F89">
        <w:t>. The setting is: 0.25</w:t>
      </w:r>
    </w:p>
    <w:p w:rsidR="00867F89" w:rsidRDefault="00867F89" w:rsidP="00867F89"/>
    <w:p w:rsidR="00890E09" w:rsidRDefault="00890E09" w:rsidP="00890E09">
      <w:pPr>
        <w:pStyle w:val="Heading1"/>
      </w:pPr>
      <w:bookmarkStart w:id="381" w:name="_42_Default_No"/>
      <w:bookmarkStart w:id="382" w:name="_9-9_No_Input/No"/>
      <w:bookmarkEnd w:id="381"/>
      <w:bookmarkEnd w:id="382"/>
      <w:r>
        <w:rPr>
          <w:color w:val="FF0000"/>
        </w:rPr>
        <w:t>9</w:t>
      </w:r>
      <w:r w:rsidRPr="00B85B30">
        <w:rPr>
          <w:color w:val="FF0000"/>
        </w:rPr>
        <w:t>-</w:t>
      </w:r>
      <w:r>
        <w:rPr>
          <w:color w:val="FF0000"/>
        </w:rPr>
        <w:t>9</w:t>
      </w:r>
      <w:r w:rsidRPr="00B85B30">
        <w:rPr>
          <w:color w:val="FF0000"/>
        </w:rPr>
        <w:t xml:space="preserve"> </w:t>
      </w:r>
      <w:hyperlink w:anchor="_42_Default_No_1" w:history="1">
        <w:r w:rsidRPr="00890E09">
          <w:rPr>
            <w:rStyle w:val="Hyperlink"/>
          </w:rPr>
          <w:t>No Input/No Match/Representative Option 0 Defaults</w:t>
        </w:r>
      </w:hyperlink>
    </w:p>
    <w:p w:rsidR="00D559B7" w:rsidRDefault="0091713B" w:rsidP="0091713B">
      <w:pPr>
        <w:pStyle w:val="Heading1"/>
        <w:rPr>
          <w:webHidden/>
        </w:rPr>
      </w:pPr>
      <w:bookmarkStart w:id="383" w:name="_42_Default_No_1"/>
      <w:bookmarkEnd w:id="383"/>
      <w:r>
        <w:rPr>
          <w:webHidden/>
          <w:color w:val="FF0000"/>
        </w:rPr>
        <w:t>1</w:t>
      </w:r>
      <w:r w:rsidR="00623BA4">
        <w:rPr>
          <w:webHidden/>
          <w:color w:val="FF0000"/>
        </w:rPr>
        <w:t>2</w:t>
      </w:r>
      <w:r w:rsidRPr="001817BB">
        <w:rPr>
          <w:webHidden/>
          <w:color w:val="FF0000"/>
        </w:rPr>
        <w:t>-</w:t>
      </w:r>
      <w:r>
        <w:rPr>
          <w:webHidden/>
          <w:color w:val="FF0000"/>
        </w:rPr>
        <w:t>4</w:t>
      </w:r>
      <w:r w:rsidRPr="001817BB">
        <w:rPr>
          <w:webHidden/>
          <w:color w:val="FF0000"/>
        </w:rPr>
        <w:t xml:space="preserve"> </w:t>
      </w:r>
      <w:r>
        <w:rPr>
          <w:webHidden/>
        </w:rPr>
        <w:t>42 Default No Input by Dialed Number</w:t>
      </w:r>
    </w:p>
    <w:p w:rsidR="0091713B" w:rsidRPr="0091713B" w:rsidRDefault="0091713B" w:rsidP="0091713B"/>
    <w:p w:rsidR="009D45C2" w:rsidRDefault="009D45C2" w:rsidP="005D2631">
      <w:pPr>
        <w:pStyle w:val="Level3"/>
      </w:pPr>
      <w:r w:rsidRPr="009D45C2">
        <w:t>888-376-3314</w:t>
      </w:r>
      <w:r>
        <w:t xml:space="preserve"> </w:t>
      </w:r>
      <w:hyperlink w:anchor="_10509_or_10510" w:history="1">
        <w:r w:rsidR="00427F4E" w:rsidRPr="00427F4E">
          <w:rPr>
            <w:rStyle w:val="Hyperlink"/>
          </w:rPr>
          <w:t>(10509)</w:t>
        </w:r>
      </w:hyperlink>
    </w:p>
    <w:p w:rsidR="009D45C2" w:rsidRDefault="009D45C2" w:rsidP="005D2631">
      <w:pPr>
        <w:pStyle w:val="Level3"/>
      </w:pPr>
      <w:r w:rsidRPr="009D45C2">
        <w:t>866-626-4479</w:t>
      </w:r>
      <w:r>
        <w:t xml:space="preserve"> </w:t>
      </w:r>
      <w:hyperlink w:anchor="_10521_or_10523" w:history="1">
        <w:r w:rsidR="00427F4E" w:rsidRPr="00427F4E">
          <w:rPr>
            <w:rStyle w:val="Hyperlink"/>
          </w:rPr>
          <w:t>(10521)</w:t>
        </w:r>
      </w:hyperlink>
    </w:p>
    <w:p w:rsidR="009D45C2" w:rsidRDefault="009D45C2" w:rsidP="005D2631">
      <w:pPr>
        <w:pStyle w:val="Level3"/>
      </w:pPr>
      <w:r w:rsidRPr="009D45C2">
        <w:t>844-798-3628</w:t>
      </w:r>
      <w:r>
        <w:t xml:space="preserve"> </w:t>
      </w:r>
      <w:hyperlink w:anchor="_10521_or_10523" w:history="1">
        <w:r w:rsidR="00427F4E" w:rsidRPr="00427F4E">
          <w:rPr>
            <w:rStyle w:val="Hyperlink"/>
          </w:rPr>
          <w:t>(10521)</w:t>
        </w:r>
      </w:hyperlink>
    </w:p>
    <w:p w:rsidR="009D45C2" w:rsidRDefault="009D45C2" w:rsidP="005D2631">
      <w:pPr>
        <w:pStyle w:val="Level3"/>
      </w:pPr>
      <w:r w:rsidRPr="009D45C2">
        <w:t>866-964-7345</w:t>
      </w:r>
      <w:r>
        <w:t xml:space="preserve"> </w:t>
      </w:r>
      <w:hyperlink w:anchor="_10521_or_10523" w:history="1">
        <w:r w:rsidR="00427F4E" w:rsidRPr="00427F4E">
          <w:rPr>
            <w:rStyle w:val="Hyperlink"/>
          </w:rPr>
          <w:t>(10521)</w:t>
        </w:r>
      </w:hyperlink>
    </w:p>
    <w:p w:rsidR="009D45C2" w:rsidRDefault="009D45C2" w:rsidP="005D2631">
      <w:pPr>
        <w:pStyle w:val="Level3"/>
      </w:pPr>
      <w:r w:rsidRPr="009D45C2">
        <w:t>866-964-7346</w:t>
      </w:r>
      <w:r>
        <w:t xml:space="preserve"> </w:t>
      </w:r>
      <w:hyperlink w:anchor="_10524_or_10525" w:history="1">
        <w:r w:rsidR="003711A5" w:rsidRPr="003711A5">
          <w:rPr>
            <w:rStyle w:val="Hyperlink"/>
          </w:rPr>
          <w:t>(10524)</w:t>
        </w:r>
      </w:hyperlink>
    </w:p>
    <w:p w:rsidR="009D45C2" w:rsidRDefault="009D45C2" w:rsidP="005D2631">
      <w:pPr>
        <w:pStyle w:val="Level3"/>
      </w:pPr>
      <w:r w:rsidRPr="009D45C2">
        <w:t>844-798-3739</w:t>
      </w:r>
      <w:r>
        <w:t xml:space="preserve"> </w:t>
      </w:r>
      <w:hyperlink w:anchor="_10524_or_10525" w:history="1">
        <w:r w:rsidR="003711A5" w:rsidRPr="003711A5">
          <w:rPr>
            <w:rStyle w:val="Hyperlink"/>
          </w:rPr>
          <w:t>(10524)</w:t>
        </w:r>
      </w:hyperlink>
    </w:p>
    <w:p w:rsidR="009D45C2" w:rsidRDefault="009D45C2" w:rsidP="005D2631">
      <w:pPr>
        <w:pStyle w:val="Level3"/>
      </w:pPr>
      <w:r w:rsidRPr="009D45C2">
        <w:lastRenderedPageBreak/>
        <w:t>866-971-7347</w:t>
      </w:r>
      <w:r>
        <w:t xml:space="preserve"> </w:t>
      </w:r>
      <w:hyperlink w:anchor="_10527_or_10528" w:history="1">
        <w:r w:rsidR="003711A5" w:rsidRPr="003711A5">
          <w:rPr>
            <w:rStyle w:val="Hyperlink"/>
          </w:rPr>
          <w:t>(10527)</w:t>
        </w:r>
      </w:hyperlink>
    </w:p>
    <w:p w:rsidR="009D45C2" w:rsidRDefault="009D45C2" w:rsidP="005D2631">
      <w:pPr>
        <w:pStyle w:val="Level3"/>
      </w:pPr>
      <w:r w:rsidRPr="009D45C2">
        <w:t>844-798-3755</w:t>
      </w:r>
      <w:r>
        <w:t xml:space="preserve"> </w:t>
      </w:r>
      <w:hyperlink w:anchor="_10527_or_10528" w:history="1">
        <w:r w:rsidR="003711A5" w:rsidRPr="003711A5">
          <w:rPr>
            <w:rStyle w:val="Hyperlink"/>
          </w:rPr>
          <w:t>(10527)</w:t>
        </w:r>
      </w:hyperlink>
    </w:p>
    <w:p w:rsidR="009D45C2" w:rsidRDefault="009D45C2" w:rsidP="005D2631">
      <w:pPr>
        <w:pStyle w:val="Level3"/>
      </w:pPr>
      <w:r w:rsidRPr="009D45C2">
        <w:t>844-642-7410</w:t>
      </w:r>
      <w:r>
        <w:t xml:space="preserve"> </w:t>
      </w:r>
      <w:hyperlink w:anchor="_10530_or_10531" w:history="1">
        <w:r w:rsidR="003711A5" w:rsidRPr="003711A5">
          <w:rPr>
            <w:rStyle w:val="Hyperlink"/>
          </w:rPr>
          <w:t>(10530)</w:t>
        </w:r>
      </w:hyperlink>
    </w:p>
    <w:p w:rsidR="009D45C2" w:rsidRDefault="009D45C2" w:rsidP="005D2631">
      <w:pPr>
        <w:pStyle w:val="Level3"/>
      </w:pPr>
      <w:r w:rsidRPr="009D45C2">
        <w:t>844-655-9364</w:t>
      </w:r>
      <w:r>
        <w:t xml:space="preserve"> </w:t>
      </w:r>
      <w:hyperlink w:anchor="_10533_Assign_Skill" w:history="1">
        <w:r w:rsidR="003711A5" w:rsidRPr="003711A5">
          <w:rPr>
            <w:rStyle w:val="Hyperlink"/>
          </w:rPr>
          <w:t>(10533)</w:t>
        </w:r>
      </w:hyperlink>
    </w:p>
    <w:p w:rsidR="009D45C2" w:rsidRDefault="009D45C2" w:rsidP="005D2631">
      <w:pPr>
        <w:pStyle w:val="Level3"/>
      </w:pPr>
      <w:r w:rsidRPr="009D45C2">
        <w:t>888-221-7411</w:t>
      </w:r>
      <w:r>
        <w:t xml:space="preserve"> </w:t>
      </w:r>
      <w:hyperlink w:anchor="_10545_or_10555" w:history="1">
        <w:r w:rsidR="006E5172" w:rsidRPr="006E5172">
          <w:rPr>
            <w:rStyle w:val="Hyperlink"/>
          </w:rPr>
          <w:t>(10545)</w:t>
        </w:r>
      </w:hyperlink>
    </w:p>
    <w:p w:rsidR="009D45C2" w:rsidRDefault="009D45C2" w:rsidP="005D2631">
      <w:pPr>
        <w:pStyle w:val="Level3"/>
      </w:pPr>
      <w:r w:rsidRPr="009D45C2">
        <w:t>866-797-7343</w:t>
      </w:r>
      <w:r>
        <w:t xml:space="preserve"> </w:t>
      </w:r>
      <w:hyperlink w:anchor="_10546_or_10556" w:history="1">
        <w:r w:rsidRPr="009975C6">
          <w:rPr>
            <w:rStyle w:val="Hyperlink"/>
          </w:rPr>
          <w:t>(10546)</w:t>
        </w:r>
      </w:hyperlink>
    </w:p>
    <w:p w:rsidR="009D45C2" w:rsidRPr="00D6312F" w:rsidRDefault="009D45C2" w:rsidP="005D2631">
      <w:pPr>
        <w:pStyle w:val="Level3"/>
        <w:rPr>
          <w:sz w:val="20"/>
        </w:rPr>
      </w:pPr>
      <w:r w:rsidRPr="00D6312F">
        <w:rPr>
          <w:sz w:val="20"/>
        </w:rPr>
        <w:t xml:space="preserve">877-592-2061 </w:t>
      </w:r>
      <w:hyperlink w:anchor="_10547_Assign_Skill" w:history="1">
        <w:r w:rsidR="009975C6" w:rsidRPr="00D6312F">
          <w:rPr>
            <w:rStyle w:val="Hyperlink"/>
            <w:sz w:val="20"/>
          </w:rPr>
          <w:t>(10547)</w:t>
        </w:r>
      </w:hyperlink>
    </w:p>
    <w:p w:rsidR="009D45C2" w:rsidRPr="00D6312F" w:rsidRDefault="009D45C2" w:rsidP="005D2631">
      <w:pPr>
        <w:pStyle w:val="Level3"/>
        <w:rPr>
          <w:sz w:val="20"/>
        </w:rPr>
      </w:pPr>
      <w:r w:rsidRPr="00D6312F">
        <w:rPr>
          <w:sz w:val="20"/>
        </w:rPr>
        <w:t xml:space="preserve">866-970-7348 </w:t>
      </w:r>
      <w:hyperlink w:anchor="_10548_or_10558" w:history="1">
        <w:r w:rsidR="00A2689C" w:rsidRPr="00D6312F">
          <w:rPr>
            <w:rStyle w:val="Hyperlink"/>
            <w:sz w:val="20"/>
          </w:rPr>
          <w:t>(10548)</w:t>
        </w:r>
      </w:hyperlink>
    </w:p>
    <w:p w:rsidR="009D45C2" w:rsidRPr="00D6312F" w:rsidRDefault="009D45C2" w:rsidP="005D2631">
      <w:pPr>
        <w:pStyle w:val="Level3"/>
        <w:rPr>
          <w:sz w:val="20"/>
        </w:rPr>
      </w:pPr>
      <w:r w:rsidRPr="00D6312F">
        <w:rPr>
          <w:sz w:val="20"/>
        </w:rPr>
        <w:t xml:space="preserve">888-691-0387 </w:t>
      </w:r>
      <w:hyperlink w:anchor="_10549_or_10559" w:history="1">
        <w:r w:rsidR="00C5104D" w:rsidRPr="00D6312F">
          <w:rPr>
            <w:rStyle w:val="Hyperlink"/>
            <w:sz w:val="20"/>
          </w:rPr>
          <w:t>(10559)</w:t>
        </w:r>
      </w:hyperlink>
    </w:p>
    <w:p w:rsidR="009D45C2" w:rsidRPr="00D6312F" w:rsidRDefault="009D45C2" w:rsidP="005D2631">
      <w:pPr>
        <w:pStyle w:val="Level3"/>
        <w:rPr>
          <w:sz w:val="20"/>
        </w:rPr>
      </w:pPr>
      <w:r w:rsidRPr="00D6312F">
        <w:rPr>
          <w:sz w:val="20"/>
        </w:rPr>
        <w:t xml:space="preserve">800-587-3442 </w:t>
      </w:r>
      <w:hyperlink w:anchor="_10550_Assign_Skill" w:history="1">
        <w:r w:rsidR="00F13F41" w:rsidRPr="00D6312F">
          <w:rPr>
            <w:rStyle w:val="Hyperlink"/>
            <w:sz w:val="20"/>
          </w:rPr>
          <w:t>(10550)</w:t>
        </w:r>
      </w:hyperlink>
    </w:p>
    <w:p w:rsidR="009D45C2" w:rsidRPr="00D6312F" w:rsidRDefault="009D45C2" w:rsidP="005D2631">
      <w:pPr>
        <w:pStyle w:val="Level3"/>
        <w:rPr>
          <w:sz w:val="20"/>
        </w:rPr>
      </w:pPr>
      <w:r w:rsidRPr="00D6312F">
        <w:rPr>
          <w:sz w:val="20"/>
        </w:rPr>
        <w:t xml:space="preserve">866-802-7790 </w:t>
      </w:r>
      <w:hyperlink w:anchor="_10553_or_10563" w:history="1">
        <w:r w:rsidR="00F13F41" w:rsidRPr="00D6312F">
          <w:rPr>
            <w:rStyle w:val="Hyperlink"/>
            <w:sz w:val="20"/>
          </w:rPr>
          <w:t>(10553)</w:t>
        </w:r>
      </w:hyperlink>
    </w:p>
    <w:p w:rsidR="009D45C2" w:rsidRPr="00D6312F" w:rsidRDefault="00BE4A63" w:rsidP="005D2631">
      <w:pPr>
        <w:pStyle w:val="Level3"/>
        <w:rPr>
          <w:sz w:val="20"/>
        </w:rPr>
      </w:pPr>
      <w:r w:rsidRPr="00D6312F">
        <w:rPr>
          <w:sz w:val="20"/>
        </w:rPr>
        <w:t xml:space="preserve">866-502-2021 </w:t>
      </w:r>
      <w:hyperlink w:anchor="_10554_Assign_Skill" w:history="1">
        <w:r w:rsidR="00F13F41" w:rsidRPr="00D6312F">
          <w:rPr>
            <w:rStyle w:val="Hyperlink"/>
            <w:sz w:val="20"/>
          </w:rPr>
          <w:t>(10554)</w:t>
        </w:r>
      </w:hyperlink>
    </w:p>
    <w:p w:rsidR="00BE4A63" w:rsidRPr="00D6312F" w:rsidRDefault="00BE4A63" w:rsidP="005D2631">
      <w:pPr>
        <w:pStyle w:val="Level3"/>
        <w:rPr>
          <w:sz w:val="20"/>
        </w:rPr>
      </w:pPr>
      <w:r w:rsidRPr="00D6312F">
        <w:rPr>
          <w:sz w:val="20"/>
        </w:rPr>
        <w:t xml:space="preserve">844-693-3568 </w:t>
      </w:r>
      <w:hyperlink w:anchor="_10564_or_10565" w:history="1">
        <w:r w:rsidR="00F13F41" w:rsidRPr="00D6312F">
          <w:rPr>
            <w:rStyle w:val="Hyperlink"/>
            <w:sz w:val="20"/>
          </w:rPr>
          <w:t>(10564)</w:t>
        </w:r>
      </w:hyperlink>
    </w:p>
    <w:p w:rsidR="00BE4A63" w:rsidRPr="00D6312F" w:rsidRDefault="00BE4A63" w:rsidP="005D2631">
      <w:pPr>
        <w:pStyle w:val="Level3"/>
        <w:rPr>
          <w:sz w:val="20"/>
        </w:rPr>
      </w:pPr>
      <w:r w:rsidRPr="00D6312F">
        <w:rPr>
          <w:sz w:val="20"/>
        </w:rPr>
        <w:t xml:space="preserve">844-725-6449 </w:t>
      </w:r>
      <w:hyperlink w:anchor="_10566_Assign_Skill" w:history="1">
        <w:r w:rsidR="00CD0235" w:rsidRPr="00D6312F">
          <w:rPr>
            <w:rStyle w:val="Hyperlink"/>
            <w:sz w:val="20"/>
          </w:rPr>
          <w:t>(10566)</w:t>
        </w:r>
      </w:hyperlink>
    </w:p>
    <w:p w:rsidR="006E11EF" w:rsidRPr="00D6312F" w:rsidRDefault="006E11EF" w:rsidP="005D2631">
      <w:pPr>
        <w:pStyle w:val="Level3"/>
        <w:rPr>
          <w:sz w:val="20"/>
        </w:rPr>
      </w:pPr>
      <w:r w:rsidRPr="00D6312F">
        <w:rPr>
          <w:sz w:val="20"/>
        </w:rPr>
        <w:t xml:space="preserve">866-367-3442 </w:t>
      </w:r>
      <w:hyperlink w:anchor="_10567_or_10568" w:history="1">
        <w:r w:rsidR="002B2D5B" w:rsidRPr="00D6312F">
          <w:rPr>
            <w:rStyle w:val="Hyperlink"/>
            <w:sz w:val="20"/>
          </w:rPr>
          <w:t>(10567)</w:t>
        </w:r>
      </w:hyperlink>
    </w:p>
    <w:p w:rsidR="006E11EF" w:rsidRPr="00D6312F" w:rsidRDefault="002206D8" w:rsidP="005D2631">
      <w:pPr>
        <w:pStyle w:val="Level3"/>
        <w:rPr>
          <w:sz w:val="20"/>
        </w:rPr>
      </w:pPr>
      <w:r w:rsidRPr="00D6312F">
        <w:rPr>
          <w:sz w:val="20"/>
        </w:rPr>
        <w:t xml:space="preserve">916-609-5300 </w:t>
      </w:r>
      <w:hyperlink w:anchor="_10567_or_10568" w:history="1">
        <w:r w:rsidR="002B2D5B" w:rsidRPr="00D6312F">
          <w:rPr>
            <w:rStyle w:val="Hyperlink"/>
            <w:sz w:val="20"/>
          </w:rPr>
          <w:t>(10567)</w:t>
        </w:r>
      </w:hyperlink>
    </w:p>
    <w:p w:rsidR="002206D8" w:rsidRPr="00D6312F" w:rsidRDefault="002206D8" w:rsidP="005D2631">
      <w:pPr>
        <w:pStyle w:val="Level3"/>
        <w:rPr>
          <w:sz w:val="20"/>
        </w:rPr>
      </w:pPr>
      <w:r w:rsidRPr="00D6312F">
        <w:rPr>
          <w:sz w:val="20"/>
        </w:rPr>
        <w:t xml:space="preserve">888-220-8843 </w:t>
      </w:r>
      <w:hyperlink w:anchor="_10567_or_10568" w:history="1">
        <w:r w:rsidR="002B2D5B" w:rsidRPr="00D6312F">
          <w:rPr>
            <w:rStyle w:val="Hyperlink"/>
            <w:sz w:val="20"/>
          </w:rPr>
          <w:t>(10567)</w:t>
        </w:r>
      </w:hyperlink>
    </w:p>
    <w:p w:rsidR="002206D8" w:rsidRPr="00D6312F" w:rsidRDefault="002206D8" w:rsidP="005D2631">
      <w:pPr>
        <w:pStyle w:val="Level3"/>
        <w:rPr>
          <w:sz w:val="20"/>
        </w:rPr>
      </w:pPr>
      <w:r w:rsidRPr="00D6312F">
        <w:rPr>
          <w:sz w:val="20"/>
        </w:rPr>
        <w:t xml:space="preserve">916-480-7379 </w:t>
      </w:r>
      <w:hyperlink w:anchor="_10610_Assign_Skill" w:history="1">
        <w:r w:rsidR="00CD0235" w:rsidRPr="00D6312F">
          <w:rPr>
            <w:rStyle w:val="Hyperlink"/>
            <w:sz w:val="20"/>
          </w:rPr>
          <w:t>(10610)</w:t>
        </w:r>
      </w:hyperlink>
    </w:p>
    <w:p w:rsidR="002206D8" w:rsidRPr="00D6312F" w:rsidRDefault="002206D8" w:rsidP="005D2631">
      <w:pPr>
        <w:pStyle w:val="Level3"/>
        <w:rPr>
          <w:sz w:val="20"/>
        </w:rPr>
      </w:pPr>
      <w:r w:rsidRPr="00D6312F">
        <w:rPr>
          <w:sz w:val="20"/>
        </w:rPr>
        <w:t xml:space="preserve">916-480-7389 </w:t>
      </w:r>
      <w:hyperlink w:anchor="_10611_Assign_Skill" w:history="1">
        <w:r w:rsidR="00CD0235" w:rsidRPr="00D6312F">
          <w:rPr>
            <w:rStyle w:val="Hyperlink"/>
            <w:sz w:val="20"/>
          </w:rPr>
          <w:t>(10611)</w:t>
        </w:r>
      </w:hyperlink>
    </w:p>
    <w:p w:rsidR="002206D8" w:rsidRPr="00D6312F" w:rsidRDefault="002206D8" w:rsidP="005D2631">
      <w:pPr>
        <w:pStyle w:val="Level3"/>
        <w:rPr>
          <w:sz w:val="20"/>
        </w:rPr>
      </w:pPr>
      <w:r w:rsidRPr="00D6312F">
        <w:rPr>
          <w:sz w:val="20"/>
        </w:rPr>
        <w:t xml:space="preserve">916-480-7397 </w:t>
      </w:r>
      <w:hyperlink w:anchor="_10612_Assign_Skill" w:history="1">
        <w:r w:rsidR="00CD0235" w:rsidRPr="00D6312F">
          <w:rPr>
            <w:rStyle w:val="Hyperlink"/>
            <w:sz w:val="20"/>
          </w:rPr>
          <w:t>(10612)</w:t>
        </w:r>
      </w:hyperlink>
    </w:p>
    <w:p w:rsidR="002206D8" w:rsidRPr="00D6312F" w:rsidRDefault="002206D8" w:rsidP="005D2631">
      <w:pPr>
        <w:pStyle w:val="Level3"/>
        <w:rPr>
          <w:sz w:val="20"/>
        </w:rPr>
      </w:pPr>
      <w:r w:rsidRPr="00D6312F">
        <w:rPr>
          <w:sz w:val="20"/>
        </w:rPr>
        <w:t xml:space="preserve">916-480-7388 </w:t>
      </w:r>
      <w:hyperlink w:anchor="_10613_Assign_Skill" w:history="1">
        <w:r w:rsidR="00CD0235" w:rsidRPr="00D6312F">
          <w:rPr>
            <w:rStyle w:val="Hyperlink"/>
            <w:sz w:val="20"/>
          </w:rPr>
          <w:t>(10613)</w:t>
        </w:r>
      </w:hyperlink>
    </w:p>
    <w:p w:rsidR="002206D8" w:rsidRPr="00D6312F" w:rsidRDefault="002206D8" w:rsidP="005D2631">
      <w:pPr>
        <w:pStyle w:val="Level3"/>
        <w:rPr>
          <w:sz w:val="20"/>
        </w:rPr>
      </w:pPr>
      <w:r w:rsidRPr="00D6312F">
        <w:rPr>
          <w:sz w:val="20"/>
        </w:rPr>
        <w:t xml:space="preserve">916-480-7385 </w:t>
      </w:r>
      <w:hyperlink w:anchor="_10614_Assign_Skill" w:history="1">
        <w:r w:rsidR="00CD0235" w:rsidRPr="00D6312F">
          <w:rPr>
            <w:rStyle w:val="Hyperlink"/>
            <w:sz w:val="20"/>
          </w:rPr>
          <w:t>(10614)</w:t>
        </w:r>
      </w:hyperlink>
    </w:p>
    <w:p w:rsidR="00F4409F" w:rsidRPr="00D6312F" w:rsidRDefault="002206D8" w:rsidP="005D2631">
      <w:pPr>
        <w:pStyle w:val="Level3"/>
        <w:rPr>
          <w:color w:val="0000FF" w:themeColor="hyperlink"/>
          <w:sz w:val="20"/>
          <w:u w:val="single"/>
        </w:rPr>
      </w:pPr>
      <w:r w:rsidRPr="00D6312F">
        <w:rPr>
          <w:sz w:val="20"/>
        </w:rPr>
        <w:t>916-480-7337</w:t>
      </w:r>
      <w:r w:rsidR="00F4409F" w:rsidRPr="00D6312F">
        <w:rPr>
          <w:sz w:val="20"/>
        </w:rPr>
        <w:t xml:space="preserve"> </w:t>
      </w:r>
      <w:hyperlink w:anchor="_10615_Assign_Skill" w:history="1">
        <w:r w:rsidR="00553C59" w:rsidRPr="00D6312F">
          <w:rPr>
            <w:rStyle w:val="Hyperlink"/>
            <w:sz w:val="20"/>
          </w:rPr>
          <w:t>(10615)</w:t>
        </w:r>
      </w:hyperlink>
    </w:p>
    <w:p w:rsidR="00F4409F" w:rsidRPr="00D6312F" w:rsidRDefault="00F4409F" w:rsidP="005D2631">
      <w:pPr>
        <w:pStyle w:val="Level3"/>
        <w:rPr>
          <w:sz w:val="20"/>
        </w:rPr>
      </w:pPr>
      <w:r w:rsidRPr="00D6312F">
        <w:rPr>
          <w:sz w:val="20"/>
        </w:rPr>
        <w:t xml:space="preserve">866-457-5201 </w:t>
      </w:r>
      <w:hyperlink w:anchor="_399999_Not_Successful" w:history="1">
        <w:r w:rsidRPr="00D6312F">
          <w:rPr>
            <w:rStyle w:val="Hyperlink"/>
            <w:sz w:val="20"/>
          </w:rPr>
          <w:t>(399999)</w:t>
        </w:r>
      </w:hyperlink>
    </w:p>
    <w:p w:rsidR="00F4409F" w:rsidRPr="00D6312F" w:rsidRDefault="00F4409F" w:rsidP="005D2631">
      <w:pPr>
        <w:pStyle w:val="Level3"/>
        <w:rPr>
          <w:sz w:val="20"/>
        </w:rPr>
      </w:pPr>
      <w:r w:rsidRPr="00D6312F">
        <w:rPr>
          <w:sz w:val="20"/>
        </w:rPr>
        <w:t xml:space="preserve">866-550-2455 </w:t>
      </w:r>
      <w:hyperlink w:anchor="_10617_Assign_Skill" w:history="1">
        <w:r w:rsidRPr="00D6312F">
          <w:rPr>
            <w:rStyle w:val="Hyperlink"/>
            <w:sz w:val="20"/>
          </w:rPr>
          <w:t>(10617)</w:t>
        </w:r>
      </w:hyperlink>
    </w:p>
    <w:p w:rsidR="00F4409F" w:rsidRPr="00D6312F" w:rsidRDefault="00F4409F" w:rsidP="005D2631">
      <w:pPr>
        <w:pStyle w:val="Level3"/>
        <w:rPr>
          <w:sz w:val="20"/>
        </w:rPr>
      </w:pPr>
      <w:r w:rsidRPr="00D6312F">
        <w:rPr>
          <w:sz w:val="20"/>
        </w:rPr>
        <w:t xml:space="preserve">866-550-2074 </w:t>
      </w:r>
      <w:hyperlink w:anchor="_10618_Assign_Skill" w:history="1">
        <w:r w:rsidRPr="00D6312F">
          <w:rPr>
            <w:rStyle w:val="Hyperlink"/>
            <w:sz w:val="20"/>
          </w:rPr>
          <w:t>(10618)</w:t>
        </w:r>
      </w:hyperlink>
    </w:p>
    <w:p w:rsidR="00F4409F" w:rsidRPr="00D6312F" w:rsidRDefault="00F4409F" w:rsidP="005D2631">
      <w:pPr>
        <w:pStyle w:val="Level3"/>
        <w:rPr>
          <w:sz w:val="20"/>
        </w:rPr>
      </w:pPr>
      <w:r w:rsidRPr="00D6312F">
        <w:rPr>
          <w:sz w:val="20"/>
        </w:rPr>
        <w:t xml:space="preserve">866-550-7037 </w:t>
      </w:r>
      <w:hyperlink w:anchor="_10619_Assign_Skill" w:history="1">
        <w:r w:rsidRPr="00D6312F">
          <w:rPr>
            <w:rStyle w:val="Hyperlink"/>
            <w:sz w:val="20"/>
          </w:rPr>
          <w:t>(10619)</w:t>
        </w:r>
      </w:hyperlink>
    </w:p>
    <w:p w:rsidR="00F4409F" w:rsidRPr="00D6312F" w:rsidRDefault="00F4409F" w:rsidP="005D2631">
      <w:pPr>
        <w:pStyle w:val="Level3"/>
        <w:rPr>
          <w:sz w:val="20"/>
        </w:rPr>
      </w:pPr>
      <w:r w:rsidRPr="00D6312F">
        <w:rPr>
          <w:sz w:val="20"/>
        </w:rPr>
        <w:t xml:space="preserve">888-523-2140 </w:t>
      </w:r>
      <w:hyperlink w:anchor="_10621_Assign_Skill" w:history="1">
        <w:r w:rsidRPr="00D6312F">
          <w:rPr>
            <w:rStyle w:val="Hyperlink"/>
            <w:sz w:val="20"/>
          </w:rPr>
          <w:t>(10621)</w:t>
        </w:r>
      </w:hyperlink>
    </w:p>
    <w:p w:rsidR="00F4409F" w:rsidRPr="00D6312F" w:rsidRDefault="00F4409F" w:rsidP="005D2631">
      <w:pPr>
        <w:pStyle w:val="Level3"/>
        <w:rPr>
          <w:sz w:val="20"/>
        </w:rPr>
      </w:pPr>
      <w:r w:rsidRPr="00D6312F">
        <w:rPr>
          <w:sz w:val="20"/>
        </w:rPr>
        <w:t xml:space="preserve">888-523-2144 </w:t>
      </w:r>
      <w:hyperlink w:anchor="_10620_Assign_Skill" w:history="1">
        <w:r w:rsidRPr="00D6312F">
          <w:rPr>
            <w:rStyle w:val="Hyperlink"/>
            <w:sz w:val="20"/>
          </w:rPr>
          <w:t>(10620)</w:t>
        </w:r>
      </w:hyperlink>
    </w:p>
    <w:p w:rsidR="00F4409F" w:rsidRPr="00D6312F" w:rsidRDefault="00F4409F" w:rsidP="005D2631">
      <w:pPr>
        <w:pStyle w:val="Level3"/>
        <w:rPr>
          <w:rStyle w:val="Hyperlink"/>
          <w:sz w:val="20"/>
        </w:rPr>
      </w:pPr>
      <w:r w:rsidRPr="00D6312F">
        <w:rPr>
          <w:sz w:val="20"/>
        </w:rPr>
        <w:t xml:space="preserve">888-524-0718 </w:t>
      </w:r>
      <w:hyperlink w:anchor="_10623_Assign_Skill" w:history="1">
        <w:r w:rsidRPr="00D6312F">
          <w:rPr>
            <w:rStyle w:val="Hyperlink"/>
            <w:sz w:val="20"/>
          </w:rPr>
          <w:t>(10623)</w:t>
        </w:r>
      </w:hyperlink>
    </w:p>
    <w:p w:rsidR="00D972B6" w:rsidRPr="00D6312F" w:rsidRDefault="00D972B6" w:rsidP="005D2631">
      <w:pPr>
        <w:pStyle w:val="Level3"/>
        <w:rPr>
          <w:rStyle w:val="Hyperlink"/>
          <w:sz w:val="20"/>
        </w:rPr>
      </w:pPr>
      <w:r w:rsidRPr="00D6312F">
        <w:rPr>
          <w:sz w:val="20"/>
        </w:rPr>
        <w:t xml:space="preserve">888-494-4094 </w:t>
      </w:r>
      <w:hyperlink w:anchor="_10622_Assign_Skill" w:history="1">
        <w:r w:rsidRPr="00D6312F">
          <w:rPr>
            <w:rStyle w:val="Hyperlink"/>
            <w:sz w:val="20"/>
          </w:rPr>
          <w:t>(10622)</w:t>
        </w:r>
      </w:hyperlink>
    </w:p>
    <w:p w:rsidR="00A95709" w:rsidRPr="00D6312F" w:rsidRDefault="003279CC" w:rsidP="005D2631">
      <w:pPr>
        <w:pStyle w:val="Level3"/>
        <w:rPr>
          <w:rStyle w:val="Hyperlink"/>
          <w:sz w:val="20"/>
        </w:rPr>
      </w:pPr>
      <w:r w:rsidRPr="00D6312F">
        <w:rPr>
          <w:sz w:val="20"/>
        </w:rPr>
        <w:t xml:space="preserve">866-251-0497 </w:t>
      </w:r>
      <w:hyperlink w:anchor="_10575_Assign_Skill" w:history="1">
        <w:r w:rsidRPr="00D6312F">
          <w:rPr>
            <w:rStyle w:val="Hyperlink"/>
            <w:sz w:val="20"/>
          </w:rPr>
          <w:t>(10575)</w:t>
        </w:r>
      </w:hyperlink>
    </w:p>
    <w:p w:rsidR="00482CF7" w:rsidRPr="00D6312F" w:rsidRDefault="00482CF7" w:rsidP="00482CF7">
      <w:pPr>
        <w:pStyle w:val="Level3"/>
        <w:rPr>
          <w:sz w:val="20"/>
        </w:rPr>
      </w:pPr>
      <w:r w:rsidRPr="00D6312F">
        <w:rPr>
          <w:sz w:val="20"/>
        </w:rPr>
        <w:t xml:space="preserve">888-213-9320 </w:t>
      </w:r>
      <w:hyperlink w:anchor="_10575_Assign_Skill" w:history="1">
        <w:r w:rsidRPr="00D6312F">
          <w:rPr>
            <w:rStyle w:val="Hyperlink"/>
            <w:sz w:val="20"/>
          </w:rPr>
          <w:t>(10577)</w:t>
        </w:r>
      </w:hyperlink>
    </w:p>
    <w:p w:rsidR="00482CF7" w:rsidRPr="00D6312F" w:rsidRDefault="00482CF7" w:rsidP="00482CF7">
      <w:pPr>
        <w:pStyle w:val="Level3"/>
        <w:rPr>
          <w:sz w:val="20"/>
        </w:rPr>
      </w:pPr>
      <w:r w:rsidRPr="00D6312F">
        <w:rPr>
          <w:sz w:val="20"/>
        </w:rPr>
        <w:t xml:space="preserve">888-985-9224 </w:t>
      </w:r>
      <w:hyperlink w:anchor="_10575_Assign_Skill" w:history="1">
        <w:r w:rsidRPr="00D6312F">
          <w:rPr>
            <w:rStyle w:val="Hyperlink"/>
            <w:sz w:val="20"/>
          </w:rPr>
          <w:t>(10576)</w:t>
        </w:r>
      </w:hyperlink>
    </w:p>
    <w:p w:rsidR="00482CF7" w:rsidRPr="00D6312F" w:rsidRDefault="00482CF7" w:rsidP="00482CF7">
      <w:pPr>
        <w:pStyle w:val="Level3"/>
        <w:rPr>
          <w:sz w:val="20"/>
        </w:rPr>
      </w:pPr>
      <w:r w:rsidRPr="00D6312F">
        <w:rPr>
          <w:sz w:val="20"/>
        </w:rPr>
        <w:t xml:space="preserve">866-547-9924 </w:t>
      </w:r>
      <w:hyperlink w:anchor="_10575_Assign_Skill" w:history="1">
        <w:r w:rsidRPr="00D6312F">
          <w:rPr>
            <w:rStyle w:val="Hyperlink"/>
            <w:sz w:val="20"/>
          </w:rPr>
          <w:t>(10578)</w:t>
        </w:r>
      </w:hyperlink>
    </w:p>
    <w:p w:rsidR="00482CF7" w:rsidRPr="00D6312F" w:rsidRDefault="00482CF7" w:rsidP="00482CF7">
      <w:pPr>
        <w:pStyle w:val="Level3"/>
        <w:rPr>
          <w:rStyle w:val="Hyperlink"/>
          <w:sz w:val="20"/>
        </w:rPr>
      </w:pPr>
      <w:r w:rsidRPr="00D6312F">
        <w:rPr>
          <w:sz w:val="20"/>
        </w:rPr>
        <w:t xml:space="preserve">844-330-6773 </w:t>
      </w:r>
      <w:hyperlink w:anchor="_10625_Assign_Skill" w:history="1">
        <w:r w:rsidRPr="00D6312F">
          <w:rPr>
            <w:rStyle w:val="Hyperlink"/>
            <w:sz w:val="20"/>
          </w:rPr>
          <w:t>(10625)</w:t>
        </w:r>
      </w:hyperlink>
    </w:p>
    <w:p w:rsidR="00BE66B4" w:rsidRPr="00D6312F" w:rsidRDefault="00BE66B4" w:rsidP="00BE66B4">
      <w:pPr>
        <w:pStyle w:val="Level3"/>
        <w:rPr>
          <w:rStyle w:val="Hyperlink"/>
          <w:sz w:val="20"/>
        </w:rPr>
      </w:pPr>
      <w:r w:rsidRPr="00D6312F">
        <w:rPr>
          <w:sz w:val="20"/>
        </w:rPr>
        <w:t xml:space="preserve">844-330-6745 </w:t>
      </w:r>
      <w:hyperlink w:anchor="_10626_Assign_Skill" w:history="1">
        <w:r w:rsidRPr="00D6312F">
          <w:rPr>
            <w:rStyle w:val="Hyperlink"/>
            <w:sz w:val="20"/>
          </w:rPr>
          <w:t>(10626)</w:t>
        </w:r>
      </w:hyperlink>
    </w:p>
    <w:p w:rsidR="00E57D55" w:rsidRPr="00D6312F" w:rsidRDefault="00BE66B4" w:rsidP="00482CF7">
      <w:pPr>
        <w:pStyle w:val="Level3"/>
        <w:rPr>
          <w:rStyle w:val="Hyperlink"/>
          <w:sz w:val="20"/>
        </w:rPr>
      </w:pPr>
      <w:r w:rsidRPr="00D6312F">
        <w:rPr>
          <w:sz w:val="20"/>
        </w:rPr>
        <w:t xml:space="preserve">844-330-6746 </w:t>
      </w:r>
      <w:hyperlink w:anchor="_10627_Assign_Skill" w:history="1">
        <w:r w:rsidRPr="00D6312F">
          <w:rPr>
            <w:rStyle w:val="Hyperlink"/>
            <w:sz w:val="20"/>
          </w:rPr>
          <w:t>(10627)</w:t>
        </w:r>
      </w:hyperlink>
    </w:p>
    <w:p w:rsidR="00BE66B4" w:rsidRPr="00D6312F" w:rsidRDefault="00BE66B4" w:rsidP="00BE66B4">
      <w:pPr>
        <w:pStyle w:val="Level3"/>
        <w:rPr>
          <w:rStyle w:val="Hyperlink"/>
          <w:sz w:val="20"/>
        </w:rPr>
      </w:pPr>
      <w:r w:rsidRPr="00D6312F">
        <w:rPr>
          <w:sz w:val="20"/>
        </w:rPr>
        <w:t xml:space="preserve">844-330-6748 </w:t>
      </w:r>
      <w:hyperlink w:anchor="_10628_Assign_Skill" w:history="1">
        <w:r w:rsidRPr="00D6312F">
          <w:rPr>
            <w:rStyle w:val="Hyperlink"/>
            <w:sz w:val="20"/>
          </w:rPr>
          <w:t>(10628)</w:t>
        </w:r>
      </w:hyperlink>
    </w:p>
    <w:p w:rsidR="00E57D55" w:rsidRPr="00D6312F" w:rsidRDefault="00BE66B4" w:rsidP="00482CF7">
      <w:pPr>
        <w:pStyle w:val="Level3"/>
        <w:rPr>
          <w:rStyle w:val="Hyperlink"/>
          <w:sz w:val="20"/>
        </w:rPr>
      </w:pPr>
      <w:r w:rsidRPr="00D6312F">
        <w:rPr>
          <w:sz w:val="20"/>
        </w:rPr>
        <w:t xml:space="preserve">844-330-6749 </w:t>
      </w:r>
      <w:hyperlink w:anchor="_10629_Assign_Skill" w:history="1">
        <w:r w:rsidRPr="00D6312F">
          <w:rPr>
            <w:rStyle w:val="Hyperlink"/>
            <w:sz w:val="20"/>
          </w:rPr>
          <w:t>(10629)</w:t>
        </w:r>
      </w:hyperlink>
    </w:p>
    <w:p w:rsidR="005A0CD9" w:rsidRPr="00D6312F" w:rsidRDefault="005A0CD9" w:rsidP="005A0CD9">
      <w:pPr>
        <w:pStyle w:val="Level3"/>
        <w:rPr>
          <w:rStyle w:val="Hyperlink"/>
          <w:sz w:val="20"/>
        </w:rPr>
      </w:pPr>
      <w:r w:rsidRPr="00D6312F">
        <w:rPr>
          <w:sz w:val="20"/>
        </w:rPr>
        <w:t xml:space="preserve">719-465-5762 </w:t>
      </w:r>
      <w:hyperlink w:anchor="_10628_Assign_Skill" w:history="1">
        <w:r w:rsidRPr="00D6312F">
          <w:rPr>
            <w:rStyle w:val="Hyperlink"/>
            <w:sz w:val="20"/>
          </w:rPr>
          <w:t>(10628)</w:t>
        </w:r>
      </w:hyperlink>
    </w:p>
    <w:p w:rsidR="005A0CD9" w:rsidRPr="00D6312F" w:rsidRDefault="008A27DB" w:rsidP="005A0CD9">
      <w:pPr>
        <w:pStyle w:val="Level3"/>
        <w:rPr>
          <w:rStyle w:val="Hyperlink"/>
          <w:sz w:val="20"/>
        </w:rPr>
      </w:pPr>
      <w:r w:rsidRPr="00D6312F">
        <w:rPr>
          <w:sz w:val="20"/>
        </w:rPr>
        <w:t>719-465-5764</w:t>
      </w:r>
      <w:r w:rsidR="005A0CD9" w:rsidRPr="00D6312F">
        <w:rPr>
          <w:sz w:val="20"/>
        </w:rPr>
        <w:t xml:space="preserve"> </w:t>
      </w:r>
      <w:hyperlink w:anchor="_10629_Assign_Skill" w:history="1">
        <w:r w:rsidR="005A0CD9" w:rsidRPr="00D6312F">
          <w:rPr>
            <w:rStyle w:val="Hyperlink"/>
            <w:sz w:val="20"/>
          </w:rPr>
          <w:t>(10629)</w:t>
        </w:r>
      </w:hyperlink>
    </w:p>
    <w:p w:rsidR="005A0CD9" w:rsidRPr="00D6312F" w:rsidRDefault="008A27DB" w:rsidP="005A0CD9">
      <w:pPr>
        <w:pStyle w:val="Level3"/>
        <w:rPr>
          <w:rStyle w:val="Hyperlink"/>
          <w:sz w:val="20"/>
        </w:rPr>
      </w:pPr>
      <w:r w:rsidRPr="00D6312F">
        <w:rPr>
          <w:sz w:val="20"/>
        </w:rPr>
        <w:t>719-304-5300</w:t>
      </w:r>
      <w:r w:rsidR="005A0CD9" w:rsidRPr="00D6312F">
        <w:rPr>
          <w:sz w:val="20"/>
        </w:rPr>
        <w:t xml:space="preserve"> </w:t>
      </w:r>
      <w:hyperlink w:anchor="_10628_Assign_Skill" w:history="1">
        <w:r w:rsidRPr="00D6312F">
          <w:rPr>
            <w:rStyle w:val="Hyperlink"/>
            <w:sz w:val="20"/>
          </w:rPr>
          <w:t>(10628)</w:t>
        </w:r>
      </w:hyperlink>
    </w:p>
    <w:p w:rsidR="005A0CD9" w:rsidRPr="00D6312F" w:rsidRDefault="008A27DB" w:rsidP="005A0CD9">
      <w:pPr>
        <w:pStyle w:val="Level3"/>
        <w:rPr>
          <w:rStyle w:val="Hyperlink"/>
          <w:sz w:val="20"/>
        </w:rPr>
      </w:pPr>
      <w:r w:rsidRPr="00D6312F">
        <w:rPr>
          <w:sz w:val="20"/>
        </w:rPr>
        <w:t>866-357-7443</w:t>
      </w:r>
      <w:r w:rsidR="005A0CD9" w:rsidRPr="00D6312F">
        <w:rPr>
          <w:sz w:val="20"/>
        </w:rPr>
        <w:t xml:space="preserve"> </w:t>
      </w:r>
      <w:hyperlink w:anchor="_10579Assign_Skill_Atmos_Energy/1020" w:history="1">
        <w:r w:rsidR="005A0CD9" w:rsidRPr="00D6312F">
          <w:rPr>
            <w:rStyle w:val="Hyperlink"/>
            <w:sz w:val="20"/>
          </w:rPr>
          <w:t>(1</w:t>
        </w:r>
        <w:r w:rsidRPr="00D6312F">
          <w:rPr>
            <w:rStyle w:val="Hyperlink"/>
            <w:sz w:val="20"/>
          </w:rPr>
          <w:t>0579</w:t>
        </w:r>
        <w:r w:rsidR="005A0CD9" w:rsidRPr="00D6312F">
          <w:rPr>
            <w:rStyle w:val="Hyperlink"/>
            <w:sz w:val="20"/>
          </w:rPr>
          <w:t>)</w:t>
        </w:r>
      </w:hyperlink>
    </w:p>
    <w:p w:rsidR="004E384B" w:rsidRPr="004E384B" w:rsidRDefault="004E384B" w:rsidP="005D2631">
      <w:pPr>
        <w:pStyle w:val="Level3"/>
        <w:rPr>
          <w:sz w:val="20"/>
          <w:szCs w:val="20"/>
        </w:rPr>
      </w:pPr>
      <w:r>
        <w:rPr>
          <w:sz w:val="20"/>
          <w:szCs w:val="20"/>
        </w:rPr>
        <w:t xml:space="preserve">866-876-4488 </w:t>
      </w:r>
      <w:hyperlink w:anchor="_10581_Assign_Skill" w:history="1">
        <w:r w:rsidRPr="004A3F25">
          <w:rPr>
            <w:rStyle w:val="Hyperlink"/>
            <w:sz w:val="20"/>
            <w:szCs w:val="20"/>
          </w:rPr>
          <w:t>(10581)</w:t>
        </w:r>
      </w:hyperlink>
    </w:p>
    <w:p w:rsidR="002206D8" w:rsidRPr="00D6312F" w:rsidRDefault="002206D8" w:rsidP="005D2631">
      <w:pPr>
        <w:pStyle w:val="Level3"/>
        <w:rPr>
          <w:rStyle w:val="Hyperlink"/>
        </w:rPr>
      </w:pPr>
      <w:r w:rsidRPr="00D6312F">
        <w:t xml:space="preserve">Otherwise </w:t>
      </w:r>
      <w:hyperlink w:anchor="_10567_or_10568" w:history="1">
        <w:r w:rsidR="002B2D5B" w:rsidRPr="00D6312F">
          <w:rPr>
            <w:rStyle w:val="Hyperlink"/>
          </w:rPr>
          <w:t>(10567)</w:t>
        </w:r>
      </w:hyperlink>
    </w:p>
    <w:p w:rsidR="002206D8" w:rsidRPr="00D6312F" w:rsidRDefault="0091713B" w:rsidP="0091713B">
      <w:pPr>
        <w:pStyle w:val="Heading1"/>
        <w:rPr>
          <w:webHidden/>
        </w:rPr>
      </w:pPr>
      <w:bookmarkStart w:id="384" w:name="_43_Default_No"/>
      <w:bookmarkEnd w:id="384"/>
      <w:r w:rsidRPr="00D6312F">
        <w:rPr>
          <w:webHidden/>
          <w:color w:val="FF0000"/>
        </w:rPr>
        <w:t>1</w:t>
      </w:r>
      <w:r w:rsidR="00623BA4" w:rsidRPr="00D6312F">
        <w:rPr>
          <w:webHidden/>
          <w:color w:val="FF0000"/>
        </w:rPr>
        <w:t>2</w:t>
      </w:r>
      <w:r w:rsidRPr="00D6312F">
        <w:rPr>
          <w:webHidden/>
          <w:color w:val="FF0000"/>
        </w:rPr>
        <w:t xml:space="preserve">-5 </w:t>
      </w:r>
      <w:r w:rsidRPr="00D6312F">
        <w:rPr>
          <w:webHidden/>
        </w:rPr>
        <w:t>43 Default No match by Dialed Number</w:t>
      </w:r>
    </w:p>
    <w:p w:rsidR="0091713B" w:rsidRPr="00D6312F" w:rsidRDefault="0091713B" w:rsidP="0091713B"/>
    <w:p w:rsidR="002206D8" w:rsidRPr="00D6312F" w:rsidRDefault="002206D8" w:rsidP="002206D8">
      <w:pPr>
        <w:pStyle w:val="Level3"/>
        <w:rPr>
          <w:sz w:val="20"/>
        </w:rPr>
      </w:pPr>
      <w:r w:rsidRPr="00D6312F">
        <w:rPr>
          <w:sz w:val="20"/>
        </w:rPr>
        <w:t xml:space="preserve">888-376-3314 </w:t>
      </w:r>
      <w:hyperlink w:anchor="_10509_or_10510" w:history="1">
        <w:r w:rsidRPr="00D6312F">
          <w:rPr>
            <w:rStyle w:val="Hyperlink"/>
            <w:sz w:val="20"/>
          </w:rPr>
          <w:t>(105</w:t>
        </w:r>
        <w:r w:rsidR="001303D3" w:rsidRPr="00D6312F">
          <w:rPr>
            <w:rStyle w:val="Hyperlink"/>
            <w:sz w:val="20"/>
          </w:rPr>
          <w:t>10</w:t>
        </w:r>
        <w:r w:rsidRPr="00D6312F">
          <w:rPr>
            <w:rStyle w:val="Hyperlink"/>
            <w:sz w:val="20"/>
          </w:rPr>
          <w:t>)</w:t>
        </w:r>
      </w:hyperlink>
    </w:p>
    <w:p w:rsidR="002206D8" w:rsidRPr="00D6312F" w:rsidRDefault="002206D8" w:rsidP="002206D8">
      <w:pPr>
        <w:pStyle w:val="Level3"/>
        <w:rPr>
          <w:sz w:val="20"/>
        </w:rPr>
      </w:pPr>
      <w:r w:rsidRPr="00D6312F">
        <w:rPr>
          <w:sz w:val="20"/>
        </w:rPr>
        <w:t xml:space="preserve">866-626-4479 </w:t>
      </w:r>
      <w:hyperlink w:anchor="_10521_or_10523" w:history="1">
        <w:r w:rsidR="00427F4E" w:rsidRPr="00D6312F">
          <w:rPr>
            <w:rStyle w:val="Hyperlink"/>
            <w:sz w:val="20"/>
          </w:rPr>
          <w:t>(10523)</w:t>
        </w:r>
      </w:hyperlink>
    </w:p>
    <w:p w:rsidR="002206D8" w:rsidRPr="00D6312F" w:rsidRDefault="002206D8" w:rsidP="002206D8">
      <w:pPr>
        <w:pStyle w:val="Level3"/>
        <w:rPr>
          <w:sz w:val="20"/>
        </w:rPr>
      </w:pPr>
      <w:r w:rsidRPr="00D6312F">
        <w:rPr>
          <w:sz w:val="20"/>
        </w:rPr>
        <w:t xml:space="preserve">844-798-3628 </w:t>
      </w:r>
      <w:hyperlink w:anchor="_10521_or_10523" w:history="1">
        <w:r w:rsidR="00427F4E" w:rsidRPr="00D6312F">
          <w:rPr>
            <w:rStyle w:val="Hyperlink"/>
            <w:sz w:val="20"/>
          </w:rPr>
          <w:t>(10523)</w:t>
        </w:r>
      </w:hyperlink>
    </w:p>
    <w:p w:rsidR="002206D8" w:rsidRPr="00D6312F" w:rsidRDefault="002206D8" w:rsidP="002206D8">
      <w:pPr>
        <w:pStyle w:val="Level3"/>
        <w:rPr>
          <w:sz w:val="20"/>
        </w:rPr>
      </w:pPr>
      <w:r w:rsidRPr="00D6312F">
        <w:rPr>
          <w:sz w:val="20"/>
        </w:rPr>
        <w:t xml:space="preserve">866-964-7345 </w:t>
      </w:r>
      <w:hyperlink w:anchor="_10521_or_10523" w:history="1">
        <w:r w:rsidRPr="00D6312F">
          <w:rPr>
            <w:rStyle w:val="Hyperlink"/>
            <w:sz w:val="20"/>
          </w:rPr>
          <w:t>(105</w:t>
        </w:r>
        <w:r w:rsidR="001303D3" w:rsidRPr="00D6312F">
          <w:rPr>
            <w:rStyle w:val="Hyperlink"/>
            <w:sz w:val="20"/>
          </w:rPr>
          <w:t>23</w:t>
        </w:r>
        <w:r w:rsidRPr="00D6312F">
          <w:rPr>
            <w:rStyle w:val="Hyperlink"/>
            <w:sz w:val="20"/>
          </w:rPr>
          <w:t>)</w:t>
        </w:r>
      </w:hyperlink>
    </w:p>
    <w:p w:rsidR="002206D8" w:rsidRPr="00D6312F" w:rsidRDefault="002206D8" w:rsidP="002206D8">
      <w:pPr>
        <w:pStyle w:val="Level3"/>
        <w:rPr>
          <w:sz w:val="20"/>
        </w:rPr>
      </w:pPr>
      <w:r w:rsidRPr="00D6312F">
        <w:rPr>
          <w:sz w:val="20"/>
        </w:rPr>
        <w:t xml:space="preserve">866-964-7346 </w:t>
      </w:r>
      <w:hyperlink w:anchor="_10524_or_10525" w:history="1">
        <w:r w:rsidR="00713C44" w:rsidRPr="00D6312F">
          <w:rPr>
            <w:rStyle w:val="Hyperlink"/>
            <w:sz w:val="20"/>
          </w:rPr>
          <w:t>(10525)</w:t>
        </w:r>
      </w:hyperlink>
    </w:p>
    <w:p w:rsidR="002206D8" w:rsidRPr="00D6312F" w:rsidRDefault="002206D8" w:rsidP="002206D8">
      <w:pPr>
        <w:pStyle w:val="Level3"/>
        <w:rPr>
          <w:sz w:val="20"/>
        </w:rPr>
      </w:pPr>
      <w:r w:rsidRPr="00D6312F">
        <w:rPr>
          <w:sz w:val="20"/>
        </w:rPr>
        <w:lastRenderedPageBreak/>
        <w:t xml:space="preserve">844-798-3739 </w:t>
      </w:r>
      <w:hyperlink w:anchor="_10524_or_10525" w:history="1">
        <w:r w:rsidRPr="00D6312F">
          <w:rPr>
            <w:rStyle w:val="Hyperlink"/>
            <w:sz w:val="20"/>
          </w:rPr>
          <w:t>(105</w:t>
        </w:r>
        <w:r w:rsidR="001303D3" w:rsidRPr="00D6312F">
          <w:rPr>
            <w:rStyle w:val="Hyperlink"/>
            <w:sz w:val="20"/>
          </w:rPr>
          <w:t>25</w:t>
        </w:r>
        <w:r w:rsidRPr="00D6312F">
          <w:rPr>
            <w:rStyle w:val="Hyperlink"/>
            <w:sz w:val="20"/>
          </w:rPr>
          <w:t>)</w:t>
        </w:r>
      </w:hyperlink>
    </w:p>
    <w:p w:rsidR="002206D8" w:rsidRPr="00D6312F" w:rsidRDefault="002206D8" w:rsidP="002206D8">
      <w:pPr>
        <w:pStyle w:val="Level3"/>
        <w:rPr>
          <w:sz w:val="20"/>
        </w:rPr>
      </w:pPr>
      <w:r w:rsidRPr="00D6312F">
        <w:rPr>
          <w:sz w:val="20"/>
        </w:rPr>
        <w:t xml:space="preserve">866-971-7347 </w:t>
      </w:r>
      <w:hyperlink w:anchor="_10527_or_10528" w:history="1">
        <w:r w:rsidR="003711A5" w:rsidRPr="00D6312F">
          <w:rPr>
            <w:rStyle w:val="Hyperlink"/>
            <w:sz w:val="20"/>
          </w:rPr>
          <w:t>(10528)</w:t>
        </w:r>
      </w:hyperlink>
    </w:p>
    <w:p w:rsidR="002206D8" w:rsidRPr="00D6312F" w:rsidRDefault="002206D8" w:rsidP="002206D8">
      <w:pPr>
        <w:pStyle w:val="Level3"/>
        <w:rPr>
          <w:sz w:val="20"/>
        </w:rPr>
      </w:pPr>
      <w:r w:rsidRPr="00D6312F">
        <w:rPr>
          <w:sz w:val="20"/>
        </w:rPr>
        <w:t xml:space="preserve">844-798-3755 </w:t>
      </w:r>
      <w:hyperlink w:anchor="_10527_or_10528" w:history="1">
        <w:r w:rsidRPr="00D6312F">
          <w:rPr>
            <w:rStyle w:val="Hyperlink"/>
            <w:sz w:val="20"/>
          </w:rPr>
          <w:t>(105</w:t>
        </w:r>
        <w:r w:rsidR="001303D3" w:rsidRPr="00D6312F">
          <w:rPr>
            <w:rStyle w:val="Hyperlink"/>
            <w:sz w:val="20"/>
          </w:rPr>
          <w:t>28</w:t>
        </w:r>
        <w:r w:rsidRPr="00D6312F">
          <w:rPr>
            <w:rStyle w:val="Hyperlink"/>
            <w:sz w:val="20"/>
          </w:rPr>
          <w:t>)</w:t>
        </w:r>
      </w:hyperlink>
    </w:p>
    <w:p w:rsidR="002206D8" w:rsidRPr="00D6312F" w:rsidRDefault="002206D8" w:rsidP="002206D8">
      <w:pPr>
        <w:pStyle w:val="Level3"/>
        <w:rPr>
          <w:sz w:val="20"/>
        </w:rPr>
      </w:pPr>
      <w:r w:rsidRPr="00D6312F">
        <w:rPr>
          <w:sz w:val="20"/>
        </w:rPr>
        <w:t xml:space="preserve">844-642-7410 </w:t>
      </w:r>
      <w:hyperlink w:anchor="_10530_or_10531" w:history="1">
        <w:r w:rsidRPr="00D6312F">
          <w:rPr>
            <w:rStyle w:val="Hyperlink"/>
            <w:sz w:val="20"/>
          </w:rPr>
          <w:t>(105</w:t>
        </w:r>
        <w:r w:rsidR="001303D3" w:rsidRPr="00D6312F">
          <w:rPr>
            <w:rStyle w:val="Hyperlink"/>
            <w:sz w:val="20"/>
          </w:rPr>
          <w:t>31</w:t>
        </w:r>
        <w:r w:rsidRPr="00D6312F">
          <w:rPr>
            <w:rStyle w:val="Hyperlink"/>
            <w:sz w:val="20"/>
          </w:rPr>
          <w:t>)</w:t>
        </w:r>
      </w:hyperlink>
    </w:p>
    <w:p w:rsidR="002206D8" w:rsidRPr="00D6312F" w:rsidRDefault="002206D8" w:rsidP="002206D8">
      <w:pPr>
        <w:pStyle w:val="Level3"/>
        <w:rPr>
          <w:sz w:val="20"/>
        </w:rPr>
      </w:pPr>
      <w:r w:rsidRPr="00D6312F">
        <w:rPr>
          <w:sz w:val="20"/>
        </w:rPr>
        <w:t xml:space="preserve">844-655-9364 </w:t>
      </w:r>
      <w:hyperlink w:anchor="_10533_or_10534" w:history="1">
        <w:r w:rsidRPr="00D6312F">
          <w:rPr>
            <w:rStyle w:val="Hyperlink"/>
            <w:sz w:val="20"/>
          </w:rPr>
          <w:t>(105</w:t>
        </w:r>
        <w:r w:rsidR="001303D3" w:rsidRPr="00D6312F">
          <w:rPr>
            <w:rStyle w:val="Hyperlink"/>
            <w:sz w:val="20"/>
          </w:rPr>
          <w:t>34</w:t>
        </w:r>
        <w:r w:rsidRPr="00D6312F">
          <w:rPr>
            <w:rStyle w:val="Hyperlink"/>
            <w:sz w:val="20"/>
          </w:rPr>
          <w:t>)</w:t>
        </w:r>
      </w:hyperlink>
    </w:p>
    <w:p w:rsidR="002206D8" w:rsidRPr="00D6312F" w:rsidRDefault="002206D8" w:rsidP="002206D8">
      <w:pPr>
        <w:pStyle w:val="Level3"/>
        <w:rPr>
          <w:sz w:val="20"/>
        </w:rPr>
      </w:pPr>
      <w:r w:rsidRPr="00D6312F">
        <w:rPr>
          <w:sz w:val="20"/>
        </w:rPr>
        <w:t xml:space="preserve">888-221-7411 </w:t>
      </w:r>
      <w:hyperlink w:anchor="_10545_or_10555" w:history="1">
        <w:r w:rsidR="006E5172" w:rsidRPr="00D6312F">
          <w:rPr>
            <w:rStyle w:val="Hyperlink"/>
            <w:sz w:val="20"/>
          </w:rPr>
          <w:t>(10545)</w:t>
        </w:r>
      </w:hyperlink>
    </w:p>
    <w:p w:rsidR="002206D8" w:rsidRPr="004E384B" w:rsidRDefault="002206D8" w:rsidP="002206D8">
      <w:pPr>
        <w:pStyle w:val="Level3"/>
        <w:rPr>
          <w:sz w:val="20"/>
        </w:rPr>
      </w:pPr>
      <w:r w:rsidRPr="004E384B">
        <w:rPr>
          <w:sz w:val="20"/>
        </w:rPr>
        <w:t xml:space="preserve">866-797-7343 </w:t>
      </w:r>
      <w:hyperlink w:anchor="_10546_or_10556" w:history="1">
        <w:r w:rsidR="009975C6" w:rsidRPr="004E384B">
          <w:rPr>
            <w:rStyle w:val="Hyperlink"/>
            <w:sz w:val="20"/>
          </w:rPr>
          <w:t>(10546)</w:t>
        </w:r>
      </w:hyperlink>
    </w:p>
    <w:p w:rsidR="002206D8" w:rsidRPr="004E384B" w:rsidRDefault="002206D8" w:rsidP="002206D8">
      <w:pPr>
        <w:pStyle w:val="Level3"/>
        <w:rPr>
          <w:sz w:val="20"/>
        </w:rPr>
      </w:pPr>
      <w:r w:rsidRPr="004E384B">
        <w:rPr>
          <w:sz w:val="20"/>
        </w:rPr>
        <w:t xml:space="preserve">877-592-2061 </w:t>
      </w:r>
      <w:hyperlink w:anchor="_10547_Assign_Skill" w:history="1">
        <w:r w:rsidR="009975C6" w:rsidRPr="004E384B">
          <w:rPr>
            <w:rStyle w:val="Hyperlink"/>
            <w:sz w:val="20"/>
          </w:rPr>
          <w:t>(10547)</w:t>
        </w:r>
      </w:hyperlink>
    </w:p>
    <w:p w:rsidR="002206D8" w:rsidRPr="004E384B" w:rsidRDefault="002206D8" w:rsidP="002206D8">
      <w:pPr>
        <w:pStyle w:val="Level3"/>
        <w:rPr>
          <w:sz w:val="20"/>
        </w:rPr>
      </w:pPr>
      <w:r w:rsidRPr="004E384B">
        <w:rPr>
          <w:sz w:val="20"/>
        </w:rPr>
        <w:t xml:space="preserve">866-970-7348 </w:t>
      </w:r>
      <w:hyperlink w:anchor="_10548_or_10558" w:history="1">
        <w:r w:rsidR="00A2689C" w:rsidRPr="004E384B">
          <w:rPr>
            <w:rStyle w:val="Hyperlink"/>
            <w:sz w:val="20"/>
          </w:rPr>
          <w:t>(10548)</w:t>
        </w:r>
      </w:hyperlink>
    </w:p>
    <w:p w:rsidR="002206D8" w:rsidRPr="004E384B" w:rsidRDefault="002206D8" w:rsidP="002206D8">
      <w:pPr>
        <w:pStyle w:val="Level3"/>
        <w:rPr>
          <w:sz w:val="20"/>
        </w:rPr>
      </w:pPr>
      <w:r w:rsidRPr="004E384B">
        <w:rPr>
          <w:sz w:val="20"/>
        </w:rPr>
        <w:t xml:space="preserve">888-691-0387 </w:t>
      </w:r>
      <w:hyperlink w:anchor="_10549_or_10559" w:history="1">
        <w:r w:rsidR="00C5104D" w:rsidRPr="004E384B">
          <w:rPr>
            <w:rStyle w:val="Hyperlink"/>
            <w:sz w:val="20"/>
          </w:rPr>
          <w:t>(10559)</w:t>
        </w:r>
      </w:hyperlink>
    </w:p>
    <w:p w:rsidR="002206D8" w:rsidRPr="004E384B" w:rsidRDefault="002206D8" w:rsidP="002206D8">
      <w:pPr>
        <w:pStyle w:val="Level3"/>
        <w:rPr>
          <w:sz w:val="20"/>
        </w:rPr>
      </w:pPr>
      <w:r w:rsidRPr="004E384B">
        <w:rPr>
          <w:sz w:val="20"/>
        </w:rPr>
        <w:t xml:space="preserve">800-587-3442 </w:t>
      </w:r>
      <w:hyperlink w:anchor="_10550_Assign_Skill" w:history="1">
        <w:r w:rsidR="00F13F41" w:rsidRPr="004E384B">
          <w:rPr>
            <w:rStyle w:val="Hyperlink"/>
            <w:sz w:val="20"/>
          </w:rPr>
          <w:t>(10550)</w:t>
        </w:r>
      </w:hyperlink>
    </w:p>
    <w:p w:rsidR="002206D8" w:rsidRPr="004E384B" w:rsidRDefault="002206D8" w:rsidP="002206D8">
      <w:pPr>
        <w:pStyle w:val="Level3"/>
        <w:rPr>
          <w:sz w:val="20"/>
        </w:rPr>
      </w:pPr>
      <w:r w:rsidRPr="004E384B">
        <w:rPr>
          <w:sz w:val="20"/>
        </w:rPr>
        <w:t xml:space="preserve">866-802-7790 </w:t>
      </w:r>
      <w:hyperlink w:anchor="_10553_or_10563" w:history="1">
        <w:r w:rsidR="00F13F41" w:rsidRPr="004E384B">
          <w:rPr>
            <w:rStyle w:val="Hyperlink"/>
            <w:sz w:val="20"/>
          </w:rPr>
          <w:t>(10553)</w:t>
        </w:r>
      </w:hyperlink>
    </w:p>
    <w:p w:rsidR="002206D8" w:rsidRPr="00D6312F" w:rsidRDefault="002206D8" w:rsidP="002206D8">
      <w:pPr>
        <w:pStyle w:val="Level3"/>
        <w:rPr>
          <w:sz w:val="20"/>
        </w:rPr>
      </w:pPr>
      <w:r w:rsidRPr="00D6312F">
        <w:rPr>
          <w:sz w:val="20"/>
        </w:rPr>
        <w:t xml:space="preserve">866-502-2021 </w:t>
      </w:r>
      <w:hyperlink w:anchor="_10554_Assign_Skill" w:history="1">
        <w:r w:rsidR="00F13F41" w:rsidRPr="00D6312F">
          <w:rPr>
            <w:rStyle w:val="Hyperlink"/>
            <w:sz w:val="20"/>
          </w:rPr>
          <w:t>(10554)</w:t>
        </w:r>
      </w:hyperlink>
    </w:p>
    <w:p w:rsidR="002206D8" w:rsidRPr="00D6312F" w:rsidRDefault="002206D8" w:rsidP="002206D8">
      <w:pPr>
        <w:pStyle w:val="Level3"/>
        <w:rPr>
          <w:sz w:val="20"/>
        </w:rPr>
      </w:pPr>
      <w:r w:rsidRPr="00D6312F">
        <w:rPr>
          <w:sz w:val="20"/>
        </w:rPr>
        <w:t xml:space="preserve">844-693-3568 </w:t>
      </w:r>
      <w:hyperlink w:anchor="_10564_or_10565" w:history="1">
        <w:r w:rsidR="00F13F41" w:rsidRPr="00D6312F">
          <w:rPr>
            <w:rStyle w:val="Hyperlink"/>
            <w:sz w:val="20"/>
          </w:rPr>
          <w:t>(10564)</w:t>
        </w:r>
      </w:hyperlink>
    </w:p>
    <w:p w:rsidR="002206D8" w:rsidRPr="00D6312F" w:rsidRDefault="002206D8" w:rsidP="002206D8">
      <w:pPr>
        <w:pStyle w:val="Level3"/>
        <w:rPr>
          <w:sz w:val="20"/>
        </w:rPr>
      </w:pPr>
      <w:r w:rsidRPr="00D6312F">
        <w:rPr>
          <w:sz w:val="20"/>
        </w:rPr>
        <w:t xml:space="preserve">844-725-6449 </w:t>
      </w:r>
      <w:hyperlink w:anchor="_10566_Assign_Skill" w:history="1">
        <w:r w:rsidR="00CD0235" w:rsidRPr="00D6312F">
          <w:rPr>
            <w:rStyle w:val="Hyperlink"/>
            <w:sz w:val="20"/>
          </w:rPr>
          <w:t>(10566)</w:t>
        </w:r>
      </w:hyperlink>
    </w:p>
    <w:p w:rsidR="002206D8" w:rsidRPr="00D6312F" w:rsidRDefault="002206D8" w:rsidP="002206D8">
      <w:pPr>
        <w:pStyle w:val="Level3"/>
        <w:rPr>
          <w:sz w:val="20"/>
        </w:rPr>
      </w:pPr>
      <w:r w:rsidRPr="00D6312F">
        <w:rPr>
          <w:sz w:val="20"/>
        </w:rPr>
        <w:t xml:space="preserve">866-367-3442 </w:t>
      </w:r>
      <w:hyperlink w:anchor="_10567_or_10568" w:history="1">
        <w:r w:rsidRPr="00D6312F">
          <w:rPr>
            <w:rStyle w:val="Hyperlink"/>
            <w:sz w:val="20"/>
          </w:rPr>
          <w:t>(105</w:t>
        </w:r>
        <w:r w:rsidR="001303D3" w:rsidRPr="00D6312F">
          <w:rPr>
            <w:rStyle w:val="Hyperlink"/>
            <w:sz w:val="20"/>
          </w:rPr>
          <w:t>68</w:t>
        </w:r>
        <w:r w:rsidRPr="00D6312F">
          <w:rPr>
            <w:rStyle w:val="Hyperlink"/>
            <w:sz w:val="20"/>
          </w:rPr>
          <w:t>)</w:t>
        </w:r>
      </w:hyperlink>
    </w:p>
    <w:p w:rsidR="002206D8" w:rsidRPr="00D6312F" w:rsidRDefault="002206D8" w:rsidP="002206D8">
      <w:pPr>
        <w:pStyle w:val="Level3"/>
        <w:rPr>
          <w:sz w:val="20"/>
        </w:rPr>
      </w:pPr>
      <w:r w:rsidRPr="00D6312F">
        <w:rPr>
          <w:sz w:val="20"/>
        </w:rPr>
        <w:t xml:space="preserve">916-609-5300 </w:t>
      </w:r>
      <w:hyperlink w:anchor="_10567_or_10568" w:history="1">
        <w:r w:rsidR="002B2D5B" w:rsidRPr="00D6312F">
          <w:rPr>
            <w:rStyle w:val="Hyperlink"/>
            <w:sz w:val="20"/>
          </w:rPr>
          <w:t>(10568)</w:t>
        </w:r>
      </w:hyperlink>
    </w:p>
    <w:p w:rsidR="002206D8" w:rsidRPr="00D6312F" w:rsidRDefault="002206D8" w:rsidP="002206D8">
      <w:pPr>
        <w:pStyle w:val="Level3"/>
        <w:rPr>
          <w:sz w:val="20"/>
        </w:rPr>
      </w:pPr>
      <w:r w:rsidRPr="00D6312F">
        <w:rPr>
          <w:sz w:val="20"/>
        </w:rPr>
        <w:t xml:space="preserve">888-220-8843 </w:t>
      </w:r>
      <w:hyperlink w:anchor="_10567_or_10568" w:history="1">
        <w:r w:rsidR="002B2D5B" w:rsidRPr="00D6312F">
          <w:rPr>
            <w:rStyle w:val="Hyperlink"/>
            <w:sz w:val="20"/>
          </w:rPr>
          <w:t>(10568)</w:t>
        </w:r>
      </w:hyperlink>
    </w:p>
    <w:p w:rsidR="002206D8" w:rsidRPr="00D6312F" w:rsidRDefault="002206D8" w:rsidP="002206D8">
      <w:pPr>
        <w:pStyle w:val="Level3"/>
        <w:rPr>
          <w:sz w:val="20"/>
        </w:rPr>
      </w:pPr>
      <w:r w:rsidRPr="00D6312F">
        <w:rPr>
          <w:sz w:val="20"/>
        </w:rPr>
        <w:t xml:space="preserve">916-480-7379 </w:t>
      </w:r>
      <w:hyperlink w:anchor="_10610_Assign_Skill" w:history="1">
        <w:r w:rsidR="00CD0235" w:rsidRPr="00D6312F">
          <w:rPr>
            <w:rStyle w:val="Hyperlink"/>
            <w:sz w:val="20"/>
          </w:rPr>
          <w:t>(10610)</w:t>
        </w:r>
      </w:hyperlink>
    </w:p>
    <w:p w:rsidR="002206D8" w:rsidRPr="00D6312F" w:rsidRDefault="002206D8" w:rsidP="002206D8">
      <w:pPr>
        <w:pStyle w:val="Level3"/>
        <w:rPr>
          <w:sz w:val="20"/>
        </w:rPr>
      </w:pPr>
      <w:r w:rsidRPr="00D6312F">
        <w:rPr>
          <w:sz w:val="20"/>
        </w:rPr>
        <w:t xml:space="preserve">916-480-7389 </w:t>
      </w:r>
      <w:hyperlink w:anchor="_10611_Assign_Skill" w:history="1">
        <w:r w:rsidR="00CD0235" w:rsidRPr="00D6312F">
          <w:rPr>
            <w:rStyle w:val="Hyperlink"/>
            <w:sz w:val="20"/>
          </w:rPr>
          <w:t>(10611)</w:t>
        </w:r>
      </w:hyperlink>
    </w:p>
    <w:p w:rsidR="002206D8" w:rsidRPr="00D6312F" w:rsidRDefault="002206D8" w:rsidP="002206D8">
      <w:pPr>
        <w:pStyle w:val="Level3"/>
        <w:rPr>
          <w:sz w:val="20"/>
        </w:rPr>
      </w:pPr>
      <w:r w:rsidRPr="00D6312F">
        <w:rPr>
          <w:sz w:val="20"/>
        </w:rPr>
        <w:t xml:space="preserve">916-480-7397 </w:t>
      </w:r>
      <w:hyperlink w:anchor="_10612_Assign_Skill" w:history="1">
        <w:r w:rsidR="00CD0235" w:rsidRPr="00D6312F">
          <w:rPr>
            <w:rStyle w:val="Hyperlink"/>
            <w:sz w:val="20"/>
          </w:rPr>
          <w:t>(10612)</w:t>
        </w:r>
      </w:hyperlink>
    </w:p>
    <w:p w:rsidR="002206D8" w:rsidRPr="00D6312F" w:rsidRDefault="002206D8" w:rsidP="002206D8">
      <w:pPr>
        <w:pStyle w:val="Level3"/>
        <w:rPr>
          <w:sz w:val="20"/>
        </w:rPr>
      </w:pPr>
      <w:r w:rsidRPr="00D6312F">
        <w:rPr>
          <w:sz w:val="20"/>
        </w:rPr>
        <w:t xml:space="preserve">916-480-7388 </w:t>
      </w:r>
      <w:hyperlink w:anchor="_10613_Assign_Skill" w:history="1">
        <w:r w:rsidR="00CD0235" w:rsidRPr="00D6312F">
          <w:rPr>
            <w:rStyle w:val="Hyperlink"/>
            <w:sz w:val="20"/>
          </w:rPr>
          <w:t>(10613)</w:t>
        </w:r>
      </w:hyperlink>
    </w:p>
    <w:p w:rsidR="002206D8" w:rsidRPr="00D6312F" w:rsidRDefault="002206D8" w:rsidP="002206D8">
      <w:pPr>
        <w:pStyle w:val="Level3"/>
        <w:rPr>
          <w:sz w:val="20"/>
        </w:rPr>
      </w:pPr>
      <w:r w:rsidRPr="00D6312F">
        <w:rPr>
          <w:sz w:val="20"/>
        </w:rPr>
        <w:t xml:space="preserve">916-480-7385 </w:t>
      </w:r>
      <w:hyperlink w:anchor="_10614_Assign_Skill" w:history="1">
        <w:r w:rsidR="00CD0235" w:rsidRPr="00D6312F">
          <w:rPr>
            <w:rStyle w:val="Hyperlink"/>
            <w:sz w:val="20"/>
          </w:rPr>
          <w:t>(10614)</w:t>
        </w:r>
      </w:hyperlink>
    </w:p>
    <w:p w:rsidR="00F4409F" w:rsidRPr="00D6312F" w:rsidRDefault="002206D8" w:rsidP="002206D8">
      <w:pPr>
        <w:pStyle w:val="Level3"/>
        <w:rPr>
          <w:rStyle w:val="Hyperlink"/>
          <w:sz w:val="20"/>
        </w:rPr>
      </w:pPr>
      <w:r w:rsidRPr="00D6312F">
        <w:rPr>
          <w:sz w:val="20"/>
        </w:rPr>
        <w:t xml:space="preserve">916-480-7337 </w:t>
      </w:r>
      <w:hyperlink w:anchor="_10615_Assign_Skill" w:history="1">
        <w:r w:rsidR="00553C59" w:rsidRPr="00D6312F">
          <w:rPr>
            <w:rStyle w:val="Hyperlink"/>
            <w:sz w:val="20"/>
          </w:rPr>
          <w:t>(10615)</w:t>
        </w:r>
      </w:hyperlink>
    </w:p>
    <w:p w:rsidR="004642CA" w:rsidRPr="00D6312F" w:rsidRDefault="004642CA" w:rsidP="004642CA">
      <w:pPr>
        <w:pStyle w:val="Level3"/>
        <w:rPr>
          <w:sz w:val="20"/>
        </w:rPr>
      </w:pPr>
      <w:r w:rsidRPr="00D6312F">
        <w:rPr>
          <w:sz w:val="20"/>
        </w:rPr>
        <w:t xml:space="preserve">866-457-5201 </w:t>
      </w:r>
      <w:hyperlink w:anchor="_399999_Not_Successful" w:history="1">
        <w:r w:rsidRPr="00D6312F">
          <w:rPr>
            <w:rStyle w:val="Hyperlink"/>
            <w:sz w:val="20"/>
          </w:rPr>
          <w:t>(399999)</w:t>
        </w:r>
      </w:hyperlink>
    </w:p>
    <w:p w:rsidR="004642CA" w:rsidRPr="00D6312F" w:rsidRDefault="004642CA" w:rsidP="004642CA">
      <w:pPr>
        <w:pStyle w:val="Level3"/>
        <w:rPr>
          <w:sz w:val="20"/>
        </w:rPr>
      </w:pPr>
      <w:r w:rsidRPr="00D6312F">
        <w:rPr>
          <w:sz w:val="20"/>
        </w:rPr>
        <w:t xml:space="preserve">866-550-2455 </w:t>
      </w:r>
      <w:hyperlink w:anchor="_10617_Assign_Skill" w:history="1">
        <w:r w:rsidRPr="00D6312F">
          <w:rPr>
            <w:rStyle w:val="Hyperlink"/>
            <w:sz w:val="20"/>
          </w:rPr>
          <w:t>(10617)</w:t>
        </w:r>
      </w:hyperlink>
    </w:p>
    <w:p w:rsidR="004642CA" w:rsidRPr="00D6312F" w:rsidRDefault="004642CA" w:rsidP="004642CA">
      <w:pPr>
        <w:pStyle w:val="Level3"/>
        <w:rPr>
          <w:sz w:val="20"/>
        </w:rPr>
      </w:pPr>
      <w:r w:rsidRPr="00D6312F">
        <w:rPr>
          <w:sz w:val="20"/>
        </w:rPr>
        <w:t xml:space="preserve">866-550-2074 </w:t>
      </w:r>
      <w:hyperlink w:anchor="_10618_Assign_Skill" w:history="1">
        <w:r w:rsidRPr="00D6312F">
          <w:rPr>
            <w:rStyle w:val="Hyperlink"/>
            <w:sz w:val="20"/>
          </w:rPr>
          <w:t>(10618)</w:t>
        </w:r>
      </w:hyperlink>
    </w:p>
    <w:p w:rsidR="004642CA" w:rsidRPr="00D6312F" w:rsidRDefault="004642CA" w:rsidP="004642CA">
      <w:pPr>
        <w:pStyle w:val="Level3"/>
        <w:rPr>
          <w:sz w:val="20"/>
        </w:rPr>
      </w:pPr>
      <w:r w:rsidRPr="00D6312F">
        <w:rPr>
          <w:sz w:val="20"/>
        </w:rPr>
        <w:t xml:space="preserve">866-550-7037 </w:t>
      </w:r>
      <w:hyperlink w:anchor="_10619_Assign_Skill" w:history="1">
        <w:r w:rsidRPr="00D6312F">
          <w:rPr>
            <w:rStyle w:val="Hyperlink"/>
            <w:sz w:val="20"/>
          </w:rPr>
          <w:t>(10619)</w:t>
        </w:r>
      </w:hyperlink>
    </w:p>
    <w:p w:rsidR="004642CA" w:rsidRPr="00D6312F" w:rsidRDefault="004642CA" w:rsidP="004642CA">
      <w:pPr>
        <w:pStyle w:val="Level3"/>
        <w:rPr>
          <w:sz w:val="20"/>
        </w:rPr>
      </w:pPr>
      <w:r w:rsidRPr="00D6312F">
        <w:rPr>
          <w:sz w:val="20"/>
        </w:rPr>
        <w:t xml:space="preserve">888-523-2140 </w:t>
      </w:r>
      <w:hyperlink w:anchor="_10621_Assign_Skill" w:history="1">
        <w:r w:rsidRPr="00D6312F">
          <w:rPr>
            <w:rStyle w:val="Hyperlink"/>
            <w:sz w:val="20"/>
          </w:rPr>
          <w:t>(10621)</w:t>
        </w:r>
      </w:hyperlink>
    </w:p>
    <w:p w:rsidR="004642CA" w:rsidRPr="00D6312F" w:rsidRDefault="004642CA" w:rsidP="004642CA">
      <w:pPr>
        <w:pStyle w:val="Level3"/>
        <w:rPr>
          <w:sz w:val="20"/>
        </w:rPr>
      </w:pPr>
      <w:r w:rsidRPr="00D6312F">
        <w:rPr>
          <w:sz w:val="20"/>
        </w:rPr>
        <w:t xml:space="preserve">888-523-2144 </w:t>
      </w:r>
      <w:hyperlink w:anchor="_10620_Assign_Skill" w:history="1">
        <w:r w:rsidRPr="00D6312F">
          <w:rPr>
            <w:rStyle w:val="Hyperlink"/>
            <w:sz w:val="20"/>
          </w:rPr>
          <w:t>(10620)</w:t>
        </w:r>
      </w:hyperlink>
    </w:p>
    <w:p w:rsidR="004642CA" w:rsidRPr="00D6312F" w:rsidRDefault="004642CA" w:rsidP="004642CA">
      <w:pPr>
        <w:pStyle w:val="Level3"/>
        <w:rPr>
          <w:rStyle w:val="Hyperlink"/>
          <w:sz w:val="20"/>
        </w:rPr>
      </w:pPr>
      <w:r w:rsidRPr="00D6312F">
        <w:rPr>
          <w:sz w:val="20"/>
        </w:rPr>
        <w:t xml:space="preserve">888-524-0718 </w:t>
      </w:r>
      <w:hyperlink w:anchor="_10623_Assign_Skill" w:history="1">
        <w:r w:rsidRPr="00D6312F">
          <w:rPr>
            <w:rStyle w:val="Hyperlink"/>
            <w:sz w:val="20"/>
          </w:rPr>
          <w:t>(10623)</w:t>
        </w:r>
      </w:hyperlink>
    </w:p>
    <w:p w:rsidR="00D972B6" w:rsidRPr="00D6312F" w:rsidRDefault="00D972B6" w:rsidP="004642CA">
      <w:pPr>
        <w:pStyle w:val="Level3"/>
        <w:rPr>
          <w:rStyle w:val="Hyperlink"/>
          <w:sz w:val="20"/>
        </w:rPr>
      </w:pPr>
      <w:r w:rsidRPr="00D6312F">
        <w:rPr>
          <w:sz w:val="20"/>
        </w:rPr>
        <w:t xml:space="preserve">888-494-4094 </w:t>
      </w:r>
      <w:hyperlink w:anchor="_10622_Assign_Skill" w:history="1">
        <w:r w:rsidRPr="00D6312F">
          <w:rPr>
            <w:rStyle w:val="Hyperlink"/>
            <w:sz w:val="20"/>
          </w:rPr>
          <w:t>(10622)</w:t>
        </w:r>
      </w:hyperlink>
    </w:p>
    <w:p w:rsidR="003279CC" w:rsidRPr="00D6312F" w:rsidRDefault="003279CC" w:rsidP="004642CA">
      <w:pPr>
        <w:pStyle w:val="Level3"/>
        <w:rPr>
          <w:rStyle w:val="Hyperlink"/>
          <w:sz w:val="20"/>
        </w:rPr>
      </w:pPr>
      <w:r w:rsidRPr="00D6312F">
        <w:rPr>
          <w:sz w:val="20"/>
        </w:rPr>
        <w:t xml:space="preserve">866-251-0497 </w:t>
      </w:r>
      <w:hyperlink w:anchor="_10575_Assign_Skill" w:history="1">
        <w:r w:rsidRPr="00D6312F">
          <w:rPr>
            <w:rStyle w:val="Hyperlink"/>
            <w:sz w:val="20"/>
          </w:rPr>
          <w:t>(10575)</w:t>
        </w:r>
      </w:hyperlink>
    </w:p>
    <w:p w:rsidR="00482CF7" w:rsidRPr="00D6312F" w:rsidRDefault="00482CF7" w:rsidP="00482CF7">
      <w:pPr>
        <w:pStyle w:val="Level3"/>
        <w:rPr>
          <w:rStyle w:val="Hyperlink"/>
          <w:sz w:val="20"/>
        </w:rPr>
      </w:pPr>
      <w:r w:rsidRPr="00D6312F">
        <w:rPr>
          <w:sz w:val="20"/>
        </w:rPr>
        <w:t xml:space="preserve">888-213-9320 </w:t>
      </w:r>
      <w:hyperlink w:anchor="_10575_Assign_Skill" w:history="1">
        <w:r w:rsidRPr="00D6312F">
          <w:rPr>
            <w:rStyle w:val="Hyperlink"/>
            <w:sz w:val="20"/>
          </w:rPr>
          <w:t>(10577)</w:t>
        </w:r>
      </w:hyperlink>
    </w:p>
    <w:p w:rsidR="00482CF7" w:rsidRPr="00D6312F" w:rsidRDefault="00482CF7" w:rsidP="00482CF7">
      <w:pPr>
        <w:pStyle w:val="Level3"/>
        <w:rPr>
          <w:rStyle w:val="Hyperlink"/>
          <w:sz w:val="20"/>
        </w:rPr>
      </w:pPr>
      <w:r w:rsidRPr="00D6312F">
        <w:rPr>
          <w:sz w:val="20"/>
        </w:rPr>
        <w:t xml:space="preserve">888-985-9224 </w:t>
      </w:r>
      <w:hyperlink w:anchor="_10575_Assign_Skill" w:history="1">
        <w:r w:rsidRPr="00D6312F">
          <w:rPr>
            <w:rStyle w:val="Hyperlink"/>
            <w:sz w:val="20"/>
          </w:rPr>
          <w:t>(10576)</w:t>
        </w:r>
      </w:hyperlink>
    </w:p>
    <w:p w:rsidR="00482CF7" w:rsidRPr="00D6312F" w:rsidRDefault="00482CF7" w:rsidP="00482CF7">
      <w:pPr>
        <w:pStyle w:val="Level3"/>
        <w:rPr>
          <w:rStyle w:val="Hyperlink"/>
          <w:sz w:val="20"/>
        </w:rPr>
      </w:pPr>
      <w:r w:rsidRPr="00D6312F">
        <w:rPr>
          <w:sz w:val="20"/>
        </w:rPr>
        <w:t xml:space="preserve">866-251-9924 </w:t>
      </w:r>
      <w:hyperlink w:anchor="_10575_Assign_Skill" w:history="1">
        <w:r w:rsidRPr="00D6312F">
          <w:rPr>
            <w:rStyle w:val="Hyperlink"/>
            <w:sz w:val="20"/>
          </w:rPr>
          <w:t>(10578)</w:t>
        </w:r>
      </w:hyperlink>
    </w:p>
    <w:p w:rsidR="00482CF7" w:rsidRPr="00D6312F" w:rsidRDefault="00482CF7" w:rsidP="004642CA">
      <w:pPr>
        <w:pStyle w:val="Level3"/>
        <w:rPr>
          <w:rStyle w:val="Hyperlink"/>
          <w:sz w:val="20"/>
        </w:rPr>
      </w:pPr>
      <w:r w:rsidRPr="00D6312F">
        <w:rPr>
          <w:sz w:val="20"/>
        </w:rPr>
        <w:t xml:space="preserve">844-330-6773 </w:t>
      </w:r>
      <w:hyperlink w:anchor="_10625_Assign_Skill" w:history="1">
        <w:r w:rsidR="00BE66B4" w:rsidRPr="00D6312F">
          <w:rPr>
            <w:rStyle w:val="Hyperlink"/>
            <w:sz w:val="20"/>
          </w:rPr>
          <w:t>(10625)</w:t>
        </w:r>
      </w:hyperlink>
    </w:p>
    <w:p w:rsidR="00221F8D" w:rsidRPr="00D6312F" w:rsidRDefault="00221F8D" w:rsidP="00221F8D">
      <w:pPr>
        <w:pStyle w:val="Level3"/>
        <w:rPr>
          <w:rStyle w:val="Hyperlink"/>
          <w:sz w:val="20"/>
        </w:rPr>
      </w:pPr>
      <w:r w:rsidRPr="00D6312F">
        <w:rPr>
          <w:sz w:val="20"/>
        </w:rPr>
        <w:t xml:space="preserve">844-330-6745 </w:t>
      </w:r>
      <w:hyperlink w:anchor="_10626_Assign_Skill" w:history="1">
        <w:r w:rsidRPr="00D6312F">
          <w:rPr>
            <w:rStyle w:val="Hyperlink"/>
            <w:sz w:val="20"/>
          </w:rPr>
          <w:t>(10626)</w:t>
        </w:r>
      </w:hyperlink>
    </w:p>
    <w:p w:rsidR="00221F8D" w:rsidRPr="00D6312F" w:rsidRDefault="00221F8D" w:rsidP="00221F8D">
      <w:pPr>
        <w:pStyle w:val="Level3"/>
        <w:rPr>
          <w:rStyle w:val="Hyperlink"/>
          <w:sz w:val="20"/>
        </w:rPr>
      </w:pPr>
      <w:r w:rsidRPr="00D6312F">
        <w:rPr>
          <w:sz w:val="20"/>
        </w:rPr>
        <w:t xml:space="preserve">844-330-6746 </w:t>
      </w:r>
      <w:hyperlink w:anchor="_10627_Assign_Skill" w:history="1">
        <w:r w:rsidRPr="00D6312F">
          <w:rPr>
            <w:rStyle w:val="Hyperlink"/>
            <w:sz w:val="20"/>
          </w:rPr>
          <w:t>(10627)</w:t>
        </w:r>
      </w:hyperlink>
    </w:p>
    <w:p w:rsidR="00221F8D" w:rsidRPr="00D6312F" w:rsidRDefault="00221F8D" w:rsidP="00221F8D">
      <w:pPr>
        <w:pStyle w:val="Level3"/>
        <w:rPr>
          <w:rStyle w:val="Hyperlink"/>
          <w:sz w:val="20"/>
        </w:rPr>
      </w:pPr>
      <w:r w:rsidRPr="00D6312F">
        <w:rPr>
          <w:sz w:val="20"/>
        </w:rPr>
        <w:t xml:space="preserve">844-330-6748 </w:t>
      </w:r>
      <w:hyperlink w:anchor="_10628_Assign_Skill" w:history="1">
        <w:r w:rsidRPr="00D6312F">
          <w:rPr>
            <w:rStyle w:val="Hyperlink"/>
            <w:sz w:val="20"/>
          </w:rPr>
          <w:t>(10628)</w:t>
        </w:r>
      </w:hyperlink>
    </w:p>
    <w:p w:rsidR="00C8589A" w:rsidRPr="00D6312F" w:rsidRDefault="00221F8D" w:rsidP="00221F8D">
      <w:pPr>
        <w:pStyle w:val="Level3"/>
        <w:rPr>
          <w:rStyle w:val="Hyperlink"/>
          <w:sz w:val="20"/>
        </w:rPr>
      </w:pPr>
      <w:r w:rsidRPr="00D6312F">
        <w:rPr>
          <w:sz w:val="20"/>
        </w:rPr>
        <w:t xml:space="preserve">844-330-6749 </w:t>
      </w:r>
      <w:hyperlink w:anchor="_10629_Assign_Skill" w:history="1">
        <w:r w:rsidRPr="00D6312F">
          <w:rPr>
            <w:rStyle w:val="Hyperlink"/>
            <w:sz w:val="20"/>
          </w:rPr>
          <w:t>(10629)</w:t>
        </w:r>
      </w:hyperlink>
    </w:p>
    <w:p w:rsidR="007B5998" w:rsidRPr="00D6312F" w:rsidRDefault="007B5998" w:rsidP="007B5998">
      <w:pPr>
        <w:pStyle w:val="Level3"/>
        <w:rPr>
          <w:rStyle w:val="Hyperlink"/>
          <w:sz w:val="20"/>
        </w:rPr>
      </w:pPr>
      <w:r w:rsidRPr="00D6312F">
        <w:rPr>
          <w:sz w:val="20"/>
        </w:rPr>
        <w:t xml:space="preserve">719-304-5300 </w:t>
      </w:r>
      <w:hyperlink w:anchor="_10628_Assign_Skill" w:history="1">
        <w:r w:rsidRPr="00D6312F">
          <w:rPr>
            <w:rStyle w:val="Hyperlink"/>
            <w:sz w:val="20"/>
          </w:rPr>
          <w:t>(10628)</w:t>
        </w:r>
      </w:hyperlink>
    </w:p>
    <w:p w:rsidR="007B5998" w:rsidRPr="00D6312F" w:rsidRDefault="007B5998" w:rsidP="007B5998">
      <w:pPr>
        <w:pStyle w:val="Level3"/>
        <w:rPr>
          <w:rStyle w:val="Hyperlink"/>
          <w:sz w:val="20"/>
        </w:rPr>
      </w:pPr>
      <w:r w:rsidRPr="00D6312F">
        <w:rPr>
          <w:sz w:val="20"/>
        </w:rPr>
        <w:t xml:space="preserve">719-465-5762 </w:t>
      </w:r>
      <w:hyperlink w:anchor="_10628_Assign_Skill" w:history="1">
        <w:r w:rsidRPr="00D6312F">
          <w:rPr>
            <w:rStyle w:val="Hyperlink"/>
            <w:sz w:val="20"/>
          </w:rPr>
          <w:t>(10628)</w:t>
        </w:r>
      </w:hyperlink>
    </w:p>
    <w:p w:rsidR="007B5998" w:rsidRPr="00D6312F" w:rsidRDefault="007B5998" w:rsidP="007B5998">
      <w:pPr>
        <w:pStyle w:val="Level3"/>
        <w:rPr>
          <w:rStyle w:val="Hyperlink"/>
          <w:sz w:val="20"/>
        </w:rPr>
      </w:pPr>
      <w:r w:rsidRPr="00D6312F">
        <w:rPr>
          <w:sz w:val="20"/>
        </w:rPr>
        <w:t xml:space="preserve">719-465-5764 </w:t>
      </w:r>
      <w:hyperlink w:anchor="_10629_Assign_Skill" w:history="1">
        <w:r w:rsidRPr="00D6312F">
          <w:rPr>
            <w:rStyle w:val="Hyperlink"/>
            <w:sz w:val="20"/>
          </w:rPr>
          <w:t>(10629)</w:t>
        </w:r>
      </w:hyperlink>
    </w:p>
    <w:p w:rsidR="007B5998" w:rsidRPr="00D6312F" w:rsidRDefault="007B5998" w:rsidP="007B5998">
      <w:pPr>
        <w:pStyle w:val="Level3"/>
        <w:rPr>
          <w:rStyle w:val="Hyperlink"/>
          <w:sz w:val="20"/>
        </w:rPr>
      </w:pPr>
      <w:r w:rsidRPr="00D6312F">
        <w:rPr>
          <w:sz w:val="20"/>
        </w:rPr>
        <w:t xml:space="preserve">866-357-7443 </w:t>
      </w:r>
      <w:hyperlink w:anchor="_10579Assign_Skill_Atmos_Energy/1020" w:history="1">
        <w:r w:rsidRPr="00D6312F">
          <w:rPr>
            <w:rStyle w:val="Hyperlink"/>
            <w:sz w:val="20"/>
          </w:rPr>
          <w:t>(10579)</w:t>
        </w:r>
      </w:hyperlink>
    </w:p>
    <w:p w:rsidR="004E384B" w:rsidRPr="004E384B" w:rsidRDefault="004E384B" w:rsidP="002206D8">
      <w:pPr>
        <w:pStyle w:val="Level3"/>
        <w:rPr>
          <w:sz w:val="20"/>
        </w:rPr>
      </w:pPr>
      <w:r w:rsidRPr="004E384B">
        <w:rPr>
          <w:sz w:val="20"/>
        </w:rPr>
        <w:t>866-876-4488</w:t>
      </w:r>
      <w:r>
        <w:rPr>
          <w:sz w:val="20"/>
        </w:rPr>
        <w:t xml:space="preserve"> </w:t>
      </w:r>
      <w:hyperlink w:anchor="_10581_Assign_Skill" w:history="1">
        <w:r w:rsidRPr="004A3F25">
          <w:rPr>
            <w:rStyle w:val="Hyperlink"/>
            <w:sz w:val="20"/>
          </w:rPr>
          <w:t>(10581)</w:t>
        </w:r>
      </w:hyperlink>
    </w:p>
    <w:p w:rsidR="002206D8" w:rsidRPr="004E384B" w:rsidRDefault="002206D8" w:rsidP="002206D8">
      <w:pPr>
        <w:pStyle w:val="Level3"/>
        <w:rPr>
          <w:sz w:val="20"/>
        </w:rPr>
      </w:pPr>
      <w:r w:rsidRPr="004E384B">
        <w:rPr>
          <w:sz w:val="20"/>
        </w:rPr>
        <w:t xml:space="preserve">Otherwise </w:t>
      </w:r>
      <w:hyperlink w:anchor="_10567_or_10568" w:history="1">
        <w:r w:rsidR="002B2D5B" w:rsidRPr="004E384B">
          <w:rPr>
            <w:rStyle w:val="Hyperlink"/>
            <w:sz w:val="20"/>
          </w:rPr>
          <w:t>(10568)</w:t>
        </w:r>
      </w:hyperlink>
    </w:p>
    <w:p w:rsidR="00A46465" w:rsidRPr="00D6312F" w:rsidRDefault="0091713B" w:rsidP="0091713B">
      <w:pPr>
        <w:pStyle w:val="Heading1"/>
        <w:rPr>
          <w:webHidden/>
        </w:rPr>
      </w:pPr>
      <w:bookmarkStart w:id="385" w:name="_44_Default_Representative"/>
      <w:bookmarkStart w:id="386" w:name="_12-6_44_Default"/>
      <w:bookmarkEnd w:id="385"/>
      <w:bookmarkEnd w:id="386"/>
      <w:r w:rsidRPr="00D6312F">
        <w:rPr>
          <w:webHidden/>
          <w:color w:val="FF0000"/>
        </w:rPr>
        <w:t>1</w:t>
      </w:r>
      <w:r w:rsidR="00623BA4" w:rsidRPr="00D6312F">
        <w:rPr>
          <w:webHidden/>
          <w:color w:val="FF0000"/>
        </w:rPr>
        <w:t>2</w:t>
      </w:r>
      <w:r w:rsidRPr="00D6312F">
        <w:rPr>
          <w:webHidden/>
          <w:color w:val="FF0000"/>
        </w:rPr>
        <w:t xml:space="preserve">-6 </w:t>
      </w:r>
      <w:r w:rsidRPr="00D6312F">
        <w:rPr>
          <w:webHidden/>
        </w:rPr>
        <w:t>44 Default Representative by Dialed Number</w:t>
      </w:r>
    </w:p>
    <w:p w:rsidR="0091713B" w:rsidRPr="00D6312F" w:rsidRDefault="0091713B" w:rsidP="0091713B"/>
    <w:p w:rsidR="00A46465" w:rsidRPr="004E384B" w:rsidRDefault="00A46465" w:rsidP="00A46465">
      <w:pPr>
        <w:pStyle w:val="Level3"/>
        <w:rPr>
          <w:sz w:val="20"/>
        </w:rPr>
      </w:pPr>
      <w:r w:rsidRPr="004E384B">
        <w:rPr>
          <w:sz w:val="20"/>
        </w:rPr>
        <w:t xml:space="preserve">888-376-3314 </w:t>
      </w:r>
      <w:hyperlink w:anchor="_10509_or_10510" w:history="1">
        <w:r w:rsidRPr="004E384B">
          <w:rPr>
            <w:rStyle w:val="Hyperlink"/>
            <w:sz w:val="20"/>
          </w:rPr>
          <w:t>(10509)</w:t>
        </w:r>
      </w:hyperlink>
    </w:p>
    <w:p w:rsidR="00A46465" w:rsidRPr="004E384B" w:rsidRDefault="00A46465" w:rsidP="00A46465">
      <w:pPr>
        <w:pStyle w:val="Level3"/>
        <w:rPr>
          <w:sz w:val="20"/>
        </w:rPr>
      </w:pPr>
      <w:r w:rsidRPr="004E384B">
        <w:rPr>
          <w:sz w:val="20"/>
        </w:rPr>
        <w:t xml:space="preserve">866-626-4479 </w:t>
      </w:r>
      <w:hyperlink w:anchor="_10521_or_10523" w:history="1">
        <w:r w:rsidR="00427F4E" w:rsidRPr="004E384B">
          <w:rPr>
            <w:rStyle w:val="Hyperlink"/>
            <w:sz w:val="20"/>
          </w:rPr>
          <w:t>(10521)</w:t>
        </w:r>
      </w:hyperlink>
    </w:p>
    <w:p w:rsidR="00A46465" w:rsidRPr="004E384B" w:rsidRDefault="00A46465" w:rsidP="00A46465">
      <w:pPr>
        <w:pStyle w:val="Level3"/>
        <w:rPr>
          <w:sz w:val="20"/>
        </w:rPr>
      </w:pPr>
      <w:r w:rsidRPr="004E384B">
        <w:rPr>
          <w:sz w:val="20"/>
        </w:rPr>
        <w:t xml:space="preserve">844-798-3628 </w:t>
      </w:r>
      <w:hyperlink w:anchor="_10521_or_10523" w:history="1">
        <w:r w:rsidR="00427F4E" w:rsidRPr="004E384B">
          <w:rPr>
            <w:rStyle w:val="Hyperlink"/>
            <w:sz w:val="20"/>
          </w:rPr>
          <w:t>(10521)</w:t>
        </w:r>
      </w:hyperlink>
    </w:p>
    <w:p w:rsidR="00A46465" w:rsidRPr="004E384B" w:rsidRDefault="00A46465" w:rsidP="00A46465">
      <w:pPr>
        <w:pStyle w:val="Level3"/>
        <w:rPr>
          <w:sz w:val="20"/>
        </w:rPr>
      </w:pPr>
      <w:r w:rsidRPr="004E384B">
        <w:rPr>
          <w:sz w:val="20"/>
        </w:rPr>
        <w:t xml:space="preserve">866-964-7345 </w:t>
      </w:r>
      <w:hyperlink w:anchor="_10521_or_10523" w:history="1">
        <w:r w:rsidRPr="004E384B">
          <w:rPr>
            <w:rStyle w:val="Hyperlink"/>
            <w:sz w:val="20"/>
          </w:rPr>
          <w:t>(10521)</w:t>
        </w:r>
      </w:hyperlink>
    </w:p>
    <w:p w:rsidR="00A46465" w:rsidRPr="004E384B" w:rsidRDefault="00A46465" w:rsidP="00A46465">
      <w:pPr>
        <w:pStyle w:val="Level3"/>
        <w:rPr>
          <w:sz w:val="20"/>
        </w:rPr>
      </w:pPr>
      <w:r w:rsidRPr="004E384B">
        <w:rPr>
          <w:sz w:val="20"/>
        </w:rPr>
        <w:lastRenderedPageBreak/>
        <w:t xml:space="preserve">866-964-7346 </w:t>
      </w:r>
      <w:hyperlink w:anchor="_10524_or_10525" w:history="1">
        <w:r w:rsidR="003711A5" w:rsidRPr="004E384B">
          <w:rPr>
            <w:rStyle w:val="Hyperlink"/>
            <w:sz w:val="20"/>
          </w:rPr>
          <w:t>(10524)</w:t>
        </w:r>
      </w:hyperlink>
    </w:p>
    <w:p w:rsidR="00A46465" w:rsidRPr="004E384B" w:rsidRDefault="00A46465" w:rsidP="00A46465">
      <w:pPr>
        <w:pStyle w:val="Level3"/>
        <w:rPr>
          <w:sz w:val="20"/>
        </w:rPr>
      </w:pPr>
      <w:r w:rsidRPr="004E384B">
        <w:rPr>
          <w:sz w:val="20"/>
        </w:rPr>
        <w:t xml:space="preserve">844-798-3739 </w:t>
      </w:r>
      <w:hyperlink w:anchor="_10524_or_10525" w:history="1">
        <w:r w:rsidRPr="004E384B">
          <w:rPr>
            <w:rStyle w:val="Hyperlink"/>
            <w:sz w:val="20"/>
          </w:rPr>
          <w:t>(10524)</w:t>
        </w:r>
      </w:hyperlink>
    </w:p>
    <w:p w:rsidR="00A46465" w:rsidRPr="004E384B" w:rsidRDefault="00A46465" w:rsidP="00A46465">
      <w:pPr>
        <w:pStyle w:val="Level3"/>
        <w:rPr>
          <w:sz w:val="20"/>
        </w:rPr>
      </w:pPr>
      <w:r w:rsidRPr="004E384B">
        <w:rPr>
          <w:sz w:val="20"/>
        </w:rPr>
        <w:t xml:space="preserve">866-971-7347 </w:t>
      </w:r>
      <w:hyperlink w:anchor="_10527_or_10528" w:history="1">
        <w:r w:rsidR="003711A5" w:rsidRPr="004E384B">
          <w:rPr>
            <w:rStyle w:val="Hyperlink"/>
            <w:sz w:val="20"/>
          </w:rPr>
          <w:t>(10527)</w:t>
        </w:r>
      </w:hyperlink>
    </w:p>
    <w:p w:rsidR="00A46465" w:rsidRPr="004E384B" w:rsidRDefault="00A46465" w:rsidP="00A46465">
      <w:pPr>
        <w:pStyle w:val="Level3"/>
        <w:rPr>
          <w:sz w:val="20"/>
        </w:rPr>
      </w:pPr>
      <w:r w:rsidRPr="004E384B">
        <w:rPr>
          <w:sz w:val="20"/>
        </w:rPr>
        <w:t xml:space="preserve">844-798-3755 </w:t>
      </w:r>
      <w:hyperlink w:anchor="_10527_or_10528" w:history="1">
        <w:r w:rsidRPr="004E384B">
          <w:rPr>
            <w:rStyle w:val="Hyperlink"/>
            <w:sz w:val="20"/>
          </w:rPr>
          <w:t>(10527)</w:t>
        </w:r>
      </w:hyperlink>
    </w:p>
    <w:p w:rsidR="00A46465" w:rsidRPr="004E384B" w:rsidRDefault="00A46465" w:rsidP="00A46465">
      <w:pPr>
        <w:pStyle w:val="Level3"/>
        <w:rPr>
          <w:sz w:val="20"/>
        </w:rPr>
      </w:pPr>
      <w:r w:rsidRPr="004E384B">
        <w:rPr>
          <w:sz w:val="20"/>
        </w:rPr>
        <w:t xml:space="preserve">844-642-7410 </w:t>
      </w:r>
      <w:hyperlink w:anchor="_10530_or_10531" w:history="1">
        <w:r w:rsidRPr="004E384B">
          <w:rPr>
            <w:rStyle w:val="Hyperlink"/>
            <w:sz w:val="20"/>
          </w:rPr>
          <w:t>(10530)</w:t>
        </w:r>
      </w:hyperlink>
    </w:p>
    <w:p w:rsidR="00A46465" w:rsidRPr="004E384B" w:rsidRDefault="00A46465" w:rsidP="00A46465">
      <w:pPr>
        <w:pStyle w:val="Level3"/>
        <w:rPr>
          <w:sz w:val="20"/>
        </w:rPr>
      </w:pPr>
      <w:r w:rsidRPr="004E384B">
        <w:rPr>
          <w:sz w:val="20"/>
        </w:rPr>
        <w:t xml:space="preserve">844-655-9364 </w:t>
      </w:r>
      <w:hyperlink w:anchor="_10533_Assign_Skill" w:history="1">
        <w:r w:rsidRPr="004E384B">
          <w:rPr>
            <w:rStyle w:val="Hyperlink"/>
            <w:sz w:val="20"/>
          </w:rPr>
          <w:t>(10533)</w:t>
        </w:r>
      </w:hyperlink>
    </w:p>
    <w:p w:rsidR="00A46465" w:rsidRPr="00D6312F" w:rsidRDefault="00A46465" w:rsidP="00A46465">
      <w:pPr>
        <w:pStyle w:val="Level3"/>
      </w:pPr>
      <w:r w:rsidRPr="00D6312F">
        <w:t xml:space="preserve">888-221-7411 </w:t>
      </w:r>
      <w:hyperlink w:anchor="_10545_or_10555" w:history="1">
        <w:r w:rsidRPr="00D6312F">
          <w:rPr>
            <w:rStyle w:val="Hyperlink"/>
          </w:rPr>
          <w:t>(10545)</w:t>
        </w:r>
      </w:hyperlink>
    </w:p>
    <w:p w:rsidR="00A46465" w:rsidRPr="00D6312F" w:rsidRDefault="00A46465" w:rsidP="00A46465">
      <w:pPr>
        <w:pStyle w:val="Level3"/>
      </w:pPr>
      <w:r w:rsidRPr="00D6312F">
        <w:t xml:space="preserve">866-797-7343 </w:t>
      </w:r>
      <w:hyperlink w:anchor="_10546_or_10556" w:history="1">
        <w:r w:rsidR="009975C6" w:rsidRPr="00D6312F">
          <w:rPr>
            <w:rStyle w:val="Hyperlink"/>
          </w:rPr>
          <w:t>(10546)</w:t>
        </w:r>
      </w:hyperlink>
    </w:p>
    <w:p w:rsidR="00A46465" w:rsidRPr="00D6312F" w:rsidRDefault="00A46465" w:rsidP="00A46465">
      <w:pPr>
        <w:pStyle w:val="Level3"/>
      </w:pPr>
      <w:r w:rsidRPr="00D6312F">
        <w:t xml:space="preserve">877-592-2061 </w:t>
      </w:r>
      <w:hyperlink w:anchor="_10547_Assign_Skill" w:history="1">
        <w:r w:rsidRPr="00D6312F">
          <w:rPr>
            <w:rStyle w:val="Hyperlink"/>
          </w:rPr>
          <w:t>(10547)</w:t>
        </w:r>
      </w:hyperlink>
    </w:p>
    <w:p w:rsidR="00A46465" w:rsidRPr="00D6312F" w:rsidRDefault="00A46465" w:rsidP="00A46465">
      <w:pPr>
        <w:pStyle w:val="Level3"/>
      </w:pPr>
      <w:r w:rsidRPr="00D6312F">
        <w:t xml:space="preserve">866-970-7348 </w:t>
      </w:r>
      <w:hyperlink w:anchor="_10548_or_10558" w:history="1">
        <w:r w:rsidRPr="00D6312F">
          <w:rPr>
            <w:rStyle w:val="Hyperlink"/>
          </w:rPr>
          <w:t>(10548)</w:t>
        </w:r>
      </w:hyperlink>
    </w:p>
    <w:p w:rsidR="00A46465" w:rsidRPr="00D6312F" w:rsidRDefault="00A46465" w:rsidP="00A46465">
      <w:pPr>
        <w:pStyle w:val="Level3"/>
      </w:pPr>
      <w:r w:rsidRPr="00D6312F">
        <w:t xml:space="preserve">888-691-0387 </w:t>
      </w:r>
      <w:hyperlink w:anchor="_10549_or_10559" w:history="1">
        <w:r w:rsidRPr="00D6312F">
          <w:rPr>
            <w:rStyle w:val="Hyperlink"/>
          </w:rPr>
          <w:t>(105</w:t>
        </w:r>
        <w:r w:rsidR="00C5104D" w:rsidRPr="00D6312F">
          <w:rPr>
            <w:rStyle w:val="Hyperlink"/>
          </w:rPr>
          <w:t>5</w:t>
        </w:r>
        <w:r w:rsidRPr="00D6312F">
          <w:rPr>
            <w:rStyle w:val="Hyperlink"/>
          </w:rPr>
          <w:t>9)</w:t>
        </w:r>
      </w:hyperlink>
    </w:p>
    <w:p w:rsidR="00A46465" w:rsidRPr="00E57D55" w:rsidRDefault="00A46465" w:rsidP="00A46465">
      <w:pPr>
        <w:pStyle w:val="Level3"/>
        <w:rPr>
          <w:sz w:val="20"/>
        </w:rPr>
      </w:pPr>
      <w:r w:rsidRPr="00E57D55">
        <w:rPr>
          <w:sz w:val="20"/>
        </w:rPr>
        <w:t xml:space="preserve">800-587-3442 </w:t>
      </w:r>
      <w:hyperlink w:anchor="_10550_Assign_Skill" w:history="1">
        <w:r w:rsidRPr="00E57D55">
          <w:rPr>
            <w:rStyle w:val="Hyperlink"/>
            <w:sz w:val="20"/>
          </w:rPr>
          <w:t>(10550)</w:t>
        </w:r>
      </w:hyperlink>
    </w:p>
    <w:p w:rsidR="00A46465" w:rsidRPr="00E57D55" w:rsidRDefault="00A46465" w:rsidP="00A46465">
      <w:pPr>
        <w:pStyle w:val="Level3"/>
        <w:rPr>
          <w:sz w:val="20"/>
        </w:rPr>
      </w:pPr>
      <w:r w:rsidRPr="00E57D55">
        <w:rPr>
          <w:sz w:val="20"/>
        </w:rPr>
        <w:t xml:space="preserve">866-802-7790 </w:t>
      </w:r>
      <w:hyperlink w:anchor="_10553_or_10563" w:history="1">
        <w:r w:rsidRPr="00E57D55">
          <w:rPr>
            <w:rStyle w:val="Hyperlink"/>
            <w:sz w:val="20"/>
          </w:rPr>
          <w:t>(10553)</w:t>
        </w:r>
      </w:hyperlink>
    </w:p>
    <w:p w:rsidR="00A46465" w:rsidRPr="00E57D55" w:rsidRDefault="00A46465" w:rsidP="00A46465">
      <w:pPr>
        <w:pStyle w:val="Level3"/>
        <w:rPr>
          <w:sz w:val="20"/>
        </w:rPr>
      </w:pPr>
      <w:r w:rsidRPr="00E57D55">
        <w:rPr>
          <w:sz w:val="20"/>
        </w:rPr>
        <w:t xml:space="preserve">866-502-2021 </w:t>
      </w:r>
      <w:hyperlink w:anchor="_10554_Assign_Skill" w:history="1">
        <w:r w:rsidRPr="00E57D55">
          <w:rPr>
            <w:rStyle w:val="Hyperlink"/>
            <w:sz w:val="20"/>
          </w:rPr>
          <w:t>(10554)</w:t>
        </w:r>
      </w:hyperlink>
    </w:p>
    <w:p w:rsidR="00A46465" w:rsidRPr="00E57D55" w:rsidRDefault="00A46465" w:rsidP="00A46465">
      <w:pPr>
        <w:pStyle w:val="Level3"/>
        <w:rPr>
          <w:sz w:val="20"/>
        </w:rPr>
      </w:pPr>
      <w:r w:rsidRPr="00E57D55">
        <w:rPr>
          <w:sz w:val="20"/>
        </w:rPr>
        <w:t xml:space="preserve">844-693-3568 </w:t>
      </w:r>
      <w:hyperlink w:anchor="_10564_or_10565" w:history="1">
        <w:r w:rsidRPr="00E57D55">
          <w:rPr>
            <w:rStyle w:val="Hyperlink"/>
            <w:sz w:val="20"/>
          </w:rPr>
          <w:t>(10564)</w:t>
        </w:r>
      </w:hyperlink>
    </w:p>
    <w:p w:rsidR="00A46465" w:rsidRPr="00E57D55" w:rsidRDefault="00A46465" w:rsidP="00A46465">
      <w:pPr>
        <w:pStyle w:val="Level3"/>
        <w:rPr>
          <w:sz w:val="20"/>
        </w:rPr>
      </w:pPr>
      <w:r w:rsidRPr="00E57D55">
        <w:rPr>
          <w:sz w:val="20"/>
        </w:rPr>
        <w:t xml:space="preserve">844-725-6449 </w:t>
      </w:r>
      <w:hyperlink w:anchor="_10566_Assign_Skill" w:history="1">
        <w:r w:rsidRPr="00E57D55">
          <w:rPr>
            <w:rStyle w:val="Hyperlink"/>
            <w:sz w:val="20"/>
          </w:rPr>
          <w:t>(10566)</w:t>
        </w:r>
      </w:hyperlink>
    </w:p>
    <w:p w:rsidR="00A46465" w:rsidRDefault="00A46465" w:rsidP="00A46465">
      <w:pPr>
        <w:pStyle w:val="Level3"/>
        <w:rPr>
          <w:rStyle w:val="Hyperlink"/>
          <w:sz w:val="20"/>
        </w:rPr>
      </w:pPr>
      <w:r w:rsidRPr="00E57D55">
        <w:rPr>
          <w:sz w:val="20"/>
        </w:rPr>
        <w:t xml:space="preserve">866-367-3442 </w:t>
      </w:r>
      <w:hyperlink w:anchor="_10567_or_10568" w:history="1">
        <w:r w:rsidRPr="00E57D55">
          <w:rPr>
            <w:rStyle w:val="Hyperlink"/>
            <w:sz w:val="20"/>
          </w:rPr>
          <w:t>(10567)</w:t>
        </w:r>
      </w:hyperlink>
    </w:p>
    <w:p w:rsidR="00A46465" w:rsidRDefault="00A46465" w:rsidP="00A46465">
      <w:pPr>
        <w:pStyle w:val="Level3"/>
      </w:pPr>
      <w:r w:rsidRPr="002206D8">
        <w:t>916-609-5300</w:t>
      </w:r>
      <w:r>
        <w:t xml:space="preserve"> </w:t>
      </w:r>
      <w:hyperlink w:anchor="_10567_or_10568" w:history="1">
        <w:r w:rsidR="002B2D5B" w:rsidRPr="002B2D5B">
          <w:rPr>
            <w:rStyle w:val="Hyperlink"/>
          </w:rPr>
          <w:t>(10567)</w:t>
        </w:r>
      </w:hyperlink>
    </w:p>
    <w:p w:rsidR="00A46465" w:rsidRDefault="00A46465" w:rsidP="00A46465">
      <w:pPr>
        <w:pStyle w:val="Level3"/>
      </w:pPr>
      <w:r w:rsidRPr="002206D8">
        <w:t>888-220-8843</w:t>
      </w:r>
      <w:r>
        <w:t xml:space="preserve"> </w:t>
      </w:r>
      <w:hyperlink w:anchor="_10567_or_10568" w:history="1">
        <w:r w:rsidR="002B2D5B" w:rsidRPr="002B2D5B">
          <w:rPr>
            <w:rStyle w:val="Hyperlink"/>
          </w:rPr>
          <w:t>(10567)</w:t>
        </w:r>
      </w:hyperlink>
    </w:p>
    <w:p w:rsidR="00A46465" w:rsidRDefault="00A46465" w:rsidP="00A46465">
      <w:pPr>
        <w:pStyle w:val="Level3"/>
      </w:pPr>
      <w:r w:rsidRPr="002206D8">
        <w:t>916-480-7379</w:t>
      </w:r>
      <w:r>
        <w:t xml:space="preserve"> </w:t>
      </w:r>
      <w:hyperlink w:anchor="_10610_Assign_Skill" w:history="1">
        <w:r w:rsidRPr="00CD0235">
          <w:rPr>
            <w:rStyle w:val="Hyperlink"/>
          </w:rPr>
          <w:t>(10610)</w:t>
        </w:r>
      </w:hyperlink>
    </w:p>
    <w:p w:rsidR="00A46465" w:rsidRDefault="00A46465" w:rsidP="00A46465">
      <w:pPr>
        <w:pStyle w:val="Level3"/>
      </w:pPr>
      <w:r w:rsidRPr="002206D8">
        <w:t>916-480-7389</w:t>
      </w:r>
      <w:r>
        <w:t xml:space="preserve"> </w:t>
      </w:r>
      <w:hyperlink w:anchor="_10611_Assign_Skill" w:history="1">
        <w:r w:rsidRPr="00CD0235">
          <w:rPr>
            <w:rStyle w:val="Hyperlink"/>
          </w:rPr>
          <w:t>(10611)</w:t>
        </w:r>
      </w:hyperlink>
    </w:p>
    <w:p w:rsidR="00A46465" w:rsidRDefault="00A46465" w:rsidP="00A46465">
      <w:pPr>
        <w:pStyle w:val="Level3"/>
      </w:pPr>
      <w:r w:rsidRPr="002206D8">
        <w:t>916-480-7397</w:t>
      </w:r>
      <w:r>
        <w:t xml:space="preserve"> </w:t>
      </w:r>
      <w:hyperlink w:anchor="_10612_Assign_Skill" w:history="1">
        <w:r w:rsidRPr="00CD0235">
          <w:rPr>
            <w:rStyle w:val="Hyperlink"/>
          </w:rPr>
          <w:t>(10612)</w:t>
        </w:r>
      </w:hyperlink>
    </w:p>
    <w:p w:rsidR="00A46465" w:rsidRDefault="00A46465" w:rsidP="00A46465">
      <w:pPr>
        <w:pStyle w:val="Level3"/>
      </w:pPr>
      <w:r w:rsidRPr="002206D8">
        <w:t>916-480-7388</w:t>
      </w:r>
      <w:r>
        <w:t xml:space="preserve"> </w:t>
      </w:r>
      <w:hyperlink w:anchor="_10613_Assign_Skill" w:history="1">
        <w:r w:rsidRPr="00CD0235">
          <w:rPr>
            <w:rStyle w:val="Hyperlink"/>
          </w:rPr>
          <w:t>(10613)</w:t>
        </w:r>
      </w:hyperlink>
    </w:p>
    <w:p w:rsidR="00A46465" w:rsidRDefault="00A46465" w:rsidP="00A46465">
      <w:pPr>
        <w:pStyle w:val="Level3"/>
      </w:pPr>
      <w:r w:rsidRPr="002206D8">
        <w:t>916-480-7385</w:t>
      </w:r>
      <w:r>
        <w:t xml:space="preserve"> </w:t>
      </w:r>
      <w:hyperlink w:anchor="_10614_Assign_Skill" w:history="1">
        <w:r w:rsidRPr="00CD0235">
          <w:rPr>
            <w:rStyle w:val="Hyperlink"/>
          </w:rPr>
          <w:t>(10614)</w:t>
        </w:r>
      </w:hyperlink>
    </w:p>
    <w:p w:rsidR="00A46465" w:rsidRDefault="00A46465" w:rsidP="00A46465">
      <w:pPr>
        <w:pStyle w:val="Level3"/>
        <w:rPr>
          <w:rStyle w:val="Hyperlink"/>
        </w:rPr>
      </w:pPr>
      <w:r w:rsidRPr="002206D8">
        <w:t>916-480-7337</w:t>
      </w:r>
      <w:r>
        <w:t xml:space="preserve"> </w:t>
      </w:r>
      <w:hyperlink w:anchor="_10615_Assign_Skill" w:history="1">
        <w:r w:rsidRPr="00553C59">
          <w:rPr>
            <w:rStyle w:val="Hyperlink"/>
          </w:rPr>
          <w:t>(10615)</w:t>
        </w:r>
      </w:hyperlink>
    </w:p>
    <w:p w:rsidR="004642CA" w:rsidRDefault="004642CA" w:rsidP="004642CA">
      <w:pPr>
        <w:pStyle w:val="Level3"/>
      </w:pPr>
      <w:r>
        <w:t xml:space="preserve">866-457-5201 </w:t>
      </w:r>
      <w:hyperlink w:anchor="_399999_Not_Successful" w:history="1">
        <w:r w:rsidRPr="00F4409F">
          <w:rPr>
            <w:rStyle w:val="Hyperlink"/>
          </w:rPr>
          <w:t>(399999)</w:t>
        </w:r>
      </w:hyperlink>
    </w:p>
    <w:p w:rsidR="004642CA" w:rsidRDefault="004642CA" w:rsidP="004642CA">
      <w:pPr>
        <w:pStyle w:val="Level3"/>
      </w:pPr>
      <w:r>
        <w:t xml:space="preserve">866-550-2455 </w:t>
      </w:r>
      <w:hyperlink w:anchor="_10617_Assign_Skill" w:history="1">
        <w:r w:rsidRPr="00F4409F">
          <w:rPr>
            <w:rStyle w:val="Hyperlink"/>
          </w:rPr>
          <w:t>(10617)</w:t>
        </w:r>
      </w:hyperlink>
    </w:p>
    <w:p w:rsidR="004642CA" w:rsidRDefault="004642CA" w:rsidP="004642CA">
      <w:pPr>
        <w:pStyle w:val="Level3"/>
      </w:pPr>
      <w:r>
        <w:t xml:space="preserve">866-550-2074 </w:t>
      </w:r>
      <w:hyperlink w:anchor="_10618_Assign_Skill" w:history="1">
        <w:r w:rsidRPr="00F4409F">
          <w:rPr>
            <w:rStyle w:val="Hyperlink"/>
          </w:rPr>
          <w:t>(10618)</w:t>
        </w:r>
      </w:hyperlink>
    </w:p>
    <w:p w:rsidR="004642CA" w:rsidRDefault="004642CA" w:rsidP="004642CA">
      <w:pPr>
        <w:pStyle w:val="Level3"/>
      </w:pPr>
      <w:r>
        <w:t xml:space="preserve">866-550-7037 </w:t>
      </w:r>
      <w:hyperlink w:anchor="_10619_Assign_Skill" w:history="1">
        <w:r w:rsidRPr="00F4409F">
          <w:rPr>
            <w:rStyle w:val="Hyperlink"/>
          </w:rPr>
          <w:t>(10619)</w:t>
        </w:r>
      </w:hyperlink>
    </w:p>
    <w:p w:rsidR="004642CA" w:rsidRDefault="004642CA" w:rsidP="004642CA">
      <w:pPr>
        <w:pStyle w:val="Level3"/>
      </w:pPr>
      <w:r>
        <w:t xml:space="preserve">888-523-2140 </w:t>
      </w:r>
      <w:hyperlink w:anchor="_10621_Assign_Skill" w:history="1">
        <w:r w:rsidRPr="00E60BC6">
          <w:rPr>
            <w:rStyle w:val="Hyperlink"/>
          </w:rPr>
          <w:t>(10621)</w:t>
        </w:r>
      </w:hyperlink>
    </w:p>
    <w:p w:rsidR="004642CA" w:rsidRDefault="004642CA" w:rsidP="004642CA">
      <w:pPr>
        <w:pStyle w:val="Level3"/>
      </w:pPr>
      <w:r>
        <w:t xml:space="preserve">888-523-2144 </w:t>
      </w:r>
      <w:hyperlink w:anchor="_10620_Assign_Skill" w:history="1">
        <w:r w:rsidRPr="00E60BC6">
          <w:rPr>
            <w:rStyle w:val="Hyperlink"/>
          </w:rPr>
          <w:t>(10620)</w:t>
        </w:r>
      </w:hyperlink>
    </w:p>
    <w:p w:rsidR="004642CA" w:rsidRDefault="004642CA" w:rsidP="004642CA">
      <w:pPr>
        <w:pStyle w:val="Level3"/>
        <w:rPr>
          <w:rStyle w:val="Hyperlink"/>
        </w:rPr>
      </w:pPr>
      <w:r>
        <w:t xml:space="preserve">888-524-0718 </w:t>
      </w:r>
      <w:hyperlink w:anchor="_10623_Assign_Skill" w:history="1">
        <w:r w:rsidRPr="00E60BC6">
          <w:rPr>
            <w:rStyle w:val="Hyperlink"/>
          </w:rPr>
          <w:t>(10623)</w:t>
        </w:r>
      </w:hyperlink>
    </w:p>
    <w:p w:rsidR="00D972B6" w:rsidRDefault="00D972B6" w:rsidP="004642CA">
      <w:pPr>
        <w:pStyle w:val="Level3"/>
        <w:rPr>
          <w:rStyle w:val="Hyperlink"/>
        </w:rPr>
      </w:pPr>
      <w:r>
        <w:t xml:space="preserve">888-494-4094 </w:t>
      </w:r>
      <w:hyperlink w:anchor="_10622_Assign_Skill" w:history="1">
        <w:r w:rsidRPr="00E60BC6">
          <w:rPr>
            <w:rStyle w:val="Hyperlink"/>
          </w:rPr>
          <w:t>(1062</w:t>
        </w:r>
        <w:r>
          <w:rPr>
            <w:rStyle w:val="Hyperlink"/>
          </w:rPr>
          <w:t>2</w:t>
        </w:r>
        <w:r w:rsidRPr="00E60BC6">
          <w:rPr>
            <w:rStyle w:val="Hyperlink"/>
          </w:rPr>
          <w:t>)</w:t>
        </w:r>
      </w:hyperlink>
    </w:p>
    <w:p w:rsidR="003279CC" w:rsidRDefault="003279CC" w:rsidP="004642CA">
      <w:pPr>
        <w:pStyle w:val="Level3"/>
        <w:rPr>
          <w:rStyle w:val="Hyperlink"/>
        </w:rPr>
      </w:pPr>
      <w:r>
        <w:t xml:space="preserve">866-251-0497 </w:t>
      </w:r>
      <w:hyperlink w:anchor="_10575_Assign_Skill" w:history="1">
        <w:r w:rsidRPr="003279CC">
          <w:rPr>
            <w:rStyle w:val="Hyperlink"/>
          </w:rPr>
          <w:t>(10575)</w:t>
        </w:r>
      </w:hyperlink>
    </w:p>
    <w:p w:rsidR="00482CF7" w:rsidRDefault="00482CF7" w:rsidP="00482CF7">
      <w:pPr>
        <w:pStyle w:val="Level3"/>
      </w:pPr>
      <w:r>
        <w:t xml:space="preserve">888-213-9320 </w:t>
      </w:r>
      <w:hyperlink w:anchor="_10575_Assign_Skill" w:history="1">
        <w:r w:rsidRPr="003279CC">
          <w:rPr>
            <w:rStyle w:val="Hyperlink"/>
          </w:rPr>
          <w:t>(1057</w:t>
        </w:r>
        <w:r>
          <w:rPr>
            <w:rStyle w:val="Hyperlink"/>
          </w:rPr>
          <w:t>7</w:t>
        </w:r>
        <w:r w:rsidRPr="003279CC">
          <w:rPr>
            <w:rStyle w:val="Hyperlink"/>
          </w:rPr>
          <w:t>)</w:t>
        </w:r>
      </w:hyperlink>
    </w:p>
    <w:p w:rsidR="00482CF7" w:rsidRDefault="00482CF7" w:rsidP="00482CF7">
      <w:pPr>
        <w:pStyle w:val="Level3"/>
      </w:pPr>
      <w:r>
        <w:t xml:space="preserve">888-985-9224 </w:t>
      </w:r>
      <w:hyperlink w:anchor="_10575_Assign_Skill" w:history="1">
        <w:r w:rsidRPr="003279CC">
          <w:rPr>
            <w:rStyle w:val="Hyperlink"/>
          </w:rPr>
          <w:t>(1057</w:t>
        </w:r>
        <w:r>
          <w:rPr>
            <w:rStyle w:val="Hyperlink"/>
          </w:rPr>
          <w:t>6</w:t>
        </w:r>
        <w:r w:rsidRPr="003279CC">
          <w:rPr>
            <w:rStyle w:val="Hyperlink"/>
          </w:rPr>
          <w:t>)</w:t>
        </w:r>
      </w:hyperlink>
    </w:p>
    <w:p w:rsidR="00482CF7" w:rsidRDefault="00482CF7" w:rsidP="00482CF7">
      <w:pPr>
        <w:pStyle w:val="Level3"/>
      </w:pPr>
      <w:r>
        <w:t xml:space="preserve">866-547-9924 </w:t>
      </w:r>
      <w:hyperlink w:anchor="_10575_Assign_Skill" w:history="1">
        <w:r w:rsidRPr="003279CC">
          <w:rPr>
            <w:rStyle w:val="Hyperlink"/>
          </w:rPr>
          <w:t>(1057</w:t>
        </w:r>
        <w:r>
          <w:rPr>
            <w:rStyle w:val="Hyperlink"/>
          </w:rPr>
          <w:t>8</w:t>
        </w:r>
        <w:r w:rsidRPr="003279CC">
          <w:rPr>
            <w:rStyle w:val="Hyperlink"/>
          </w:rPr>
          <w:t>)</w:t>
        </w:r>
      </w:hyperlink>
    </w:p>
    <w:p w:rsidR="00482CF7" w:rsidRPr="00BE66B4" w:rsidRDefault="00482CF7" w:rsidP="00482CF7">
      <w:pPr>
        <w:pStyle w:val="Level3"/>
        <w:rPr>
          <w:rStyle w:val="Hyperlink"/>
          <w:sz w:val="24"/>
        </w:rPr>
      </w:pPr>
      <w:r>
        <w:t>844-330-6773</w:t>
      </w:r>
      <w:r w:rsidR="00BE66B4">
        <w:t xml:space="preserve"> </w:t>
      </w:r>
      <w:hyperlink w:anchor="_10625_Assign_Skill" w:history="1">
        <w:r w:rsidR="00BE66B4" w:rsidRPr="00BE66B4">
          <w:rPr>
            <w:rStyle w:val="Hyperlink"/>
          </w:rPr>
          <w:t>(10625)</w:t>
        </w:r>
      </w:hyperlink>
    </w:p>
    <w:p w:rsidR="00221F8D" w:rsidRPr="00D6312F" w:rsidRDefault="00221F8D" w:rsidP="00221F8D">
      <w:pPr>
        <w:pStyle w:val="Level3"/>
        <w:rPr>
          <w:rStyle w:val="Hyperlink"/>
        </w:rPr>
      </w:pPr>
      <w:r w:rsidRPr="00D6312F">
        <w:t xml:space="preserve">844-330-6745 </w:t>
      </w:r>
      <w:hyperlink w:anchor="_10626_Assign_Skill" w:history="1">
        <w:r w:rsidRPr="00D6312F">
          <w:rPr>
            <w:rStyle w:val="Hyperlink"/>
          </w:rPr>
          <w:t>(10626)</w:t>
        </w:r>
      </w:hyperlink>
    </w:p>
    <w:p w:rsidR="00221F8D" w:rsidRPr="00D6312F" w:rsidRDefault="00221F8D" w:rsidP="00221F8D">
      <w:pPr>
        <w:pStyle w:val="Level3"/>
        <w:rPr>
          <w:rStyle w:val="Hyperlink"/>
        </w:rPr>
      </w:pPr>
      <w:r w:rsidRPr="00D6312F">
        <w:t xml:space="preserve">844-330-6746 </w:t>
      </w:r>
      <w:hyperlink w:anchor="_10627_Assign_Skill" w:history="1">
        <w:r w:rsidRPr="00D6312F">
          <w:rPr>
            <w:rStyle w:val="Hyperlink"/>
          </w:rPr>
          <w:t>(10627)</w:t>
        </w:r>
      </w:hyperlink>
    </w:p>
    <w:p w:rsidR="00221F8D" w:rsidRPr="00D6312F" w:rsidRDefault="00221F8D" w:rsidP="00221F8D">
      <w:pPr>
        <w:pStyle w:val="Level3"/>
        <w:rPr>
          <w:rStyle w:val="Hyperlink"/>
        </w:rPr>
      </w:pPr>
      <w:r w:rsidRPr="00D6312F">
        <w:t xml:space="preserve">844-330-6748 </w:t>
      </w:r>
      <w:hyperlink w:anchor="_10628_Assign_Skill" w:history="1">
        <w:r w:rsidRPr="00D6312F">
          <w:rPr>
            <w:rStyle w:val="Hyperlink"/>
          </w:rPr>
          <w:t>(10628)</w:t>
        </w:r>
      </w:hyperlink>
    </w:p>
    <w:p w:rsidR="00221F8D" w:rsidRPr="00D6312F" w:rsidRDefault="00221F8D" w:rsidP="00221F8D">
      <w:pPr>
        <w:pStyle w:val="Level3"/>
        <w:rPr>
          <w:rStyle w:val="Hyperlink"/>
        </w:rPr>
      </w:pPr>
      <w:r w:rsidRPr="00D6312F">
        <w:t xml:space="preserve">844-330-6749 </w:t>
      </w:r>
      <w:hyperlink w:anchor="_10629_Assign_Skill" w:history="1">
        <w:r w:rsidRPr="00D6312F">
          <w:rPr>
            <w:rStyle w:val="Hyperlink"/>
          </w:rPr>
          <w:t>(10629)</w:t>
        </w:r>
      </w:hyperlink>
    </w:p>
    <w:p w:rsidR="00D6312F" w:rsidRPr="00D6312F" w:rsidRDefault="00D6312F" w:rsidP="00D6312F">
      <w:pPr>
        <w:pStyle w:val="Level3"/>
        <w:rPr>
          <w:rStyle w:val="Hyperlink"/>
          <w:sz w:val="20"/>
        </w:rPr>
      </w:pPr>
      <w:r w:rsidRPr="00D6312F">
        <w:rPr>
          <w:sz w:val="20"/>
        </w:rPr>
        <w:t xml:space="preserve">719-304-5300 </w:t>
      </w:r>
      <w:hyperlink w:anchor="_10628_Assign_Skill" w:history="1">
        <w:r w:rsidRPr="00D6312F">
          <w:rPr>
            <w:rStyle w:val="Hyperlink"/>
            <w:sz w:val="20"/>
          </w:rPr>
          <w:t>(10628)</w:t>
        </w:r>
      </w:hyperlink>
    </w:p>
    <w:p w:rsidR="00D6312F" w:rsidRPr="00D6312F" w:rsidRDefault="00D6312F" w:rsidP="00D6312F">
      <w:pPr>
        <w:pStyle w:val="Level3"/>
        <w:rPr>
          <w:rStyle w:val="Hyperlink"/>
          <w:sz w:val="20"/>
        </w:rPr>
      </w:pPr>
      <w:r w:rsidRPr="00D6312F">
        <w:rPr>
          <w:sz w:val="20"/>
        </w:rPr>
        <w:t xml:space="preserve">719-465-5762 </w:t>
      </w:r>
      <w:hyperlink w:anchor="_10628_Assign_Skill" w:history="1">
        <w:r w:rsidRPr="00D6312F">
          <w:rPr>
            <w:rStyle w:val="Hyperlink"/>
            <w:sz w:val="20"/>
          </w:rPr>
          <w:t>(10628)</w:t>
        </w:r>
      </w:hyperlink>
    </w:p>
    <w:p w:rsidR="00D6312F" w:rsidRPr="00D6312F" w:rsidRDefault="00D6312F" w:rsidP="00D6312F">
      <w:pPr>
        <w:pStyle w:val="Level3"/>
        <w:rPr>
          <w:rStyle w:val="Hyperlink"/>
          <w:sz w:val="20"/>
        </w:rPr>
      </w:pPr>
      <w:r w:rsidRPr="00D6312F">
        <w:rPr>
          <w:sz w:val="20"/>
        </w:rPr>
        <w:t xml:space="preserve">719-465-5764 </w:t>
      </w:r>
      <w:hyperlink w:anchor="_10629_Assign_Skill" w:history="1">
        <w:r w:rsidRPr="00D6312F">
          <w:rPr>
            <w:rStyle w:val="Hyperlink"/>
            <w:sz w:val="20"/>
          </w:rPr>
          <w:t>(10629)</w:t>
        </w:r>
      </w:hyperlink>
    </w:p>
    <w:p w:rsidR="00D6312F" w:rsidRDefault="00D6312F" w:rsidP="00D6312F">
      <w:pPr>
        <w:pStyle w:val="Level3"/>
        <w:rPr>
          <w:rStyle w:val="Hyperlink"/>
          <w:sz w:val="20"/>
        </w:rPr>
      </w:pPr>
      <w:r w:rsidRPr="00D6312F">
        <w:rPr>
          <w:sz w:val="20"/>
        </w:rPr>
        <w:t xml:space="preserve">866-357-7443 </w:t>
      </w:r>
      <w:hyperlink w:anchor="_10579Assign_Skill_Atmos_Energy/1020" w:history="1">
        <w:r w:rsidRPr="00D6312F">
          <w:rPr>
            <w:rStyle w:val="Hyperlink"/>
            <w:sz w:val="20"/>
          </w:rPr>
          <w:t>(10579)</w:t>
        </w:r>
      </w:hyperlink>
    </w:p>
    <w:p w:rsidR="004E384B" w:rsidRPr="004E384B" w:rsidRDefault="004E384B" w:rsidP="00D6312F">
      <w:pPr>
        <w:pStyle w:val="Level3"/>
        <w:rPr>
          <w:rStyle w:val="Hyperlink"/>
          <w:color w:val="auto"/>
          <w:sz w:val="20"/>
          <w:u w:val="none"/>
        </w:rPr>
      </w:pPr>
      <w:r w:rsidRPr="004E384B">
        <w:rPr>
          <w:sz w:val="20"/>
        </w:rPr>
        <w:t>866-876-4488</w:t>
      </w:r>
      <w:r>
        <w:rPr>
          <w:sz w:val="20"/>
        </w:rPr>
        <w:t xml:space="preserve"> </w:t>
      </w:r>
      <w:hyperlink w:anchor="_10581_Assign_Skill" w:history="1">
        <w:r w:rsidRPr="004A3F25">
          <w:rPr>
            <w:rStyle w:val="Hyperlink"/>
            <w:sz w:val="20"/>
          </w:rPr>
          <w:t>(10581)</w:t>
        </w:r>
      </w:hyperlink>
    </w:p>
    <w:p w:rsidR="00A46465" w:rsidRDefault="00A46465" w:rsidP="00A46465">
      <w:pPr>
        <w:pStyle w:val="Level3"/>
      </w:pPr>
      <w:r>
        <w:t xml:space="preserve">Otherwise </w:t>
      </w:r>
      <w:hyperlink w:anchor="_10567_or_10568" w:history="1">
        <w:r w:rsidR="002B2D5B" w:rsidRPr="002B2D5B">
          <w:rPr>
            <w:rStyle w:val="Hyperlink"/>
          </w:rPr>
          <w:t>(10567)</w:t>
        </w:r>
      </w:hyperlink>
    </w:p>
    <w:p w:rsidR="002B2D5B" w:rsidRDefault="002B2D5B" w:rsidP="002B2D5B">
      <w:pPr>
        <w:pStyle w:val="Heading1"/>
      </w:pPr>
      <w:bookmarkStart w:id="387" w:name="_10567_or_10568"/>
      <w:bookmarkEnd w:id="387"/>
      <w:r>
        <w:lastRenderedPageBreak/>
        <w:t>10567 or 10568 Assign Skill Receptionist/</w:t>
      </w:r>
      <w:hyperlink w:anchor="_11-1_10200_TOD" w:history="1">
        <w:r w:rsidRPr="00F7137F">
          <w:rPr>
            <w:rStyle w:val="Hyperlink"/>
          </w:rPr>
          <w:t>10200</w:t>
        </w:r>
      </w:hyperlink>
      <w:r>
        <w:t xml:space="preserve"> </w:t>
      </w:r>
    </w:p>
    <w:p w:rsidR="003711A5" w:rsidRDefault="003711A5" w:rsidP="003711A5">
      <w:pPr>
        <w:pStyle w:val="Heading1"/>
      </w:pPr>
      <w:bookmarkStart w:id="388" w:name="_10533_Assign_Skill"/>
      <w:bookmarkStart w:id="389" w:name="_10533_or_10534"/>
      <w:bookmarkEnd w:id="388"/>
      <w:bookmarkEnd w:id="389"/>
      <w:r>
        <w:t>10533 or 10534 Assign Skill Lennox/</w:t>
      </w:r>
      <w:hyperlink w:anchor="_11-1_10200_TOD" w:history="1">
        <w:r w:rsidR="00F7137F" w:rsidRPr="00F7137F">
          <w:rPr>
            <w:rStyle w:val="Hyperlink"/>
          </w:rPr>
          <w:t>10200</w:t>
        </w:r>
      </w:hyperlink>
      <w:r w:rsidR="00F7137F">
        <w:t xml:space="preserve"> </w:t>
      </w:r>
      <w:r>
        <w:t xml:space="preserve"> </w:t>
      </w:r>
    </w:p>
    <w:p w:rsidR="003711A5" w:rsidRDefault="003711A5" w:rsidP="003711A5">
      <w:pPr>
        <w:pStyle w:val="Heading1"/>
      </w:pPr>
      <w:bookmarkStart w:id="390" w:name="_10530_or_10531"/>
      <w:bookmarkEnd w:id="390"/>
      <w:r>
        <w:t>10530 or 10531 Assign Skill CA_General/</w:t>
      </w:r>
      <w:hyperlink w:anchor="_11-1_10200_TOD" w:history="1">
        <w:r w:rsidR="00F7137F" w:rsidRPr="00F7137F">
          <w:rPr>
            <w:rStyle w:val="Hyperlink"/>
          </w:rPr>
          <w:t>10200</w:t>
        </w:r>
      </w:hyperlink>
      <w:r w:rsidR="00F7137F">
        <w:t xml:space="preserve"> </w:t>
      </w:r>
      <w:r>
        <w:t xml:space="preserve"> </w:t>
      </w:r>
    </w:p>
    <w:p w:rsidR="003711A5" w:rsidRDefault="003711A5" w:rsidP="003711A5">
      <w:pPr>
        <w:pStyle w:val="Heading1"/>
      </w:pPr>
      <w:bookmarkStart w:id="391" w:name="_10527_or_10528"/>
      <w:bookmarkEnd w:id="391"/>
      <w:r>
        <w:t>10527 or 10528 Assign Skill Colorado/</w:t>
      </w:r>
      <w:hyperlink w:anchor="_11-1_10200_TOD" w:history="1">
        <w:r w:rsidR="004F4E7A" w:rsidRPr="00F7137F">
          <w:rPr>
            <w:rStyle w:val="Hyperlink"/>
          </w:rPr>
          <w:t>10200</w:t>
        </w:r>
      </w:hyperlink>
      <w:r w:rsidR="004F4E7A">
        <w:t xml:space="preserve">  </w:t>
      </w:r>
    </w:p>
    <w:p w:rsidR="002206D8" w:rsidRDefault="003711A5" w:rsidP="002B2D5B">
      <w:pPr>
        <w:pStyle w:val="Heading1"/>
      </w:pPr>
      <w:bookmarkStart w:id="392" w:name="_10524_or_10525"/>
      <w:bookmarkEnd w:id="392"/>
      <w:r>
        <w:t>10524 or 10525 Assign Skill Alameda/</w:t>
      </w:r>
      <w:hyperlink w:anchor="_11-1_10200_TOD" w:history="1">
        <w:r w:rsidR="004F4E7A" w:rsidRPr="00F7137F">
          <w:rPr>
            <w:rStyle w:val="Hyperlink"/>
          </w:rPr>
          <w:t>10200</w:t>
        </w:r>
      </w:hyperlink>
      <w:r w:rsidR="004F4E7A">
        <w:t xml:space="preserve">  </w:t>
      </w:r>
    </w:p>
    <w:p w:rsidR="004F53ED" w:rsidRDefault="004F53ED" w:rsidP="004F53ED">
      <w:pPr>
        <w:pStyle w:val="Heading1"/>
      </w:pPr>
      <w:bookmarkStart w:id="393" w:name="_10521_or_10523"/>
      <w:bookmarkEnd w:id="393"/>
      <w:r>
        <w:t>10521 or 10523 Assign Skill Cascade/</w:t>
      </w:r>
      <w:hyperlink w:anchor="_11-1_10200_TOD" w:history="1">
        <w:r w:rsidR="004F4E7A" w:rsidRPr="00F7137F">
          <w:rPr>
            <w:rStyle w:val="Hyperlink"/>
          </w:rPr>
          <w:t>10200</w:t>
        </w:r>
      </w:hyperlink>
      <w:r w:rsidR="004F4E7A">
        <w:t xml:space="preserve">  </w:t>
      </w:r>
    </w:p>
    <w:p w:rsidR="003279CC" w:rsidRDefault="00427F4E" w:rsidP="003279CC">
      <w:pPr>
        <w:pStyle w:val="Heading1"/>
      </w:pPr>
      <w:bookmarkStart w:id="394" w:name="_10509_or_10510"/>
      <w:bookmarkEnd w:id="394"/>
      <w:r>
        <w:t>10509 or 10510 Assign Skill MET_General/</w:t>
      </w:r>
      <w:hyperlink w:anchor="_11-1_10200_TOD" w:history="1">
        <w:r w:rsidR="004F4E7A" w:rsidRPr="00F7137F">
          <w:rPr>
            <w:rStyle w:val="Hyperlink"/>
          </w:rPr>
          <w:t>10200</w:t>
        </w:r>
      </w:hyperlink>
      <w:r w:rsidR="004F4E7A">
        <w:t xml:space="preserve">  </w:t>
      </w:r>
    </w:p>
    <w:p w:rsidR="008964CA" w:rsidRPr="00FC5102" w:rsidRDefault="008964CA" w:rsidP="00D73AC8">
      <w:pPr>
        <w:pStyle w:val="Heading1"/>
      </w:pPr>
      <w:bookmarkStart w:id="395" w:name="_2-16_Paul_Bony"/>
      <w:bookmarkEnd w:id="395"/>
      <w:r>
        <w:rPr>
          <w:color w:val="FF0000"/>
        </w:rPr>
        <w:t>2-1</w:t>
      </w:r>
      <w:r w:rsidR="00813FC4">
        <w:rPr>
          <w:color w:val="FF0000"/>
        </w:rPr>
        <w:t>0</w:t>
      </w:r>
      <w:r w:rsidRPr="00FC5102">
        <w:rPr>
          <w:color w:val="FF0000"/>
        </w:rPr>
        <w:t xml:space="preserve"> </w:t>
      </w:r>
      <w:r>
        <w:t>Jeremy Chandler</w:t>
      </w:r>
    </w:p>
    <w:p w:rsidR="005523AA" w:rsidRPr="00F54A8F" w:rsidRDefault="005523AA" w:rsidP="005523AA">
      <w:pPr>
        <w:pStyle w:val="Heading1"/>
      </w:pPr>
      <w:r w:rsidRPr="00B223A7">
        <w:rPr>
          <w:color w:val="00B050"/>
        </w:rPr>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5523AA" w:rsidRDefault="005523AA" w:rsidP="005523AA">
      <w:pPr>
        <w:pStyle w:val="Level3"/>
      </w:pPr>
    </w:p>
    <w:p w:rsidR="005523AA" w:rsidRPr="00F54A8F" w:rsidRDefault="005523AA" w:rsidP="005523AA">
      <w:pPr>
        <w:pStyle w:val="Level3"/>
        <w:rPr>
          <w:color w:val="00B050"/>
        </w:rPr>
      </w:pPr>
      <w:r w:rsidRPr="00F54A8F">
        <w:rPr>
          <w:color w:val="00B050"/>
        </w:rPr>
        <w:t>Thank you for calling the (Line Title) Rebate Processing Center.</w:t>
      </w:r>
    </w:p>
    <w:p w:rsidR="005523AA" w:rsidRPr="00F54A8F" w:rsidRDefault="005523AA" w:rsidP="005523AA">
      <w:pPr>
        <w:pStyle w:val="Level3"/>
        <w:rPr>
          <w:i/>
          <w:color w:val="00B050"/>
        </w:rPr>
      </w:pPr>
      <w:r w:rsidRPr="00F54A8F">
        <w:rPr>
          <w:i/>
          <w:color w:val="00B050"/>
        </w:rPr>
        <w:t>pause</w:t>
      </w:r>
    </w:p>
    <w:p w:rsidR="005523AA" w:rsidRPr="00F54A8F" w:rsidRDefault="005523AA" w:rsidP="005523AA">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8964CA" w:rsidRDefault="008964CA" w:rsidP="008964CA">
      <w:pPr>
        <w:pStyle w:val="Heading1"/>
      </w:pPr>
      <w:r>
        <w:t xml:space="preserve">38 Choose by Dialed Number </w:t>
      </w:r>
    </w:p>
    <w:p w:rsidR="008964CA" w:rsidRDefault="008964CA" w:rsidP="008964CA">
      <w:pPr>
        <w:pStyle w:val="ListParagraph"/>
      </w:pPr>
    </w:p>
    <w:p w:rsidR="008964CA" w:rsidRPr="004349FA" w:rsidRDefault="008964CA" w:rsidP="008964CA">
      <w:pPr>
        <w:pStyle w:val="Level3"/>
        <w:rPr>
          <w:rStyle w:val="Hyperlink"/>
        </w:rPr>
      </w:pPr>
      <w:r>
        <w:fldChar w:fldCharType="begin"/>
      </w:r>
      <w:r w:rsidR="007E4DC0">
        <w:instrText>HYPERLINK  \l "_10618_Assign_Skill"</w:instrText>
      </w:r>
      <w:r>
        <w:fldChar w:fldCharType="separate"/>
      </w:r>
      <w:r>
        <w:rPr>
          <w:rStyle w:val="Hyperlink"/>
        </w:rPr>
        <w:t>(866) 550-</w:t>
      </w:r>
      <w:r w:rsidR="007E4DC0">
        <w:rPr>
          <w:rStyle w:val="Hyperlink"/>
        </w:rPr>
        <w:t>2074</w:t>
      </w:r>
    </w:p>
    <w:bookmarkStart w:id="396" w:name="_10618_Assign_Skill"/>
    <w:bookmarkEnd w:id="396"/>
    <w:p w:rsidR="00D73AC8" w:rsidRPr="00D73AC8" w:rsidRDefault="008964CA" w:rsidP="00D73AC8">
      <w:pPr>
        <w:pStyle w:val="Heading1"/>
        <w:rPr>
          <w:rStyle w:val="Hyperlink"/>
          <w:color w:val="auto"/>
          <w:u w:val="none"/>
        </w:rPr>
      </w:pPr>
      <w:r>
        <w:rPr>
          <w:rFonts w:eastAsia="Times New Roman" w:cs="Times New Roman"/>
          <w:b w:val="0"/>
          <w:bCs w:val="0"/>
          <w:smallCaps/>
          <w:sz w:val="22"/>
          <w:szCs w:val="22"/>
        </w:rPr>
        <w:fldChar w:fldCharType="end"/>
      </w:r>
      <w:r>
        <w:t>1061</w:t>
      </w:r>
      <w:r w:rsidR="007E4DC0">
        <w:t>8</w:t>
      </w:r>
      <w:r>
        <w:t xml:space="preserve"> Assign Skill </w:t>
      </w:r>
      <w:r w:rsidR="007E4DC0">
        <w:t>J_</w:t>
      </w:r>
      <w:proofErr w:type="gramStart"/>
      <w:r w:rsidR="007E4DC0">
        <w:t>Chandler</w:t>
      </w:r>
      <w:r>
        <w:t xml:space="preserve"> </w:t>
      </w:r>
      <w:r w:rsidR="00D73AC8">
        <w:t xml:space="preserve"> </w:t>
      </w:r>
      <w:proofErr w:type="gramEnd"/>
      <w:r w:rsidR="00D73AC8">
        <w:fldChar w:fldCharType="begin"/>
      </w:r>
      <w:r w:rsidR="00D73AC8">
        <w:instrText>HYPERLINK  \l "_11-3_10203_TOD"</w:instrText>
      </w:r>
      <w:r w:rsidR="00D73AC8">
        <w:fldChar w:fldCharType="separate"/>
      </w:r>
      <w:r w:rsidR="00D73AC8" w:rsidRPr="001F27E9">
        <w:rPr>
          <w:rStyle w:val="Hyperlink"/>
        </w:rPr>
        <w:t>(10203)</w:t>
      </w:r>
    </w:p>
    <w:p w:rsidR="006A0FBC" w:rsidRDefault="00D73AC8" w:rsidP="006A0FBC">
      <w:pPr>
        <w:pStyle w:val="Heading1"/>
      </w:pPr>
      <w:r>
        <w:rPr>
          <w:rFonts w:eastAsia="Times New Roman" w:cs="Times New Roman"/>
          <w:b w:val="0"/>
          <w:bCs w:val="0"/>
          <w:smallCaps/>
          <w:sz w:val="22"/>
          <w:szCs w:val="22"/>
        </w:rPr>
        <w:fldChar w:fldCharType="end"/>
      </w:r>
      <w:bookmarkStart w:id="397" w:name="_8-29_Paul_Bony"/>
      <w:bookmarkEnd w:id="397"/>
    </w:p>
    <w:p w:rsidR="00A102A7" w:rsidRDefault="00A102A7" w:rsidP="00A102A7">
      <w:pPr>
        <w:pStyle w:val="Level3"/>
      </w:pPr>
    </w:p>
    <w:p w:rsidR="001A027B" w:rsidRDefault="008F638A" w:rsidP="001A027B">
      <w:pPr>
        <w:pStyle w:val="Heading1"/>
      </w:pPr>
      <w:bookmarkStart w:id="398" w:name="_8-30_Dave_Warren"/>
      <w:bookmarkStart w:id="399" w:name="_8-31_Jeremy_Chandler"/>
      <w:bookmarkEnd w:id="398"/>
      <w:bookmarkEnd w:id="399"/>
      <w:r>
        <w:rPr>
          <w:color w:val="FF0000"/>
        </w:rPr>
        <w:lastRenderedPageBreak/>
        <w:t>8-19</w:t>
      </w:r>
      <w:r w:rsidR="001A027B" w:rsidRPr="00B802FD">
        <w:rPr>
          <w:color w:val="FF0000"/>
        </w:rPr>
        <w:t xml:space="preserve"> </w:t>
      </w:r>
      <w:hyperlink w:anchor="_Send_Email_to:_27" w:history="1">
        <w:r w:rsidR="001A027B">
          <w:rPr>
            <w:rStyle w:val="Hyperlink"/>
          </w:rPr>
          <w:t>Jeremy Chandler</w:t>
        </w:r>
      </w:hyperlink>
    </w:p>
    <w:p w:rsidR="001A027B" w:rsidRDefault="001A027B" w:rsidP="001A027B">
      <w:pPr>
        <w:pStyle w:val="Heading1"/>
      </w:pPr>
      <w:bookmarkStart w:id="400" w:name="_Send_Email_to:_27"/>
      <w:bookmarkEnd w:id="400"/>
      <w:r>
        <w:t xml:space="preserve">Send Email to: </w:t>
      </w:r>
      <w:hyperlink r:id="rId38" w:history="1">
        <w:r w:rsidRPr="00A940CC">
          <w:rPr>
            <w:rStyle w:val="Hyperlink"/>
          </w:rPr>
          <w:t>jchandler@egia.org</w:t>
        </w:r>
      </w:hyperlink>
      <w:r>
        <w:t xml:space="preserve"> </w:t>
      </w:r>
    </w:p>
    <w:p w:rsidR="001A027B" w:rsidRDefault="001A027B" w:rsidP="001A027B">
      <w:pPr>
        <w:pStyle w:val="Heading1"/>
      </w:pPr>
      <w:r>
        <w:t>Jeremy Chandler VM page 68 in Application “MET Voice Mail”</w:t>
      </w:r>
    </w:p>
    <w:p w:rsidR="001A027B" w:rsidRDefault="001A027B" w:rsidP="001A027B"/>
    <w:p w:rsidR="001A027B" w:rsidRDefault="001A027B" w:rsidP="001A027B">
      <w:pPr>
        <w:pStyle w:val="Level3"/>
      </w:pPr>
      <w:r w:rsidRPr="001356E2">
        <w:t xml:space="preserve">You have reached </w:t>
      </w:r>
      <w:r>
        <w:t>Jeremy</w:t>
      </w:r>
      <w:r w:rsidRPr="001356E2">
        <w:t>'s voicemail. Please leave a detailed message and He will happily return your call as soon as possible.</w:t>
      </w:r>
    </w:p>
    <w:p w:rsidR="00E71140" w:rsidRDefault="00E71140" w:rsidP="00E71140">
      <w:pPr>
        <w:pStyle w:val="Heading1"/>
      </w:pPr>
      <w:bookmarkStart w:id="401" w:name="_5-23_SOW_IVR_HET_1.CSV"/>
      <w:bookmarkEnd w:id="401"/>
      <w:r w:rsidRPr="00A4750C">
        <w:rPr>
          <w:color w:val="FF0000"/>
        </w:rPr>
        <w:t>5-</w:t>
      </w:r>
      <w:r>
        <w:rPr>
          <w:color w:val="FF0000"/>
        </w:rPr>
        <w:t>23</w:t>
      </w:r>
      <w:r w:rsidRPr="00A4750C">
        <w:rPr>
          <w:color w:val="FF0000"/>
        </w:rPr>
        <w:t xml:space="preserve"> </w:t>
      </w:r>
      <w:r>
        <w:t>SOW_IVR_HET_</w:t>
      </w:r>
      <w:r w:rsidR="004D2BF0">
        <w:t>2</w:t>
      </w:r>
      <w:r>
        <w:t>.CSV</w:t>
      </w:r>
    </w:p>
    <w:p w:rsidR="00E71140" w:rsidRDefault="00E71140" w:rsidP="00E71140"/>
    <w:p w:rsidR="00E71140" w:rsidRDefault="00E71140" w:rsidP="00E71140">
      <w:pPr>
        <w:pStyle w:val="Level3"/>
      </w:pPr>
      <w:r>
        <w:t>save our water high efficiency toilet rebate customer information file uploaded daily with the following information:</w:t>
      </w:r>
    </w:p>
    <w:p w:rsidR="00E71140" w:rsidRDefault="00E71140" w:rsidP="00E71140">
      <w:pPr>
        <w:pStyle w:val="Level3"/>
      </w:pPr>
    </w:p>
    <w:p w:rsidR="00E71140" w:rsidRDefault="00E71140" w:rsidP="00E71140">
      <w:pPr>
        <w:pStyle w:val="Level3"/>
      </w:pPr>
      <w:r w:rsidRPr="00A10E57">
        <w:t>CustomerID</w:t>
      </w:r>
    </w:p>
    <w:p w:rsidR="00E71140" w:rsidRDefault="00E71140" w:rsidP="00E71140">
      <w:pPr>
        <w:pStyle w:val="Level3"/>
      </w:pPr>
      <w:r w:rsidRPr="00A10E57">
        <w:t>ApplicantFirstName</w:t>
      </w:r>
    </w:p>
    <w:p w:rsidR="00E71140" w:rsidRDefault="00E71140" w:rsidP="00E71140">
      <w:pPr>
        <w:pStyle w:val="Level3"/>
      </w:pPr>
      <w:r w:rsidRPr="00A10E57">
        <w:t>ApplicantLastName</w:t>
      </w:r>
    </w:p>
    <w:p w:rsidR="00E71140" w:rsidRDefault="00E71140" w:rsidP="00E71140">
      <w:pPr>
        <w:pStyle w:val="Level3"/>
      </w:pPr>
      <w:r w:rsidRPr="006652AD">
        <w:t>ZipCode</w:t>
      </w:r>
    </w:p>
    <w:p w:rsidR="00E71140" w:rsidRDefault="00E71140" w:rsidP="00E71140">
      <w:pPr>
        <w:pStyle w:val="Level3"/>
      </w:pPr>
      <w:r w:rsidRPr="006652AD">
        <w:t>ProgramType</w:t>
      </w:r>
    </w:p>
    <w:p w:rsidR="00E71140" w:rsidRDefault="00E71140" w:rsidP="00E71140">
      <w:pPr>
        <w:pStyle w:val="Level3"/>
      </w:pPr>
      <w:r w:rsidRPr="006652AD">
        <w:t>TURF</w:t>
      </w:r>
    </w:p>
    <w:p w:rsidR="00E71140" w:rsidRDefault="00E71140" w:rsidP="00E71140">
      <w:pPr>
        <w:pStyle w:val="Level3"/>
      </w:pPr>
      <w:r w:rsidRPr="006652AD">
        <w:t>Contract#</w:t>
      </w:r>
    </w:p>
    <w:p w:rsidR="00E71140" w:rsidRDefault="00E71140" w:rsidP="00E71140">
      <w:pPr>
        <w:pStyle w:val="Level3"/>
      </w:pPr>
      <w:r w:rsidRPr="006652AD">
        <w:t>Reservation#</w:t>
      </w:r>
    </w:p>
    <w:p w:rsidR="00E71140" w:rsidRDefault="00E71140" w:rsidP="00E71140">
      <w:pPr>
        <w:pStyle w:val="Level3"/>
      </w:pPr>
      <w:r w:rsidRPr="006652AD">
        <w:t>Rebate#</w:t>
      </w:r>
    </w:p>
    <w:p w:rsidR="00E71140" w:rsidRDefault="00E71140" w:rsidP="00E71140">
      <w:pPr>
        <w:pStyle w:val="Level3"/>
      </w:pPr>
      <w:r w:rsidRPr="006652AD">
        <w:t>RebateStatusCode</w:t>
      </w:r>
    </w:p>
    <w:p w:rsidR="00E71140" w:rsidRDefault="00E71140" w:rsidP="00E71140">
      <w:pPr>
        <w:pStyle w:val="Level3"/>
      </w:pPr>
      <w:r w:rsidRPr="006652AD">
        <w:t>RebateStatus</w:t>
      </w:r>
    </w:p>
    <w:p w:rsidR="00E71140" w:rsidRDefault="00E71140" w:rsidP="00E71140">
      <w:pPr>
        <w:pStyle w:val="Level3"/>
      </w:pPr>
      <w:r w:rsidRPr="006652AD">
        <w:t>StatusCode1</w:t>
      </w:r>
    </w:p>
    <w:p w:rsidR="00E71140" w:rsidRDefault="00E71140" w:rsidP="00E71140">
      <w:pPr>
        <w:pStyle w:val="Level3"/>
      </w:pPr>
      <w:r>
        <w:t>StatusCode2</w:t>
      </w:r>
    </w:p>
    <w:p w:rsidR="00E71140" w:rsidRDefault="00E71140" w:rsidP="00E71140">
      <w:pPr>
        <w:pStyle w:val="Level3"/>
      </w:pPr>
      <w:r>
        <w:t>StatusCode3</w:t>
      </w:r>
    </w:p>
    <w:p w:rsidR="00E71140" w:rsidRDefault="00E71140" w:rsidP="00E71140">
      <w:pPr>
        <w:pStyle w:val="Level3"/>
      </w:pPr>
      <w:r>
        <w:t>StatusCode4</w:t>
      </w:r>
    </w:p>
    <w:p w:rsidR="00E71140" w:rsidRDefault="00E71140" w:rsidP="00E71140">
      <w:pPr>
        <w:pStyle w:val="Level3"/>
      </w:pPr>
      <w:r w:rsidRPr="006652AD">
        <w:t>Createdon</w:t>
      </w:r>
    </w:p>
    <w:p w:rsidR="008964CA" w:rsidRDefault="00EE7181" w:rsidP="008964CA">
      <w:pPr>
        <w:pStyle w:val="Heading1"/>
      </w:pPr>
      <w:bookmarkStart w:id="402" w:name="_2-19_Leandra_Murphy"/>
      <w:bookmarkEnd w:id="402"/>
      <w:r w:rsidRPr="00EE7181">
        <w:rPr>
          <w:color w:val="FF0000"/>
        </w:rPr>
        <w:t>2-1</w:t>
      </w:r>
      <w:r w:rsidR="00813FC4">
        <w:rPr>
          <w:color w:val="FF0000"/>
        </w:rPr>
        <w:t>1</w:t>
      </w:r>
      <w:r w:rsidRPr="00EE7181">
        <w:rPr>
          <w:color w:val="FF0000"/>
        </w:rPr>
        <w:t xml:space="preserve"> </w:t>
      </w:r>
      <w:r>
        <w:t>Leandra Murphy</w:t>
      </w:r>
    </w:p>
    <w:p w:rsidR="005523AA" w:rsidRPr="00F54A8F" w:rsidRDefault="005523AA" w:rsidP="005523AA">
      <w:pPr>
        <w:pStyle w:val="Heading1"/>
      </w:pPr>
      <w:r w:rsidRPr="00B223A7">
        <w:rPr>
          <w:color w:val="00B050"/>
        </w:rPr>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5523AA" w:rsidRDefault="005523AA" w:rsidP="005523AA">
      <w:pPr>
        <w:pStyle w:val="Level3"/>
      </w:pPr>
    </w:p>
    <w:p w:rsidR="005523AA" w:rsidRPr="00F54A8F" w:rsidRDefault="005523AA" w:rsidP="005523AA">
      <w:pPr>
        <w:pStyle w:val="Level3"/>
        <w:rPr>
          <w:color w:val="00B050"/>
        </w:rPr>
      </w:pPr>
      <w:r w:rsidRPr="00F54A8F">
        <w:rPr>
          <w:color w:val="00B050"/>
        </w:rPr>
        <w:t>Thank you for calling the (Line Title) Rebate Processing Center.</w:t>
      </w:r>
    </w:p>
    <w:p w:rsidR="005523AA" w:rsidRPr="00F54A8F" w:rsidRDefault="005523AA" w:rsidP="005523AA">
      <w:pPr>
        <w:pStyle w:val="Level3"/>
        <w:rPr>
          <w:i/>
          <w:color w:val="00B050"/>
        </w:rPr>
      </w:pPr>
      <w:r w:rsidRPr="00F54A8F">
        <w:rPr>
          <w:i/>
          <w:color w:val="00B050"/>
        </w:rPr>
        <w:t>pause</w:t>
      </w:r>
    </w:p>
    <w:p w:rsidR="005523AA" w:rsidRPr="00F54A8F" w:rsidRDefault="005523AA" w:rsidP="005523AA">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EE7181" w:rsidRDefault="00EE7181" w:rsidP="00EE7181">
      <w:pPr>
        <w:pStyle w:val="Heading1"/>
      </w:pPr>
      <w:r>
        <w:lastRenderedPageBreak/>
        <w:t xml:space="preserve">38 Choose by Dialed Number </w:t>
      </w:r>
    </w:p>
    <w:p w:rsidR="00EE7181" w:rsidRDefault="00EE7181" w:rsidP="00EE7181">
      <w:pPr>
        <w:pStyle w:val="ListParagraph"/>
      </w:pPr>
    </w:p>
    <w:p w:rsidR="00EE7181" w:rsidRPr="004349FA" w:rsidRDefault="00EE7181" w:rsidP="00EE7181">
      <w:pPr>
        <w:pStyle w:val="Level3"/>
        <w:rPr>
          <w:rStyle w:val="Hyperlink"/>
        </w:rPr>
      </w:pPr>
      <w:r>
        <w:fldChar w:fldCharType="begin"/>
      </w:r>
      <w:r w:rsidR="007C284E">
        <w:instrText>HYPERLINK  \l "_10621_Assign_Skill"</w:instrText>
      </w:r>
      <w:r>
        <w:fldChar w:fldCharType="separate"/>
      </w:r>
      <w:r>
        <w:rPr>
          <w:rStyle w:val="Hyperlink"/>
        </w:rPr>
        <w:t>(888) 523-2140</w:t>
      </w:r>
    </w:p>
    <w:bookmarkStart w:id="403" w:name="_10621_Assign_Skill"/>
    <w:bookmarkEnd w:id="403"/>
    <w:p w:rsidR="00EE7181" w:rsidRDefault="00EE7181" w:rsidP="00EE7181">
      <w:pPr>
        <w:pStyle w:val="Heading1"/>
      </w:pPr>
      <w:r>
        <w:rPr>
          <w:rFonts w:eastAsia="Times New Roman" w:cs="Times New Roman"/>
          <w:b w:val="0"/>
          <w:bCs w:val="0"/>
          <w:smallCaps/>
          <w:sz w:val="22"/>
          <w:szCs w:val="22"/>
        </w:rPr>
        <w:fldChar w:fldCharType="end"/>
      </w:r>
      <w:r>
        <w:t>106</w:t>
      </w:r>
      <w:r w:rsidR="007C284E">
        <w:t>21</w:t>
      </w:r>
      <w:r>
        <w:t xml:space="preserve"> Assign Skill L_Murphy </w:t>
      </w:r>
    </w:p>
    <w:p w:rsidR="00D73AC8" w:rsidRPr="001F27E9" w:rsidRDefault="00D73AC8" w:rsidP="00D73AC8">
      <w:pPr>
        <w:pStyle w:val="Level3"/>
        <w:rPr>
          <w:rStyle w:val="Hyperlink"/>
        </w:rPr>
      </w:pPr>
      <w:r>
        <w:fldChar w:fldCharType="begin"/>
      </w:r>
      <w:r>
        <w:instrText>HYPERLINK  \l "_11-3_10203_TOD"</w:instrText>
      </w:r>
      <w:r>
        <w:fldChar w:fldCharType="separate"/>
      </w:r>
      <w:r w:rsidRPr="001F27E9">
        <w:rPr>
          <w:rStyle w:val="Hyperlink"/>
        </w:rPr>
        <w:t>(10203)</w:t>
      </w:r>
    </w:p>
    <w:p w:rsidR="00EE7181" w:rsidRDefault="00D73AC8" w:rsidP="00D73AC8">
      <w:r>
        <w:rPr>
          <w:rFonts w:cs="Times New Roman"/>
          <w:b/>
          <w:bCs/>
          <w:smallCaps/>
          <w:sz w:val="22"/>
          <w:szCs w:val="22"/>
        </w:rPr>
        <w:fldChar w:fldCharType="end"/>
      </w:r>
    </w:p>
    <w:p w:rsidR="00EE7181" w:rsidRDefault="00EE7181" w:rsidP="00EE7181">
      <w:pPr>
        <w:pStyle w:val="Heading1"/>
      </w:pPr>
      <w:bookmarkStart w:id="404" w:name="_2-20_Leslie_Lewis"/>
      <w:bookmarkEnd w:id="404"/>
      <w:r w:rsidRPr="00EE7181">
        <w:rPr>
          <w:color w:val="FF0000"/>
        </w:rPr>
        <w:t>2-</w:t>
      </w:r>
      <w:r w:rsidR="00813FC4">
        <w:rPr>
          <w:color w:val="FF0000"/>
        </w:rPr>
        <w:t>12</w:t>
      </w:r>
      <w:r w:rsidRPr="00EE7181">
        <w:rPr>
          <w:color w:val="FF0000"/>
        </w:rPr>
        <w:t xml:space="preserve"> </w:t>
      </w:r>
      <w:r>
        <w:t>Leslie Lewis</w:t>
      </w:r>
    </w:p>
    <w:p w:rsidR="005523AA" w:rsidRPr="00F54A8F" w:rsidRDefault="005523AA" w:rsidP="005523AA">
      <w:pPr>
        <w:pStyle w:val="Heading1"/>
      </w:pPr>
      <w:r w:rsidRPr="00B223A7">
        <w:rPr>
          <w:color w:val="00B050"/>
        </w:rPr>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5523AA" w:rsidRDefault="005523AA" w:rsidP="005523AA">
      <w:pPr>
        <w:pStyle w:val="Level3"/>
      </w:pPr>
    </w:p>
    <w:p w:rsidR="005523AA" w:rsidRPr="00F54A8F" w:rsidRDefault="005523AA" w:rsidP="005523AA">
      <w:pPr>
        <w:pStyle w:val="Level3"/>
        <w:rPr>
          <w:color w:val="00B050"/>
        </w:rPr>
      </w:pPr>
      <w:r w:rsidRPr="00F54A8F">
        <w:rPr>
          <w:color w:val="00B050"/>
        </w:rPr>
        <w:t>Thank you for calling the (Line Title) Rebate Processing Center.</w:t>
      </w:r>
    </w:p>
    <w:p w:rsidR="005523AA" w:rsidRPr="00F54A8F" w:rsidRDefault="005523AA" w:rsidP="005523AA">
      <w:pPr>
        <w:pStyle w:val="Level3"/>
        <w:rPr>
          <w:i/>
          <w:color w:val="00B050"/>
        </w:rPr>
      </w:pPr>
      <w:r w:rsidRPr="00F54A8F">
        <w:rPr>
          <w:i/>
          <w:color w:val="00B050"/>
        </w:rPr>
        <w:t>pause</w:t>
      </w:r>
    </w:p>
    <w:p w:rsidR="005523AA" w:rsidRPr="00F54A8F" w:rsidRDefault="005523AA" w:rsidP="005523AA">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EE7181" w:rsidRDefault="00EE7181" w:rsidP="00EE7181">
      <w:pPr>
        <w:pStyle w:val="Heading1"/>
      </w:pPr>
      <w:r>
        <w:t xml:space="preserve">38 Choose by Dialed Number </w:t>
      </w:r>
    </w:p>
    <w:p w:rsidR="00EE7181" w:rsidRDefault="00EE7181" w:rsidP="00EE7181">
      <w:pPr>
        <w:pStyle w:val="ListParagraph"/>
      </w:pPr>
    </w:p>
    <w:p w:rsidR="00EE7181" w:rsidRPr="004349FA" w:rsidRDefault="00EE7181" w:rsidP="00EE7181">
      <w:pPr>
        <w:pStyle w:val="Level3"/>
        <w:rPr>
          <w:rStyle w:val="Hyperlink"/>
        </w:rPr>
      </w:pPr>
      <w:r>
        <w:fldChar w:fldCharType="begin"/>
      </w:r>
      <w:r w:rsidR="007C284E">
        <w:instrText>HYPERLINK  \l "_10618_Assign_Skill_1"</w:instrText>
      </w:r>
      <w:r>
        <w:fldChar w:fldCharType="separate"/>
      </w:r>
      <w:r>
        <w:rPr>
          <w:rStyle w:val="Hyperlink"/>
        </w:rPr>
        <w:t>(888) 523-2140</w:t>
      </w:r>
    </w:p>
    <w:bookmarkStart w:id="405" w:name="_10618_Assign_Skill_1"/>
    <w:bookmarkStart w:id="406" w:name="_10620_Assign_Skill"/>
    <w:bookmarkEnd w:id="405"/>
    <w:bookmarkEnd w:id="406"/>
    <w:p w:rsidR="00EE7181" w:rsidRDefault="00EE7181" w:rsidP="00EE7181">
      <w:pPr>
        <w:pStyle w:val="Heading1"/>
      </w:pPr>
      <w:r>
        <w:rPr>
          <w:rFonts w:eastAsia="Times New Roman" w:cs="Times New Roman"/>
          <w:b w:val="0"/>
          <w:bCs w:val="0"/>
          <w:smallCaps/>
          <w:sz w:val="22"/>
          <w:szCs w:val="22"/>
        </w:rPr>
        <w:fldChar w:fldCharType="end"/>
      </w:r>
      <w:r>
        <w:t>106</w:t>
      </w:r>
      <w:r w:rsidR="00E60BC6">
        <w:t>20</w:t>
      </w:r>
      <w:r>
        <w:t xml:space="preserve"> Assign Skill L_Lewis </w:t>
      </w:r>
    </w:p>
    <w:p w:rsidR="00D73AC8" w:rsidRPr="001F27E9" w:rsidRDefault="00D73AC8" w:rsidP="00D73AC8">
      <w:pPr>
        <w:pStyle w:val="Level3"/>
        <w:rPr>
          <w:rStyle w:val="Hyperlink"/>
        </w:rPr>
      </w:pPr>
      <w:r>
        <w:fldChar w:fldCharType="begin"/>
      </w:r>
      <w:r>
        <w:instrText>HYPERLINK  \l "_11-3_10203_TOD"</w:instrText>
      </w:r>
      <w:r>
        <w:fldChar w:fldCharType="separate"/>
      </w:r>
      <w:r w:rsidRPr="001F27E9">
        <w:rPr>
          <w:rStyle w:val="Hyperlink"/>
        </w:rPr>
        <w:t>(10203)</w:t>
      </w:r>
    </w:p>
    <w:p w:rsidR="00EE7181" w:rsidRPr="00EE7181" w:rsidRDefault="00D73AC8" w:rsidP="00D73AC8">
      <w:r>
        <w:rPr>
          <w:rFonts w:cs="Times New Roman"/>
          <w:b/>
          <w:bCs/>
          <w:smallCaps/>
          <w:sz w:val="22"/>
          <w:szCs w:val="22"/>
        </w:rPr>
        <w:fldChar w:fldCharType="end"/>
      </w:r>
    </w:p>
    <w:p w:rsidR="00EE7181" w:rsidRDefault="00EE7181" w:rsidP="00EE7181"/>
    <w:p w:rsidR="00AA5831" w:rsidRDefault="00813FC4" w:rsidP="00AA5831">
      <w:pPr>
        <w:pStyle w:val="Heading1"/>
        <w:rPr>
          <w:webHidden/>
        </w:rPr>
      </w:pPr>
      <w:bookmarkStart w:id="407" w:name="_3-2_HERO_Hotline"/>
      <w:bookmarkEnd w:id="407"/>
      <w:r>
        <w:rPr>
          <w:webHidden/>
          <w:color w:val="FF0000"/>
        </w:rPr>
        <w:t>2-17</w:t>
      </w:r>
      <w:r w:rsidR="00AA5831" w:rsidRPr="000E6C97">
        <w:rPr>
          <w:webHidden/>
          <w:color w:val="FF0000"/>
        </w:rPr>
        <w:t xml:space="preserve"> </w:t>
      </w:r>
      <w:hyperlink w:anchor="_3/400000/400506/1_or_3/1" w:history="1">
        <w:r w:rsidR="00AA5831">
          <w:rPr>
            <w:rStyle w:val="Hyperlink"/>
            <w:webHidden/>
          </w:rPr>
          <w:t>HERO Hotline</w:t>
        </w:r>
        <w:r w:rsidR="00AA5831" w:rsidRPr="00D40A24">
          <w:rPr>
            <w:rStyle w:val="Hyperlink"/>
            <w:webHidden/>
          </w:rPr>
          <w:t xml:space="preserve"> (8</w:t>
        </w:r>
        <w:r w:rsidR="00AA5831">
          <w:rPr>
            <w:rStyle w:val="Hyperlink"/>
            <w:webHidden/>
          </w:rPr>
          <w:t>88</w:t>
        </w:r>
        <w:r w:rsidR="00AA5831" w:rsidRPr="00D40A24">
          <w:rPr>
            <w:rStyle w:val="Hyperlink"/>
            <w:webHidden/>
          </w:rPr>
          <w:t xml:space="preserve">) </w:t>
        </w:r>
        <w:r w:rsidR="00AA5831">
          <w:rPr>
            <w:rStyle w:val="Hyperlink"/>
            <w:webHidden/>
          </w:rPr>
          <w:t>494</w:t>
        </w:r>
        <w:r w:rsidR="00AA5831" w:rsidRPr="00D40A24">
          <w:rPr>
            <w:rStyle w:val="Hyperlink"/>
            <w:webHidden/>
          </w:rPr>
          <w:t>-</w:t>
        </w:r>
        <w:r w:rsidR="00AA5831">
          <w:rPr>
            <w:rStyle w:val="Hyperlink"/>
            <w:webHidden/>
          </w:rPr>
          <w:t>4094</w:t>
        </w:r>
      </w:hyperlink>
    </w:p>
    <w:p w:rsidR="00AA5831" w:rsidRDefault="00AA5831" w:rsidP="00AA5831"/>
    <w:p w:rsidR="00877833" w:rsidRPr="00F54A8F" w:rsidRDefault="00877833" w:rsidP="00877833">
      <w:pPr>
        <w:pStyle w:val="Heading1"/>
      </w:pPr>
      <w:bookmarkStart w:id="408" w:name="_10622_Assign_Skill"/>
      <w:bookmarkEnd w:id="408"/>
      <w:r w:rsidRPr="00B223A7">
        <w:rPr>
          <w:color w:val="00B050"/>
        </w:rPr>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877833" w:rsidRDefault="00877833" w:rsidP="00877833">
      <w:pPr>
        <w:pStyle w:val="Level3"/>
      </w:pPr>
    </w:p>
    <w:p w:rsidR="00877833" w:rsidRPr="00F54A8F" w:rsidRDefault="00877833" w:rsidP="00877833">
      <w:pPr>
        <w:pStyle w:val="Level3"/>
        <w:rPr>
          <w:color w:val="00B050"/>
        </w:rPr>
      </w:pPr>
      <w:r w:rsidRPr="00F54A8F">
        <w:rPr>
          <w:color w:val="00B050"/>
        </w:rPr>
        <w:t>Thank you for calling the (Line Title) Rebate Processing Center.</w:t>
      </w:r>
    </w:p>
    <w:p w:rsidR="00877833" w:rsidRPr="00F54A8F" w:rsidRDefault="00877833" w:rsidP="00877833">
      <w:pPr>
        <w:pStyle w:val="Level3"/>
        <w:rPr>
          <w:i/>
          <w:color w:val="00B050"/>
        </w:rPr>
      </w:pPr>
      <w:r w:rsidRPr="00F54A8F">
        <w:rPr>
          <w:i/>
          <w:color w:val="00B050"/>
        </w:rPr>
        <w:t>pause</w:t>
      </w:r>
    </w:p>
    <w:p w:rsidR="00877833" w:rsidRDefault="00877833" w:rsidP="00877833">
      <w:pPr>
        <w:pStyle w:val="Level3"/>
        <w:rPr>
          <w:color w:val="00B050"/>
        </w:rPr>
      </w:pPr>
      <w:r w:rsidRPr="00F54A8F">
        <w:rPr>
          <w:color w:val="00B050"/>
        </w:rPr>
        <w:lastRenderedPageBreak/>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1837BA" w:rsidRDefault="001837BA" w:rsidP="00877833">
      <w:pPr>
        <w:pStyle w:val="Level3"/>
        <w:rPr>
          <w:color w:val="00B050"/>
        </w:rPr>
      </w:pPr>
    </w:p>
    <w:p w:rsidR="001837BA" w:rsidRDefault="001837BA" w:rsidP="001837BA">
      <w:pPr>
        <w:pStyle w:val="Heading1"/>
      </w:pPr>
      <w:r>
        <w:t>5000 Hero Services Greeting</w:t>
      </w:r>
    </w:p>
    <w:p w:rsidR="001837BA" w:rsidRDefault="001837BA" w:rsidP="001837BA">
      <w:pPr>
        <w:pStyle w:val="Level3"/>
      </w:pPr>
    </w:p>
    <w:p w:rsidR="001837BA" w:rsidRDefault="001837BA" w:rsidP="001837BA">
      <w:pPr>
        <w:pStyle w:val="Level3"/>
      </w:pPr>
      <w:r w:rsidRPr="001837BA">
        <w:t>Hello.</w:t>
      </w:r>
    </w:p>
    <w:p w:rsidR="001837BA" w:rsidRDefault="001837BA" w:rsidP="001837BA">
      <w:pPr>
        <w:pStyle w:val="Level3"/>
      </w:pPr>
      <w:r>
        <w:t>(Pause)</w:t>
      </w:r>
    </w:p>
    <w:p w:rsidR="001837BA" w:rsidRDefault="001837BA" w:rsidP="001837BA">
      <w:pPr>
        <w:pStyle w:val="Level3"/>
      </w:pPr>
      <w:r w:rsidRPr="001837BA">
        <w:t>You have reached the HERO Hotline.</w:t>
      </w:r>
    </w:p>
    <w:p w:rsidR="001837BA" w:rsidRDefault="001837BA" w:rsidP="001837BA">
      <w:pPr>
        <w:pStyle w:val="Level3"/>
      </w:pPr>
      <w:r>
        <w:t>(Pause)</w:t>
      </w:r>
    </w:p>
    <w:p w:rsidR="001837BA" w:rsidRDefault="001837BA" w:rsidP="001837BA">
      <w:pPr>
        <w:pStyle w:val="Level3"/>
      </w:pPr>
      <w:r w:rsidRPr="001837BA">
        <w:t>Thank you for calling.</w:t>
      </w:r>
    </w:p>
    <w:p w:rsidR="001837BA" w:rsidRDefault="001837BA" w:rsidP="001837BA">
      <w:pPr>
        <w:pStyle w:val="Level3"/>
      </w:pPr>
      <w:r>
        <w:t>(Pause)</w:t>
      </w:r>
    </w:p>
    <w:p w:rsidR="001837BA" w:rsidRDefault="001837BA" w:rsidP="001837BA">
      <w:pPr>
        <w:pStyle w:val="Level3"/>
      </w:pPr>
      <w:r w:rsidRPr="001837BA">
        <w:t>Please listen closely to our menu so we can better direct and answer your questions.</w:t>
      </w:r>
    </w:p>
    <w:p w:rsidR="001837BA" w:rsidRDefault="001837BA" w:rsidP="001837BA">
      <w:pPr>
        <w:pStyle w:val="Level3"/>
      </w:pPr>
      <w:r>
        <w:t>(Pause)</w:t>
      </w:r>
    </w:p>
    <w:p w:rsidR="001837BA" w:rsidRDefault="001837BA" w:rsidP="001837BA">
      <w:pPr>
        <w:pStyle w:val="Level3"/>
      </w:pPr>
      <w:r w:rsidRPr="001837BA">
        <w:t>If you know your parties extension number, please say one or press 1</w:t>
      </w:r>
      <w:r>
        <w:t xml:space="preserve"> </w:t>
      </w:r>
      <w:hyperlink w:anchor="_1000/1003_Reception_Dial" w:history="1">
        <w:r w:rsidRPr="0061388F">
          <w:rPr>
            <w:rStyle w:val="Hyperlink"/>
          </w:rPr>
          <w:t>(1003).</w:t>
        </w:r>
      </w:hyperlink>
    </w:p>
    <w:p w:rsidR="001837BA" w:rsidRDefault="001837BA" w:rsidP="001837BA">
      <w:pPr>
        <w:pStyle w:val="Level3"/>
      </w:pPr>
      <w:r>
        <w:t>(Pause)</w:t>
      </w:r>
    </w:p>
    <w:p w:rsidR="001837BA" w:rsidRDefault="001837BA" w:rsidP="001837BA">
      <w:pPr>
        <w:pStyle w:val="Level3"/>
      </w:pPr>
      <w:r w:rsidRPr="001837BA">
        <w:t>For general program questions and enrollment materials, please say two or press 2</w:t>
      </w:r>
      <w:r>
        <w:t xml:space="preserve"> </w:t>
      </w:r>
      <w:hyperlink w:anchor="_10622_Assign_Skill_1" w:history="1">
        <w:r w:rsidRPr="0061388F">
          <w:rPr>
            <w:rStyle w:val="Hyperlink"/>
          </w:rPr>
          <w:t>(10622).</w:t>
        </w:r>
      </w:hyperlink>
    </w:p>
    <w:p w:rsidR="001837BA" w:rsidRDefault="001837BA" w:rsidP="001837BA">
      <w:pPr>
        <w:pStyle w:val="Level3"/>
      </w:pPr>
      <w:r>
        <w:t>(Pause)</w:t>
      </w:r>
    </w:p>
    <w:p w:rsidR="001837BA" w:rsidRDefault="001837BA" w:rsidP="001837BA">
      <w:pPr>
        <w:pStyle w:val="Level3"/>
      </w:pPr>
      <w:r w:rsidRPr="001837BA">
        <w:t>For specific questions about your rep Claims, please say 3 or press 3</w:t>
      </w:r>
      <w:r>
        <w:t xml:space="preserve"> </w:t>
      </w:r>
      <w:hyperlink w:anchor="_10624_Assign_Skill" w:history="1">
        <w:r w:rsidRPr="00A83B2C">
          <w:rPr>
            <w:rStyle w:val="Hyperlink"/>
          </w:rPr>
          <w:t>(10624).</w:t>
        </w:r>
      </w:hyperlink>
    </w:p>
    <w:p w:rsidR="001837BA" w:rsidRDefault="001837BA" w:rsidP="001837BA">
      <w:pPr>
        <w:pStyle w:val="Level3"/>
      </w:pPr>
      <w:r>
        <w:t>(Pause)</w:t>
      </w:r>
    </w:p>
    <w:p w:rsidR="001837BA" w:rsidRPr="001837BA" w:rsidRDefault="001837BA" w:rsidP="001837BA">
      <w:pPr>
        <w:pStyle w:val="Level3"/>
      </w:pPr>
      <w:r w:rsidRPr="001837BA">
        <w:t>To repeat these options, please say repeat or press 9</w:t>
      </w:r>
      <w:r>
        <w:t xml:space="preserve"> (5000)</w:t>
      </w:r>
      <w:r w:rsidRPr="001837BA">
        <w:t>.</w:t>
      </w:r>
    </w:p>
    <w:p w:rsidR="00472364" w:rsidRPr="00F778F2" w:rsidRDefault="00AA5831" w:rsidP="00472364">
      <w:pPr>
        <w:pStyle w:val="Heading1"/>
        <w:rPr>
          <w:i/>
        </w:rPr>
      </w:pPr>
      <w:bookmarkStart w:id="409" w:name="_10622_Assign_Skill_1"/>
      <w:bookmarkEnd w:id="409"/>
      <w:r>
        <w:t>10</w:t>
      </w:r>
      <w:r w:rsidR="003662EE">
        <w:t>622</w:t>
      </w:r>
      <w:r>
        <w:t xml:space="preserve"> Assign Skill </w:t>
      </w:r>
      <w:r w:rsidR="00472364">
        <w:t>HERO_Hotline</w:t>
      </w:r>
    </w:p>
    <w:p w:rsidR="00D73AC8" w:rsidRPr="00A83B2C" w:rsidRDefault="009733AF" w:rsidP="00D73AC8">
      <w:pPr>
        <w:pStyle w:val="Level3"/>
      </w:pPr>
      <w:hyperlink w:anchor="_11-6_10207_TOD" w:history="1">
        <w:r w:rsidR="00D73AC8" w:rsidRPr="00A83B2C">
          <w:rPr>
            <w:rStyle w:val="Hyperlink"/>
          </w:rPr>
          <w:t>(1020</w:t>
        </w:r>
        <w:r w:rsidR="00A83B2C" w:rsidRPr="00A83B2C">
          <w:rPr>
            <w:rStyle w:val="Hyperlink"/>
          </w:rPr>
          <w:t>7)</w:t>
        </w:r>
      </w:hyperlink>
    </w:p>
    <w:p w:rsidR="00A83B2C" w:rsidRPr="00F778F2" w:rsidRDefault="00A83B2C" w:rsidP="00A83B2C">
      <w:pPr>
        <w:pStyle w:val="Heading1"/>
        <w:rPr>
          <w:i/>
        </w:rPr>
      </w:pPr>
      <w:bookmarkStart w:id="410" w:name="_10624_Assign_Skill"/>
      <w:bookmarkStart w:id="411" w:name="_8-32_Leandra_Murphy"/>
      <w:bookmarkEnd w:id="410"/>
      <w:bookmarkEnd w:id="411"/>
      <w:r>
        <w:t>10624 Assign Skill HERO_Rebates</w:t>
      </w:r>
    </w:p>
    <w:p w:rsidR="00A83B2C" w:rsidRPr="001F27E9" w:rsidRDefault="00A83B2C" w:rsidP="00A83B2C">
      <w:pPr>
        <w:pStyle w:val="Level3"/>
        <w:rPr>
          <w:rStyle w:val="Hyperlink"/>
        </w:rPr>
      </w:pPr>
      <w:r>
        <w:fldChar w:fldCharType="begin"/>
      </w:r>
      <w:r>
        <w:instrText>HYPERLINK  \l "_11-3_10203_TOD"</w:instrText>
      </w:r>
      <w:r>
        <w:fldChar w:fldCharType="separate"/>
      </w:r>
      <w:r w:rsidRPr="001F27E9">
        <w:rPr>
          <w:rStyle w:val="Hyperlink"/>
        </w:rPr>
        <w:t>(10203)</w:t>
      </w:r>
    </w:p>
    <w:bookmarkStart w:id="412" w:name="_8-32_Leandra_Murphy_1"/>
    <w:bookmarkEnd w:id="412"/>
    <w:p w:rsidR="005C502D" w:rsidRPr="00A83B2C" w:rsidRDefault="00A83B2C" w:rsidP="005C502D">
      <w:pPr>
        <w:pStyle w:val="Heading1"/>
        <w:rPr>
          <w:rFonts w:eastAsia="Times New Roman" w:cs="Times New Roman"/>
          <w:b w:val="0"/>
          <w:bCs w:val="0"/>
          <w:smallCaps/>
          <w:sz w:val="22"/>
          <w:szCs w:val="22"/>
        </w:rPr>
      </w:pPr>
      <w:r>
        <w:rPr>
          <w:rFonts w:eastAsia="Times New Roman" w:cs="Times New Roman"/>
          <w:b w:val="0"/>
          <w:bCs w:val="0"/>
          <w:smallCaps/>
          <w:sz w:val="22"/>
          <w:szCs w:val="22"/>
        </w:rPr>
        <w:fldChar w:fldCharType="end"/>
      </w:r>
      <w:r w:rsidR="001D377D">
        <w:rPr>
          <w:color w:val="FF0000"/>
        </w:rPr>
        <w:t>8-20</w:t>
      </w:r>
      <w:r w:rsidR="005C502D" w:rsidRPr="00B802FD">
        <w:rPr>
          <w:color w:val="FF0000"/>
        </w:rPr>
        <w:t xml:space="preserve"> </w:t>
      </w:r>
      <w:hyperlink w:anchor="_Send_Email_to:_29" w:history="1">
        <w:r w:rsidR="005C502D" w:rsidRPr="009F4232">
          <w:rPr>
            <w:rStyle w:val="Hyperlink"/>
          </w:rPr>
          <w:t>Leandra Murphy</w:t>
        </w:r>
      </w:hyperlink>
    </w:p>
    <w:p w:rsidR="005C502D" w:rsidRDefault="005C502D" w:rsidP="005C502D">
      <w:pPr>
        <w:pStyle w:val="Heading1"/>
      </w:pPr>
      <w:bookmarkStart w:id="413" w:name="_Send_Email_to:_29"/>
      <w:bookmarkEnd w:id="413"/>
      <w:r>
        <w:t xml:space="preserve">Send Email to: </w:t>
      </w:r>
      <w:hyperlink r:id="rId39" w:history="1">
        <w:r w:rsidRPr="008404B9">
          <w:rPr>
            <w:rStyle w:val="Hyperlink"/>
          </w:rPr>
          <w:t>lmurphy@egia.org</w:t>
        </w:r>
      </w:hyperlink>
      <w:r>
        <w:t xml:space="preserve"> </w:t>
      </w:r>
    </w:p>
    <w:p w:rsidR="005C502D" w:rsidRDefault="005C502D" w:rsidP="005C502D">
      <w:pPr>
        <w:pStyle w:val="Heading1"/>
      </w:pPr>
      <w:r>
        <w:t>Leandra Murphy VM page 72 in Application “MET Voice Mail”</w:t>
      </w:r>
    </w:p>
    <w:p w:rsidR="005C502D" w:rsidRDefault="005C502D" w:rsidP="005C502D"/>
    <w:p w:rsidR="005C502D" w:rsidRDefault="005C502D" w:rsidP="005C502D">
      <w:pPr>
        <w:pStyle w:val="Level3"/>
      </w:pPr>
      <w:r w:rsidRPr="001356E2">
        <w:t xml:space="preserve">You have reached </w:t>
      </w:r>
      <w:r>
        <w:t>Leandra</w:t>
      </w:r>
      <w:r w:rsidRPr="001356E2">
        <w:t>'s voicemail. Please leave a detailed message and He will happily return your call as soon as possible.</w:t>
      </w:r>
    </w:p>
    <w:p w:rsidR="005C502D" w:rsidRDefault="001D377D" w:rsidP="005C502D">
      <w:pPr>
        <w:pStyle w:val="Heading1"/>
      </w:pPr>
      <w:bookmarkStart w:id="414" w:name="_8-33_Leslie_Lewis"/>
      <w:bookmarkEnd w:id="414"/>
      <w:r>
        <w:rPr>
          <w:color w:val="FF0000"/>
        </w:rPr>
        <w:lastRenderedPageBreak/>
        <w:t>8-21</w:t>
      </w:r>
      <w:r w:rsidR="005C502D" w:rsidRPr="00B802FD">
        <w:rPr>
          <w:color w:val="FF0000"/>
        </w:rPr>
        <w:t xml:space="preserve"> </w:t>
      </w:r>
      <w:hyperlink w:anchor="_Send_Email_to:_28" w:history="1">
        <w:r w:rsidR="005C502D" w:rsidRPr="009F4232">
          <w:rPr>
            <w:rStyle w:val="Hyperlink"/>
          </w:rPr>
          <w:t>Leslie Lewis</w:t>
        </w:r>
      </w:hyperlink>
    </w:p>
    <w:p w:rsidR="005C502D" w:rsidRDefault="005C502D" w:rsidP="005C502D">
      <w:pPr>
        <w:pStyle w:val="Heading1"/>
      </w:pPr>
      <w:bookmarkStart w:id="415" w:name="_Send_Email_to:_28"/>
      <w:bookmarkEnd w:id="415"/>
      <w:r>
        <w:t xml:space="preserve">Send Email to: </w:t>
      </w:r>
      <w:hyperlink r:id="rId40" w:history="1">
        <w:r w:rsidRPr="008404B9">
          <w:rPr>
            <w:rStyle w:val="Hyperlink"/>
          </w:rPr>
          <w:t>llewis@egia.org</w:t>
        </w:r>
      </w:hyperlink>
      <w:r>
        <w:t xml:space="preserve"> </w:t>
      </w:r>
    </w:p>
    <w:p w:rsidR="005C502D" w:rsidRDefault="005C502D" w:rsidP="005C502D">
      <w:pPr>
        <w:pStyle w:val="Heading1"/>
      </w:pPr>
      <w:r>
        <w:t>Leslie Lewis VM page 7</w:t>
      </w:r>
      <w:r w:rsidR="009F4232">
        <w:t>1</w:t>
      </w:r>
      <w:r>
        <w:t xml:space="preserve"> in Application “MET Voice Mail”</w:t>
      </w:r>
    </w:p>
    <w:p w:rsidR="005C502D" w:rsidRDefault="005C502D" w:rsidP="005C502D"/>
    <w:p w:rsidR="005C502D" w:rsidRDefault="005C502D" w:rsidP="005C502D">
      <w:pPr>
        <w:pStyle w:val="Level3"/>
      </w:pPr>
      <w:r w:rsidRPr="001356E2">
        <w:t xml:space="preserve">You have reached </w:t>
      </w:r>
      <w:r>
        <w:t>Leslie</w:t>
      </w:r>
      <w:r w:rsidRPr="001356E2">
        <w:t>'s voicemail. Please leave a detailed message and He will happily return your call as soon as possible.</w:t>
      </w:r>
    </w:p>
    <w:p w:rsidR="005C502D" w:rsidRDefault="005C502D" w:rsidP="005C502D">
      <w:pPr>
        <w:pStyle w:val="Heading1"/>
      </w:pPr>
      <w:bookmarkStart w:id="416" w:name="_8-34_HERO_Hotline"/>
      <w:bookmarkEnd w:id="416"/>
      <w:r>
        <w:rPr>
          <w:color w:val="FF0000"/>
        </w:rPr>
        <w:t>8-</w:t>
      </w:r>
      <w:r w:rsidR="001D377D">
        <w:rPr>
          <w:color w:val="FF0000"/>
        </w:rPr>
        <w:t>22</w:t>
      </w:r>
      <w:r w:rsidRPr="00B802FD">
        <w:rPr>
          <w:color w:val="FF0000"/>
        </w:rPr>
        <w:t xml:space="preserve"> </w:t>
      </w:r>
      <w:hyperlink w:anchor="_Send_Email_to:_31" w:history="1">
        <w:r w:rsidRPr="003F4792">
          <w:rPr>
            <w:rStyle w:val="Hyperlink"/>
          </w:rPr>
          <w:t>HERO Hotline</w:t>
        </w:r>
      </w:hyperlink>
    </w:p>
    <w:p w:rsidR="005C502D" w:rsidRDefault="005C502D" w:rsidP="005C502D">
      <w:pPr>
        <w:pStyle w:val="Heading1"/>
      </w:pPr>
      <w:bookmarkStart w:id="417" w:name="_Send_Email_to:_31"/>
      <w:bookmarkEnd w:id="417"/>
      <w:r>
        <w:t xml:space="preserve">Send Email to: </w:t>
      </w:r>
      <w:hyperlink r:id="rId41" w:history="1">
        <w:r w:rsidRPr="008404B9">
          <w:rPr>
            <w:rStyle w:val="Hyperlink"/>
          </w:rPr>
          <w:t>herohotline@egia.org</w:t>
        </w:r>
      </w:hyperlink>
      <w:r>
        <w:t xml:space="preserve"> </w:t>
      </w:r>
    </w:p>
    <w:p w:rsidR="005C502D" w:rsidRDefault="005C502D" w:rsidP="005C502D">
      <w:pPr>
        <w:pStyle w:val="Heading1"/>
      </w:pPr>
      <w:r>
        <w:t>HERO Hotline VM page 73 in Application “MET Voice Mail”</w:t>
      </w:r>
    </w:p>
    <w:p w:rsidR="005C502D" w:rsidRDefault="005C502D" w:rsidP="005C502D"/>
    <w:p w:rsidR="005C502D" w:rsidRDefault="005C502D" w:rsidP="005C502D">
      <w:pPr>
        <w:pStyle w:val="Level3"/>
      </w:pPr>
      <w:r w:rsidRPr="001356E2">
        <w:t xml:space="preserve">You have reached </w:t>
      </w:r>
      <w:r>
        <w:t>the HERO Line</w:t>
      </w:r>
      <w:r w:rsidRPr="001356E2">
        <w:t xml:space="preserve"> voicemail. Pleas</w:t>
      </w:r>
      <w:r>
        <w:t>e leave a detailed message and W</w:t>
      </w:r>
      <w:r w:rsidRPr="001356E2">
        <w:t>e will return your call as soon as possible.</w:t>
      </w:r>
    </w:p>
    <w:p w:rsidR="00B52A1F" w:rsidRDefault="00B52A1F" w:rsidP="00B52A1F">
      <w:pPr>
        <w:pStyle w:val="Heading1"/>
        <w:rPr>
          <w:webHidden/>
        </w:rPr>
      </w:pPr>
      <w:bookmarkStart w:id="418" w:name="_11-1_10200_TOD"/>
      <w:bookmarkEnd w:id="418"/>
      <w:r w:rsidRPr="00B52A1F">
        <w:rPr>
          <w:color w:val="FF0000"/>
        </w:rPr>
        <w:t>1</w:t>
      </w:r>
      <w:r w:rsidR="00C224A0">
        <w:rPr>
          <w:color w:val="FF0000"/>
        </w:rPr>
        <w:t>0</w:t>
      </w:r>
      <w:r w:rsidRPr="00B52A1F">
        <w:rPr>
          <w:color w:val="FF0000"/>
        </w:rPr>
        <w:t xml:space="preserve">-1 </w:t>
      </w:r>
      <w:r w:rsidRPr="00B52A1F">
        <w:rPr>
          <w:webHidden/>
        </w:rPr>
        <w:t>10200 TOD to ACD or V</w:t>
      </w:r>
      <w:r w:rsidR="001900E5">
        <w:rPr>
          <w:webHidden/>
        </w:rPr>
        <w:t>M Customer S</w:t>
      </w:r>
      <w:r w:rsidRPr="00B52A1F">
        <w:rPr>
          <w:webHidden/>
        </w:rPr>
        <w:t>ervice</w:t>
      </w:r>
    </w:p>
    <w:p w:rsidR="001900E5" w:rsidRDefault="001900E5" w:rsidP="001900E5">
      <w:pPr>
        <w:rPr>
          <w:webHidden/>
        </w:rPr>
      </w:pPr>
    </w:p>
    <w:p w:rsidR="001900E5" w:rsidRPr="001900E5" w:rsidRDefault="002752C5" w:rsidP="001900E5">
      <w:pPr>
        <w:pStyle w:val="Level3"/>
        <w:rPr>
          <w:webHidden/>
        </w:rPr>
      </w:pPr>
      <w:r>
        <w:rPr>
          <w:webHidden/>
        </w:rPr>
        <w:t>[gmt -8</w:t>
      </w:r>
      <w:r w:rsidR="001900E5">
        <w:rPr>
          <w:webHidden/>
        </w:rPr>
        <w:t>.0] America/Los_Angeles – Pacific Standard Time</w:t>
      </w:r>
    </w:p>
    <w:p w:rsidR="00F451DC" w:rsidRDefault="00F451DC" w:rsidP="00F451DC"/>
    <w:p w:rsidR="00F451DC" w:rsidRDefault="00F451DC" w:rsidP="00F451DC">
      <w:pPr>
        <w:pStyle w:val="Level3"/>
      </w:pPr>
      <w:r>
        <w:t xml:space="preserve">Weekdays (Mon-Fri) 5:00 pm to 11:59 pm Go to </w:t>
      </w:r>
      <w:hyperlink w:anchor="_13-1_10400_VM" w:history="1">
        <w:r w:rsidRPr="003D1D1E">
          <w:rPr>
            <w:rStyle w:val="Hyperlink"/>
          </w:rPr>
          <w:t>10400</w:t>
        </w:r>
      </w:hyperlink>
      <w:r>
        <w:t xml:space="preserve"> - VM Path Based on MET_Skill</w:t>
      </w:r>
    </w:p>
    <w:p w:rsidR="00F451DC" w:rsidRDefault="00F451DC" w:rsidP="00F451DC">
      <w:pPr>
        <w:pStyle w:val="Level3"/>
      </w:pPr>
      <w:r>
        <w:t xml:space="preserve">Weekdays (Mon-Fri) 12:00 </w:t>
      </w:r>
      <w:proofErr w:type="gramStart"/>
      <w:r>
        <w:t>am</w:t>
      </w:r>
      <w:proofErr w:type="gramEnd"/>
      <w:r>
        <w:t xml:space="preserve"> to 7:59 am Go to </w:t>
      </w:r>
      <w:hyperlink w:anchor="_13-1_10400_VM" w:history="1">
        <w:r w:rsidR="003D1D1E" w:rsidRPr="003D1D1E">
          <w:rPr>
            <w:rStyle w:val="Hyperlink"/>
          </w:rPr>
          <w:t>10400</w:t>
        </w:r>
      </w:hyperlink>
      <w:r w:rsidR="003D1D1E">
        <w:t xml:space="preserve"> </w:t>
      </w:r>
      <w:r>
        <w:t xml:space="preserve"> - VM Path Based on MET_Skill</w:t>
      </w:r>
    </w:p>
    <w:p w:rsidR="00F451DC" w:rsidRDefault="00F451DC" w:rsidP="00F451DC">
      <w:pPr>
        <w:pStyle w:val="Level3"/>
      </w:pPr>
      <w:r>
        <w:t xml:space="preserve">Weekdays (Mon-Fri) 8:00 am to 4:59 pm Go to </w:t>
      </w:r>
      <w:hyperlink w:anchor="_300300_–_Cust" w:history="1">
        <w:r w:rsidRPr="005320E3">
          <w:rPr>
            <w:rStyle w:val="Hyperlink"/>
          </w:rPr>
          <w:t>300300</w:t>
        </w:r>
      </w:hyperlink>
      <w:r>
        <w:t xml:space="preserve"> – Cust Srvc Sp Closed Decision</w:t>
      </w:r>
    </w:p>
    <w:p w:rsidR="00F451DC" w:rsidRDefault="00F451DC" w:rsidP="00F451DC">
      <w:pPr>
        <w:pStyle w:val="Level3"/>
      </w:pPr>
      <w:r>
        <w:t xml:space="preserve">Weekends (Sat &amp; Sun) 12:00 am to 11:59 pm Go to </w:t>
      </w:r>
      <w:hyperlink w:anchor="_13-1_10400_VM" w:history="1">
        <w:r w:rsidR="003D1D1E" w:rsidRPr="003D1D1E">
          <w:rPr>
            <w:rStyle w:val="Hyperlink"/>
          </w:rPr>
          <w:t>10400</w:t>
        </w:r>
      </w:hyperlink>
      <w:r w:rsidR="003D1D1E">
        <w:t xml:space="preserve">  - VM Path Based on</w:t>
      </w:r>
      <w:r>
        <w:t>MET_Skill</w:t>
      </w:r>
    </w:p>
    <w:p w:rsidR="00F451DC" w:rsidRDefault="00F451DC" w:rsidP="00F451DC">
      <w:pPr>
        <w:pStyle w:val="Level3"/>
      </w:pPr>
      <w:r>
        <w:t xml:space="preserve">At any other time go to </w:t>
      </w:r>
      <w:hyperlink w:anchor="_13-1_10400_VM" w:history="1">
        <w:r w:rsidR="003D1D1E" w:rsidRPr="003D1D1E">
          <w:rPr>
            <w:rStyle w:val="Hyperlink"/>
          </w:rPr>
          <w:t>10400</w:t>
        </w:r>
      </w:hyperlink>
      <w:r w:rsidR="003D1D1E">
        <w:t xml:space="preserve"> </w:t>
      </w:r>
      <w:r>
        <w:t>- VM Path Based on MET_Skill</w:t>
      </w:r>
    </w:p>
    <w:p w:rsidR="001900E5" w:rsidRDefault="001900E5" w:rsidP="001900E5">
      <w:pPr>
        <w:pStyle w:val="Heading1"/>
      </w:pPr>
      <w:bookmarkStart w:id="419" w:name="_300300_–_Cust"/>
      <w:bookmarkEnd w:id="419"/>
      <w:r>
        <w:t>300300 – Cust Srvc Sp Closed Decision</w:t>
      </w:r>
    </w:p>
    <w:p w:rsidR="001900E5" w:rsidRDefault="001900E5" w:rsidP="001900E5"/>
    <w:p w:rsidR="001900E5" w:rsidRDefault="009733AF" w:rsidP="001900E5">
      <w:pPr>
        <w:pStyle w:val="Level3"/>
      </w:pPr>
      <w:hyperlink w:anchor="_300700_–_Special" w:history="1">
        <w:r w:rsidR="001900E5" w:rsidRPr="00F5446D">
          <w:rPr>
            <w:rStyle w:val="Hyperlink"/>
          </w:rPr>
          <w:t>If variable “On2” = “Yes” go to 300700 – Special Closed Message English</w:t>
        </w:r>
      </w:hyperlink>
    </w:p>
    <w:p w:rsidR="001900E5" w:rsidRDefault="001900E5" w:rsidP="001900E5">
      <w:pPr>
        <w:pStyle w:val="Level3"/>
      </w:pPr>
    </w:p>
    <w:p w:rsidR="00932AF4" w:rsidRDefault="009733AF" w:rsidP="001900E5">
      <w:pPr>
        <w:pStyle w:val="Level3"/>
      </w:pPr>
      <w:hyperlink w:anchor="_300700_–_Special" w:history="1">
        <w:r w:rsidR="001900E5" w:rsidRPr="00F5446D">
          <w:rPr>
            <w:rStyle w:val="Hyperlink"/>
          </w:rPr>
          <w:t>If variable “On3” = “Yes” go to 300700 – Special Closed Message English</w:t>
        </w:r>
      </w:hyperlink>
    </w:p>
    <w:p w:rsidR="001900E5" w:rsidRDefault="001900E5" w:rsidP="001900E5">
      <w:pPr>
        <w:pStyle w:val="Level3"/>
      </w:pPr>
    </w:p>
    <w:p w:rsidR="001900E5" w:rsidRDefault="009733AF" w:rsidP="001900E5">
      <w:pPr>
        <w:pStyle w:val="Level3"/>
      </w:pPr>
      <w:hyperlink w:anchor="_7-1_CUSTOMER_SERVICE" w:history="1">
        <w:r w:rsidR="001900E5" w:rsidRPr="00622BD2">
          <w:rPr>
            <w:rStyle w:val="Hyperlink"/>
          </w:rPr>
          <w:t>Otherwise go to 10000 – Customer Service ACD</w:t>
        </w:r>
      </w:hyperlink>
    </w:p>
    <w:p w:rsidR="001900E5" w:rsidRDefault="001900E5" w:rsidP="001900E5">
      <w:pPr>
        <w:pStyle w:val="Heading1"/>
      </w:pPr>
      <w:bookmarkStart w:id="420" w:name="_300700_–_Special"/>
      <w:bookmarkEnd w:id="420"/>
      <w:r>
        <w:t xml:space="preserve">300700 </w:t>
      </w:r>
      <w:r w:rsidR="006F0F6E">
        <w:t>– Special Closed Message English</w:t>
      </w:r>
    </w:p>
    <w:p w:rsidR="006F0F6E" w:rsidRDefault="006F0F6E" w:rsidP="006F0F6E"/>
    <w:p w:rsidR="006F0F6E" w:rsidRDefault="006F0F6E" w:rsidP="006F0F6E">
      <w:pPr>
        <w:pStyle w:val="Level3"/>
      </w:pPr>
      <w:r w:rsidRPr="006F0F6E">
        <w:t xml:space="preserve">We </w:t>
      </w:r>
      <w:proofErr w:type="gramStart"/>
      <w:r w:rsidRPr="006F0F6E">
        <w:t>apologize,</w:t>
      </w:r>
      <w:proofErr w:type="gramEnd"/>
      <w:r w:rsidRPr="006F0F6E">
        <w:t xml:space="preserve"> however representatives are not available at this time. One moment while we transfer your call to our voicemail system.</w:t>
      </w:r>
    </w:p>
    <w:p w:rsidR="006F0F6E" w:rsidRDefault="006F0F6E" w:rsidP="006F0F6E">
      <w:pPr>
        <w:pStyle w:val="Level3"/>
      </w:pPr>
    </w:p>
    <w:p w:rsidR="006F0F6E" w:rsidRDefault="006F0F6E" w:rsidP="006F0F6E">
      <w:pPr>
        <w:pStyle w:val="Level3"/>
      </w:pPr>
      <w:r>
        <w:t xml:space="preserve">Go to </w:t>
      </w:r>
      <w:hyperlink w:anchor="_13-1_10400_VM" w:history="1">
        <w:r w:rsidR="003D1D1E" w:rsidRPr="003D1D1E">
          <w:rPr>
            <w:rStyle w:val="Hyperlink"/>
          </w:rPr>
          <w:t>10400</w:t>
        </w:r>
      </w:hyperlink>
      <w:r w:rsidR="003D1D1E">
        <w:t xml:space="preserve"> </w:t>
      </w:r>
      <w:r>
        <w:t xml:space="preserve"> – VM </w:t>
      </w:r>
      <w:r w:rsidR="00873C2C">
        <w:t>Path Based on MET</w:t>
      </w:r>
      <w:r>
        <w:t>_SKILL</w:t>
      </w:r>
    </w:p>
    <w:p w:rsidR="00F23508" w:rsidRDefault="00F23508" w:rsidP="00F23508">
      <w:pPr>
        <w:pStyle w:val="Heading1"/>
        <w:rPr>
          <w:webHidden/>
        </w:rPr>
      </w:pPr>
      <w:bookmarkStart w:id="421" w:name="_11-2_10201_TOD"/>
      <w:bookmarkStart w:id="422" w:name="_10-2_10201_TOD"/>
      <w:bookmarkEnd w:id="421"/>
      <w:bookmarkEnd w:id="422"/>
      <w:r>
        <w:rPr>
          <w:webHidden/>
          <w:color w:val="FF0000"/>
        </w:rPr>
        <w:lastRenderedPageBreak/>
        <w:t>1</w:t>
      </w:r>
      <w:r w:rsidR="00C224A0">
        <w:rPr>
          <w:webHidden/>
          <w:color w:val="FF0000"/>
        </w:rPr>
        <w:t>0</w:t>
      </w:r>
      <w:r w:rsidRPr="00AA5B33">
        <w:rPr>
          <w:webHidden/>
          <w:color w:val="FF0000"/>
        </w:rPr>
        <w:t>-</w:t>
      </w:r>
      <w:r>
        <w:rPr>
          <w:webHidden/>
          <w:color w:val="FF0000"/>
        </w:rPr>
        <w:t xml:space="preserve">2 </w:t>
      </w:r>
      <w:r>
        <w:rPr>
          <w:webHidden/>
        </w:rPr>
        <w:t>10201 TOD to ACD or VM Spanish Customer Service</w:t>
      </w:r>
    </w:p>
    <w:p w:rsidR="00F23508" w:rsidRDefault="00F23508" w:rsidP="00F23508"/>
    <w:p w:rsidR="00F23508" w:rsidRPr="001900E5" w:rsidRDefault="00F23508" w:rsidP="00F23508">
      <w:pPr>
        <w:pStyle w:val="Level3"/>
        <w:rPr>
          <w:webHidden/>
        </w:rPr>
      </w:pPr>
      <w:r>
        <w:rPr>
          <w:webHidden/>
        </w:rPr>
        <w:t>[gmt -7.0] America/Los_Angeles – Pacific Standard Time</w:t>
      </w:r>
    </w:p>
    <w:p w:rsidR="00F23508" w:rsidRDefault="00F23508" w:rsidP="00F23508"/>
    <w:p w:rsidR="00F23508" w:rsidRDefault="00F23508" w:rsidP="00F23508">
      <w:pPr>
        <w:pStyle w:val="Level3"/>
      </w:pPr>
      <w:r>
        <w:t xml:space="preserve">Weekdays (Mon-Fri) 5:00 pm to 11:59 pm Go to </w:t>
      </w:r>
      <w:hyperlink w:anchor="_13-2_10401_Transfer" w:history="1">
        <w:r w:rsidRPr="00967B0D">
          <w:rPr>
            <w:rStyle w:val="Hyperlink"/>
          </w:rPr>
          <w:t>10401</w:t>
        </w:r>
      </w:hyperlink>
      <w:r>
        <w:t xml:space="preserve"> - Transfer to Spanish Voicemail</w:t>
      </w:r>
    </w:p>
    <w:p w:rsidR="00F23508" w:rsidRDefault="00F23508" w:rsidP="00F23508">
      <w:pPr>
        <w:pStyle w:val="Level3"/>
      </w:pPr>
      <w:r>
        <w:t xml:space="preserve">Weekdays (Mon-Fri) 12:00 </w:t>
      </w:r>
      <w:proofErr w:type="gramStart"/>
      <w:r>
        <w:t>am</w:t>
      </w:r>
      <w:proofErr w:type="gramEnd"/>
      <w:r>
        <w:t xml:space="preserve"> to 7:59 am Go to </w:t>
      </w:r>
      <w:hyperlink w:anchor="_13-2_10401_Transfer" w:history="1">
        <w:r w:rsidR="00967B0D" w:rsidRPr="00967B0D">
          <w:rPr>
            <w:rStyle w:val="Hyperlink"/>
          </w:rPr>
          <w:t>10401</w:t>
        </w:r>
      </w:hyperlink>
      <w:r>
        <w:t xml:space="preserve"> - Transfer to Spanish Voicemail</w:t>
      </w:r>
    </w:p>
    <w:p w:rsidR="00F23508" w:rsidRDefault="00F23508" w:rsidP="00F23508">
      <w:pPr>
        <w:pStyle w:val="Level3"/>
      </w:pPr>
      <w:r>
        <w:t xml:space="preserve">Weekdays (Mon-Fri) 8:00 am to 4:59 pm Go to </w:t>
      </w:r>
      <w:hyperlink w:anchor="_300301_–_Cust" w:history="1">
        <w:r w:rsidRPr="005320E3">
          <w:rPr>
            <w:rStyle w:val="Hyperlink"/>
          </w:rPr>
          <w:t>300301</w:t>
        </w:r>
      </w:hyperlink>
      <w:r>
        <w:t xml:space="preserve"> – Cust Srvc Sp Closed Decision</w:t>
      </w:r>
    </w:p>
    <w:p w:rsidR="00F23508" w:rsidRDefault="00F23508" w:rsidP="00F23508">
      <w:pPr>
        <w:pStyle w:val="Level3"/>
      </w:pPr>
      <w:r>
        <w:t xml:space="preserve">Weekends (Sat &amp; Sun) 12:00 am to 11:59 pm Go to </w:t>
      </w:r>
      <w:hyperlink w:anchor="_13-2_10401_Transfer" w:history="1">
        <w:r w:rsidR="00967B0D" w:rsidRPr="00967B0D">
          <w:rPr>
            <w:rStyle w:val="Hyperlink"/>
          </w:rPr>
          <w:t>10401</w:t>
        </w:r>
      </w:hyperlink>
      <w:r>
        <w:t xml:space="preserve"> - Transfer to Spanish Voicemail</w:t>
      </w:r>
    </w:p>
    <w:p w:rsidR="00F23508" w:rsidRDefault="00F23508" w:rsidP="00F23508">
      <w:pPr>
        <w:pStyle w:val="Level3"/>
      </w:pPr>
      <w:r>
        <w:t xml:space="preserve">At any other time go to </w:t>
      </w:r>
      <w:hyperlink w:anchor="_13-2_10401_Transfer" w:history="1">
        <w:r w:rsidR="00967B0D" w:rsidRPr="00967B0D">
          <w:rPr>
            <w:rStyle w:val="Hyperlink"/>
          </w:rPr>
          <w:t>10401</w:t>
        </w:r>
      </w:hyperlink>
      <w:r>
        <w:t xml:space="preserve"> – Transfer to Spanish Voicemail</w:t>
      </w:r>
    </w:p>
    <w:p w:rsidR="00507495" w:rsidRDefault="00507495" w:rsidP="00507495">
      <w:pPr>
        <w:pStyle w:val="Heading1"/>
      </w:pPr>
      <w:bookmarkStart w:id="423" w:name="_300301_–_Cust"/>
      <w:bookmarkEnd w:id="423"/>
      <w:r>
        <w:t>300301 – Cust Srvc Spanish Sp Closed Decision</w:t>
      </w:r>
    </w:p>
    <w:p w:rsidR="00507495" w:rsidRDefault="00507495" w:rsidP="00507495"/>
    <w:p w:rsidR="00507495" w:rsidRDefault="009733AF" w:rsidP="00507495">
      <w:pPr>
        <w:pStyle w:val="Level3"/>
      </w:pPr>
      <w:hyperlink w:anchor="_300705_–_Spanish" w:history="1">
        <w:r w:rsidR="00507495" w:rsidRPr="00430910">
          <w:rPr>
            <w:rStyle w:val="Hyperlink"/>
          </w:rPr>
          <w:t>If variable “On2” = “Yes” go to 300705 – Special Closed Message English</w:t>
        </w:r>
      </w:hyperlink>
    </w:p>
    <w:p w:rsidR="00507495" w:rsidRDefault="00507495" w:rsidP="00507495">
      <w:pPr>
        <w:pStyle w:val="Level3"/>
      </w:pPr>
    </w:p>
    <w:p w:rsidR="00507495" w:rsidRDefault="009733AF" w:rsidP="00507495">
      <w:pPr>
        <w:pStyle w:val="Level3"/>
      </w:pPr>
      <w:hyperlink w:anchor="_300705_–_Spanish" w:history="1">
        <w:r w:rsidR="00507495" w:rsidRPr="00430910">
          <w:rPr>
            <w:rStyle w:val="Hyperlink"/>
          </w:rPr>
          <w:t>If variable “On3” = “Yes” go to 300705 – Special Closed Message English</w:t>
        </w:r>
      </w:hyperlink>
    </w:p>
    <w:p w:rsidR="00507495" w:rsidRDefault="00507495" w:rsidP="00507495">
      <w:pPr>
        <w:pStyle w:val="Level3"/>
      </w:pPr>
    </w:p>
    <w:p w:rsidR="00507495" w:rsidRDefault="009733AF" w:rsidP="00507495">
      <w:pPr>
        <w:pStyle w:val="Level3"/>
      </w:pPr>
      <w:hyperlink w:anchor="_7-2_CUSTOMER_SERVICE" w:history="1">
        <w:r w:rsidR="00507495" w:rsidRPr="00430910">
          <w:rPr>
            <w:rStyle w:val="Hyperlink"/>
          </w:rPr>
          <w:t>Otherwise go to 10050 – Customer Service ACD Spanish</w:t>
        </w:r>
      </w:hyperlink>
    </w:p>
    <w:p w:rsidR="00507495" w:rsidRDefault="00507495" w:rsidP="00507495">
      <w:pPr>
        <w:pStyle w:val="Heading1"/>
      </w:pPr>
      <w:bookmarkStart w:id="424" w:name="_300705_–_Spanish"/>
      <w:bookmarkEnd w:id="424"/>
      <w:r>
        <w:t>300705 – Spanish Voice Change for Special closed message</w:t>
      </w:r>
    </w:p>
    <w:p w:rsidR="00507495" w:rsidRDefault="00507495" w:rsidP="00507495"/>
    <w:p w:rsidR="00507495" w:rsidRDefault="00507495" w:rsidP="00507495">
      <w:pPr>
        <w:pStyle w:val="Level3"/>
      </w:pPr>
      <w:r>
        <w:t>Assign variable “Spanish_Prompt” = Constant “Violeta”</w:t>
      </w:r>
    </w:p>
    <w:p w:rsidR="00507495" w:rsidRDefault="00507495" w:rsidP="00507495">
      <w:pPr>
        <w:pStyle w:val="Level3"/>
      </w:pPr>
    </w:p>
    <w:p w:rsidR="00507495" w:rsidRDefault="009733AF" w:rsidP="00507495">
      <w:pPr>
        <w:pStyle w:val="Level3"/>
      </w:pPr>
      <w:hyperlink w:anchor="_300701_Special_Closed" w:history="1">
        <w:r w:rsidR="00507495" w:rsidRPr="00430910">
          <w:rPr>
            <w:rStyle w:val="Hyperlink"/>
          </w:rPr>
          <w:t>go to 300701 Special closed Message Spanish</w:t>
        </w:r>
      </w:hyperlink>
    </w:p>
    <w:p w:rsidR="00430910" w:rsidRDefault="00430910" w:rsidP="00430910">
      <w:pPr>
        <w:pStyle w:val="Heading1"/>
      </w:pPr>
      <w:bookmarkStart w:id="425" w:name="_300701_Special_Closed"/>
      <w:bookmarkEnd w:id="425"/>
      <w:r>
        <w:t>300701 Special Closed Message Spanish</w:t>
      </w:r>
    </w:p>
    <w:p w:rsidR="00430910" w:rsidRDefault="00430910" w:rsidP="00430910"/>
    <w:p w:rsidR="00430910" w:rsidRDefault="00430910" w:rsidP="00430910">
      <w:pPr>
        <w:pStyle w:val="Level3"/>
      </w:pPr>
      <w:r w:rsidRPr="00430910">
        <w:t>Lo sentimos, en este momento no hay representantes disponibles. Permitanos un momento mientras transferimos su llamada a nuestro buzon de voz.</w:t>
      </w:r>
    </w:p>
    <w:p w:rsidR="00430910" w:rsidRDefault="00430910" w:rsidP="00430910">
      <w:pPr>
        <w:pStyle w:val="Level3"/>
      </w:pPr>
    </w:p>
    <w:p w:rsidR="00430910" w:rsidRDefault="00430910" w:rsidP="00430910">
      <w:pPr>
        <w:pStyle w:val="Level3"/>
      </w:pPr>
      <w:r>
        <w:t xml:space="preserve">Go To </w:t>
      </w:r>
      <w:hyperlink w:anchor="_13-2_10401_Transfer" w:history="1">
        <w:r w:rsidR="00967B0D" w:rsidRPr="00967B0D">
          <w:rPr>
            <w:rStyle w:val="Hyperlink"/>
          </w:rPr>
          <w:t>10401</w:t>
        </w:r>
      </w:hyperlink>
      <w:r>
        <w:t xml:space="preserve"> – Transfer to Spanish voicemail</w:t>
      </w:r>
    </w:p>
    <w:p w:rsidR="00B37D57" w:rsidRDefault="00B37D57" w:rsidP="00B37D57">
      <w:pPr>
        <w:pStyle w:val="Heading1"/>
        <w:rPr>
          <w:webHidden/>
        </w:rPr>
      </w:pPr>
      <w:bookmarkStart w:id="426" w:name="_11-3_10203_TOD"/>
      <w:bookmarkStart w:id="427" w:name="_10-3_10203_TOD"/>
      <w:bookmarkEnd w:id="426"/>
      <w:bookmarkEnd w:id="427"/>
      <w:r w:rsidRPr="00B37D57">
        <w:rPr>
          <w:webHidden/>
          <w:color w:val="FF0000"/>
        </w:rPr>
        <w:t>1</w:t>
      </w:r>
      <w:r w:rsidR="00C224A0">
        <w:rPr>
          <w:webHidden/>
          <w:color w:val="FF0000"/>
        </w:rPr>
        <w:t>0</w:t>
      </w:r>
      <w:r w:rsidRPr="00B37D57">
        <w:rPr>
          <w:webHidden/>
          <w:color w:val="FF0000"/>
        </w:rPr>
        <w:t xml:space="preserve">-3 </w:t>
      </w:r>
      <w:r w:rsidRPr="00B37D57">
        <w:rPr>
          <w:webHidden/>
        </w:rPr>
        <w:t xml:space="preserve">10203 TOD to ACD or VM </w:t>
      </w:r>
      <w:r>
        <w:rPr>
          <w:webHidden/>
        </w:rPr>
        <w:t>C</w:t>
      </w:r>
      <w:r w:rsidRPr="00B37D57">
        <w:rPr>
          <w:webHidden/>
        </w:rPr>
        <w:t>ontractor</w:t>
      </w:r>
      <w:r>
        <w:rPr>
          <w:webHidden/>
        </w:rPr>
        <w:t xml:space="preserve"> S</w:t>
      </w:r>
      <w:r w:rsidRPr="00B37D57">
        <w:rPr>
          <w:webHidden/>
        </w:rPr>
        <w:t>ervices</w:t>
      </w:r>
    </w:p>
    <w:p w:rsidR="00B37D57" w:rsidRDefault="00B37D57" w:rsidP="00B37D57"/>
    <w:p w:rsidR="00B37D57" w:rsidRPr="001900E5" w:rsidRDefault="000F73D2" w:rsidP="00B37D57">
      <w:pPr>
        <w:pStyle w:val="Level3"/>
        <w:rPr>
          <w:webHidden/>
        </w:rPr>
      </w:pPr>
      <w:r>
        <w:rPr>
          <w:webHidden/>
        </w:rPr>
        <w:t>[gmt -8</w:t>
      </w:r>
      <w:r w:rsidR="00B37D57">
        <w:rPr>
          <w:webHidden/>
        </w:rPr>
        <w:t>.0] America/Los_Angeles – Pacific Standard Time</w:t>
      </w:r>
    </w:p>
    <w:p w:rsidR="00B37D57" w:rsidRDefault="00B37D57" w:rsidP="00B37D57"/>
    <w:p w:rsidR="00B37D57" w:rsidRDefault="00B37D57" w:rsidP="00B37D57">
      <w:pPr>
        <w:pStyle w:val="Level3"/>
      </w:pPr>
      <w:r>
        <w:t xml:space="preserve">Weekdays (Mon-Fri) 5:00 pm to 11:59 pm Go to </w:t>
      </w:r>
      <w:hyperlink w:anchor="_13-1_10400_VM" w:history="1">
        <w:r w:rsidR="003D1D1E" w:rsidRPr="003D1D1E">
          <w:rPr>
            <w:rStyle w:val="Hyperlink"/>
          </w:rPr>
          <w:t>10400</w:t>
        </w:r>
      </w:hyperlink>
      <w:r w:rsidR="003D1D1E">
        <w:t xml:space="preserve"> </w:t>
      </w:r>
      <w:r>
        <w:t xml:space="preserve"> - VM Path Based on MET_Skill</w:t>
      </w:r>
    </w:p>
    <w:p w:rsidR="00B37D57" w:rsidRDefault="00B37D57" w:rsidP="00B37D57">
      <w:pPr>
        <w:pStyle w:val="Level3"/>
      </w:pPr>
      <w:r>
        <w:t xml:space="preserve">Weekdays (Mon-Fri) 12:00 </w:t>
      </w:r>
      <w:proofErr w:type="gramStart"/>
      <w:r>
        <w:t>am</w:t>
      </w:r>
      <w:proofErr w:type="gramEnd"/>
      <w:r>
        <w:t xml:space="preserve"> to 7:59 am Go to </w:t>
      </w:r>
      <w:hyperlink w:anchor="_13-1_10400_VM" w:history="1">
        <w:r w:rsidR="003D1D1E" w:rsidRPr="003D1D1E">
          <w:rPr>
            <w:rStyle w:val="Hyperlink"/>
          </w:rPr>
          <w:t>10400</w:t>
        </w:r>
      </w:hyperlink>
      <w:r w:rsidR="003D1D1E">
        <w:t xml:space="preserve"> </w:t>
      </w:r>
      <w:r>
        <w:t xml:space="preserve"> - VM Path Based on MET_Skill</w:t>
      </w:r>
    </w:p>
    <w:p w:rsidR="00B37D57" w:rsidRDefault="00B37D57" w:rsidP="00B37D57">
      <w:pPr>
        <w:pStyle w:val="Level3"/>
      </w:pPr>
      <w:r>
        <w:t xml:space="preserve">Weekdays (Mon-Fri) 8:00 am to 4:59 pm Go to </w:t>
      </w:r>
      <w:hyperlink w:anchor="_300303_–_Contr" w:history="1">
        <w:r w:rsidRPr="005320E3">
          <w:rPr>
            <w:rStyle w:val="Hyperlink"/>
          </w:rPr>
          <w:t>300303</w:t>
        </w:r>
      </w:hyperlink>
      <w:r>
        <w:t xml:space="preserve"> – contr srvc </w:t>
      </w:r>
      <w:r w:rsidR="00651603">
        <w:t xml:space="preserve">Sp </w:t>
      </w:r>
      <w:r>
        <w:t>Closed Decision</w:t>
      </w:r>
    </w:p>
    <w:p w:rsidR="00B37D57" w:rsidRDefault="00B37D57" w:rsidP="00B37D57">
      <w:pPr>
        <w:pStyle w:val="Level3"/>
      </w:pPr>
      <w:r>
        <w:t xml:space="preserve">Weekends (Sat &amp; Sun) 12:00 </w:t>
      </w:r>
      <w:proofErr w:type="gramStart"/>
      <w:r>
        <w:t>am</w:t>
      </w:r>
      <w:proofErr w:type="gramEnd"/>
      <w:r>
        <w:t xml:space="preserve"> to 11:59 pm Go to </w:t>
      </w:r>
      <w:hyperlink w:anchor="_13-1_10400_VM" w:history="1">
        <w:r w:rsidR="003D1D1E" w:rsidRPr="003D1D1E">
          <w:rPr>
            <w:rStyle w:val="Hyperlink"/>
          </w:rPr>
          <w:t>10400</w:t>
        </w:r>
      </w:hyperlink>
      <w:r>
        <w:t xml:space="preserve"> - VM Path Based on MET_Skill</w:t>
      </w:r>
    </w:p>
    <w:p w:rsidR="00B37D57" w:rsidRDefault="00B37D57" w:rsidP="00187C27">
      <w:pPr>
        <w:pStyle w:val="Level3"/>
      </w:pPr>
      <w:r>
        <w:t xml:space="preserve">At any other time go to </w:t>
      </w:r>
      <w:hyperlink w:anchor="_13-1_10400_VM" w:history="1">
        <w:r w:rsidR="003D1D1E" w:rsidRPr="003D1D1E">
          <w:rPr>
            <w:rStyle w:val="Hyperlink"/>
          </w:rPr>
          <w:t>10400</w:t>
        </w:r>
      </w:hyperlink>
      <w:r w:rsidR="003D1D1E">
        <w:t xml:space="preserve"> </w:t>
      </w:r>
      <w:r>
        <w:t xml:space="preserve"> - VM Path Based on MET_Skill</w:t>
      </w:r>
    </w:p>
    <w:p w:rsidR="007477FB" w:rsidRDefault="007477FB" w:rsidP="007477FB">
      <w:pPr>
        <w:pStyle w:val="Heading1"/>
      </w:pPr>
      <w:bookmarkStart w:id="428" w:name="_300303_–_Contr"/>
      <w:bookmarkEnd w:id="428"/>
      <w:r>
        <w:t>300303 – Contr Srvc Sp Closed Decision</w:t>
      </w:r>
    </w:p>
    <w:p w:rsidR="007477FB" w:rsidRDefault="007477FB" w:rsidP="007477FB"/>
    <w:p w:rsidR="007477FB" w:rsidRDefault="009733AF" w:rsidP="007477FB">
      <w:pPr>
        <w:pStyle w:val="Level3"/>
      </w:pPr>
      <w:hyperlink w:anchor="_300700_–_Special" w:history="1">
        <w:r w:rsidR="007477FB" w:rsidRPr="00F5446D">
          <w:rPr>
            <w:rStyle w:val="Hyperlink"/>
          </w:rPr>
          <w:t>If variable “On2” = “Yes” go to 300700 – Special Closed Message English</w:t>
        </w:r>
      </w:hyperlink>
    </w:p>
    <w:p w:rsidR="007477FB" w:rsidRDefault="007477FB" w:rsidP="007477FB">
      <w:pPr>
        <w:pStyle w:val="Level3"/>
      </w:pPr>
    </w:p>
    <w:p w:rsidR="007477FB" w:rsidRDefault="009733AF" w:rsidP="007477FB">
      <w:pPr>
        <w:pStyle w:val="Level3"/>
      </w:pPr>
      <w:hyperlink w:anchor="_300700_–_Special" w:history="1">
        <w:r w:rsidR="007477FB" w:rsidRPr="00F5446D">
          <w:rPr>
            <w:rStyle w:val="Hyperlink"/>
          </w:rPr>
          <w:t>If variable “On3” = “Yes” go to 300700 – Special Closed Message English</w:t>
        </w:r>
      </w:hyperlink>
    </w:p>
    <w:p w:rsidR="007477FB" w:rsidRDefault="007477FB" w:rsidP="007477FB">
      <w:pPr>
        <w:pStyle w:val="Level3"/>
      </w:pPr>
    </w:p>
    <w:p w:rsidR="007477FB" w:rsidRPr="007477FB" w:rsidRDefault="007477FB" w:rsidP="007477FB">
      <w:pPr>
        <w:pStyle w:val="Level3"/>
        <w:rPr>
          <w:rStyle w:val="Hyperlink"/>
        </w:rPr>
      </w:pPr>
      <w:r>
        <w:fldChar w:fldCharType="begin"/>
      </w:r>
      <w:r>
        <w:instrText xml:space="preserve"> HYPERLINK  \l "_7-3_CONTRACTOR_SERVICES" </w:instrText>
      </w:r>
      <w:r>
        <w:fldChar w:fldCharType="separate"/>
      </w:r>
      <w:r w:rsidRPr="007477FB">
        <w:rPr>
          <w:rStyle w:val="Hyperlink"/>
        </w:rPr>
        <w:t>Otherwise go to 10600 – Contractor Service ACD</w:t>
      </w:r>
    </w:p>
    <w:bookmarkStart w:id="429" w:name="_11-4_10204_TOD"/>
    <w:bookmarkStart w:id="430" w:name="_10-4_10204_TOD"/>
    <w:bookmarkEnd w:id="429"/>
    <w:bookmarkEnd w:id="430"/>
    <w:p w:rsidR="007477FB" w:rsidRPr="007477FB" w:rsidRDefault="007477FB" w:rsidP="007477FB">
      <w:pPr>
        <w:pStyle w:val="Heading1"/>
      </w:pPr>
      <w:r>
        <w:fldChar w:fldCharType="end"/>
      </w:r>
      <w:r w:rsidRPr="007477FB">
        <w:rPr>
          <w:webHidden/>
          <w:color w:val="FF0000"/>
        </w:rPr>
        <w:t>1</w:t>
      </w:r>
      <w:r w:rsidR="00C224A0">
        <w:rPr>
          <w:webHidden/>
          <w:color w:val="FF0000"/>
        </w:rPr>
        <w:t>0</w:t>
      </w:r>
      <w:r w:rsidRPr="007477FB">
        <w:rPr>
          <w:webHidden/>
          <w:color w:val="FF0000"/>
        </w:rPr>
        <w:t xml:space="preserve">-4 </w:t>
      </w:r>
      <w:r w:rsidRPr="007477FB">
        <w:rPr>
          <w:webHidden/>
        </w:rPr>
        <w:t xml:space="preserve">10204 TOD to ACD or VM </w:t>
      </w:r>
      <w:r>
        <w:rPr>
          <w:webHidden/>
        </w:rPr>
        <w:t>M</w:t>
      </w:r>
      <w:r w:rsidRPr="007477FB">
        <w:rPr>
          <w:webHidden/>
        </w:rPr>
        <w:t>ember</w:t>
      </w:r>
      <w:r>
        <w:rPr>
          <w:webHidden/>
        </w:rPr>
        <w:t xml:space="preserve"> S</w:t>
      </w:r>
      <w:r w:rsidRPr="007477FB">
        <w:rPr>
          <w:webHidden/>
        </w:rPr>
        <w:t>ervices</w:t>
      </w:r>
    </w:p>
    <w:p w:rsidR="00E146D2" w:rsidRDefault="00E146D2" w:rsidP="00E146D2">
      <w:pPr>
        <w:pStyle w:val="Level3"/>
        <w:rPr>
          <w:webHidden/>
        </w:rPr>
      </w:pPr>
    </w:p>
    <w:p w:rsidR="00E146D2" w:rsidRPr="001900E5" w:rsidRDefault="00E146D2" w:rsidP="00E146D2">
      <w:pPr>
        <w:pStyle w:val="Level3"/>
        <w:rPr>
          <w:webHidden/>
        </w:rPr>
      </w:pPr>
      <w:r>
        <w:rPr>
          <w:webHidden/>
        </w:rPr>
        <w:t>[gmt -</w:t>
      </w:r>
      <w:r w:rsidR="000F73D2">
        <w:rPr>
          <w:webHidden/>
        </w:rPr>
        <w:t>8</w:t>
      </w:r>
      <w:r>
        <w:rPr>
          <w:webHidden/>
        </w:rPr>
        <w:t>.0] America/Los_Angeles – Pacific Standard Time</w:t>
      </w:r>
    </w:p>
    <w:p w:rsidR="00E146D2" w:rsidRDefault="00E146D2" w:rsidP="00E146D2"/>
    <w:p w:rsidR="00E146D2" w:rsidRDefault="00E146D2" w:rsidP="00E146D2">
      <w:pPr>
        <w:pStyle w:val="Level3"/>
      </w:pPr>
      <w:r>
        <w:t xml:space="preserve">Weekdays (Mon-Fri) 5:00 pm to 11:59 pm Go to </w:t>
      </w:r>
      <w:hyperlink w:anchor="_13-1_10400_VM" w:history="1">
        <w:r w:rsidR="003D1D1E" w:rsidRPr="003D1D1E">
          <w:rPr>
            <w:rStyle w:val="Hyperlink"/>
          </w:rPr>
          <w:t>10400</w:t>
        </w:r>
      </w:hyperlink>
      <w:r w:rsidR="003D1D1E">
        <w:t xml:space="preserve"> </w:t>
      </w:r>
      <w:r>
        <w:t xml:space="preserve"> - VM Path Based on MET_Skill</w:t>
      </w:r>
    </w:p>
    <w:p w:rsidR="00E146D2" w:rsidRDefault="00E146D2" w:rsidP="00E146D2">
      <w:pPr>
        <w:pStyle w:val="Level3"/>
      </w:pPr>
      <w:r>
        <w:t xml:space="preserve">Weekdays (Mon-Fri) 12:00 </w:t>
      </w:r>
      <w:proofErr w:type="gramStart"/>
      <w:r>
        <w:t>am</w:t>
      </w:r>
      <w:proofErr w:type="gramEnd"/>
      <w:r>
        <w:t xml:space="preserve"> to 7:59 am Go to </w:t>
      </w:r>
      <w:hyperlink w:anchor="_13-1_10400_VM" w:history="1">
        <w:r w:rsidR="003D1D1E" w:rsidRPr="003D1D1E">
          <w:rPr>
            <w:rStyle w:val="Hyperlink"/>
          </w:rPr>
          <w:t>10400</w:t>
        </w:r>
      </w:hyperlink>
      <w:r w:rsidR="003D1D1E">
        <w:t xml:space="preserve"> </w:t>
      </w:r>
      <w:r>
        <w:t xml:space="preserve"> - VM Path Based on MET_Skill</w:t>
      </w:r>
    </w:p>
    <w:p w:rsidR="00E146D2" w:rsidRDefault="00E146D2" w:rsidP="00E146D2">
      <w:pPr>
        <w:pStyle w:val="Level3"/>
      </w:pPr>
      <w:r>
        <w:t xml:space="preserve">Weekdays (Mon-Fri) 8:00 am to 4:59 pm Go to </w:t>
      </w:r>
      <w:hyperlink w:anchor="_300304_–_Mem" w:history="1">
        <w:r w:rsidRPr="005320E3">
          <w:rPr>
            <w:rStyle w:val="Hyperlink"/>
          </w:rPr>
          <w:t>300304</w:t>
        </w:r>
      </w:hyperlink>
      <w:r>
        <w:t xml:space="preserve"> – Mem srvc </w:t>
      </w:r>
      <w:r w:rsidR="00651603">
        <w:t xml:space="preserve">Sp </w:t>
      </w:r>
      <w:r>
        <w:t>Closed Decision</w:t>
      </w:r>
    </w:p>
    <w:p w:rsidR="00E146D2" w:rsidRDefault="00E146D2" w:rsidP="00E146D2">
      <w:pPr>
        <w:pStyle w:val="Level3"/>
      </w:pPr>
      <w:r>
        <w:t xml:space="preserve">Weekends (Sat &amp; Sun) 12:00 </w:t>
      </w:r>
      <w:proofErr w:type="gramStart"/>
      <w:r>
        <w:t>am</w:t>
      </w:r>
      <w:proofErr w:type="gramEnd"/>
      <w:r>
        <w:t xml:space="preserve"> to 11:59 pm Go to </w:t>
      </w:r>
      <w:hyperlink w:anchor="_13-1_10400_VM" w:history="1">
        <w:r w:rsidR="003D1D1E" w:rsidRPr="003D1D1E">
          <w:rPr>
            <w:rStyle w:val="Hyperlink"/>
          </w:rPr>
          <w:t>10400</w:t>
        </w:r>
      </w:hyperlink>
      <w:r>
        <w:t xml:space="preserve"> - VM Path Based on MET_Skill</w:t>
      </w:r>
    </w:p>
    <w:p w:rsidR="00E146D2" w:rsidRDefault="00E146D2" w:rsidP="00E146D2">
      <w:pPr>
        <w:pStyle w:val="Level3"/>
      </w:pPr>
      <w:r>
        <w:t xml:space="preserve">At any other time go to </w:t>
      </w:r>
      <w:hyperlink w:anchor="_13-1_10400_VM" w:history="1">
        <w:r w:rsidR="003D1D1E" w:rsidRPr="003D1D1E">
          <w:rPr>
            <w:rStyle w:val="Hyperlink"/>
          </w:rPr>
          <w:t>10400</w:t>
        </w:r>
      </w:hyperlink>
      <w:r w:rsidR="003D1D1E">
        <w:t xml:space="preserve"> </w:t>
      </w:r>
      <w:r>
        <w:t xml:space="preserve"> - VM Path Based on MET_Skill</w:t>
      </w:r>
    </w:p>
    <w:p w:rsidR="00A47356" w:rsidRDefault="00A47356" w:rsidP="00A47356">
      <w:pPr>
        <w:pStyle w:val="Heading1"/>
      </w:pPr>
      <w:bookmarkStart w:id="431" w:name="_300304_–_Mem"/>
      <w:bookmarkEnd w:id="431"/>
      <w:r>
        <w:t>300304 – Mem srvc Sp Closed Decision</w:t>
      </w:r>
    </w:p>
    <w:p w:rsidR="00E146D2" w:rsidRDefault="00E146D2" w:rsidP="00E146D2">
      <w:pPr>
        <w:pStyle w:val="Level3"/>
      </w:pPr>
    </w:p>
    <w:p w:rsidR="00A47356" w:rsidRDefault="009733AF" w:rsidP="00A47356">
      <w:pPr>
        <w:pStyle w:val="Level3"/>
      </w:pPr>
      <w:hyperlink w:anchor="_300700_–_Special" w:history="1">
        <w:r w:rsidR="00A47356" w:rsidRPr="00F5446D">
          <w:rPr>
            <w:rStyle w:val="Hyperlink"/>
          </w:rPr>
          <w:t>If variable “On2” = “Yes” go to 300700 – Special Closed Message English</w:t>
        </w:r>
      </w:hyperlink>
    </w:p>
    <w:p w:rsidR="00A47356" w:rsidRDefault="00A47356" w:rsidP="00A47356">
      <w:pPr>
        <w:pStyle w:val="Level3"/>
      </w:pPr>
    </w:p>
    <w:p w:rsidR="00A47356" w:rsidRDefault="009733AF" w:rsidP="00A47356">
      <w:pPr>
        <w:pStyle w:val="Level3"/>
      </w:pPr>
      <w:hyperlink w:anchor="_300700_–_Special" w:history="1">
        <w:r w:rsidR="00A47356" w:rsidRPr="00F5446D">
          <w:rPr>
            <w:rStyle w:val="Hyperlink"/>
          </w:rPr>
          <w:t>If variable “On3” = “Yes” go to 300700 – Special Closed Message English</w:t>
        </w:r>
      </w:hyperlink>
    </w:p>
    <w:p w:rsidR="00A47356" w:rsidRDefault="00A47356" w:rsidP="00A47356">
      <w:pPr>
        <w:pStyle w:val="Level3"/>
      </w:pPr>
    </w:p>
    <w:p w:rsidR="00A47356" w:rsidRPr="00A47356" w:rsidRDefault="00A47356" w:rsidP="00A47356">
      <w:pPr>
        <w:pStyle w:val="Level3"/>
        <w:rPr>
          <w:rStyle w:val="Hyperlink"/>
        </w:rPr>
      </w:pPr>
      <w:r>
        <w:fldChar w:fldCharType="begin"/>
      </w:r>
      <w:r>
        <w:instrText xml:space="preserve"> HYPERLINK  \l "_7-4_MEMBER_SERVICES" </w:instrText>
      </w:r>
      <w:r>
        <w:fldChar w:fldCharType="separate"/>
      </w:r>
      <w:r w:rsidRPr="00A47356">
        <w:rPr>
          <w:rStyle w:val="Hyperlink"/>
        </w:rPr>
        <w:t>Otherwise go to 10300 – Member Services ACD</w:t>
      </w:r>
    </w:p>
    <w:bookmarkStart w:id="432" w:name="_11-5_10206_TOD"/>
    <w:bookmarkEnd w:id="432"/>
    <w:p w:rsidR="007477FB" w:rsidRPr="001651AC" w:rsidRDefault="00A47356" w:rsidP="001651AC">
      <w:pPr>
        <w:pStyle w:val="Heading1"/>
      </w:pPr>
      <w:r>
        <w:fldChar w:fldCharType="end"/>
      </w:r>
      <w:r w:rsidR="001651AC" w:rsidRPr="001651AC">
        <w:rPr>
          <w:webHidden/>
          <w:color w:val="FF0000"/>
        </w:rPr>
        <w:t>1</w:t>
      </w:r>
      <w:r w:rsidR="00C224A0">
        <w:rPr>
          <w:webHidden/>
          <w:color w:val="FF0000"/>
        </w:rPr>
        <w:t>0</w:t>
      </w:r>
      <w:r w:rsidR="001651AC" w:rsidRPr="001651AC">
        <w:rPr>
          <w:webHidden/>
          <w:color w:val="FF0000"/>
        </w:rPr>
        <w:t xml:space="preserve">-5 </w:t>
      </w:r>
      <w:r w:rsidR="001651AC" w:rsidRPr="001651AC">
        <w:rPr>
          <w:webHidden/>
        </w:rPr>
        <w:t xml:space="preserve">10206 TOD to ACD or VM </w:t>
      </w:r>
      <w:r w:rsidR="001651AC">
        <w:rPr>
          <w:webHidden/>
        </w:rPr>
        <w:t>Dealer R</w:t>
      </w:r>
      <w:r w:rsidR="001651AC" w:rsidRPr="001651AC">
        <w:rPr>
          <w:webHidden/>
        </w:rPr>
        <w:t>ebates</w:t>
      </w:r>
    </w:p>
    <w:p w:rsidR="001651AC" w:rsidRDefault="001651AC" w:rsidP="001651AC">
      <w:pPr>
        <w:pStyle w:val="Level3"/>
      </w:pPr>
    </w:p>
    <w:p w:rsidR="001651AC" w:rsidRPr="001900E5" w:rsidRDefault="001651AC" w:rsidP="001651AC">
      <w:pPr>
        <w:pStyle w:val="Level3"/>
        <w:rPr>
          <w:webHidden/>
        </w:rPr>
      </w:pPr>
      <w:r>
        <w:rPr>
          <w:webHidden/>
        </w:rPr>
        <w:t>[gmt -7.0] America/Los_Angeles – Pacific Standard Time</w:t>
      </w:r>
    </w:p>
    <w:p w:rsidR="001651AC" w:rsidRDefault="001651AC" w:rsidP="001651AC"/>
    <w:p w:rsidR="001651AC" w:rsidRDefault="001651AC" w:rsidP="001651AC">
      <w:pPr>
        <w:pStyle w:val="Level3"/>
      </w:pPr>
      <w:r>
        <w:t xml:space="preserve">Weekdays (Mon-Fri) 5:00 pm to 11:59 pm Go to </w:t>
      </w:r>
      <w:hyperlink w:anchor="_13-1_10400_VM" w:history="1">
        <w:r w:rsidR="003D1D1E" w:rsidRPr="003D1D1E">
          <w:rPr>
            <w:rStyle w:val="Hyperlink"/>
          </w:rPr>
          <w:t>10400</w:t>
        </w:r>
      </w:hyperlink>
      <w:r w:rsidR="003D1D1E">
        <w:t xml:space="preserve"> </w:t>
      </w:r>
      <w:r>
        <w:t xml:space="preserve"> - VM Path Based on MET_Skill</w:t>
      </w:r>
    </w:p>
    <w:p w:rsidR="001651AC" w:rsidRDefault="001651AC" w:rsidP="001651AC">
      <w:pPr>
        <w:pStyle w:val="Level3"/>
      </w:pPr>
      <w:r>
        <w:t xml:space="preserve">Weekdays (Mon-Fri) 12:00 </w:t>
      </w:r>
      <w:proofErr w:type="gramStart"/>
      <w:r>
        <w:t>am</w:t>
      </w:r>
      <w:proofErr w:type="gramEnd"/>
      <w:r>
        <w:t xml:space="preserve"> to 7:59 am Go to </w:t>
      </w:r>
      <w:hyperlink w:anchor="_13-1_10400_VM" w:history="1">
        <w:r w:rsidR="003D1D1E" w:rsidRPr="003D1D1E">
          <w:rPr>
            <w:rStyle w:val="Hyperlink"/>
          </w:rPr>
          <w:t>10400</w:t>
        </w:r>
      </w:hyperlink>
      <w:r w:rsidR="003D1D1E">
        <w:t xml:space="preserve"> </w:t>
      </w:r>
      <w:r>
        <w:t xml:space="preserve"> - VM Path Based on MET_Skill</w:t>
      </w:r>
    </w:p>
    <w:p w:rsidR="001651AC" w:rsidRDefault="001651AC" w:rsidP="001651AC">
      <w:pPr>
        <w:pStyle w:val="Level3"/>
      </w:pPr>
      <w:r>
        <w:t xml:space="preserve">Weekdays (Mon-Fri) 8:00 am to 4:59 pm Go to </w:t>
      </w:r>
      <w:hyperlink w:anchor="_300306_–_Dealer" w:history="1">
        <w:r w:rsidRPr="005320E3">
          <w:rPr>
            <w:rStyle w:val="Hyperlink"/>
          </w:rPr>
          <w:t>300306</w:t>
        </w:r>
      </w:hyperlink>
      <w:r>
        <w:t xml:space="preserve"> – Dealer rebates sp closed decision</w:t>
      </w:r>
    </w:p>
    <w:p w:rsidR="001651AC" w:rsidRDefault="001651AC" w:rsidP="001651AC">
      <w:pPr>
        <w:pStyle w:val="Level3"/>
      </w:pPr>
      <w:r>
        <w:t xml:space="preserve">Weekends (Sat &amp; Sun) 12:00 </w:t>
      </w:r>
      <w:proofErr w:type="gramStart"/>
      <w:r>
        <w:t>am</w:t>
      </w:r>
      <w:proofErr w:type="gramEnd"/>
      <w:r>
        <w:t xml:space="preserve"> to 11:59 pm Go to </w:t>
      </w:r>
      <w:hyperlink w:anchor="_13-1_10400_VM" w:history="1">
        <w:r w:rsidR="003D1D1E" w:rsidRPr="003D1D1E">
          <w:rPr>
            <w:rStyle w:val="Hyperlink"/>
          </w:rPr>
          <w:t>10400</w:t>
        </w:r>
      </w:hyperlink>
      <w:r w:rsidR="003D1D1E">
        <w:t xml:space="preserve"> </w:t>
      </w:r>
      <w:r>
        <w:t>- VM Path Based on MET_Skill</w:t>
      </w:r>
    </w:p>
    <w:p w:rsidR="001651AC" w:rsidRDefault="001651AC" w:rsidP="001651AC">
      <w:pPr>
        <w:pStyle w:val="Level3"/>
      </w:pPr>
      <w:r>
        <w:t xml:space="preserve">At any other time go to </w:t>
      </w:r>
      <w:hyperlink w:anchor="_13-1_10400_VM" w:history="1">
        <w:r w:rsidR="00B66A0C" w:rsidRPr="003D1D1E">
          <w:rPr>
            <w:rStyle w:val="Hyperlink"/>
          </w:rPr>
          <w:t>10400</w:t>
        </w:r>
      </w:hyperlink>
      <w:r w:rsidR="00B66A0C">
        <w:t xml:space="preserve"> </w:t>
      </w:r>
      <w:r>
        <w:t xml:space="preserve"> - VM Path Based on MET_Skill</w:t>
      </w:r>
    </w:p>
    <w:p w:rsidR="001651AC" w:rsidRDefault="001651AC" w:rsidP="001651AC">
      <w:pPr>
        <w:pStyle w:val="Heading1"/>
      </w:pPr>
      <w:bookmarkStart w:id="433" w:name="_300306_–_Dealer"/>
      <w:bookmarkEnd w:id="433"/>
      <w:r>
        <w:t>300306 – Dealer Rebates Sp Closed Decision</w:t>
      </w:r>
    </w:p>
    <w:p w:rsidR="001651AC" w:rsidRDefault="001651AC" w:rsidP="001651AC">
      <w:pPr>
        <w:pStyle w:val="Level3"/>
      </w:pPr>
    </w:p>
    <w:p w:rsidR="001651AC" w:rsidRDefault="009733AF" w:rsidP="001651AC">
      <w:pPr>
        <w:pStyle w:val="Level3"/>
      </w:pPr>
      <w:hyperlink w:anchor="_300700_–_Special" w:history="1">
        <w:r w:rsidR="001651AC" w:rsidRPr="00F5446D">
          <w:rPr>
            <w:rStyle w:val="Hyperlink"/>
          </w:rPr>
          <w:t>If variable “On2” = “Yes” go to 300700 – Special Closed Message English</w:t>
        </w:r>
      </w:hyperlink>
    </w:p>
    <w:p w:rsidR="001651AC" w:rsidRDefault="001651AC" w:rsidP="001651AC">
      <w:pPr>
        <w:pStyle w:val="Level3"/>
      </w:pPr>
    </w:p>
    <w:p w:rsidR="001651AC" w:rsidRDefault="009733AF" w:rsidP="001651AC">
      <w:pPr>
        <w:pStyle w:val="Level3"/>
      </w:pPr>
      <w:hyperlink w:anchor="_300700_–_Special" w:history="1">
        <w:r w:rsidR="001651AC" w:rsidRPr="00F5446D">
          <w:rPr>
            <w:rStyle w:val="Hyperlink"/>
          </w:rPr>
          <w:t>If variable “On3” = “Yes” go to 300700 – Special Closed Message English</w:t>
        </w:r>
      </w:hyperlink>
    </w:p>
    <w:p w:rsidR="001651AC" w:rsidRDefault="001651AC" w:rsidP="001651AC">
      <w:pPr>
        <w:pStyle w:val="Level3"/>
      </w:pPr>
    </w:p>
    <w:p w:rsidR="00651603" w:rsidRDefault="009733AF" w:rsidP="00651603">
      <w:pPr>
        <w:pStyle w:val="Level3"/>
      </w:pPr>
      <w:hyperlink w:anchor="_7-5_DEALER_REBATES" w:history="1">
        <w:r w:rsidR="001651AC" w:rsidRPr="00D758CE">
          <w:rPr>
            <w:rStyle w:val="Hyperlink"/>
          </w:rPr>
          <w:t>Otherwise go to 10650 – Dealer Rebates ACD</w:t>
        </w:r>
      </w:hyperlink>
    </w:p>
    <w:p w:rsidR="001651AC" w:rsidRDefault="00651603" w:rsidP="00651603">
      <w:pPr>
        <w:pStyle w:val="Heading1"/>
        <w:rPr>
          <w:webHidden/>
        </w:rPr>
      </w:pPr>
      <w:bookmarkStart w:id="434" w:name="_11-6_10207_TOD"/>
      <w:bookmarkEnd w:id="434"/>
      <w:r>
        <w:rPr>
          <w:webHidden/>
          <w:color w:val="FF0000"/>
        </w:rPr>
        <w:t>1</w:t>
      </w:r>
      <w:r w:rsidR="00C224A0">
        <w:rPr>
          <w:webHidden/>
          <w:color w:val="FF0000"/>
        </w:rPr>
        <w:t>0</w:t>
      </w:r>
      <w:r w:rsidRPr="00AA5B33">
        <w:rPr>
          <w:webHidden/>
          <w:color w:val="FF0000"/>
        </w:rPr>
        <w:t>-</w:t>
      </w:r>
      <w:r>
        <w:rPr>
          <w:webHidden/>
          <w:color w:val="FF0000"/>
        </w:rPr>
        <w:t xml:space="preserve">6 </w:t>
      </w:r>
      <w:r>
        <w:rPr>
          <w:webHidden/>
        </w:rPr>
        <w:t>10207 TOD to ACD or VM HERO Hotline</w:t>
      </w:r>
    </w:p>
    <w:p w:rsidR="00651603" w:rsidRDefault="00651603" w:rsidP="00651603"/>
    <w:p w:rsidR="00651603" w:rsidRPr="001900E5" w:rsidRDefault="00651603" w:rsidP="00651603">
      <w:pPr>
        <w:pStyle w:val="Level3"/>
        <w:rPr>
          <w:webHidden/>
        </w:rPr>
      </w:pPr>
      <w:r>
        <w:rPr>
          <w:webHidden/>
        </w:rPr>
        <w:t>[gmt -7.0] America/Los_Angeles – Pacific Standard Time</w:t>
      </w:r>
    </w:p>
    <w:p w:rsidR="00651603" w:rsidRDefault="00651603" w:rsidP="00651603">
      <w:pPr>
        <w:pStyle w:val="Level3"/>
      </w:pPr>
    </w:p>
    <w:p w:rsidR="00651603" w:rsidRDefault="00651603" w:rsidP="00651603">
      <w:pPr>
        <w:pStyle w:val="Level3"/>
      </w:pPr>
      <w:r>
        <w:t xml:space="preserve">Weekdays (Mon-Fri) 5:00 pm to 11:59 pm Go to </w:t>
      </w:r>
      <w:hyperlink w:anchor="_13-1_10400_VM" w:history="1">
        <w:r w:rsidR="003D1D1E" w:rsidRPr="003D1D1E">
          <w:rPr>
            <w:rStyle w:val="Hyperlink"/>
          </w:rPr>
          <w:t>10400</w:t>
        </w:r>
      </w:hyperlink>
      <w:r w:rsidR="003D1D1E">
        <w:t xml:space="preserve"> </w:t>
      </w:r>
      <w:r>
        <w:t xml:space="preserve"> - VM Path Based on MET_Skill</w:t>
      </w:r>
    </w:p>
    <w:p w:rsidR="00651603" w:rsidRDefault="00651603" w:rsidP="00651603">
      <w:pPr>
        <w:pStyle w:val="Level3"/>
      </w:pPr>
      <w:r>
        <w:t xml:space="preserve">Weekdays (Mon-Fri) 12:00 </w:t>
      </w:r>
      <w:proofErr w:type="gramStart"/>
      <w:r>
        <w:t>am</w:t>
      </w:r>
      <w:proofErr w:type="gramEnd"/>
      <w:r>
        <w:t xml:space="preserve"> to 7:59 am Go to </w:t>
      </w:r>
      <w:hyperlink w:anchor="_13-1_10400_VM" w:history="1">
        <w:r w:rsidR="003D1D1E" w:rsidRPr="003D1D1E">
          <w:rPr>
            <w:rStyle w:val="Hyperlink"/>
          </w:rPr>
          <w:t>10400</w:t>
        </w:r>
      </w:hyperlink>
      <w:r w:rsidR="003D1D1E">
        <w:t xml:space="preserve"> </w:t>
      </w:r>
      <w:r>
        <w:t xml:space="preserve"> - VM Path Based on MET_Skill</w:t>
      </w:r>
    </w:p>
    <w:p w:rsidR="00651603" w:rsidRDefault="00651603" w:rsidP="00651603">
      <w:pPr>
        <w:pStyle w:val="Level3"/>
      </w:pPr>
      <w:r>
        <w:t>Weekdays (Mon-Fri) 8:00 am to 4:59 pm Go to 300307 – HERO Hotline Sp Closed Decision</w:t>
      </w:r>
    </w:p>
    <w:p w:rsidR="00651603" w:rsidRDefault="00651603" w:rsidP="00651603">
      <w:pPr>
        <w:pStyle w:val="Level3"/>
      </w:pPr>
      <w:r>
        <w:t xml:space="preserve">Weekends (Sat &amp; Sun) 12:00 </w:t>
      </w:r>
      <w:proofErr w:type="gramStart"/>
      <w:r>
        <w:t>am</w:t>
      </w:r>
      <w:proofErr w:type="gramEnd"/>
      <w:r>
        <w:t xml:space="preserve"> to 11:59 pm Go to </w:t>
      </w:r>
      <w:hyperlink w:anchor="_13-1_10400_VM" w:history="1">
        <w:r w:rsidR="003D1D1E" w:rsidRPr="003D1D1E">
          <w:rPr>
            <w:rStyle w:val="Hyperlink"/>
          </w:rPr>
          <w:t>10400</w:t>
        </w:r>
      </w:hyperlink>
      <w:r>
        <w:t xml:space="preserve"> - VM Path Based on MET_Skill</w:t>
      </w:r>
    </w:p>
    <w:p w:rsidR="00651603" w:rsidRDefault="00651603" w:rsidP="00651603">
      <w:pPr>
        <w:pStyle w:val="Level3"/>
      </w:pPr>
      <w:r>
        <w:t xml:space="preserve">At any other time go to </w:t>
      </w:r>
      <w:hyperlink w:anchor="_13-1_10400_VM" w:history="1">
        <w:r w:rsidR="003D1D1E" w:rsidRPr="003D1D1E">
          <w:rPr>
            <w:rStyle w:val="Hyperlink"/>
          </w:rPr>
          <w:t>10400</w:t>
        </w:r>
      </w:hyperlink>
      <w:r w:rsidR="003D1D1E">
        <w:t xml:space="preserve"> </w:t>
      </w:r>
      <w:r>
        <w:t xml:space="preserve"> - VM Path Based on MET_Skill</w:t>
      </w:r>
    </w:p>
    <w:p w:rsidR="00651603" w:rsidRDefault="00651603" w:rsidP="00651603">
      <w:pPr>
        <w:pStyle w:val="Heading1"/>
      </w:pPr>
      <w:r>
        <w:t>300307 – HERO Hotline Sp Closed Decision</w:t>
      </w:r>
    </w:p>
    <w:p w:rsidR="00651603" w:rsidRDefault="00651603" w:rsidP="00651603"/>
    <w:p w:rsidR="00651603" w:rsidRDefault="009733AF" w:rsidP="00651603">
      <w:pPr>
        <w:pStyle w:val="Level3"/>
      </w:pPr>
      <w:hyperlink w:anchor="_300700_–_Special" w:history="1">
        <w:r w:rsidR="00651603" w:rsidRPr="00F5446D">
          <w:rPr>
            <w:rStyle w:val="Hyperlink"/>
          </w:rPr>
          <w:t>If variable “On2” = “Yes” go to 300700 – Special Closed Message English</w:t>
        </w:r>
      </w:hyperlink>
    </w:p>
    <w:p w:rsidR="00651603" w:rsidRDefault="00651603" w:rsidP="00651603">
      <w:pPr>
        <w:pStyle w:val="Level3"/>
      </w:pPr>
    </w:p>
    <w:p w:rsidR="00651603" w:rsidRDefault="009733AF" w:rsidP="00651603">
      <w:pPr>
        <w:pStyle w:val="Level3"/>
      </w:pPr>
      <w:hyperlink w:anchor="_300700_–_Special" w:history="1">
        <w:r w:rsidR="00651603" w:rsidRPr="00F5446D">
          <w:rPr>
            <w:rStyle w:val="Hyperlink"/>
          </w:rPr>
          <w:t>If variable “On3” = “Yes” go to 300700 – Special Closed Message English</w:t>
        </w:r>
      </w:hyperlink>
    </w:p>
    <w:p w:rsidR="00651603" w:rsidRDefault="00651603" w:rsidP="00651603">
      <w:pPr>
        <w:pStyle w:val="Level3"/>
      </w:pPr>
    </w:p>
    <w:p w:rsidR="00651603" w:rsidRDefault="009733AF" w:rsidP="00651603">
      <w:pPr>
        <w:pStyle w:val="Level3"/>
      </w:pPr>
      <w:hyperlink w:anchor="_7-6_HERO_HOTLINE" w:history="1">
        <w:r w:rsidR="00651603" w:rsidRPr="00D758CE">
          <w:rPr>
            <w:rStyle w:val="Hyperlink"/>
          </w:rPr>
          <w:t>Otherwise go to 10302 – HERO Hotline ACD</w:t>
        </w:r>
      </w:hyperlink>
    </w:p>
    <w:p w:rsidR="00651603" w:rsidRPr="00EF3816" w:rsidRDefault="00651603" w:rsidP="00EF3816">
      <w:pPr>
        <w:pStyle w:val="Heading1"/>
      </w:pPr>
      <w:bookmarkStart w:id="435" w:name="_11-7_10208_TOD"/>
      <w:bookmarkEnd w:id="435"/>
      <w:r w:rsidRPr="00EF3816">
        <w:rPr>
          <w:webHidden/>
          <w:color w:val="FF0000"/>
        </w:rPr>
        <w:t>1</w:t>
      </w:r>
      <w:r w:rsidR="00C224A0">
        <w:rPr>
          <w:webHidden/>
          <w:color w:val="FF0000"/>
        </w:rPr>
        <w:t>0</w:t>
      </w:r>
      <w:r w:rsidRPr="00EF3816">
        <w:rPr>
          <w:webHidden/>
          <w:color w:val="FF0000"/>
        </w:rPr>
        <w:t xml:space="preserve">-7 </w:t>
      </w:r>
      <w:r w:rsidRPr="00EF3816">
        <w:rPr>
          <w:webHidden/>
        </w:rPr>
        <w:t xml:space="preserve">10208 TOD to ACD or VM </w:t>
      </w:r>
      <w:r w:rsidR="00EF3816" w:rsidRPr="00EF3816">
        <w:rPr>
          <w:webHidden/>
        </w:rPr>
        <w:t>EGIA R</w:t>
      </w:r>
      <w:r w:rsidRPr="00EF3816">
        <w:rPr>
          <w:webHidden/>
        </w:rPr>
        <w:t>eception</w:t>
      </w:r>
    </w:p>
    <w:p w:rsidR="00EF3816" w:rsidRDefault="00EF3816" w:rsidP="00EF3816">
      <w:pPr>
        <w:pStyle w:val="Level3"/>
        <w:rPr>
          <w:webHidden/>
        </w:rPr>
      </w:pPr>
    </w:p>
    <w:p w:rsidR="00EF3816" w:rsidRPr="001900E5" w:rsidRDefault="00EF3816" w:rsidP="00EF3816">
      <w:pPr>
        <w:pStyle w:val="Level3"/>
        <w:rPr>
          <w:webHidden/>
        </w:rPr>
      </w:pPr>
      <w:r>
        <w:rPr>
          <w:webHidden/>
        </w:rPr>
        <w:t>[gmt -7.0] America/Los_Angeles – Pacific Standard Time</w:t>
      </w:r>
    </w:p>
    <w:p w:rsidR="00EF3816" w:rsidRDefault="00EF3816" w:rsidP="00EF3816">
      <w:pPr>
        <w:pStyle w:val="Level3"/>
      </w:pPr>
    </w:p>
    <w:p w:rsidR="00EF3816" w:rsidRDefault="00EF3816" w:rsidP="00EF3816">
      <w:pPr>
        <w:pStyle w:val="Level3"/>
      </w:pPr>
      <w:r>
        <w:t xml:space="preserve">Weekdays (Mon-Fri) 5:00 pm to 11:59 pm Go to </w:t>
      </w:r>
      <w:hyperlink w:anchor="_13-1_10400_VM" w:history="1">
        <w:r w:rsidR="003D1D1E" w:rsidRPr="003D1D1E">
          <w:rPr>
            <w:rStyle w:val="Hyperlink"/>
          </w:rPr>
          <w:t>10400</w:t>
        </w:r>
      </w:hyperlink>
      <w:r w:rsidR="003D1D1E">
        <w:t xml:space="preserve"> </w:t>
      </w:r>
      <w:r>
        <w:t xml:space="preserve"> - VM Path Based on MET_Skill</w:t>
      </w:r>
    </w:p>
    <w:p w:rsidR="00EF3816" w:rsidRDefault="00EF3816" w:rsidP="00EF3816">
      <w:pPr>
        <w:pStyle w:val="Level3"/>
      </w:pPr>
      <w:r>
        <w:t xml:space="preserve">Weekdays (Mon-Fri) 12:00 </w:t>
      </w:r>
      <w:proofErr w:type="gramStart"/>
      <w:r>
        <w:t>am</w:t>
      </w:r>
      <w:proofErr w:type="gramEnd"/>
      <w:r>
        <w:t xml:space="preserve"> to 7:59 am Go to </w:t>
      </w:r>
      <w:hyperlink w:anchor="_13-1_10400_VM" w:history="1">
        <w:r w:rsidR="003D1D1E" w:rsidRPr="003D1D1E">
          <w:rPr>
            <w:rStyle w:val="Hyperlink"/>
          </w:rPr>
          <w:t>10400</w:t>
        </w:r>
      </w:hyperlink>
      <w:r w:rsidR="003D1D1E">
        <w:t xml:space="preserve"> </w:t>
      </w:r>
      <w:r>
        <w:t xml:space="preserve"> - VM Path Based on MET_Skill</w:t>
      </w:r>
    </w:p>
    <w:p w:rsidR="00EF3816" w:rsidRDefault="00EF3816" w:rsidP="00EF3816">
      <w:pPr>
        <w:pStyle w:val="Level3"/>
      </w:pPr>
      <w:r>
        <w:t>Weekdays (Mon-Fri) 8:00 am to 4:59 pm Go to 300302 – EGIA Reception Sp Closed Decision</w:t>
      </w:r>
    </w:p>
    <w:p w:rsidR="00EF3816" w:rsidRDefault="00EF3816" w:rsidP="00EF3816">
      <w:pPr>
        <w:pStyle w:val="Level3"/>
      </w:pPr>
      <w:r>
        <w:t xml:space="preserve">Weekends (Sat &amp; Sun) 12:00 </w:t>
      </w:r>
      <w:proofErr w:type="gramStart"/>
      <w:r>
        <w:t>am</w:t>
      </w:r>
      <w:proofErr w:type="gramEnd"/>
      <w:r>
        <w:t xml:space="preserve"> to 11:59 pm Go to </w:t>
      </w:r>
      <w:hyperlink w:anchor="_13-1_10400_VM" w:history="1">
        <w:r w:rsidR="003D1D1E" w:rsidRPr="003D1D1E">
          <w:rPr>
            <w:rStyle w:val="Hyperlink"/>
          </w:rPr>
          <w:t>10400</w:t>
        </w:r>
      </w:hyperlink>
      <w:r>
        <w:t xml:space="preserve"> - VM Path Based on MET_Skill</w:t>
      </w:r>
    </w:p>
    <w:p w:rsidR="00651603" w:rsidRDefault="00EF3816" w:rsidP="00EF3816">
      <w:pPr>
        <w:pStyle w:val="Level3"/>
      </w:pPr>
      <w:r>
        <w:t xml:space="preserve">At any other time go to </w:t>
      </w:r>
      <w:hyperlink w:anchor="_13-1_10400_VM" w:history="1">
        <w:r w:rsidR="003D1D1E" w:rsidRPr="003D1D1E">
          <w:rPr>
            <w:rStyle w:val="Hyperlink"/>
          </w:rPr>
          <w:t>10400</w:t>
        </w:r>
      </w:hyperlink>
      <w:r w:rsidR="003D1D1E">
        <w:t xml:space="preserve"> </w:t>
      </w:r>
      <w:r>
        <w:t xml:space="preserve"> - VM Path Based on MET_Skill</w:t>
      </w:r>
    </w:p>
    <w:p w:rsidR="00EF3816" w:rsidRDefault="007A5321" w:rsidP="007A5321">
      <w:pPr>
        <w:pStyle w:val="Heading1"/>
      </w:pPr>
      <w:r>
        <w:t>300302 – EGIA Reception Sp Closed Decision</w:t>
      </w:r>
    </w:p>
    <w:p w:rsidR="007A5321" w:rsidRDefault="007A5321" w:rsidP="007A5321"/>
    <w:p w:rsidR="007A5321" w:rsidRDefault="009733AF" w:rsidP="007A5321">
      <w:pPr>
        <w:pStyle w:val="Level3"/>
      </w:pPr>
      <w:hyperlink w:anchor="_300700_–_Special" w:history="1">
        <w:r w:rsidR="007A5321" w:rsidRPr="00F5446D">
          <w:rPr>
            <w:rStyle w:val="Hyperlink"/>
          </w:rPr>
          <w:t>If variable “On2” = “Yes” go to 300700 – Special Closed Message English</w:t>
        </w:r>
      </w:hyperlink>
    </w:p>
    <w:p w:rsidR="007A5321" w:rsidRDefault="007A5321" w:rsidP="007A5321">
      <w:pPr>
        <w:pStyle w:val="Level3"/>
      </w:pPr>
    </w:p>
    <w:p w:rsidR="007A5321" w:rsidRDefault="009733AF" w:rsidP="007A5321">
      <w:pPr>
        <w:pStyle w:val="Level3"/>
      </w:pPr>
      <w:hyperlink w:anchor="_300700_–_Special" w:history="1">
        <w:r w:rsidR="007A5321" w:rsidRPr="00F5446D">
          <w:rPr>
            <w:rStyle w:val="Hyperlink"/>
          </w:rPr>
          <w:t>If variable “On3” = “Yes” go to 300700 – Special Closed Message English</w:t>
        </w:r>
      </w:hyperlink>
    </w:p>
    <w:p w:rsidR="007A5321" w:rsidRDefault="007A5321" w:rsidP="007A5321">
      <w:pPr>
        <w:pStyle w:val="Level3"/>
      </w:pPr>
    </w:p>
    <w:p w:rsidR="007A5321" w:rsidRDefault="009733AF" w:rsidP="007A5321">
      <w:pPr>
        <w:pStyle w:val="Level3"/>
      </w:pPr>
      <w:hyperlink w:anchor="_7-7_EGIA_RECEPTION" w:history="1">
        <w:r w:rsidR="007A5321" w:rsidRPr="00D758CE">
          <w:rPr>
            <w:rStyle w:val="Hyperlink"/>
          </w:rPr>
          <w:t>Otherwise go to 10002 – EGIA Reception ACD</w:t>
        </w:r>
      </w:hyperlink>
    </w:p>
    <w:p w:rsidR="0025523A" w:rsidRDefault="0025523A" w:rsidP="007A5321">
      <w:pPr>
        <w:pStyle w:val="Level3"/>
      </w:pPr>
    </w:p>
    <w:p w:rsidR="006E7B78" w:rsidRDefault="006E7B78" w:rsidP="006E7B78">
      <w:pPr>
        <w:pStyle w:val="Heading1"/>
      </w:pPr>
      <w:bookmarkStart w:id="436" w:name="_7-5_DEALER_REBATES"/>
      <w:bookmarkEnd w:id="436"/>
      <w:r>
        <w:rPr>
          <w:color w:val="FF0000"/>
        </w:rPr>
        <w:t>7-5</w:t>
      </w:r>
      <w:r w:rsidRPr="009449C2">
        <w:rPr>
          <w:color w:val="FF0000"/>
        </w:rPr>
        <w:t xml:space="preserve"> </w:t>
      </w:r>
      <w:r>
        <w:t>DEALER REBATES ACD – 10650</w:t>
      </w:r>
    </w:p>
    <w:p w:rsidR="006E7B78" w:rsidRDefault="006E7B78" w:rsidP="006E7B78"/>
    <w:p w:rsidR="006E7B78" w:rsidRPr="00482174" w:rsidRDefault="006E7B78" w:rsidP="006E7B78">
      <w:pPr>
        <w:pStyle w:val="Level3"/>
        <w:rPr>
          <w:b/>
        </w:rPr>
      </w:pPr>
      <w:r w:rsidRPr="00482174">
        <w:rPr>
          <w:b/>
        </w:rPr>
        <w:t>SERVICE LEVELS:</w:t>
      </w:r>
    </w:p>
    <w:p w:rsidR="006E7B78" w:rsidRDefault="006E7B78" w:rsidP="006E7B78">
      <w:pPr>
        <w:pStyle w:val="Level3"/>
      </w:pPr>
    </w:p>
    <w:p w:rsidR="006E7B78" w:rsidRDefault="006E7B78" w:rsidP="006E7B78">
      <w:pPr>
        <w:pStyle w:val="Level3"/>
      </w:pPr>
      <w:r>
        <w:t>target service level % = 80%</w:t>
      </w:r>
    </w:p>
    <w:p w:rsidR="006E7B78" w:rsidRDefault="006E7B78" w:rsidP="006E7B78">
      <w:pPr>
        <w:pStyle w:val="Level3"/>
      </w:pPr>
      <w:r>
        <w:t>interval = 60 minutes</w:t>
      </w:r>
    </w:p>
    <w:p w:rsidR="006E7B78" w:rsidRDefault="006E7B78" w:rsidP="006E7B78">
      <w:pPr>
        <w:pStyle w:val="Level3"/>
      </w:pPr>
      <w:r>
        <w:t>speed of answer = 180 seconds</w:t>
      </w:r>
    </w:p>
    <w:p w:rsidR="006E7B78" w:rsidRDefault="006E7B78" w:rsidP="006E7B78">
      <w:pPr>
        <w:pStyle w:val="Level3"/>
      </w:pPr>
    </w:p>
    <w:p w:rsidR="006E7B78" w:rsidRPr="00482174" w:rsidRDefault="006E7B78" w:rsidP="006E7B78">
      <w:pPr>
        <w:pStyle w:val="Level3"/>
        <w:rPr>
          <w:b/>
        </w:rPr>
      </w:pPr>
      <w:r>
        <w:rPr>
          <w:b/>
        </w:rPr>
        <w:t xml:space="preserve">TEAM </w:t>
      </w:r>
      <w:r w:rsidRPr="00482174">
        <w:rPr>
          <w:b/>
        </w:rPr>
        <w:t>SUPERVISORS:</w:t>
      </w:r>
    </w:p>
    <w:p w:rsidR="006E7B78" w:rsidRDefault="006E7B78" w:rsidP="006E7B78">
      <w:pPr>
        <w:pStyle w:val="Level3"/>
      </w:pPr>
    </w:p>
    <w:p w:rsidR="006E7B78" w:rsidRDefault="00F7259C" w:rsidP="006E7B78">
      <w:pPr>
        <w:pStyle w:val="Level3"/>
      </w:pPr>
      <w:r>
        <w:lastRenderedPageBreak/>
        <w:t>None</w:t>
      </w:r>
    </w:p>
    <w:p w:rsidR="006E7B78" w:rsidRDefault="006E7B78" w:rsidP="006E7B78">
      <w:pPr>
        <w:pStyle w:val="Level3"/>
      </w:pPr>
    </w:p>
    <w:p w:rsidR="006E7B78" w:rsidRPr="00482174" w:rsidRDefault="006E7B78" w:rsidP="006E7B78">
      <w:pPr>
        <w:pStyle w:val="Level3"/>
        <w:rPr>
          <w:b/>
        </w:rPr>
      </w:pPr>
      <w:r w:rsidRPr="00482174">
        <w:rPr>
          <w:b/>
        </w:rPr>
        <w:t>CALLER ID:</w:t>
      </w:r>
    </w:p>
    <w:p w:rsidR="006E7B78" w:rsidRDefault="006E7B78" w:rsidP="006E7B78">
      <w:pPr>
        <w:pStyle w:val="Level3"/>
      </w:pPr>
    </w:p>
    <w:p w:rsidR="006E7B78" w:rsidRDefault="006E7B78" w:rsidP="006E7B78">
      <w:pPr>
        <w:pStyle w:val="Level3"/>
      </w:pPr>
      <w:r>
        <w:t>(8</w:t>
      </w:r>
      <w:r w:rsidR="00F7259C">
        <w:t>00</w:t>
      </w:r>
      <w:r>
        <w:t xml:space="preserve">) </w:t>
      </w:r>
      <w:r w:rsidR="00F7259C">
        <w:t>587</w:t>
      </w:r>
      <w:r>
        <w:t>-3</w:t>
      </w:r>
      <w:r w:rsidR="00F7259C">
        <w:t>442</w:t>
      </w:r>
    </w:p>
    <w:p w:rsidR="006E7B78" w:rsidRDefault="006E7B78" w:rsidP="006E7B78">
      <w:pPr>
        <w:pStyle w:val="Level3"/>
      </w:pPr>
    </w:p>
    <w:p w:rsidR="006E7B78" w:rsidRPr="000F6253" w:rsidRDefault="006E7B78" w:rsidP="006E7B78">
      <w:pPr>
        <w:pStyle w:val="Level3"/>
        <w:rPr>
          <w:b/>
        </w:rPr>
      </w:pPr>
      <w:r>
        <w:rPr>
          <w:b/>
        </w:rPr>
        <w:t xml:space="preserve">TEAM </w:t>
      </w:r>
      <w:r w:rsidRPr="000F6253">
        <w:rPr>
          <w:b/>
        </w:rPr>
        <w:t>SKILLS</w:t>
      </w:r>
      <w:r>
        <w:rPr>
          <w:b/>
        </w:rPr>
        <w:t xml:space="preserve"> (for supervisor monitoring and permissions)</w:t>
      </w:r>
      <w:r w:rsidRPr="000F6253">
        <w:rPr>
          <w:b/>
        </w:rPr>
        <w:t>:</w:t>
      </w:r>
    </w:p>
    <w:p w:rsidR="006E7B78" w:rsidRDefault="006E7B78" w:rsidP="006E7B78">
      <w:pPr>
        <w:pStyle w:val="Level3"/>
      </w:pPr>
    </w:p>
    <w:p w:rsidR="00F7259C" w:rsidRDefault="00F7259C" w:rsidP="00F7259C">
      <w:pPr>
        <w:pStyle w:val="Level3"/>
      </w:pPr>
      <w:r>
        <w:t>dealer_rebates</w:t>
      </w:r>
    </w:p>
    <w:p w:rsidR="00F7259C" w:rsidRDefault="00F7259C" w:rsidP="00F7259C">
      <w:pPr>
        <w:pStyle w:val="Level3"/>
      </w:pPr>
      <w:r>
        <w:t>lennox</w:t>
      </w:r>
    </w:p>
    <w:p w:rsidR="006E7B78" w:rsidRDefault="006E7B78" w:rsidP="006E7B78">
      <w:pPr>
        <w:pStyle w:val="Level3"/>
      </w:pPr>
    </w:p>
    <w:p w:rsidR="006E7B78" w:rsidRDefault="006E7B78" w:rsidP="006E7B78">
      <w:pPr>
        <w:pStyle w:val="Level3"/>
      </w:pPr>
    </w:p>
    <w:p w:rsidR="006E7B78" w:rsidRDefault="006E7B78" w:rsidP="006E7B78">
      <w:pPr>
        <w:pStyle w:val="Level3"/>
        <w:rPr>
          <w:b/>
        </w:rPr>
      </w:pPr>
      <w:r w:rsidRPr="00433A75">
        <w:rPr>
          <w:b/>
        </w:rPr>
        <w:t>ACD PAGE INFO</w:t>
      </w:r>
      <w:r>
        <w:rPr>
          <w:b/>
        </w:rPr>
        <w:t xml:space="preserve"> - MAIN</w:t>
      </w:r>
      <w:r w:rsidRPr="00433A75">
        <w:rPr>
          <w:b/>
        </w:rPr>
        <w:t>:</w:t>
      </w:r>
    </w:p>
    <w:p w:rsidR="006E7B78" w:rsidRDefault="006E7B78" w:rsidP="006E7B78">
      <w:pPr>
        <w:pStyle w:val="Level3"/>
        <w:rPr>
          <w:b/>
        </w:rPr>
      </w:pPr>
    </w:p>
    <w:p w:rsidR="006E7B78" w:rsidRDefault="006E7B78" w:rsidP="006E7B78">
      <w:pPr>
        <w:pStyle w:val="Level3"/>
      </w:pPr>
      <w:r>
        <w:t>SKILL VARIABLE: MET_SKILL</w:t>
      </w:r>
    </w:p>
    <w:p w:rsidR="006E7B78" w:rsidRDefault="006E7B78" w:rsidP="006E7B78">
      <w:pPr>
        <w:pStyle w:val="Level3"/>
      </w:pPr>
      <w:r>
        <w:t>SKILL LEVEL VARIABLE: SKILLLEVEL</w:t>
      </w:r>
    </w:p>
    <w:p w:rsidR="006E7B78" w:rsidRDefault="006E7B78" w:rsidP="006E7B78">
      <w:pPr>
        <w:pStyle w:val="Level3"/>
      </w:pPr>
      <w:r>
        <w:t>NO AGENTS WITH SKILL LEVEL DECREASE VARIABLE: SKILL TIMEOUT</w:t>
      </w:r>
    </w:p>
    <w:p w:rsidR="006E7B78" w:rsidRDefault="006E7B78" w:rsidP="006E7B78">
      <w:pPr>
        <w:pStyle w:val="Level3"/>
      </w:pPr>
      <w:r>
        <w:t>QUEUE ROUTING PRIORITY VARIABLE: PRIORITY</w:t>
      </w:r>
    </w:p>
    <w:p w:rsidR="006E7B78" w:rsidRDefault="006E7B78" w:rsidP="006E7B78">
      <w:pPr>
        <w:pStyle w:val="Level3"/>
      </w:pPr>
      <w:r>
        <w:t>NO ANSWER WITHIN: 25 SECONDS – CHANGE AGENT STATE TO: LOGOUT</w:t>
      </w:r>
    </w:p>
    <w:p w:rsidR="006E7B78" w:rsidRDefault="006E7B78" w:rsidP="006E7B78">
      <w:pPr>
        <w:pStyle w:val="Level3"/>
      </w:pPr>
      <w:r>
        <w:t>ROUTING LOGIC: MOST IDLE AGENT</w:t>
      </w:r>
    </w:p>
    <w:p w:rsidR="006E7B78" w:rsidRDefault="006E7B78" w:rsidP="006E7B78">
      <w:pPr>
        <w:pStyle w:val="Level3"/>
      </w:pPr>
      <w:r>
        <w:t>WHEN CALL COMPLETES: END THE CALL</w:t>
      </w:r>
    </w:p>
    <w:p w:rsidR="006E7B78" w:rsidRDefault="006E7B78" w:rsidP="006E7B78">
      <w:pPr>
        <w:pStyle w:val="Level3"/>
      </w:pPr>
      <w:r>
        <w:t xml:space="preserve">NO AGENTS AVAILABLE: </w:t>
      </w:r>
      <w:hyperlink w:anchor="_13-3_10402_VM" w:history="1">
        <w:r w:rsidR="00967B0D" w:rsidRPr="00967B0D">
          <w:rPr>
            <w:rStyle w:val="Hyperlink"/>
          </w:rPr>
          <w:t>10402</w:t>
        </w:r>
      </w:hyperlink>
      <w:r>
        <w:t xml:space="preserve"> VOICEMAIL</w:t>
      </w:r>
    </w:p>
    <w:p w:rsidR="006E7B78" w:rsidRDefault="006E7B78" w:rsidP="006E7B78">
      <w:pPr>
        <w:pStyle w:val="Level3"/>
      </w:pPr>
      <w:r>
        <w:t xml:space="preserve">PRESS 0 IN QUEUE: </w:t>
      </w:r>
      <w:hyperlink w:anchor="_13-3_10402_VM" w:history="1">
        <w:r w:rsidR="00967B0D" w:rsidRPr="00967B0D">
          <w:rPr>
            <w:rStyle w:val="Hyperlink"/>
          </w:rPr>
          <w:t>10402</w:t>
        </w:r>
      </w:hyperlink>
      <w:r>
        <w:t xml:space="preserve"> VOICEMAIL</w:t>
      </w:r>
    </w:p>
    <w:p w:rsidR="006E7B78" w:rsidRDefault="006E7B78" w:rsidP="006E7B78">
      <w:pPr>
        <w:pStyle w:val="Level3"/>
      </w:pPr>
      <w:r>
        <w:t xml:space="preserve">ALL OTHER RESULTS: </w:t>
      </w:r>
      <w:hyperlink w:anchor="_13-3_10402_VM" w:history="1">
        <w:r w:rsidR="00967B0D" w:rsidRPr="00967B0D">
          <w:rPr>
            <w:rStyle w:val="Hyperlink"/>
          </w:rPr>
          <w:t>10402</w:t>
        </w:r>
      </w:hyperlink>
      <w:r>
        <w:t xml:space="preserve"> VOICEMAIL</w:t>
      </w:r>
    </w:p>
    <w:p w:rsidR="006E7B78" w:rsidRDefault="006E7B78" w:rsidP="006E7B78">
      <w:pPr>
        <w:pStyle w:val="Level3"/>
      </w:pPr>
    </w:p>
    <w:p w:rsidR="006E7B78" w:rsidRDefault="006E7B78" w:rsidP="006E7B78">
      <w:pPr>
        <w:pStyle w:val="Level3"/>
        <w:rPr>
          <w:b/>
        </w:rPr>
      </w:pPr>
      <w:r w:rsidRPr="00433A75">
        <w:rPr>
          <w:b/>
        </w:rPr>
        <w:t>ACD PAGE INFO</w:t>
      </w:r>
      <w:r>
        <w:rPr>
          <w:b/>
        </w:rPr>
        <w:t xml:space="preserve"> – IN QUEUE</w:t>
      </w:r>
      <w:r w:rsidRPr="00433A75">
        <w:rPr>
          <w:b/>
        </w:rPr>
        <w:t>:</w:t>
      </w:r>
    </w:p>
    <w:p w:rsidR="006E7B78" w:rsidRDefault="006E7B78" w:rsidP="006E7B78">
      <w:pPr>
        <w:pStyle w:val="Level3"/>
      </w:pPr>
    </w:p>
    <w:p w:rsidR="006E7B78" w:rsidRDefault="006E7B78" w:rsidP="006E7B78">
      <w:pPr>
        <w:pStyle w:val="Level3"/>
      </w:pPr>
      <w:r>
        <w:t>play the in-queue music and announcements from acd in a loop. whisper is disabled. callers hear this audio as the system attempts to locate an available agent before the call enters the queue.</w:t>
      </w:r>
    </w:p>
    <w:p w:rsidR="006E7B78" w:rsidRDefault="006E7B78" w:rsidP="006E7B78">
      <w:pPr>
        <w:pStyle w:val="Level3"/>
      </w:pPr>
    </w:p>
    <w:p w:rsidR="006E7B78" w:rsidRPr="0029765F" w:rsidRDefault="006E7B78" w:rsidP="006E7B78">
      <w:pPr>
        <w:pStyle w:val="Level3"/>
        <w:rPr>
          <w:b/>
        </w:rPr>
      </w:pPr>
      <w:r w:rsidRPr="0029765F">
        <w:rPr>
          <w:b/>
        </w:rPr>
        <w:t>Announcement loop:</w:t>
      </w:r>
    </w:p>
    <w:tbl>
      <w:tblPr>
        <w:tblW w:w="20310" w:type="dxa"/>
        <w:tblCellSpacing w:w="0" w:type="dxa"/>
        <w:shd w:val="clear" w:color="auto" w:fill="FFFFFF"/>
        <w:tblCellMar>
          <w:left w:w="0" w:type="dxa"/>
          <w:right w:w="0" w:type="dxa"/>
        </w:tblCellMar>
        <w:tblLook w:val="04A0" w:firstRow="1" w:lastRow="0" w:firstColumn="1" w:lastColumn="0" w:noHBand="0" w:noVBand="1"/>
      </w:tblPr>
      <w:tblGrid>
        <w:gridCol w:w="20310"/>
      </w:tblGrid>
      <w:tr w:rsidR="006E7B78" w:rsidRPr="0055233F" w:rsidTr="00AA38B7">
        <w:trPr>
          <w:tblCellSpacing w:w="0" w:type="dxa"/>
        </w:trPr>
        <w:tc>
          <w:tcPr>
            <w:tcW w:w="0" w:type="auto"/>
            <w:shd w:val="clear" w:color="auto" w:fill="FFFFFF"/>
            <w:vAlign w:val="center"/>
            <w:hideMark/>
          </w:tcPr>
          <w:p w:rsidR="006E7B78" w:rsidRPr="0055233F" w:rsidRDefault="006E7B78" w:rsidP="00AA38B7">
            <w:pPr>
              <w:pStyle w:val="Level3"/>
            </w:pPr>
          </w:p>
        </w:tc>
      </w:tr>
      <w:tr w:rsidR="006E7B78" w:rsidRPr="0055233F" w:rsidTr="00AA38B7">
        <w:trPr>
          <w:tblCellSpacing w:w="0" w:type="dxa"/>
        </w:trPr>
        <w:tc>
          <w:tcPr>
            <w:tcW w:w="0" w:type="auto"/>
            <w:shd w:val="clear" w:color="auto" w:fill="FFFFFF"/>
            <w:vAlign w:val="center"/>
            <w:hideMark/>
          </w:tcPr>
          <w:tbl>
            <w:tblPr>
              <w:tblW w:w="12180" w:type="dxa"/>
              <w:tblCellSpacing w:w="0" w:type="dxa"/>
              <w:tblCellMar>
                <w:left w:w="0" w:type="dxa"/>
                <w:right w:w="0" w:type="dxa"/>
              </w:tblCellMar>
              <w:tblLook w:val="04A0" w:firstRow="1" w:lastRow="0" w:firstColumn="1" w:lastColumn="0" w:noHBand="0" w:noVBand="1"/>
            </w:tblPr>
            <w:tblGrid>
              <w:gridCol w:w="12180"/>
            </w:tblGrid>
            <w:tr w:rsidR="006E7B78" w:rsidRPr="0055233F" w:rsidTr="00AA38B7">
              <w:trPr>
                <w:tblCellSpacing w:w="0" w:type="dxa"/>
              </w:trPr>
              <w:tc>
                <w:tcPr>
                  <w:tcW w:w="0" w:type="auto"/>
                  <w:vAlign w:val="center"/>
                  <w:hideMark/>
                </w:tcPr>
                <w:p w:rsidR="006E7B78" w:rsidRDefault="006E7B78" w:rsidP="00AA38B7">
                  <w:pPr>
                    <w:pStyle w:val="Level3"/>
                  </w:pPr>
                </w:p>
                <w:p w:rsidR="006E7B78" w:rsidRDefault="006E7B78" w:rsidP="00AA38B7">
                  <w:pPr>
                    <w:pStyle w:val="Level3"/>
                  </w:pPr>
                  <w:r>
                    <w:t>message1en.wav</w:t>
                  </w:r>
                </w:p>
                <w:p w:rsidR="006E7B78" w:rsidRDefault="006E7B78" w:rsidP="00AA38B7">
                  <w:pPr>
                    <w:pStyle w:val="Level3"/>
                  </w:pPr>
                  <w:r>
                    <w:t>message2.wav</w:t>
                  </w:r>
                </w:p>
                <w:p w:rsidR="006E7B78" w:rsidRDefault="006E7B78" w:rsidP="00AA38B7">
                  <w:pPr>
                    <w:pStyle w:val="Level3"/>
                  </w:pPr>
                  <w:r>
                    <w:t>message3en.wav</w:t>
                  </w:r>
                </w:p>
                <w:p w:rsidR="006E7B78" w:rsidRDefault="006E7B78" w:rsidP="00AA38B7">
                  <w:pPr>
                    <w:pStyle w:val="Level3"/>
                  </w:pPr>
                  <w:r>
                    <w:t>message4en.wav</w:t>
                  </w:r>
                </w:p>
                <w:p w:rsidR="006E7B78" w:rsidRDefault="006E7B78" w:rsidP="00AA38B7">
                  <w:pPr>
                    <w:pStyle w:val="Level3"/>
                  </w:pPr>
                  <w:r>
                    <w:t>message5en.wav</w:t>
                  </w:r>
                </w:p>
                <w:p w:rsidR="006E7B78" w:rsidRPr="0055233F" w:rsidRDefault="006E7B78" w:rsidP="00AA38B7">
                  <w:pPr>
                    <w:pStyle w:val="Level3"/>
                  </w:pPr>
                  <w:r>
                    <w:t>message4en.wav</w:t>
                  </w:r>
                </w:p>
              </w:tc>
            </w:tr>
          </w:tbl>
          <w:p w:rsidR="006E7B78" w:rsidRPr="0055233F" w:rsidRDefault="006E7B78" w:rsidP="00AA38B7">
            <w:pPr>
              <w:pStyle w:val="Level3"/>
            </w:pPr>
          </w:p>
        </w:tc>
      </w:tr>
    </w:tbl>
    <w:p w:rsidR="006E7B78" w:rsidRDefault="006E7B78" w:rsidP="006E7B78">
      <w:pPr>
        <w:pStyle w:val="Level3"/>
      </w:pPr>
    </w:p>
    <w:p w:rsidR="006E7B78" w:rsidRDefault="006E7B78" w:rsidP="006E7B78">
      <w:pPr>
        <w:pStyle w:val="Level3"/>
      </w:pPr>
      <w:r>
        <w:t xml:space="preserve">after: </w:t>
      </w:r>
      <w:r w:rsidR="00F7259C">
        <w:t>600</w:t>
      </w:r>
      <w:r>
        <w:t xml:space="preserve"> seconds, take callers to: </w:t>
      </w:r>
      <w:r w:rsidR="00F7259C">
        <w:t xml:space="preserve">41 10 minutes in Queue/ </w:t>
      </w:r>
      <w:r>
        <w:t>met voicemail page 2.</w:t>
      </w:r>
    </w:p>
    <w:p w:rsidR="0025523A" w:rsidRDefault="0025523A" w:rsidP="006E7B78">
      <w:pPr>
        <w:pStyle w:val="Level3"/>
      </w:pPr>
    </w:p>
    <w:p w:rsidR="00A953CF" w:rsidRDefault="00A953CF" w:rsidP="00A953CF">
      <w:pPr>
        <w:pStyle w:val="Heading1"/>
      </w:pPr>
      <w:bookmarkStart w:id="437" w:name="_7-6_HERO_HOTLINE"/>
      <w:bookmarkEnd w:id="437"/>
      <w:r>
        <w:rPr>
          <w:color w:val="FF0000"/>
        </w:rPr>
        <w:t>7-6</w:t>
      </w:r>
      <w:r w:rsidRPr="009449C2">
        <w:rPr>
          <w:color w:val="FF0000"/>
        </w:rPr>
        <w:t xml:space="preserve"> </w:t>
      </w:r>
      <w:r>
        <w:t>HERO HOTLINE ACD – 100302</w:t>
      </w:r>
    </w:p>
    <w:p w:rsidR="00A953CF" w:rsidRDefault="00A953CF" w:rsidP="00A953CF"/>
    <w:p w:rsidR="00A953CF" w:rsidRPr="00482174" w:rsidRDefault="00A953CF" w:rsidP="00A953CF">
      <w:pPr>
        <w:pStyle w:val="Level3"/>
        <w:rPr>
          <w:b/>
        </w:rPr>
      </w:pPr>
      <w:r w:rsidRPr="00482174">
        <w:rPr>
          <w:b/>
        </w:rPr>
        <w:t>SERVICE LEVELS:</w:t>
      </w:r>
    </w:p>
    <w:p w:rsidR="00A953CF" w:rsidRDefault="00A953CF" w:rsidP="00A953CF">
      <w:pPr>
        <w:pStyle w:val="Level3"/>
      </w:pPr>
    </w:p>
    <w:p w:rsidR="00A953CF" w:rsidRDefault="00A953CF" w:rsidP="00A953CF">
      <w:pPr>
        <w:pStyle w:val="Level3"/>
      </w:pPr>
      <w:r>
        <w:t>target service level % = 100%</w:t>
      </w:r>
    </w:p>
    <w:p w:rsidR="00A953CF" w:rsidRDefault="00A953CF" w:rsidP="00A953CF">
      <w:pPr>
        <w:pStyle w:val="Level3"/>
      </w:pPr>
      <w:r>
        <w:t>interval = 60 minutes</w:t>
      </w:r>
    </w:p>
    <w:p w:rsidR="00A953CF" w:rsidRDefault="00A953CF" w:rsidP="00A953CF">
      <w:pPr>
        <w:pStyle w:val="Level3"/>
      </w:pPr>
      <w:r>
        <w:t>speed of answer = 30 seconds</w:t>
      </w:r>
    </w:p>
    <w:p w:rsidR="00A953CF" w:rsidRDefault="00A953CF" w:rsidP="00A953CF">
      <w:pPr>
        <w:pStyle w:val="Level3"/>
      </w:pPr>
    </w:p>
    <w:p w:rsidR="00A953CF" w:rsidRPr="00482174" w:rsidRDefault="00A953CF" w:rsidP="00A953CF">
      <w:pPr>
        <w:pStyle w:val="Level3"/>
        <w:rPr>
          <w:b/>
        </w:rPr>
      </w:pPr>
      <w:r>
        <w:rPr>
          <w:b/>
        </w:rPr>
        <w:t xml:space="preserve">TEAM </w:t>
      </w:r>
      <w:r w:rsidRPr="00482174">
        <w:rPr>
          <w:b/>
        </w:rPr>
        <w:t>SUPERVISORS:</w:t>
      </w:r>
    </w:p>
    <w:p w:rsidR="00A953CF" w:rsidRDefault="00A953CF" w:rsidP="00A953CF">
      <w:pPr>
        <w:pStyle w:val="Level3"/>
      </w:pPr>
    </w:p>
    <w:p w:rsidR="00A953CF" w:rsidRDefault="00A953CF" w:rsidP="00A953CF">
      <w:pPr>
        <w:pStyle w:val="Level3"/>
      </w:pPr>
      <w:r>
        <w:t>None</w:t>
      </w:r>
    </w:p>
    <w:p w:rsidR="00A953CF" w:rsidRDefault="00A953CF" w:rsidP="00A953CF">
      <w:pPr>
        <w:pStyle w:val="Level3"/>
      </w:pPr>
    </w:p>
    <w:p w:rsidR="00A953CF" w:rsidRPr="00482174" w:rsidRDefault="00A953CF" w:rsidP="00A953CF">
      <w:pPr>
        <w:pStyle w:val="Level3"/>
        <w:rPr>
          <w:b/>
        </w:rPr>
      </w:pPr>
      <w:r w:rsidRPr="00482174">
        <w:rPr>
          <w:b/>
        </w:rPr>
        <w:t>CALLER ID:</w:t>
      </w:r>
    </w:p>
    <w:p w:rsidR="00A953CF" w:rsidRDefault="00A953CF" w:rsidP="00A953CF">
      <w:pPr>
        <w:pStyle w:val="Level3"/>
      </w:pPr>
    </w:p>
    <w:p w:rsidR="00A953CF" w:rsidRDefault="00A953CF" w:rsidP="00A953CF">
      <w:pPr>
        <w:pStyle w:val="Level3"/>
      </w:pPr>
      <w:r>
        <w:t>NONE</w:t>
      </w:r>
    </w:p>
    <w:p w:rsidR="00A953CF" w:rsidRDefault="00A953CF" w:rsidP="00A953CF">
      <w:pPr>
        <w:pStyle w:val="Level3"/>
      </w:pPr>
    </w:p>
    <w:p w:rsidR="00A953CF" w:rsidRPr="000F6253" w:rsidRDefault="00A953CF" w:rsidP="00A953CF">
      <w:pPr>
        <w:pStyle w:val="Level3"/>
        <w:rPr>
          <w:b/>
        </w:rPr>
      </w:pPr>
      <w:r>
        <w:rPr>
          <w:b/>
        </w:rPr>
        <w:t xml:space="preserve">TEAM </w:t>
      </w:r>
      <w:r w:rsidRPr="000F6253">
        <w:rPr>
          <w:b/>
        </w:rPr>
        <w:t>SKILLS</w:t>
      </w:r>
      <w:r>
        <w:rPr>
          <w:b/>
        </w:rPr>
        <w:t xml:space="preserve"> (for supervisor monitoring and permissions)</w:t>
      </w:r>
      <w:r w:rsidRPr="000F6253">
        <w:rPr>
          <w:b/>
        </w:rPr>
        <w:t>:</w:t>
      </w:r>
    </w:p>
    <w:p w:rsidR="00A953CF" w:rsidRDefault="00A953CF" w:rsidP="00A953CF">
      <w:pPr>
        <w:pStyle w:val="Level3"/>
      </w:pPr>
    </w:p>
    <w:p w:rsidR="00A953CF" w:rsidRDefault="00A953CF" w:rsidP="00A953CF">
      <w:pPr>
        <w:pStyle w:val="Level3"/>
      </w:pPr>
      <w:r>
        <w:t>NONE</w:t>
      </w:r>
    </w:p>
    <w:p w:rsidR="00A953CF" w:rsidRDefault="00A953CF" w:rsidP="00A953CF">
      <w:pPr>
        <w:pStyle w:val="Level3"/>
      </w:pPr>
    </w:p>
    <w:p w:rsidR="00A953CF" w:rsidRDefault="00A953CF" w:rsidP="00A953CF">
      <w:pPr>
        <w:pStyle w:val="Level3"/>
      </w:pPr>
    </w:p>
    <w:p w:rsidR="00A953CF" w:rsidRDefault="00A953CF" w:rsidP="00A953CF">
      <w:pPr>
        <w:pStyle w:val="Level3"/>
        <w:rPr>
          <w:b/>
        </w:rPr>
      </w:pPr>
      <w:r w:rsidRPr="00433A75">
        <w:rPr>
          <w:b/>
        </w:rPr>
        <w:t>ACD PAGE INFO</w:t>
      </w:r>
      <w:r>
        <w:rPr>
          <w:b/>
        </w:rPr>
        <w:t xml:space="preserve"> - MAIN</w:t>
      </w:r>
      <w:r w:rsidRPr="00433A75">
        <w:rPr>
          <w:b/>
        </w:rPr>
        <w:t>:</w:t>
      </w:r>
    </w:p>
    <w:p w:rsidR="00A953CF" w:rsidRDefault="00A953CF" w:rsidP="00A953CF">
      <w:pPr>
        <w:pStyle w:val="Level3"/>
        <w:rPr>
          <w:b/>
        </w:rPr>
      </w:pPr>
    </w:p>
    <w:p w:rsidR="00A953CF" w:rsidRDefault="00A953CF" w:rsidP="00A953CF">
      <w:pPr>
        <w:pStyle w:val="Level3"/>
      </w:pPr>
      <w:r>
        <w:t>SKILL VARIABLE: MET_SKILL</w:t>
      </w:r>
    </w:p>
    <w:p w:rsidR="00A953CF" w:rsidRDefault="00A953CF" w:rsidP="00A953CF">
      <w:pPr>
        <w:pStyle w:val="Level3"/>
      </w:pPr>
      <w:r>
        <w:t>SKILL LEVEL VARIABLE: SKILLLEVEL</w:t>
      </w:r>
    </w:p>
    <w:p w:rsidR="00A953CF" w:rsidRDefault="00A953CF" w:rsidP="00A953CF">
      <w:pPr>
        <w:pStyle w:val="Level3"/>
      </w:pPr>
      <w:r>
        <w:t>NO AGENTS WITH SKILL LEVEL DECREASE VARIABLE: SKILL TIMEOUT</w:t>
      </w:r>
    </w:p>
    <w:p w:rsidR="00A953CF" w:rsidRDefault="00A953CF" w:rsidP="00A953CF">
      <w:pPr>
        <w:pStyle w:val="Level3"/>
      </w:pPr>
      <w:r>
        <w:t>QUEUE ROUTING PRIORITY VARIABLE: PRIORITY</w:t>
      </w:r>
    </w:p>
    <w:p w:rsidR="00A953CF" w:rsidRDefault="00A953CF" w:rsidP="00A953CF">
      <w:pPr>
        <w:pStyle w:val="Level3"/>
      </w:pPr>
      <w:r>
        <w:t>NO ANSWER WITHIN: 25 SECONDS – CHANGE AGENT STATE TO: LOGOUT</w:t>
      </w:r>
    </w:p>
    <w:p w:rsidR="00A953CF" w:rsidRDefault="00A953CF" w:rsidP="00A953CF">
      <w:pPr>
        <w:pStyle w:val="Level3"/>
      </w:pPr>
      <w:r>
        <w:t>ROUTING LOGIC: MOST IDLE AGENT</w:t>
      </w:r>
    </w:p>
    <w:p w:rsidR="00A953CF" w:rsidRDefault="00A953CF" w:rsidP="00A953CF">
      <w:pPr>
        <w:pStyle w:val="Level3"/>
      </w:pPr>
      <w:r>
        <w:t>WHEN CALL COMPLETES: END THE CALL</w:t>
      </w:r>
    </w:p>
    <w:p w:rsidR="00A953CF" w:rsidRDefault="00A953CF" w:rsidP="00A953CF">
      <w:pPr>
        <w:pStyle w:val="Level3"/>
      </w:pPr>
      <w:r>
        <w:t xml:space="preserve">NO AGENTS AVAILABLE: </w:t>
      </w:r>
      <w:hyperlink w:anchor="_13-3_10402_VM" w:history="1">
        <w:r w:rsidR="00967B0D" w:rsidRPr="00967B0D">
          <w:rPr>
            <w:rStyle w:val="Hyperlink"/>
          </w:rPr>
          <w:t>10402</w:t>
        </w:r>
      </w:hyperlink>
      <w:r>
        <w:t>VOICEMAIL</w:t>
      </w:r>
    </w:p>
    <w:p w:rsidR="00A953CF" w:rsidRDefault="00A953CF" w:rsidP="00A953CF">
      <w:pPr>
        <w:pStyle w:val="Level3"/>
      </w:pPr>
      <w:r>
        <w:t xml:space="preserve">PRESS 0 IN QUEUE: </w:t>
      </w:r>
      <w:hyperlink w:anchor="_13-3_10402_VM" w:history="1">
        <w:r w:rsidR="00967B0D" w:rsidRPr="00967B0D">
          <w:rPr>
            <w:rStyle w:val="Hyperlink"/>
          </w:rPr>
          <w:t>10402</w:t>
        </w:r>
      </w:hyperlink>
      <w:r>
        <w:t xml:space="preserve"> VOICEMAIL</w:t>
      </w:r>
    </w:p>
    <w:p w:rsidR="00A953CF" w:rsidRDefault="00A953CF" w:rsidP="00A953CF">
      <w:pPr>
        <w:pStyle w:val="Level3"/>
      </w:pPr>
      <w:r>
        <w:t xml:space="preserve">ALL OTHER RESULTS: </w:t>
      </w:r>
      <w:hyperlink w:anchor="_13-3_10402_VM" w:history="1">
        <w:r w:rsidR="00967B0D" w:rsidRPr="00967B0D">
          <w:rPr>
            <w:rStyle w:val="Hyperlink"/>
          </w:rPr>
          <w:t>10402</w:t>
        </w:r>
      </w:hyperlink>
      <w:r>
        <w:t xml:space="preserve"> VOICEMAIL</w:t>
      </w:r>
    </w:p>
    <w:p w:rsidR="00A953CF" w:rsidRDefault="00A953CF" w:rsidP="00A953CF">
      <w:pPr>
        <w:pStyle w:val="Level3"/>
      </w:pPr>
    </w:p>
    <w:p w:rsidR="00A953CF" w:rsidRDefault="00A953CF" w:rsidP="00A953CF">
      <w:pPr>
        <w:pStyle w:val="Level3"/>
        <w:rPr>
          <w:b/>
        </w:rPr>
      </w:pPr>
      <w:r w:rsidRPr="00433A75">
        <w:rPr>
          <w:b/>
        </w:rPr>
        <w:t>ACD PAGE INFO</w:t>
      </w:r>
      <w:r>
        <w:rPr>
          <w:b/>
        </w:rPr>
        <w:t xml:space="preserve"> – IN QUEUE</w:t>
      </w:r>
      <w:r w:rsidRPr="00433A75">
        <w:rPr>
          <w:b/>
        </w:rPr>
        <w:t>:</w:t>
      </w:r>
    </w:p>
    <w:p w:rsidR="00A953CF" w:rsidRDefault="00A953CF" w:rsidP="00A953CF">
      <w:pPr>
        <w:pStyle w:val="Level3"/>
      </w:pPr>
    </w:p>
    <w:p w:rsidR="00A953CF" w:rsidRDefault="00A953CF" w:rsidP="00A953CF">
      <w:pPr>
        <w:pStyle w:val="Level3"/>
      </w:pPr>
      <w:r>
        <w:t>play the in-queue music and announcements from acd in a loop. whisper is disabled. callers hear this audio as the system attempts to locate an available agent before the call enters the queue.</w:t>
      </w:r>
    </w:p>
    <w:p w:rsidR="00A953CF" w:rsidRDefault="00A953CF" w:rsidP="00A953CF">
      <w:pPr>
        <w:pStyle w:val="Level3"/>
      </w:pPr>
    </w:p>
    <w:p w:rsidR="00A953CF" w:rsidRPr="0029765F" w:rsidRDefault="00A953CF" w:rsidP="00A953CF">
      <w:pPr>
        <w:pStyle w:val="Level3"/>
        <w:rPr>
          <w:b/>
        </w:rPr>
      </w:pPr>
      <w:r w:rsidRPr="0029765F">
        <w:rPr>
          <w:b/>
        </w:rPr>
        <w:t>Announcement loop:</w:t>
      </w:r>
    </w:p>
    <w:tbl>
      <w:tblPr>
        <w:tblW w:w="20310" w:type="dxa"/>
        <w:tblCellSpacing w:w="0" w:type="dxa"/>
        <w:shd w:val="clear" w:color="auto" w:fill="FFFFFF"/>
        <w:tblCellMar>
          <w:left w:w="0" w:type="dxa"/>
          <w:right w:w="0" w:type="dxa"/>
        </w:tblCellMar>
        <w:tblLook w:val="04A0" w:firstRow="1" w:lastRow="0" w:firstColumn="1" w:lastColumn="0" w:noHBand="0" w:noVBand="1"/>
      </w:tblPr>
      <w:tblGrid>
        <w:gridCol w:w="20310"/>
      </w:tblGrid>
      <w:tr w:rsidR="00A953CF" w:rsidRPr="0055233F" w:rsidTr="00AA38B7">
        <w:trPr>
          <w:tblCellSpacing w:w="0" w:type="dxa"/>
        </w:trPr>
        <w:tc>
          <w:tcPr>
            <w:tcW w:w="0" w:type="auto"/>
            <w:shd w:val="clear" w:color="auto" w:fill="FFFFFF"/>
            <w:vAlign w:val="center"/>
            <w:hideMark/>
          </w:tcPr>
          <w:p w:rsidR="00A953CF" w:rsidRPr="0055233F" w:rsidRDefault="00A953CF" w:rsidP="00AA38B7">
            <w:pPr>
              <w:pStyle w:val="Level3"/>
            </w:pPr>
          </w:p>
        </w:tc>
      </w:tr>
      <w:tr w:rsidR="00A953CF" w:rsidRPr="0055233F" w:rsidTr="00AA38B7">
        <w:trPr>
          <w:tblCellSpacing w:w="0" w:type="dxa"/>
        </w:trPr>
        <w:tc>
          <w:tcPr>
            <w:tcW w:w="0" w:type="auto"/>
            <w:shd w:val="clear" w:color="auto" w:fill="FFFFFF"/>
            <w:vAlign w:val="center"/>
            <w:hideMark/>
          </w:tcPr>
          <w:tbl>
            <w:tblPr>
              <w:tblW w:w="12180" w:type="dxa"/>
              <w:tblCellSpacing w:w="0" w:type="dxa"/>
              <w:tblCellMar>
                <w:left w:w="0" w:type="dxa"/>
                <w:right w:w="0" w:type="dxa"/>
              </w:tblCellMar>
              <w:tblLook w:val="04A0" w:firstRow="1" w:lastRow="0" w:firstColumn="1" w:lastColumn="0" w:noHBand="0" w:noVBand="1"/>
            </w:tblPr>
            <w:tblGrid>
              <w:gridCol w:w="12180"/>
            </w:tblGrid>
            <w:tr w:rsidR="00A953CF" w:rsidRPr="0055233F" w:rsidTr="00AA38B7">
              <w:trPr>
                <w:tblCellSpacing w:w="0" w:type="dxa"/>
              </w:trPr>
              <w:tc>
                <w:tcPr>
                  <w:tcW w:w="0" w:type="auto"/>
                  <w:vAlign w:val="center"/>
                  <w:hideMark/>
                </w:tcPr>
                <w:p w:rsidR="00A953CF" w:rsidRDefault="00A953CF" w:rsidP="00AA38B7">
                  <w:pPr>
                    <w:pStyle w:val="Level3"/>
                  </w:pPr>
                </w:p>
                <w:p w:rsidR="00A953CF" w:rsidRDefault="00A953CF" w:rsidP="00AA38B7">
                  <w:pPr>
                    <w:pStyle w:val="Level3"/>
                  </w:pPr>
                  <w:r>
                    <w:t>message1en.wav</w:t>
                  </w:r>
                </w:p>
                <w:p w:rsidR="00A953CF" w:rsidRDefault="00A953CF" w:rsidP="00AA38B7">
                  <w:pPr>
                    <w:pStyle w:val="Level3"/>
                  </w:pPr>
                  <w:r>
                    <w:t>message2.wav</w:t>
                  </w:r>
                </w:p>
                <w:p w:rsidR="00A953CF" w:rsidRDefault="00A953CF" w:rsidP="00AA38B7">
                  <w:pPr>
                    <w:pStyle w:val="Level3"/>
                  </w:pPr>
                  <w:r>
                    <w:t>message3en.wav</w:t>
                  </w:r>
                </w:p>
                <w:p w:rsidR="00A953CF" w:rsidRDefault="00A953CF" w:rsidP="00AA38B7">
                  <w:pPr>
                    <w:pStyle w:val="Level3"/>
                  </w:pPr>
                  <w:r>
                    <w:t>message4en.wav</w:t>
                  </w:r>
                </w:p>
                <w:p w:rsidR="00A953CF" w:rsidRDefault="00A953CF" w:rsidP="00AA38B7">
                  <w:pPr>
                    <w:pStyle w:val="Level3"/>
                  </w:pPr>
                  <w:r>
                    <w:t>message5en.wav</w:t>
                  </w:r>
                </w:p>
                <w:p w:rsidR="00A953CF" w:rsidRPr="0055233F" w:rsidRDefault="00A953CF" w:rsidP="00AA38B7">
                  <w:pPr>
                    <w:pStyle w:val="Level3"/>
                  </w:pPr>
                  <w:r>
                    <w:t>message4en.wav</w:t>
                  </w:r>
                </w:p>
              </w:tc>
            </w:tr>
          </w:tbl>
          <w:p w:rsidR="00A953CF" w:rsidRPr="0055233F" w:rsidRDefault="00A953CF" w:rsidP="00AA38B7">
            <w:pPr>
              <w:pStyle w:val="Level3"/>
            </w:pPr>
          </w:p>
        </w:tc>
      </w:tr>
    </w:tbl>
    <w:p w:rsidR="00A953CF" w:rsidRDefault="00A953CF" w:rsidP="00A953CF">
      <w:pPr>
        <w:pStyle w:val="Level3"/>
      </w:pPr>
    </w:p>
    <w:p w:rsidR="00A953CF" w:rsidRDefault="00A953CF" w:rsidP="00A953CF">
      <w:pPr>
        <w:pStyle w:val="Level3"/>
      </w:pPr>
      <w:r>
        <w:t>after: 30 seconds, take callers to: met voicemail page 73.</w:t>
      </w:r>
    </w:p>
    <w:p w:rsidR="00A953CF" w:rsidRDefault="00A953CF" w:rsidP="00A953CF">
      <w:pPr>
        <w:pStyle w:val="Level3"/>
      </w:pPr>
    </w:p>
    <w:p w:rsidR="00C40F84" w:rsidRDefault="00C40F84" w:rsidP="00C40F84">
      <w:pPr>
        <w:pStyle w:val="Heading1"/>
      </w:pPr>
      <w:bookmarkStart w:id="438" w:name="_7-7_EGIA_RECEPTION"/>
      <w:bookmarkEnd w:id="438"/>
      <w:r>
        <w:rPr>
          <w:color w:val="FF0000"/>
        </w:rPr>
        <w:t>7-7</w:t>
      </w:r>
      <w:r w:rsidRPr="009449C2">
        <w:rPr>
          <w:color w:val="FF0000"/>
        </w:rPr>
        <w:t xml:space="preserve"> </w:t>
      </w:r>
      <w:r>
        <w:t>EGIA RECEPTION ACD – 10002</w:t>
      </w:r>
    </w:p>
    <w:p w:rsidR="00C40F84" w:rsidRDefault="00C40F84" w:rsidP="00C40F84"/>
    <w:p w:rsidR="00C40F84" w:rsidRPr="00482174" w:rsidRDefault="00C40F84" w:rsidP="00C40F84">
      <w:pPr>
        <w:pStyle w:val="Level3"/>
        <w:rPr>
          <w:b/>
        </w:rPr>
      </w:pPr>
      <w:r w:rsidRPr="00482174">
        <w:rPr>
          <w:b/>
        </w:rPr>
        <w:t>SERVICE LEVELS:</w:t>
      </w:r>
    </w:p>
    <w:p w:rsidR="00C40F84" w:rsidRDefault="00C40F84" w:rsidP="00C40F84">
      <w:pPr>
        <w:pStyle w:val="Level3"/>
      </w:pPr>
    </w:p>
    <w:p w:rsidR="00C40F84" w:rsidRDefault="00C40F84" w:rsidP="00C40F84">
      <w:pPr>
        <w:pStyle w:val="Level3"/>
      </w:pPr>
      <w:r>
        <w:t>target service level % = 80%</w:t>
      </w:r>
    </w:p>
    <w:p w:rsidR="00C40F84" w:rsidRDefault="00C40F84" w:rsidP="00C40F84">
      <w:pPr>
        <w:pStyle w:val="Level3"/>
      </w:pPr>
      <w:r>
        <w:lastRenderedPageBreak/>
        <w:t>interval = 60 minutes</w:t>
      </w:r>
    </w:p>
    <w:p w:rsidR="00C40F84" w:rsidRDefault="00C40F84" w:rsidP="00C40F84">
      <w:pPr>
        <w:pStyle w:val="Level3"/>
      </w:pPr>
      <w:r>
        <w:t>speed of answer = 180 seconds</w:t>
      </w:r>
    </w:p>
    <w:p w:rsidR="00C40F84" w:rsidRDefault="00C40F84" w:rsidP="00C40F84">
      <w:pPr>
        <w:pStyle w:val="Level3"/>
      </w:pPr>
    </w:p>
    <w:p w:rsidR="00C40F84" w:rsidRPr="00482174" w:rsidRDefault="00C40F84" w:rsidP="00C40F84">
      <w:pPr>
        <w:pStyle w:val="Level3"/>
        <w:rPr>
          <w:b/>
        </w:rPr>
      </w:pPr>
      <w:r>
        <w:rPr>
          <w:b/>
        </w:rPr>
        <w:t xml:space="preserve">TEAM </w:t>
      </w:r>
      <w:r w:rsidRPr="00482174">
        <w:rPr>
          <w:b/>
        </w:rPr>
        <w:t>SUPERVISORS:</w:t>
      </w:r>
    </w:p>
    <w:p w:rsidR="00C40F84" w:rsidRDefault="00C40F84" w:rsidP="00C40F84">
      <w:pPr>
        <w:pStyle w:val="Level3"/>
      </w:pPr>
    </w:p>
    <w:p w:rsidR="00C40F84" w:rsidRDefault="00C40F84" w:rsidP="00C40F84">
      <w:pPr>
        <w:pStyle w:val="Level3"/>
      </w:pPr>
      <w:r>
        <w:t>None</w:t>
      </w:r>
    </w:p>
    <w:p w:rsidR="00C40F84" w:rsidRDefault="00C40F84" w:rsidP="00C40F84">
      <w:pPr>
        <w:pStyle w:val="Level3"/>
      </w:pPr>
    </w:p>
    <w:p w:rsidR="00C40F84" w:rsidRPr="00482174" w:rsidRDefault="00C40F84" w:rsidP="00C40F84">
      <w:pPr>
        <w:pStyle w:val="Level3"/>
        <w:rPr>
          <w:b/>
        </w:rPr>
      </w:pPr>
      <w:r w:rsidRPr="00482174">
        <w:rPr>
          <w:b/>
        </w:rPr>
        <w:t>CALLER ID:</w:t>
      </w:r>
    </w:p>
    <w:p w:rsidR="00C40F84" w:rsidRDefault="00C40F84" w:rsidP="00C40F84">
      <w:pPr>
        <w:pStyle w:val="Level3"/>
      </w:pPr>
    </w:p>
    <w:p w:rsidR="00C40F84" w:rsidRDefault="003723E1" w:rsidP="00C40F84">
      <w:pPr>
        <w:pStyle w:val="Level3"/>
      </w:pPr>
      <w:r>
        <w:t>none</w:t>
      </w:r>
    </w:p>
    <w:p w:rsidR="00C40F84" w:rsidRDefault="00C40F84" w:rsidP="00C40F84">
      <w:pPr>
        <w:pStyle w:val="Level3"/>
      </w:pPr>
    </w:p>
    <w:p w:rsidR="00C40F84" w:rsidRPr="000F6253" w:rsidRDefault="00C40F84" w:rsidP="00C40F84">
      <w:pPr>
        <w:pStyle w:val="Level3"/>
        <w:rPr>
          <w:b/>
        </w:rPr>
      </w:pPr>
      <w:r>
        <w:rPr>
          <w:b/>
        </w:rPr>
        <w:t xml:space="preserve">TEAM </w:t>
      </w:r>
      <w:r w:rsidRPr="000F6253">
        <w:rPr>
          <w:b/>
        </w:rPr>
        <w:t>SKILLS</w:t>
      </w:r>
      <w:r>
        <w:rPr>
          <w:b/>
        </w:rPr>
        <w:t xml:space="preserve"> (for supervisor monitoring and permissions)</w:t>
      </w:r>
      <w:r w:rsidRPr="000F6253">
        <w:rPr>
          <w:b/>
        </w:rPr>
        <w:t>:</w:t>
      </w:r>
    </w:p>
    <w:p w:rsidR="00C40F84" w:rsidRDefault="00C40F84" w:rsidP="00C40F84">
      <w:pPr>
        <w:pStyle w:val="Level3"/>
      </w:pPr>
    </w:p>
    <w:p w:rsidR="00C40F84" w:rsidRDefault="00375749" w:rsidP="00C40F84">
      <w:pPr>
        <w:pStyle w:val="Level3"/>
      </w:pPr>
      <w:r>
        <w:t>NONE</w:t>
      </w:r>
    </w:p>
    <w:p w:rsidR="00C40F84" w:rsidRDefault="00C40F84" w:rsidP="00C40F84">
      <w:pPr>
        <w:pStyle w:val="Level3"/>
      </w:pPr>
    </w:p>
    <w:p w:rsidR="00C40F84" w:rsidRDefault="00C40F84" w:rsidP="00C40F84">
      <w:pPr>
        <w:pStyle w:val="Level3"/>
        <w:rPr>
          <w:b/>
        </w:rPr>
      </w:pPr>
      <w:r w:rsidRPr="00433A75">
        <w:rPr>
          <w:b/>
        </w:rPr>
        <w:t>ACD PAGE INFO</w:t>
      </w:r>
      <w:r>
        <w:rPr>
          <w:b/>
        </w:rPr>
        <w:t xml:space="preserve"> - MAIN</w:t>
      </w:r>
      <w:r w:rsidRPr="00433A75">
        <w:rPr>
          <w:b/>
        </w:rPr>
        <w:t>:</w:t>
      </w:r>
    </w:p>
    <w:p w:rsidR="00C40F84" w:rsidRDefault="00C40F84" w:rsidP="00C40F84">
      <w:pPr>
        <w:pStyle w:val="Level3"/>
        <w:rPr>
          <w:b/>
        </w:rPr>
      </w:pPr>
    </w:p>
    <w:p w:rsidR="00C40F84" w:rsidRDefault="00C40F84" w:rsidP="00C40F84">
      <w:pPr>
        <w:pStyle w:val="Level3"/>
      </w:pPr>
      <w:r>
        <w:t>SKILL VARIABLE: MET_SKILL</w:t>
      </w:r>
    </w:p>
    <w:p w:rsidR="00C40F84" w:rsidRDefault="00C40F84" w:rsidP="00C40F84">
      <w:pPr>
        <w:pStyle w:val="Level3"/>
      </w:pPr>
      <w:r>
        <w:t>SKILL LEVEL VARIABLE: SKILLLEVEL</w:t>
      </w:r>
    </w:p>
    <w:p w:rsidR="00C40F84" w:rsidRDefault="00C40F84" w:rsidP="00C40F84">
      <w:pPr>
        <w:pStyle w:val="Level3"/>
      </w:pPr>
      <w:r>
        <w:t>NO AGENTS WITH SKILL LEVEL DECREASE VARIABLE: SKILL TIMEOUT</w:t>
      </w:r>
    </w:p>
    <w:p w:rsidR="00C40F84" w:rsidRDefault="00C40F84" w:rsidP="00C40F84">
      <w:pPr>
        <w:pStyle w:val="Level3"/>
      </w:pPr>
      <w:r>
        <w:t>QUEUE ROUTING PRIORITY VARIABLE: PRIORITY</w:t>
      </w:r>
    </w:p>
    <w:p w:rsidR="00C40F84" w:rsidRDefault="00C40F84" w:rsidP="00C40F84">
      <w:pPr>
        <w:pStyle w:val="Level3"/>
      </w:pPr>
      <w:r>
        <w:t xml:space="preserve">NO ANSWER WITHIN: </w:t>
      </w:r>
      <w:r w:rsidR="00375749">
        <w:t>60</w:t>
      </w:r>
      <w:r>
        <w:t xml:space="preserve"> SECONDS – CHANGE AGENT STATE TO: LOGOUT</w:t>
      </w:r>
    </w:p>
    <w:p w:rsidR="00C40F84" w:rsidRDefault="00C40F84" w:rsidP="00C40F84">
      <w:pPr>
        <w:pStyle w:val="Level3"/>
      </w:pPr>
      <w:r>
        <w:t>ROUTING LOGIC: MOST IDLE AGENT</w:t>
      </w:r>
    </w:p>
    <w:p w:rsidR="00C40F84" w:rsidRDefault="00C40F84" w:rsidP="00C40F84">
      <w:pPr>
        <w:pStyle w:val="Level3"/>
      </w:pPr>
      <w:r>
        <w:t>WHEN CALL COMPLETES: END THE CALL</w:t>
      </w:r>
    </w:p>
    <w:p w:rsidR="00C40F84" w:rsidRDefault="00C40F84" w:rsidP="00C40F84">
      <w:pPr>
        <w:pStyle w:val="Level3"/>
      </w:pPr>
      <w:r>
        <w:t xml:space="preserve">NO AGENTS AVAILABLE: </w:t>
      </w:r>
      <w:hyperlink w:anchor="_13-3_10402_VM" w:history="1">
        <w:r w:rsidR="00967B0D" w:rsidRPr="00967B0D">
          <w:rPr>
            <w:rStyle w:val="Hyperlink"/>
          </w:rPr>
          <w:t>10402</w:t>
        </w:r>
      </w:hyperlink>
      <w:r>
        <w:t xml:space="preserve"> VOICEMAIL</w:t>
      </w:r>
    </w:p>
    <w:p w:rsidR="00C40F84" w:rsidRDefault="00C40F84" w:rsidP="00C40F84">
      <w:pPr>
        <w:pStyle w:val="Level3"/>
      </w:pPr>
      <w:r>
        <w:t xml:space="preserve">PRESS 0 IN QUEUE: </w:t>
      </w:r>
      <w:hyperlink w:anchor="_13-3_10402_VM" w:history="1">
        <w:r w:rsidR="00967B0D" w:rsidRPr="00967B0D">
          <w:rPr>
            <w:rStyle w:val="Hyperlink"/>
          </w:rPr>
          <w:t>10402</w:t>
        </w:r>
      </w:hyperlink>
      <w:r>
        <w:t xml:space="preserve"> VOICEMAIL</w:t>
      </w:r>
    </w:p>
    <w:p w:rsidR="00C40F84" w:rsidRDefault="00C40F84" w:rsidP="00C40F84">
      <w:pPr>
        <w:pStyle w:val="Level3"/>
      </w:pPr>
      <w:r>
        <w:t xml:space="preserve">ALL OTHER RESULTS: </w:t>
      </w:r>
      <w:hyperlink w:anchor="_13-3_10402_VM" w:history="1">
        <w:r w:rsidR="00967B0D" w:rsidRPr="00967B0D">
          <w:rPr>
            <w:rStyle w:val="Hyperlink"/>
          </w:rPr>
          <w:t>10402</w:t>
        </w:r>
      </w:hyperlink>
      <w:r>
        <w:t xml:space="preserve"> VOICEMAIL</w:t>
      </w:r>
    </w:p>
    <w:p w:rsidR="00C40F84" w:rsidRDefault="00C40F84" w:rsidP="00C40F84">
      <w:pPr>
        <w:pStyle w:val="Level3"/>
      </w:pPr>
    </w:p>
    <w:p w:rsidR="00C40F84" w:rsidRDefault="00C40F84" w:rsidP="00C40F84">
      <w:pPr>
        <w:pStyle w:val="Level3"/>
        <w:rPr>
          <w:b/>
        </w:rPr>
      </w:pPr>
      <w:r w:rsidRPr="00433A75">
        <w:rPr>
          <w:b/>
        </w:rPr>
        <w:t>ACD PAGE INFO</w:t>
      </w:r>
      <w:r>
        <w:rPr>
          <w:b/>
        </w:rPr>
        <w:t xml:space="preserve"> – IN QUEUE</w:t>
      </w:r>
      <w:r w:rsidRPr="00433A75">
        <w:rPr>
          <w:b/>
        </w:rPr>
        <w:t>:</w:t>
      </w:r>
    </w:p>
    <w:p w:rsidR="00C40F84" w:rsidRDefault="00C40F84" w:rsidP="00C40F84">
      <w:pPr>
        <w:pStyle w:val="Level3"/>
      </w:pPr>
    </w:p>
    <w:p w:rsidR="00C40F84" w:rsidRDefault="00C40F84" w:rsidP="00C40F84">
      <w:pPr>
        <w:pStyle w:val="Level3"/>
      </w:pPr>
      <w:r>
        <w:t>play the in-queue music and announcements from acd in a loop. whisper is disabled. callers hear this audio as the system attempts to locate an available agent before the call enters the queue.</w:t>
      </w:r>
    </w:p>
    <w:p w:rsidR="00C40F84" w:rsidRDefault="00C40F84" w:rsidP="00C40F84">
      <w:pPr>
        <w:pStyle w:val="Level3"/>
      </w:pPr>
    </w:p>
    <w:p w:rsidR="00C40F84" w:rsidRPr="0029765F" w:rsidRDefault="00C40F84" w:rsidP="00C40F84">
      <w:pPr>
        <w:pStyle w:val="Level3"/>
        <w:rPr>
          <w:b/>
        </w:rPr>
      </w:pPr>
      <w:r w:rsidRPr="0029765F">
        <w:rPr>
          <w:b/>
        </w:rPr>
        <w:t>Announcement loop:</w:t>
      </w:r>
    </w:p>
    <w:tbl>
      <w:tblPr>
        <w:tblW w:w="20310" w:type="dxa"/>
        <w:tblCellSpacing w:w="0" w:type="dxa"/>
        <w:shd w:val="clear" w:color="auto" w:fill="FFFFFF"/>
        <w:tblCellMar>
          <w:left w:w="0" w:type="dxa"/>
          <w:right w:w="0" w:type="dxa"/>
        </w:tblCellMar>
        <w:tblLook w:val="04A0" w:firstRow="1" w:lastRow="0" w:firstColumn="1" w:lastColumn="0" w:noHBand="0" w:noVBand="1"/>
      </w:tblPr>
      <w:tblGrid>
        <w:gridCol w:w="20310"/>
      </w:tblGrid>
      <w:tr w:rsidR="00C40F84" w:rsidRPr="0055233F" w:rsidTr="00AA38B7">
        <w:trPr>
          <w:tblCellSpacing w:w="0" w:type="dxa"/>
        </w:trPr>
        <w:tc>
          <w:tcPr>
            <w:tcW w:w="0" w:type="auto"/>
            <w:shd w:val="clear" w:color="auto" w:fill="FFFFFF"/>
            <w:vAlign w:val="center"/>
            <w:hideMark/>
          </w:tcPr>
          <w:p w:rsidR="00C40F84" w:rsidRPr="0055233F" w:rsidRDefault="00C40F84" w:rsidP="00AA38B7">
            <w:pPr>
              <w:pStyle w:val="Level3"/>
            </w:pPr>
          </w:p>
        </w:tc>
      </w:tr>
      <w:tr w:rsidR="00C40F84" w:rsidRPr="0055233F" w:rsidTr="00AA38B7">
        <w:trPr>
          <w:tblCellSpacing w:w="0" w:type="dxa"/>
        </w:trPr>
        <w:tc>
          <w:tcPr>
            <w:tcW w:w="0" w:type="auto"/>
            <w:shd w:val="clear" w:color="auto" w:fill="FFFFFF"/>
            <w:vAlign w:val="center"/>
            <w:hideMark/>
          </w:tcPr>
          <w:tbl>
            <w:tblPr>
              <w:tblW w:w="12180" w:type="dxa"/>
              <w:tblCellSpacing w:w="0" w:type="dxa"/>
              <w:tblCellMar>
                <w:left w:w="0" w:type="dxa"/>
                <w:right w:w="0" w:type="dxa"/>
              </w:tblCellMar>
              <w:tblLook w:val="04A0" w:firstRow="1" w:lastRow="0" w:firstColumn="1" w:lastColumn="0" w:noHBand="0" w:noVBand="1"/>
            </w:tblPr>
            <w:tblGrid>
              <w:gridCol w:w="12180"/>
            </w:tblGrid>
            <w:tr w:rsidR="00C40F84" w:rsidRPr="0055233F" w:rsidTr="00AA38B7">
              <w:trPr>
                <w:tblCellSpacing w:w="0" w:type="dxa"/>
              </w:trPr>
              <w:tc>
                <w:tcPr>
                  <w:tcW w:w="0" w:type="auto"/>
                  <w:vAlign w:val="center"/>
                  <w:hideMark/>
                </w:tcPr>
                <w:p w:rsidR="00C40F84" w:rsidRDefault="00C40F84" w:rsidP="00AA38B7">
                  <w:pPr>
                    <w:pStyle w:val="Level3"/>
                  </w:pPr>
                </w:p>
                <w:p w:rsidR="00C40F84" w:rsidRDefault="00C40F84" w:rsidP="00AA38B7">
                  <w:pPr>
                    <w:pStyle w:val="Level3"/>
                  </w:pPr>
                  <w:r>
                    <w:t>message1en.wav</w:t>
                  </w:r>
                </w:p>
                <w:p w:rsidR="00C40F84" w:rsidRDefault="00C40F84" w:rsidP="00AA38B7">
                  <w:pPr>
                    <w:pStyle w:val="Level3"/>
                  </w:pPr>
                  <w:r>
                    <w:t>message2.wav</w:t>
                  </w:r>
                </w:p>
                <w:p w:rsidR="00C40F84" w:rsidRDefault="00C40F84" w:rsidP="00AA38B7">
                  <w:pPr>
                    <w:pStyle w:val="Level3"/>
                  </w:pPr>
                  <w:r>
                    <w:t>message3en.wav</w:t>
                  </w:r>
                </w:p>
                <w:p w:rsidR="00C40F84" w:rsidRDefault="00C40F84" w:rsidP="00AA38B7">
                  <w:pPr>
                    <w:pStyle w:val="Level3"/>
                  </w:pPr>
                  <w:r>
                    <w:t>message4en.wav</w:t>
                  </w:r>
                </w:p>
                <w:p w:rsidR="00C40F84" w:rsidRDefault="00C40F84" w:rsidP="00AA38B7">
                  <w:pPr>
                    <w:pStyle w:val="Level3"/>
                  </w:pPr>
                  <w:r>
                    <w:t>message5en.wav</w:t>
                  </w:r>
                </w:p>
                <w:p w:rsidR="00C40F84" w:rsidRPr="0055233F" w:rsidRDefault="00C40F84" w:rsidP="00AA38B7">
                  <w:pPr>
                    <w:pStyle w:val="Level3"/>
                  </w:pPr>
                  <w:r>
                    <w:t>message4en.wav</w:t>
                  </w:r>
                </w:p>
              </w:tc>
            </w:tr>
          </w:tbl>
          <w:p w:rsidR="00C40F84" w:rsidRPr="0055233F" w:rsidRDefault="00C40F84" w:rsidP="00AA38B7">
            <w:pPr>
              <w:pStyle w:val="Level3"/>
            </w:pPr>
          </w:p>
        </w:tc>
      </w:tr>
    </w:tbl>
    <w:p w:rsidR="00C40F84" w:rsidRDefault="00C40F84" w:rsidP="00C40F84">
      <w:pPr>
        <w:pStyle w:val="Level3"/>
      </w:pPr>
    </w:p>
    <w:p w:rsidR="00C40F84" w:rsidRDefault="00C40F84" w:rsidP="00C40F84">
      <w:pPr>
        <w:pStyle w:val="Level3"/>
      </w:pPr>
      <w:r>
        <w:t xml:space="preserve">after: </w:t>
      </w:r>
      <w:r w:rsidR="00375749">
        <w:t>9</w:t>
      </w:r>
      <w:r>
        <w:t xml:space="preserve">00 seconds, take callers to: </w:t>
      </w:r>
      <w:r w:rsidR="000E1793">
        <w:t>1002reception vo</w:t>
      </w:r>
      <w:r>
        <w:t>icemail.</w:t>
      </w:r>
    </w:p>
    <w:p w:rsidR="00A953CF" w:rsidRDefault="00A953CF" w:rsidP="00A953CF">
      <w:pPr>
        <w:pStyle w:val="Level3"/>
      </w:pPr>
    </w:p>
    <w:p w:rsidR="00A953CF" w:rsidRDefault="00A953CF" w:rsidP="006E7B78">
      <w:pPr>
        <w:pStyle w:val="Level3"/>
      </w:pPr>
    </w:p>
    <w:p w:rsidR="001817BB" w:rsidRDefault="001817BB" w:rsidP="001817BB">
      <w:pPr>
        <w:pStyle w:val="Heading1"/>
      </w:pPr>
      <w:bookmarkStart w:id="439" w:name="_2-21_Delaney_Johnson"/>
      <w:bookmarkEnd w:id="439"/>
      <w:r w:rsidRPr="00EE7181">
        <w:rPr>
          <w:color w:val="FF0000"/>
        </w:rPr>
        <w:lastRenderedPageBreak/>
        <w:t>2-</w:t>
      </w:r>
      <w:r>
        <w:rPr>
          <w:color w:val="FF0000"/>
        </w:rPr>
        <w:t>21</w:t>
      </w:r>
      <w:r w:rsidRPr="00EE7181">
        <w:rPr>
          <w:color w:val="FF0000"/>
        </w:rPr>
        <w:t xml:space="preserve"> </w:t>
      </w:r>
      <w:r>
        <w:t>Delaney Johnson</w:t>
      </w:r>
    </w:p>
    <w:p w:rsidR="005523AA" w:rsidRPr="00F54A8F" w:rsidRDefault="005523AA" w:rsidP="005523AA">
      <w:pPr>
        <w:pStyle w:val="Heading1"/>
      </w:pPr>
      <w:r w:rsidRPr="00B223A7">
        <w:rPr>
          <w:color w:val="00B050"/>
        </w:rPr>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5523AA" w:rsidRDefault="005523AA" w:rsidP="005523AA">
      <w:pPr>
        <w:pStyle w:val="Level3"/>
      </w:pPr>
    </w:p>
    <w:p w:rsidR="005523AA" w:rsidRPr="00F54A8F" w:rsidRDefault="005523AA" w:rsidP="005523AA">
      <w:pPr>
        <w:pStyle w:val="Level3"/>
        <w:rPr>
          <w:color w:val="00B050"/>
        </w:rPr>
      </w:pPr>
      <w:r w:rsidRPr="00F54A8F">
        <w:rPr>
          <w:color w:val="00B050"/>
        </w:rPr>
        <w:t>Thank you for calling the (Line Title) Rebate Processing Center.</w:t>
      </w:r>
    </w:p>
    <w:p w:rsidR="005523AA" w:rsidRPr="00F54A8F" w:rsidRDefault="005523AA" w:rsidP="005523AA">
      <w:pPr>
        <w:pStyle w:val="Level3"/>
        <w:rPr>
          <w:i/>
          <w:color w:val="00B050"/>
        </w:rPr>
      </w:pPr>
      <w:r w:rsidRPr="00F54A8F">
        <w:rPr>
          <w:i/>
          <w:color w:val="00B050"/>
        </w:rPr>
        <w:t>pause</w:t>
      </w:r>
    </w:p>
    <w:p w:rsidR="005523AA" w:rsidRPr="00F54A8F" w:rsidRDefault="005523AA" w:rsidP="005523AA">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1817BB" w:rsidRDefault="001817BB" w:rsidP="001817BB">
      <w:pPr>
        <w:pStyle w:val="Heading1"/>
      </w:pPr>
      <w:r>
        <w:t xml:space="preserve">38 Choose by Dialed Number </w:t>
      </w:r>
    </w:p>
    <w:p w:rsidR="001817BB" w:rsidRDefault="001817BB" w:rsidP="001817BB">
      <w:pPr>
        <w:pStyle w:val="ListParagraph"/>
      </w:pPr>
    </w:p>
    <w:p w:rsidR="001817BB" w:rsidRPr="004349FA" w:rsidRDefault="001817BB" w:rsidP="001817BB">
      <w:pPr>
        <w:pStyle w:val="Level3"/>
        <w:rPr>
          <w:rStyle w:val="Hyperlink"/>
        </w:rPr>
      </w:pPr>
      <w:r>
        <w:fldChar w:fldCharType="begin"/>
      </w:r>
      <w:r>
        <w:instrText>HYPERLINK  \l "_10623_Assign_Skill"</w:instrText>
      </w:r>
      <w:r>
        <w:fldChar w:fldCharType="separate"/>
      </w:r>
      <w:r>
        <w:rPr>
          <w:rStyle w:val="Hyperlink"/>
        </w:rPr>
        <w:t>(888) 524-0718</w:t>
      </w:r>
    </w:p>
    <w:bookmarkStart w:id="440" w:name="_10623_Assign_Skill"/>
    <w:bookmarkEnd w:id="440"/>
    <w:p w:rsidR="001817BB" w:rsidRPr="00CF6F25" w:rsidRDefault="001817BB" w:rsidP="00CF6F25">
      <w:pPr>
        <w:pStyle w:val="Heading1"/>
        <w:rPr>
          <w:rStyle w:val="Hyperlink"/>
          <w:color w:val="auto"/>
          <w:u w:val="none"/>
        </w:rPr>
      </w:pPr>
      <w:r>
        <w:rPr>
          <w:rFonts w:eastAsia="Times New Roman" w:cs="Times New Roman"/>
          <w:b w:val="0"/>
          <w:bCs w:val="0"/>
          <w:smallCaps/>
          <w:sz w:val="22"/>
          <w:szCs w:val="22"/>
        </w:rPr>
        <w:fldChar w:fldCharType="end"/>
      </w:r>
      <w:r>
        <w:t>10623 Assign Skill D_</w:t>
      </w:r>
      <w:proofErr w:type="gramStart"/>
      <w:r>
        <w:t xml:space="preserve">Johnson </w:t>
      </w:r>
      <w:r w:rsidR="00CF6F25">
        <w:t xml:space="preserve"> </w:t>
      </w:r>
      <w:proofErr w:type="gramEnd"/>
      <w:r>
        <w:fldChar w:fldCharType="begin"/>
      </w:r>
      <w:r w:rsidR="00BA3C20">
        <w:instrText>HYPERLINK  \l "_11-3_10203_TOD"</w:instrText>
      </w:r>
      <w:r>
        <w:fldChar w:fldCharType="separate"/>
      </w:r>
      <w:r w:rsidRPr="001F27E9">
        <w:rPr>
          <w:rStyle w:val="Hyperlink"/>
        </w:rPr>
        <w:t>(10203)</w:t>
      </w:r>
    </w:p>
    <w:p w:rsidR="001817BB" w:rsidRPr="00EE7181" w:rsidRDefault="001817BB" w:rsidP="001817BB">
      <w:r>
        <w:rPr>
          <w:rFonts w:cs="Times New Roman"/>
          <w:b/>
          <w:bCs/>
          <w:smallCaps/>
          <w:sz w:val="22"/>
          <w:szCs w:val="22"/>
        </w:rPr>
        <w:fldChar w:fldCharType="end"/>
      </w:r>
    </w:p>
    <w:p w:rsidR="009F4232" w:rsidRDefault="009F4232" w:rsidP="009F4232">
      <w:pPr>
        <w:pStyle w:val="Heading1"/>
      </w:pPr>
      <w:bookmarkStart w:id="441" w:name="_8-35_Delaney_Johnson"/>
      <w:bookmarkEnd w:id="441"/>
      <w:r>
        <w:rPr>
          <w:color w:val="FF0000"/>
        </w:rPr>
        <w:t>8-</w:t>
      </w:r>
      <w:r w:rsidR="001D377D">
        <w:rPr>
          <w:color w:val="FF0000"/>
        </w:rPr>
        <w:t>23</w:t>
      </w:r>
      <w:r w:rsidRPr="00B802FD">
        <w:rPr>
          <w:color w:val="FF0000"/>
        </w:rPr>
        <w:t xml:space="preserve"> </w:t>
      </w:r>
      <w:hyperlink w:anchor="_Send_Email_to:_30" w:history="1">
        <w:r w:rsidR="001B42AC" w:rsidRPr="001B42AC">
          <w:rPr>
            <w:rStyle w:val="Hyperlink"/>
          </w:rPr>
          <w:t>Delaney Johnson</w:t>
        </w:r>
      </w:hyperlink>
    </w:p>
    <w:p w:rsidR="009F4232" w:rsidRDefault="009F4232" w:rsidP="009F4232">
      <w:pPr>
        <w:pStyle w:val="Heading1"/>
      </w:pPr>
      <w:bookmarkStart w:id="442" w:name="_Send_Email_to:_30"/>
      <w:bookmarkEnd w:id="442"/>
      <w:r>
        <w:t xml:space="preserve">Send Email to: </w:t>
      </w:r>
      <w:hyperlink r:id="rId42" w:history="1">
        <w:r w:rsidR="001B42AC" w:rsidRPr="002E77C0">
          <w:rPr>
            <w:rStyle w:val="Hyperlink"/>
          </w:rPr>
          <w:t>djohnson@egia.org</w:t>
        </w:r>
      </w:hyperlink>
      <w:r>
        <w:t xml:space="preserve"> </w:t>
      </w:r>
    </w:p>
    <w:p w:rsidR="009F4232" w:rsidRDefault="001B42AC" w:rsidP="009F4232">
      <w:pPr>
        <w:pStyle w:val="Heading1"/>
      </w:pPr>
      <w:r>
        <w:t>Delaney Johnson VM page 74</w:t>
      </w:r>
      <w:r w:rsidR="009F4232">
        <w:t xml:space="preserve"> in Application “MET Voice Mail”</w:t>
      </w:r>
    </w:p>
    <w:p w:rsidR="009F4232" w:rsidRDefault="009F4232" w:rsidP="009F4232"/>
    <w:p w:rsidR="009F4232" w:rsidRDefault="009F4232" w:rsidP="009F4232">
      <w:pPr>
        <w:pStyle w:val="Level3"/>
      </w:pPr>
      <w:r w:rsidRPr="001356E2">
        <w:t xml:space="preserve">You have reached </w:t>
      </w:r>
      <w:r w:rsidR="0078091C">
        <w:t>Delaney</w:t>
      </w:r>
      <w:r w:rsidRPr="001356E2">
        <w:t xml:space="preserve">'s voicemail. Please leave a detailed message and </w:t>
      </w:r>
      <w:r w:rsidR="00B033E6">
        <w:t>Sh</w:t>
      </w:r>
      <w:r w:rsidRPr="001356E2">
        <w:t>e will happily return your call as soon as possible.</w:t>
      </w:r>
    </w:p>
    <w:p w:rsidR="00AA38B7" w:rsidRDefault="00AA38B7" w:rsidP="00AA38B7">
      <w:pPr>
        <w:pStyle w:val="Heading1"/>
        <w:rPr>
          <w:webHidden/>
        </w:rPr>
      </w:pPr>
      <w:bookmarkStart w:id="443" w:name="_12-1_Special_Closed"/>
      <w:bookmarkEnd w:id="443"/>
      <w:r w:rsidRPr="001817BB">
        <w:rPr>
          <w:webHidden/>
          <w:color w:val="FF0000"/>
        </w:rPr>
        <w:t>1</w:t>
      </w:r>
      <w:r w:rsidR="00C80919">
        <w:rPr>
          <w:webHidden/>
          <w:color w:val="FF0000"/>
        </w:rPr>
        <w:t>1</w:t>
      </w:r>
      <w:r w:rsidRPr="001817BB">
        <w:rPr>
          <w:webHidden/>
          <w:color w:val="FF0000"/>
        </w:rPr>
        <w:t>-</w:t>
      </w:r>
      <w:r>
        <w:rPr>
          <w:webHidden/>
          <w:color w:val="FF0000"/>
        </w:rPr>
        <w:t>1</w:t>
      </w:r>
      <w:r w:rsidRPr="001817BB">
        <w:rPr>
          <w:webHidden/>
          <w:color w:val="FF0000"/>
        </w:rPr>
        <w:t xml:space="preserve"> </w:t>
      </w:r>
      <w:hyperlink w:anchor="_3/400000/1_or_3/300100/300200/1" w:history="1">
        <w:r w:rsidRPr="00875A9A">
          <w:rPr>
            <w:rStyle w:val="Hyperlink"/>
            <w:webHidden/>
          </w:rPr>
          <w:t>Special Closed Toll Free Routing (866) 457-5201</w:t>
        </w:r>
      </w:hyperlink>
    </w:p>
    <w:p w:rsidR="00AA38B7" w:rsidRDefault="00AA38B7" w:rsidP="00AA38B7">
      <w:pPr>
        <w:pStyle w:val="Heading1"/>
      </w:pPr>
      <w:bookmarkStart w:id="444" w:name="_3/400000/1_or_3/300100/300200/1"/>
      <w:bookmarkEnd w:id="444"/>
      <w:r>
        <w:t xml:space="preserve">3/400000/1 or </w:t>
      </w:r>
      <w:r w:rsidR="001E467E">
        <w:t>3/</w:t>
      </w:r>
      <w:r>
        <w:t>300100/300200/1</w:t>
      </w:r>
      <w:r w:rsidR="001E467E">
        <w:t xml:space="preserve"> then 300000 Special Closed Security Code Question</w:t>
      </w:r>
    </w:p>
    <w:p w:rsidR="001E467E" w:rsidRDefault="001E467E" w:rsidP="001E467E"/>
    <w:p w:rsidR="001E467E" w:rsidRDefault="001E467E" w:rsidP="001E467E">
      <w:pPr>
        <w:pStyle w:val="Level3"/>
      </w:pPr>
      <w:r w:rsidRPr="001E467E">
        <w:t>In order to assist you further, i will need a security code.</w:t>
      </w:r>
    </w:p>
    <w:p w:rsidR="001E467E" w:rsidRPr="00F778F2" w:rsidRDefault="001E467E" w:rsidP="001E467E">
      <w:pPr>
        <w:pStyle w:val="Level3"/>
        <w:rPr>
          <w:i/>
        </w:rPr>
      </w:pPr>
      <w:r w:rsidRPr="00F778F2">
        <w:rPr>
          <w:i/>
        </w:rPr>
        <w:t>pause</w:t>
      </w:r>
    </w:p>
    <w:p w:rsidR="001E467E" w:rsidRDefault="001E467E" w:rsidP="001E467E">
      <w:pPr>
        <w:pStyle w:val="Level3"/>
      </w:pPr>
      <w:r w:rsidRPr="001E467E">
        <w:t xml:space="preserve">Please </w:t>
      </w:r>
      <w:proofErr w:type="gramStart"/>
      <w:r w:rsidRPr="001E467E">
        <w:t>note,</w:t>
      </w:r>
      <w:proofErr w:type="gramEnd"/>
      <w:r w:rsidRPr="001E467E">
        <w:t xml:space="preserve"> failure to enter the proper security code will result in your information being sent to homeland security for further review. This could result </w:t>
      </w:r>
      <w:r w:rsidRPr="001E467E">
        <w:lastRenderedPageBreak/>
        <w:t>in, but is not limited to, your information published on a no fly terrorist watch list.</w:t>
      </w:r>
    </w:p>
    <w:p w:rsidR="001E467E" w:rsidRDefault="001E467E" w:rsidP="001E467E">
      <w:pPr>
        <w:pStyle w:val="Level3"/>
      </w:pPr>
      <w:r w:rsidRPr="001E467E">
        <w:t>OK, maybe not, but you should really try your best to enter it correctly. Thanks.</w:t>
      </w:r>
    </w:p>
    <w:p w:rsidR="001E467E" w:rsidRPr="00F778F2" w:rsidRDefault="001E467E" w:rsidP="001E467E">
      <w:pPr>
        <w:pStyle w:val="Level3"/>
        <w:rPr>
          <w:i/>
        </w:rPr>
      </w:pPr>
      <w:r w:rsidRPr="00F778F2">
        <w:rPr>
          <w:i/>
        </w:rPr>
        <w:t>pause</w:t>
      </w:r>
    </w:p>
    <w:p w:rsidR="001E467E" w:rsidRDefault="001E467E" w:rsidP="001E467E">
      <w:pPr>
        <w:pStyle w:val="Level3"/>
      </w:pPr>
      <w:r w:rsidRPr="001E467E">
        <w:t>Please say or enter your authorized security code. Please state as single digits.</w:t>
      </w:r>
    </w:p>
    <w:p w:rsidR="001E467E" w:rsidRDefault="001E467E" w:rsidP="001E467E">
      <w:pPr>
        <w:pStyle w:val="Level3"/>
      </w:pPr>
    </w:p>
    <w:p w:rsidR="001E467E" w:rsidRDefault="009733AF" w:rsidP="001E467E">
      <w:pPr>
        <w:pStyle w:val="Level3"/>
      </w:pPr>
      <w:hyperlink w:anchor="_300002_Assign_StatusCode5" w:history="1">
        <w:r w:rsidR="001E467E" w:rsidRPr="00BE54DC">
          <w:rPr>
            <w:rStyle w:val="Hyperlink"/>
          </w:rPr>
          <w:t>2255236837(300002)</w:t>
        </w:r>
      </w:hyperlink>
    </w:p>
    <w:p w:rsidR="001E467E" w:rsidRDefault="001E467E" w:rsidP="001E467E">
      <w:pPr>
        <w:pStyle w:val="Level3"/>
      </w:pPr>
    </w:p>
    <w:p w:rsidR="00A45B10" w:rsidRDefault="001E467E" w:rsidP="00A45B10">
      <w:pPr>
        <w:pStyle w:val="Heading1"/>
      </w:pPr>
      <w:bookmarkStart w:id="445" w:name="_300002_Assign_StatusCode5"/>
      <w:bookmarkEnd w:id="445"/>
      <w:r>
        <w:t>300002</w:t>
      </w:r>
      <w:r w:rsidR="00A45B10">
        <w:t xml:space="preserve"> Assign StatusCode5 equal to 2 for Special Closed</w:t>
      </w:r>
    </w:p>
    <w:p w:rsidR="00A45B10" w:rsidRDefault="00A45B10" w:rsidP="00A45B10">
      <w:pPr>
        <w:pStyle w:val="Level3"/>
      </w:pPr>
    </w:p>
    <w:p w:rsidR="001E467E" w:rsidRDefault="00A45B10" w:rsidP="00A45B10">
      <w:pPr>
        <w:pStyle w:val="Level3"/>
      </w:pPr>
      <w:r>
        <w:t>set Variable “statuscode5” = CONSTANT “2”</w:t>
      </w:r>
    </w:p>
    <w:p w:rsidR="00A45B10" w:rsidRDefault="00A45B10" w:rsidP="00A45B10">
      <w:pPr>
        <w:pStyle w:val="Heading1"/>
      </w:pPr>
      <w:r>
        <w:t xml:space="preserve">300001 Special Closed Status Retrieval (Based on Column </w:t>
      </w:r>
      <w:r w:rsidR="00BD7F54">
        <w:t>“</w:t>
      </w:r>
      <w:r>
        <w:t>IVR_Flag</w:t>
      </w:r>
      <w:r w:rsidR="00BD7F54">
        <w:t>”</w:t>
      </w:r>
      <w:r>
        <w:t xml:space="preserve"> value “2” for Column </w:t>
      </w:r>
      <w:r w:rsidR="00BD7F54">
        <w:t>“On”)</w:t>
      </w:r>
    </w:p>
    <w:p w:rsidR="00A45B10" w:rsidRDefault="00A45B10" w:rsidP="00A45B10">
      <w:pPr>
        <w:pStyle w:val="Level3"/>
        <w:rPr>
          <w:rFonts w:asciiTheme="minorHAnsi" w:hAnsiTheme="minorHAnsi" w:cs="Arial"/>
          <w:smallCaps w:val="0"/>
          <w:sz w:val="20"/>
          <w:szCs w:val="20"/>
        </w:rPr>
      </w:pPr>
    </w:p>
    <w:p w:rsidR="00A45B10" w:rsidRDefault="009733AF" w:rsidP="00A45B10">
      <w:pPr>
        <w:pStyle w:val="Level3"/>
      </w:pPr>
      <w:hyperlink w:anchor="_300003_Special_Closed" w:history="1">
        <w:r w:rsidR="00BD7F54" w:rsidRPr="00364B1C">
          <w:rPr>
            <w:rStyle w:val="Hyperlink"/>
          </w:rPr>
          <w:t>Row found (300003)</w:t>
        </w:r>
      </w:hyperlink>
    </w:p>
    <w:p w:rsidR="00BD7F54" w:rsidRDefault="009733AF" w:rsidP="00A45B10">
      <w:pPr>
        <w:pStyle w:val="Level3"/>
      </w:pPr>
      <w:hyperlink w:anchor="_399999_Not_Successful" w:history="1">
        <w:r w:rsidR="00BD7F54" w:rsidRPr="00364B1C">
          <w:rPr>
            <w:rStyle w:val="Hyperlink"/>
          </w:rPr>
          <w:t>Not Found (399999)</w:t>
        </w:r>
      </w:hyperlink>
    </w:p>
    <w:p w:rsidR="00BD7F54" w:rsidRDefault="00BD7F54" w:rsidP="00BD7F54">
      <w:pPr>
        <w:pStyle w:val="Heading1"/>
      </w:pPr>
      <w:bookmarkStart w:id="446" w:name="_399999_Not_Successful"/>
      <w:bookmarkEnd w:id="446"/>
      <w:r>
        <w:t>399999 Not Successful End</w:t>
      </w:r>
    </w:p>
    <w:p w:rsidR="00EF4833" w:rsidRDefault="00EF4833" w:rsidP="00BD7F54">
      <w:pPr>
        <w:pStyle w:val="Level3"/>
      </w:pPr>
    </w:p>
    <w:p w:rsidR="00BD7F54" w:rsidRDefault="00BD7F54" w:rsidP="00BD7F54">
      <w:pPr>
        <w:pStyle w:val="Level3"/>
      </w:pPr>
      <w:r w:rsidRPr="00BD7F54">
        <w:t>Not Successful!</w:t>
      </w:r>
      <w:r>
        <w:t xml:space="preserve"> [End the Call]</w:t>
      </w:r>
    </w:p>
    <w:p w:rsidR="00BD7F54" w:rsidRDefault="00BD7F54" w:rsidP="00BD7F54">
      <w:pPr>
        <w:pStyle w:val="Heading1"/>
      </w:pPr>
      <w:bookmarkStart w:id="447" w:name="_300003_Special_Closed"/>
      <w:bookmarkEnd w:id="447"/>
      <w:r>
        <w:t xml:space="preserve">300003 </w:t>
      </w:r>
      <w:r w:rsidR="00342959">
        <w:t>Special Closed Variable ON Decision YES or NO</w:t>
      </w:r>
    </w:p>
    <w:p w:rsidR="00342959" w:rsidRDefault="00342959" w:rsidP="00342959"/>
    <w:p w:rsidR="00342959" w:rsidRDefault="009733AF" w:rsidP="00342959">
      <w:pPr>
        <w:pStyle w:val="Level3"/>
      </w:pPr>
      <w:hyperlink w:anchor="_300004_Special_Closed" w:history="1">
        <w:r w:rsidR="00342959" w:rsidRPr="00364B1C">
          <w:rPr>
            <w:rStyle w:val="Hyperlink"/>
          </w:rPr>
          <w:t>“On” = “Yes” (300004)</w:t>
        </w:r>
      </w:hyperlink>
    </w:p>
    <w:p w:rsidR="00342959" w:rsidRDefault="009733AF" w:rsidP="00342959">
      <w:pPr>
        <w:pStyle w:val="Level3"/>
      </w:pPr>
      <w:hyperlink w:anchor="_300007_Special_Closed" w:history="1">
        <w:r w:rsidR="00342959" w:rsidRPr="00364B1C">
          <w:rPr>
            <w:rStyle w:val="Hyperlink"/>
          </w:rPr>
          <w:t>Otherwise (300007)</w:t>
        </w:r>
      </w:hyperlink>
    </w:p>
    <w:p w:rsidR="00342959" w:rsidRDefault="001B4272" w:rsidP="00342959">
      <w:pPr>
        <w:pStyle w:val="Heading1"/>
      </w:pPr>
      <w:bookmarkStart w:id="448" w:name="_300004_Special_Closed"/>
      <w:bookmarkEnd w:id="448"/>
      <w:r>
        <w:t>300004 Special Closed Condition is ON NO CALLS</w:t>
      </w:r>
    </w:p>
    <w:p w:rsidR="001B4272" w:rsidRDefault="001B4272" w:rsidP="001B4272"/>
    <w:p w:rsidR="001B4272" w:rsidRDefault="001B4272" w:rsidP="001B4272">
      <w:pPr>
        <w:pStyle w:val="Level3"/>
      </w:pPr>
      <w:r w:rsidRPr="001B4272">
        <w:t>The Special Closed Variable is set to, yes. No calls will come into the Call Center until it is turned off.</w:t>
      </w:r>
    </w:p>
    <w:p w:rsidR="001B4272" w:rsidRPr="00F778F2" w:rsidRDefault="001B4272" w:rsidP="001B4272">
      <w:pPr>
        <w:pStyle w:val="Level3"/>
        <w:rPr>
          <w:i/>
        </w:rPr>
      </w:pPr>
      <w:r w:rsidRPr="00F778F2">
        <w:rPr>
          <w:i/>
        </w:rPr>
        <w:t>pause</w:t>
      </w:r>
    </w:p>
    <w:p w:rsidR="001B4272" w:rsidRDefault="001B4272" w:rsidP="001B4272">
      <w:pPr>
        <w:pStyle w:val="Level3"/>
      </w:pPr>
      <w:r w:rsidRPr="001B4272">
        <w:t>Please proceed carefully when answering this next question.</w:t>
      </w:r>
    </w:p>
    <w:p w:rsidR="001B4272" w:rsidRPr="00F778F2" w:rsidRDefault="001B4272" w:rsidP="001B4272">
      <w:pPr>
        <w:pStyle w:val="Level3"/>
        <w:rPr>
          <w:i/>
        </w:rPr>
      </w:pPr>
      <w:r w:rsidRPr="00F778F2">
        <w:rPr>
          <w:i/>
        </w:rPr>
        <w:t>pause</w:t>
      </w:r>
    </w:p>
    <w:p w:rsidR="001B4272" w:rsidRDefault="009733AF" w:rsidP="001B4272">
      <w:pPr>
        <w:pStyle w:val="Level3"/>
      </w:pPr>
      <w:hyperlink w:anchor="_300006_Assign_On2" w:history="1">
        <w:r w:rsidR="001B4272" w:rsidRPr="00EF4833">
          <w:rPr>
            <w:rStyle w:val="Hyperlink"/>
          </w:rPr>
          <w:t>If you would like to turn the Special Closed Variable off, please say off or press 6. (300006)</w:t>
        </w:r>
      </w:hyperlink>
    </w:p>
    <w:p w:rsidR="001B4272" w:rsidRPr="00F778F2" w:rsidRDefault="001B4272" w:rsidP="001B4272">
      <w:pPr>
        <w:pStyle w:val="Level3"/>
        <w:rPr>
          <w:i/>
        </w:rPr>
      </w:pPr>
      <w:r w:rsidRPr="00F778F2">
        <w:rPr>
          <w:i/>
        </w:rPr>
        <w:t>pause</w:t>
      </w:r>
    </w:p>
    <w:p w:rsidR="001B4272" w:rsidRPr="001B4272" w:rsidRDefault="001B4272" w:rsidP="001B4272">
      <w:pPr>
        <w:pStyle w:val="Level3"/>
      </w:pPr>
      <w:r w:rsidRPr="001B4272">
        <w:t>Thank you and have a pleasant day.</w:t>
      </w:r>
    </w:p>
    <w:p w:rsidR="00342959" w:rsidRDefault="00364B1C" w:rsidP="00364B1C">
      <w:pPr>
        <w:pStyle w:val="Heading1"/>
      </w:pPr>
      <w:bookmarkStart w:id="449" w:name="_300007_Special_Closed"/>
      <w:bookmarkEnd w:id="449"/>
      <w:r>
        <w:t>300007 Special Closed Condition is OFF Calls are incoming</w:t>
      </w:r>
    </w:p>
    <w:p w:rsidR="00364B1C" w:rsidRDefault="00364B1C" w:rsidP="00364B1C"/>
    <w:p w:rsidR="00364B1C" w:rsidRDefault="00364B1C" w:rsidP="00364B1C">
      <w:pPr>
        <w:pStyle w:val="Level3"/>
      </w:pPr>
      <w:r w:rsidRPr="00364B1C">
        <w:t>The Special Closed Variable is set to, no. Calls will continue to come into the Call Center until it is turned on.</w:t>
      </w:r>
    </w:p>
    <w:p w:rsidR="00364B1C" w:rsidRPr="00F778F2" w:rsidRDefault="00364B1C" w:rsidP="00364B1C">
      <w:pPr>
        <w:pStyle w:val="Level3"/>
        <w:rPr>
          <w:i/>
        </w:rPr>
      </w:pPr>
      <w:r w:rsidRPr="00F778F2">
        <w:rPr>
          <w:i/>
        </w:rPr>
        <w:lastRenderedPageBreak/>
        <w:t>pause</w:t>
      </w:r>
    </w:p>
    <w:p w:rsidR="00364B1C" w:rsidRDefault="00364B1C" w:rsidP="00364B1C">
      <w:pPr>
        <w:pStyle w:val="Level3"/>
      </w:pPr>
      <w:r w:rsidRPr="00364B1C">
        <w:t>Please proceed carefully when answering this next question.</w:t>
      </w:r>
    </w:p>
    <w:p w:rsidR="00364B1C" w:rsidRPr="00F778F2" w:rsidRDefault="00364B1C" w:rsidP="00364B1C">
      <w:pPr>
        <w:pStyle w:val="Level3"/>
        <w:rPr>
          <w:i/>
        </w:rPr>
      </w:pPr>
      <w:r w:rsidRPr="00F778F2">
        <w:rPr>
          <w:i/>
        </w:rPr>
        <w:t>pause</w:t>
      </w:r>
    </w:p>
    <w:p w:rsidR="00364B1C" w:rsidRDefault="009733AF" w:rsidP="00364B1C">
      <w:pPr>
        <w:pStyle w:val="Level3"/>
      </w:pPr>
      <w:hyperlink w:anchor="_300008_Assign_On2" w:history="1">
        <w:proofErr w:type="gramStart"/>
        <w:r w:rsidR="00364B1C" w:rsidRPr="00EF4833">
          <w:rPr>
            <w:rStyle w:val="Hyperlink"/>
          </w:rPr>
          <w:t>If you would like to turn the Special Closed Variable on, please say on or press 7.</w:t>
        </w:r>
        <w:proofErr w:type="gramEnd"/>
        <w:r w:rsidR="00364B1C" w:rsidRPr="00EF4833">
          <w:rPr>
            <w:rStyle w:val="Hyperlink"/>
          </w:rPr>
          <w:t xml:space="preserve"> (300008)</w:t>
        </w:r>
      </w:hyperlink>
    </w:p>
    <w:p w:rsidR="00364B1C" w:rsidRPr="00F778F2" w:rsidRDefault="00364B1C" w:rsidP="00364B1C">
      <w:pPr>
        <w:pStyle w:val="Level3"/>
        <w:rPr>
          <w:i/>
        </w:rPr>
      </w:pPr>
      <w:r w:rsidRPr="00F778F2">
        <w:rPr>
          <w:i/>
        </w:rPr>
        <w:t>pause</w:t>
      </w:r>
    </w:p>
    <w:p w:rsidR="00364B1C" w:rsidRDefault="00364B1C" w:rsidP="00364B1C">
      <w:pPr>
        <w:pStyle w:val="Level3"/>
      </w:pPr>
      <w:r w:rsidRPr="00364B1C">
        <w:t>Thank you and have a pleasant day.</w:t>
      </w:r>
    </w:p>
    <w:p w:rsidR="00364B1C" w:rsidRDefault="00364B1C" w:rsidP="00364B1C">
      <w:pPr>
        <w:pStyle w:val="Heading1"/>
      </w:pPr>
      <w:bookmarkStart w:id="450" w:name="_300006_Assign_On2"/>
      <w:bookmarkEnd w:id="450"/>
      <w:r>
        <w:t>300006 Assign On2 equal to No</w:t>
      </w:r>
    </w:p>
    <w:p w:rsidR="00364B1C" w:rsidRDefault="00364B1C" w:rsidP="00364B1C">
      <w:pPr>
        <w:pStyle w:val="Level3"/>
      </w:pPr>
    </w:p>
    <w:p w:rsidR="00364B1C" w:rsidRDefault="00364B1C" w:rsidP="00364B1C">
      <w:pPr>
        <w:pStyle w:val="Level3"/>
      </w:pPr>
      <w:r>
        <w:t xml:space="preserve">set Variable “On2” </w:t>
      </w:r>
      <w:r w:rsidR="00EF4833">
        <w:t xml:space="preserve">= Constant “No” </w:t>
      </w:r>
      <w:hyperlink w:anchor="_300005_Update_Special" w:history="1">
        <w:r w:rsidR="00EF4833" w:rsidRPr="00EF4833">
          <w:rPr>
            <w:rStyle w:val="Hyperlink"/>
          </w:rPr>
          <w:t>(300005)</w:t>
        </w:r>
      </w:hyperlink>
    </w:p>
    <w:p w:rsidR="00EF4833" w:rsidRDefault="00EF4833" w:rsidP="00EF4833">
      <w:pPr>
        <w:pStyle w:val="Heading1"/>
      </w:pPr>
      <w:bookmarkStart w:id="451" w:name="_300005_Update_Special"/>
      <w:bookmarkEnd w:id="451"/>
      <w:r>
        <w:t>300005 Update Special Closed variable</w:t>
      </w:r>
    </w:p>
    <w:p w:rsidR="00EF4833" w:rsidRDefault="00EF4833" w:rsidP="00EF4833">
      <w:pPr>
        <w:pStyle w:val="Level3"/>
      </w:pPr>
    </w:p>
    <w:p w:rsidR="00EF4833" w:rsidRDefault="00EF4833" w:rsidP="00EF4833">
      <w:pPr>
        <w:pStyle w:val="Level3"/>
      </w:pPr>
      <w:r>
        <w:t>Insert value of “On2” into column “On” in IVRFlag.xls where IVR_Flag Column = 2</w:t>
      </w:r>
    </w:p>
    <w:p w:rsidR="00EF4833" w:rsidRDefault="00EF4833" w:rsidP="00EF4833">
      <w:pPr>
        <w:pStyle w:val="Level3"/>
      </w:pPr>
    </w:p>
    <w:p w:rsidR="00EF4833" w:rsidRDefault="009733AF" w:rsidP="00EF4833">
      <w:pPr>
        <w:pStyle w:val="Level3"/>
      </w:pPr>
      <w:hyperlink w:anchor="_300098_Successful_end" w:history="1">
        <w:r w:rsidR="00EF4833" w:rsidRPr="00EF4833">
          <w:rPr>
            <w:rStyle w:val="Hyperlink"/>
          </w:rPr>
          <w:t>Successful (300098)</w:t>
        </w:r>
      </w:hyperlink>
    </w:p>
    <w:p w:rsidR="00EF4833" w:rsidRPr="00EF4833" w:rsidRDefault="009733AF" w:rsidP="00EF4833">
      <w:pPr>
        <w:pStyle w:val="Level3"/>
      </w:pPr>
      <w:hyperlink w:anchor="_399999_Not_Successful" w:history="1">
        <w:r w:rsidR="00EF4833" w:rsidRPr="00EF4833">
          <w:rPr>
            <w:rStyle w:val="Hyperlink"/>
          </w:rPr>
          <w:t>Unsuccessful (399999)</w:t>
        </w:r>
      </w:hyperlink>
    </w:p>
    <w:p w:rsidR="00364B1C" w:rsidRDefault="00EF4833" w:rsidP="00EF4833">
      <w:pPr>
        <w:pStyle w:val="Heading1"/>
      </w:pPr>
      <w:bookmarkStart w:id="452" w:name="_300098_Successful_end"/>
      <w:bookmarkEnd w:id="452"/>
      <w:r>
        <w:t>300098 Successful end</w:t>
      </w:r>
    </w:p>
    <w:p w:rsidR="00EF4833" w:rsidRDefault="00EF4833" w:rsidP="00EF4833"/>
    <w:p w:rsidR="00EF4833" w:rsidRDefault="00EF4833" w:rsidP="00EF4833">
      <w:pPr>
        <w:pStyle w:val="Level3"/>
      </w:pPr>
      <w:r w:rsidRPr="00EF4833">
        <w:t>Thank you. Your change was successful. Please call back if you wish to alter it again.</w:t>
      </w:r>
      <w:r>
        <w:t xml:space="preserve"> [End the call]</w:t>
      </w:r>
    </w:p>
    <w:p w:rsidR="00EF4833" w:rsidRDefault="00EF4833" w:rsidP="00EF4833">
      <w:pPr>
        <w:pStyle w:val="Heading1"/>
      </w:pPr>
      <w:bookmarkStart w:id="453" w:name="_300008_Assign_On2"/>
      <w:bookmarkEnd w:id="453"/>
      <w:r>
        <w:t>300008 Assign On2 to Yes</w:t>
      </w:r>
    </w:p>
    <w:p w:rsidR="00EF4833" w:rsidRDefault="00EF4833" w:rsidP="00EF4833"/>
    <w:p w:rsidR="00EF4833" w:rsidRDefault="00EF4833" w:rsidP="00EF4833">
      <w:pPr>
        <w:pStyle w:val="Level3"/>
      </w:pPr>
      <w:r>
        <w:t xml:space="preserve">set Variable “On2” = Constant “Yes” </w:t>
      </w:r>
      <w:hyperlink w:anchor="_300005_Update_Special" w:history="1">
        <w:r w:rsidRPr="00EF4833">
          <w:rPr>
            <w:rStyle w:val="Hyperlink"/>
          </w:rPr>
          <w:t>(300005)</w:t>
        </w:r>
      </w:hyperlink>
    </w:p>
    <w:p w:rsidR="00EF4833" w:rsidRDefault="00875A9A" w:rsidP="00875A9A">
      <w:pPr>
        <w:pStyle w:val="Heading1"/>
        <w:rPr>
          <w:webHidden/>
        </w:rPr>
      </w:pPr>
      <w:bookmarkStart w:id="454" w:name="_12-2_Transfer_to"/>
      <w:bookmarkEnd w:id="454"/>
      <w:r w:rsidRPr="001817BB">
        <w:rPr>
          <w:webHidden/>
          <w:color w:val="FF0000"/>
        </w:rPr>
        <w:t>1</w:t>
      </w:r>
      <w:r w:rsidR="00C80919">
        <w:rPr>
          <w:webHidden/>
          <w:color w:val="FF0000"/>
        </w:rPr>
        <w:t>1</w:t>
      </w:r>
      <w:r w:rsidRPr="001817BB">
        <w:rPr>
          <w:webHidden/>
          <w:color w:val="FF0000"/>
        </w:rPr>
        <w:t>-</w:t>
      </w:r>
      <w:r>
        <w:rPr>
          <w:webHidden/>
          <w:color w:val="FF0000"/>
        </w:rPr>
        <w:t>2</w:t>
      </w:r>
      <w:r w:rsidRPr="001817BB">
        <w:rPr>
          <w:webHidden/>
          <w:color w:val="FF0000"/>
        </w:rPr>
        <w:t xml:space="preserve"> </w:t>
      </w:r>
      <w:hyperlink w:anchor="_3/400000/1/38/45_(No_Holiday" w:history="1">
        <w:r w:rsidRPr="00875A9A">
          <w:rPr>
            <w:rStyle w:val="Hyperlink"/>
            <w:webHidden/>
          </w:rPr>
          <w:t>Transfer to Cell Phone Test (888) 435-0305</w:t>
        </w:r>
      </w:hyperlink>
    </w:p>
    <w:p w:rsidR="00875A9A" w:rsidRDefault="00875A9A" w:rsidP="00875A9A">
      <w:pPr>
        <w:pStyle w:val="Heading1"/>
      </w:pPr>
      <w:bookmarkStart w:id="455" w:name="_3/400000/1/38/45_(No_Holiday"/>
      <w:bookmarkEnd w:id="455"/>
      <w:r>
        <w:t>3/400000/1/38/45 Transfer to Cell Phone Test (No Holiday Message plays)</w:t>
      </w:r>
    </w:p>
    <w:p w:rsidR="00875A9A" w:rsidRPr="00875A9A" w:rsidRDefault="00875A9A" w:rsidP="00875A9A">
      <w:pPr>
        <w:pStyle w:val="Level3"/>
      </w:pPr>
    </w:p>
    <w:p w:rsidR="00364B1C" w:rsidRDefault="00875A9A" w:rsidP="00364B1C">
      <w:pPr>
        <w:pStyle w:val="Level3"/>
      </w:pPr>
      <w:r w:rsidRPr="00875A9A">
        <w:t>One moment while I locate your party.</w:t>
      </w:r>
    </w:p>
    <w:p w:rsidR="00875A9A" w:rsidRDefault="00875A9A" w:rsidP="00364B1C">
      <w:pPr>
        <w:pStyle w:val="Level3"/>
      </w:pPr>
      <w:r>
        <w:t>Transfer to number ###-###-####</w:t>
      </w:r>
    </w:p>
    <w:p w:rsidR="00875A9A" w:rsidRDefault="00875A9A" w:rsidP="00364B1C">
      <w:pPr>
        <w:pStyle w:val="Level3"/>
      </w:pPr>
    </w:p>
    <w:p w:rsidR="00875A9A" w:rsidRDefault="00875A9A" w:rsidP="00875A9A">
      <w:pPr>
        <w:pStyle w:val="Heading1"/>
        <w:rPr>
          <w:webHidden/>
        </w:rPr>
      </w:pPr>
      <w:bookmarkStart w:id="456" w:name="_12-3_Transfer_to"/>
      <w:bookmarkEnd w:id="456"/>
      <w:r w:rsidRPr="001817BB">
        <w:rPr>
          <w:webHidden/>
          <w:color w:val="FF0000"/>
        </w:rPr>
        <w:t>1</w:t>
      </w:r>
      <w:r w:rsidR="00C80919">
        <w:rPr>
          <w:webHidden/>
          <w:color w:val="FF0000"/>
        </w:rPr>
        <w:t>1</w:t>
      </w:r>
      <w:r w:rsidRPr="001817BB">
        <w:rPr>
          <w:webHidden/>
          <w:color w:val="FF0000"/>
        </w:rPr>
        <w:t>-</w:t>
      </w:r>
      <w:r>
        <w:rPr>
          <w:webHidden/>
          <w:color w:val="FF0000"/>
        </w:rPr>
        <w:t>3</w:t>
      </w:r>
      <w:r w:rsidRPr="001817BB">
        <w:rPr>
          <w:webHidden/>
          <w:color w:val="FF0000"/>
        </w:rPr>
        <w:t xml:space="preserve"> </w:t>
      </w:r>
      <w:hyperlink w:anchor="_3/400000/1/38/46_Transfer_to" w:history="1">
        <w:r w:rsidR="00BD4D4A" w:rsidRPr="00DD6558">
          <w:rPr>
            <w:rStyle w:val="Hyperlink"/>
            <w:webHidden/>
          </w:rPr>
          <w:t>Transfer to Cell P</w:t>
        </w:r>
        <w:r w:rsidRPr="00DD6558">
          <w:rPr>
            <w:rStyle w:val="Hyperlink"/>
            <w:webHidden/>
          </w:rPr>
          <w:t>hone Janet Dawald (888) 524-5424</w:t>
        </w:r>
      </w:hyperlink>
    </w:p>
    <w:p w:rsidR="00BD4D4A" w:rsidRDefault="00BD4D4A" w:rsidP="00BD4D4A">
      <w:pPr>
        <w:pStyle w:val="Heading1"/>
      </w:pPr>
      <w:bookmarkStart w:id="457" w:name="_3/400000/1/38/46_Transfer_to"/>
      <w:bookmarkEnd w:id="457"/>
      <w:r>
        <w:t>3/400000/1/38/46 Transfer to Janet Dawald Cell Phone</w:t>
      </w:r>
    </w:p>
    <w:p w:rsidR="00BD4D4A" w:rsidRDefault="00BD4D4A" w:rsidP="00BD4D4A"/>
    <w:p w:rsidR="00BD4D4A" w:rsidRDefault="00BD4D4A" w:rsidP="00BD4D4A">
      <w:pPr>
        <w:pStyle w:val="Level3"/>
      </w:pPr>
      <w:r w:rsidRPr="00875A9A">
        <w:lastRenderedPageBreak/>
        <w:t>One moment while I locate your party.</w:t>
      </w:r>
    </w:p>
    <w:p w:rsidR="00BD4D4A" w:rsidRDefault="00BD4D4A" w:rsidP="00BD4D4A">
      <w:pPr>
        <w:pStyle w:val="Level3"/>
      </w:pPr>
      <w:r>
        <w:t>Transfer to number ###-###-####</w:t>
      </w:r>
    </w:p>
    <w:p w:rsidR="00BD4D4A" w:rsidRDefault="00BD4D4A" w:rsidP="00BD4D4A">
      <w:pPr>
        <w:pStyle w:val="Level3"/>
      </w:pPr>
    </w:p>
    <w:p w:rsidR="00B033E6" w:rsidRDefault="00B033E6" w:rsidP="00B033E6">
      <w:pPr>
        <w:pStyle w:val="Heading1"/>
      </w:pPr>
      <w:bookmarkStart w:id="458" w:name="_8-36_APRIL_PENNY"/>
      <w:bookmarkEnd w:id="458"/>
      <w:r>
        <w:rPr>
          <w:color w:val="FF0000"/>
        </w:rPr>
        <w:t>8-</w:t>
      </w:r>
      <w:r w:rsidR="001D377D">
        <w:rPr>
          <w:color w:val="FF0000"/>
        </w:rPr>
        <w:t>24</w:t>
      </w:r>
      <w:r w:rsidRPr="00B802FD">
        <w:rPr>
          <w:color w:val="FF0000"/>
        </w:rPr>
        <w:t xml:space="preserve"> </w:t>
      </w:r>
      <w:hyperlink w:anchor="_April_Penny_VM" w:history="1">
        <w:r w:rsidRPr="00B033E6">
          <w:rPr>
            <w:rStyle w:val="Hyperlink"/>
          </w:rPr>
          <w:t>APRIL PENNY</w:t>
        </w:r>
      </w:hyperlink>
    </w:p>
    <w:p w:rsidR="00B033E6" w:rsidRDefault="00B033E6" w:rsidP="00B033E6">
      <w:pPr>
        <w:pStyle w:val="Heading1"/>
      </w:pPr>
      <w:r>
        <w:t xml:space="preserve">Send Email to: </w:t>
      </w:r>
      <w:hyperlink r:id="rId43" w:history="1">
        <w:r w:rsidRPr="0063735E">
          <w:rPr>
            <w:rStyle w:val="Hyperlink"/>
          </w:rPr>
          <w:t>apenny@egia.org</w:t>
        </w:r>
      </w:hyperlink>
      <w:r>
        <w:t xml:space="preserve"> </w:t>
      </w:r>
    </w:p>
    <w:p w:rsidR="00B033E6" w:rsidRDefault="00B033E6" w:rsidP="00B033E6">
      <w:pPr>
        <w:pStyle w:val="Heading1"/>
      </w:pPr>
      <w:bookmarkStart w:id="459" w:name="_April_Penny_VM"/>
      <w:bookmarkEnd w:id="459"/>
      <w:r>
        <w:t>April Penny VM page 75 in Application “MET Voice Mail”</w:t>
      </w:r>
    </w:p>
    <w:p w:rsidR="00B033E6" w:rsidRDefault="00B033E6" w:rsidP="00B033E6"/>
    <w:p w:rsidR="00B033E6" w:rsidRDefault="00B033E6" w:rsidP="00B033E6">
      <w:pPr>
        <w:pStyle w:val="Level3"/>
      </w:pPr>
      <w:r w:rsidRPr="001356E2">
        <w:t xml:space="preserve">You have reached </w:t>
      </w:r>
      <w:r>
        <w:t>April</w:t>
      </w:r>
      <w:r w:rsidRPr="001356E2">
        <w:t xml:space="preserve">'s voicemail. Please leave a detailed message and </w:t>
      </w:r>
      <w:r>
        <w:t>she</w:t>
      </w:r>
      <w:r w:rsidRPr="001356E2">
        <w:t xml:space="preserve"> will happily return your call as soon as possible.</w:t>
      </w:r>
    </w:p>
    <w:p w:rsidR="00B033E6" w:rsidRDefault="001D377D" w:rsidP="00B033E6">
      <w:pPr>
        <w:pStyle w:val="Heading1"/>
      </w:pPr>
      <w:bookmarkStart w:id="460" w:name="_8-37_JAMIE_WARREN"/>
      <w:bookmarkEnd w:id="460"/>
      <w:r>
        <w:rPr>
          <w:color w:val="FF0000"/>
        </w:rPr>
        <w:t>8-25</w:t>
      </w:r>
      <w:r w:rsidR="00B033E6" w:rsidRPr="00B802FD">
        <w:rPr>
          <w:color w:val="FF0000"/>
        </w:rPr>
        <w:t xml:space="preserve"> </w:t>
      </w:r>
      <w:hyperlink w:anchor="_Send_Email_to:_32" w:history="1">
        <w:r w:rsidR="00B033E6" w:rsidRPr="00B033E6">
          <w:rPr>
            <w:rStyle w:val="Hyperlink"/>
          </w:rPr>
          <w:t>JAMIE WARREN</w:t>
        </w:r>
      </w:hyperlink>
    </w:p>
    <w:p w:rsidR="00B033E6" w:rsidRDefault="00B033E6" w:rsidP="00B033E6">
      <w:pPr>
        <w:pStyle w:val="Heading1"/>
      </w:pPr>
      <w:bookmarkStart w:id="461" w:name="_Send_Email_to:_32"/>
      <w:bookmarkEnd w:id="461"/>
      <w:r>
        <w:t xml:space="preserve">Send Email to: </w:t>
      </w:r>
      <w:hyperlink r:id="rId44" w:history="1">
        <w:r w:rsidRPr="0063735E">
          <w:rPr>
            <w:rStyle w:val="Hyperlink"/>
          </w:rPr>
          <w:t>jwarren@egia.org</w:t>
        </w:r>
      </w:hyperlink>
      <w:r>
        <w:t xml:space="preserve"> </w:t>
      </w:r>
    </w:p>
    <w:p w:rsidR="00B033E6" w:rsidRDefault="00B033E6" w:rsidP="00B033E6">
      <w:pPr>
        <w:pStyle w:val="Heading1"/>
      </w:pPr>
      <w:r>
        <w:t>Jamie Warren VM page 76 in Application “MET Voice Mail”</w:t>
      </w:r>
    </w:p>
    <w:p w:rsidR="00B033E6" w:rsidRDefault="00B033E6" w:rsidP="00B033E6"/>
    <w:p w:rsidR="00B033E6" w:rsidRDefault="00B033E6" w:rsidP="00B033E6">
      <w:pPr>
        <w:pStyle w:val="Level3"/>
      </w:pPr>
      <w:r w:rsidRPr="001356E2">
        <w:t xml:space="preserve">You have reached </w:t>
      </w:r>
      <w:r>
        <w:t>Jamie</w:t>
      </w:r>
      <w:r w:rsidRPr="001356E2">
        <w:t xml:space="preserve">'s voicemail. Please leave a detailed message and </w:t>
      </w:r>
      <w:r>
        <w:t>he</w:t>
      </w:r>
      <w:r w:rsidRPr="001356E2">
        <w:t xml:space="preserve"> will happily return your call as soon as possible.</w:t>
      </w:r>
    </w:p>
    <w:p w:rsidR="00B01207" w:rsidRDefault="00B01207" w:rsidP="00B01207">
      <w:pPr>
        <w:pStyle w:val="Heading1"/>
      </w:pPr>
      <w:bookmarkStart w:id="462" w:name="_8-38_JOSE_VALADEZ"/>
      <w:bookmarkEnd w:id="462"/>
      <w:r>
        <w:rPr>
          <w:color w:val="FF0000"/>
        </w:rPr>
        <w:t>8-</w:t>
      </w:r>
      <w:r w:rsidR="001D377D">
        <w:rPr>
          <w:color w:val="FF0000"/>
        </w:rPr>
        <w:t>26</w:t>
      </w:r>
      <w:r w:rsidRPr="00B802FD">
        <w:rPr>
          <w:color w:val="FF0000"/>
        </w:rPr>
        <w:t xml:space="preserve"> </w:t>
      </w:r>
      <w:hyperlink w:anchor="_Jose_Valadez_VM" w:history="1">
        <w:r w:rsidRPr="00B01207">
          <w:rPr>
            <w:rStyle w:val="Hyperlink"/>
          </w:rPr>
          <w:t>JOSE VALADEZ</w:t>
        </w:r>
      </w:hyperlink>
    </w:p>
    <w:p w:rsidR="00B01207" w:rsidRDefault="00B01207" w:rsidP="00B01207">
      <w:pPr>
        <w:pStyle w:val="Heading1"/>
      </w:pPr>
      <w:r>
        <w:t xml:space="preserve">Send Email to: </w:t>
      </w:r>
      <w:hyperlink r:id="rId45" w:history="1">
        <w:r w:rsidRPr="0063735E">
          <w:rPr>
            <w:rStyle w:val="Hyperlink"/>
          </w:rPr>
          <w:t>jvaladez@egia.org</w:t>
        </w:r>
      </w:hyperlink>
      <w:r>
        <w:t xml:space="preserve"> </w:t>
      </w:r>
    </w:p>
    <w:p w:rsidR="00B01207" w:rsidRDefault="00B01207" w:rsidP="00B01207">
      <w:pPr>
        <w:pStyle w:val="Heading1"/>
      </w:pPr>
      <w:bookmarkStart w:id="463" w:name="_Jose_Valadez_VM"/>
      <w:bookmarkEnd w:id="463"/>
      <w:r>
        <w:t>Jose Valadez VM page 77 in Application “MET Voice Mail”</w:t>
      </w:r>
    </w:p>
    <w:p w:rsidR="00B01207" w:rsidRDefault="00B01207" w:rsidP="00B01207"/>
    <w:p w:rsidR="00B01207" w:rsidRDefault="00B01207" w:rsidP="00B01207">
      <w:pPr>
        <w:pStyle w:val="Level3"/>
      </w:pPr>
      <w:r w:rsidRPr="001356E2">
        <w:t xml:space="preserve">You have reached </w:t>
      </w:r>
      <w:r>
        <w:t>J</w:t>
      </w:r>
      <w:r w:rsidR="009F69E5">
        <w:t>ose</w:t>
      </w:r>
      <w:r w:rsidRPr="001356E2">
        <w:t xml:space="preserve">'s voicemail. Please leave a detailed message and </w:t>
      </w:r>
      <w:r>
        <w:t>he</w:t>
      </w:r>
      <w:r w:rsidRPr="001356E2">
        <w:t xml:space="preserve"> will happily return your call as soon as possible.</w:t>
      </w:r>
    </w:p>
    <w:p w:rsidR="00B01207" w:rsidRDefault="001D377D" w:rsidP="00B01207">
      <w:pPr>
        <w:pStyle w:val="Heading1"/>
      </w:pPr>
      <w:bookmarkStart w:id="464" w:name="_8-39_LAURIE_DISNEY"/>
      <w:bookmarkEnd w:id="464"/>
      <w:r>
        <w:rPr>
          <w:color w:val="FF0000"/>
        </w:rPr>
        <w:t>8-27</w:t>
      </w:r>
      <w:r w:rsidR="00B01207" w:rsidRPr="00B802FD">
        <w:rPr>
          <w:color w:val="FF0000"/>
        </w:rPr>
        <w:t xml:space="preserve"> </w:t>
      </w:r>
      <w:hyperlink w:anchor="_Laurie_Disney_VM" w:history="1">
        <w:r w:rsidR="009F69E5" w:rsidRPr="009F69E5">
          <w:rPr>
            <w:rStyle w:val="Hyperlink"/>
          </w:rPr>
          <w:t>LAURIE DISNEY</w:t>
        </w:r>
      </w:hyperlink>
    </w:p>
    <w:p w:rsidR="00B01207" w:rsidRDefault="00B01207" w:rsidP="00B01207">
      <w:pPr>
        <w:pStyle w:val="Heading1"/>
      </w:pPr>
      <w:r>
        <w:t xml:space="preserve">Send Email to: </w:t>
      </w:r>
      <w:hyperlink r:id="rId46" w:history="1">
        <w:r w:rsidR="009F69E5" w:rsidRPr="0063735E">
          <w:rPr>
            <w:rStyle w:val="Hyperlink"/>
          </w:rPr>
          <w:t>ldisney@egia.org</w:t>
        </w:r>
      </w:hyperlink>
      <w:r>
        <w:t xml:space="preserve"> </w:t>
      </w:r>
    </w:p>
    <w:p w:rsidR="00B01207" w:rsidRDefault="009F69E5" w:rsidP="00B01207">
      <w:pPr>
        <w:pStyle w:val="Heading1"/>
      </w:pPr>
      <w:bookmarkStart w:id="465" w:name="_Laurie_Disney_VM"/>
      <w:bookmarkEnd w:id="465"/>
      <w:r>
        <w:t>Laurie Disney</w:t>
      </w:r>
      <w:r w:rsidR="00B01207">
        <w:t xml:space="preserve"> VM page 7</w:t>
      </w:r>
      <w:r>
        <w:t>8</w:t>
      </w:r>
      <w:r w:rsidR="00B01207">
        <w:t xml:space="preserve"> in Application “MET Voice Mail”</w:t>
      </w:r>
    </w:p>
    <w:p w:rsidR="00B01207" w:rsidRDefault="00B01207" w:rsidP="00B01207"/>
    <w:p w:rsidR="00B01207" w:rsidRDefault="00B01207" w:rsidP="00B01207">
      <w:pPr>
        <w:pStyle w:val="Level3"/>
      </w:pPr>
      <w:r w:rsidRPr="001356E2">
        <w:lastRenderedPageBreak/>
        <w:t xml:space="preserve">You have reached </w:t>
      </w:r>
      <w:r w:rsidR="009F69E5">
        <w:t>Laurie</w:t>
      </w:r>
      <w:r w:rsidRPr="001356E2">
        <w:t xml:space="preserve">'s voicemail. Please leave a detailed message and </w:t>
      </w:r>
      <w:r w:rsidR="009F69E5">
        <w:t>Sh</w:t>
      </w:r>
      <w:r>
        <w:t>e</w:t>
      </w:r>
      <w:r w:rsidRPr="001356E2">
        <w:t xml:space="preserve"> will happily return your call as soon as possible.</w:t>
      </w:r>
    </w:p>
    <w:p w:rsidR="00302FFF" w:rsidRDefault="00302FFF" w:rsidP="00302FFF">
      <w:pPr>
        <w:pStyle w:val="Heading1"/>
      </w:pPr>
      <w:bookmarkStart w:id="466" w:name="_8-40_MARIA_ALATORRE"/>
      <w:bookmarkEnd w:id="466"/>
      <w:r>
        <w:rPr>
          <w:color w:val="FF0000"/>
        </w:rPr>
        <w:t>8-</w:t>
      </w:r>
      <w:r w:rsidR="001D377D">
        <w:rPr>
          <w:color w:val="FF0000"/>
        </w:rPr>
        <w:t>28</w:t>
      </w:r>
      <w:r w:rsidRPr="00B802FD">
        <w:rPr>
          <w:color w:val="FF0000"/>
        </w:rPr>
        <w:t xml:space="preserve"> </w:t>
      </w:r>
      <w:hyperlink w:anchor="_Send_Email_to:_33" w:history="1">
        <w:r w:rsidR="001B0737" w:rsidRPr="005E7E08">
          <w:rPr>
            <w:rStyle w:val="Hyperlink"/>
          </w:rPr>
          <w:t>MARIA ALATORRE</w:t>
        </w:r>
      </w:hyperlink>
    </w:p>
    <w:p w:rsidR="00302FFF" w:rsidRDefault="00302FFF" w:rsidP="00302FFF">
      <w:pPr>
        <w:pStyle w:val="Heading1"/>
      </w:pPr>
      <w:bookmarkStart w:id="467" w:name="_Send_Email_to:_33"/>
      <w:bookmarkEnd w:id="467"/>
      <w:r>
        <w:t xml:space="preserve">Send Email to: </w:t>
      </w:r>
      <w:hyperlink r:id="rId47" w:history="1">
        <w:r w:rsidR="00B21DFC" w:rsidRPr="0063735E">
          <w:rPr>
            <w:rStyle w:val="Hyperlink"/>
          </w:rPr>
          <w:t>malatorre@egia.org</w:t>
        </w:r>
      </w:hyperlink>
      <w:r>
        <w:t xml:space="preserve"> </w:t>
      </w:r>
    </w:p>
    <w:p w:rsidR="00302FFF" w:rsidRDefault="00B21DFC" w:rsidP="00302FFF">
      <w:pPr>
        <w:pStyle w:val="Heading1"/>
      </w:pPr>
      <w:r>
        <w:t>Maria Alatorre</w:t>
      </w:r>
      <w:r w:rsidR="00302FFF">
        <w:t xml:space="preserve"> VM page 7</w:t>
      </w:r>
      <w:r>
        <w:t>9</w:t>
      </w:r>
      <w:r w:rsidR="00302FFF">
        <w:t xml:space="preserve"> in Application “MET Voice Mail”</w:t>
      </w:r>
    </w:p>
    <w:p w:rsidR="00302FFF" w:rsidRDefault="00302FFF" w:rsidP="00302FFF"/>
    <w:p w:rsidR="00B033E6" w:rsidRDefault="00302FFF" w:rsidP="00302FFF">
      <w:pPr>
        <w:pStyle w:val="Level3"/>
      </w:pPr>
      <w:r w:rsidRPr="001356E2">
        <w:t xml:space="preserve">You have reached </w:t>
      </w:r>
      <w:r w:rsidR="00B21DFC">
        <w:t>Maria</w:t>
      </w:r>
      <w:r w:rsidRPr="001356E2">
        <w:t xml:space="preserve">'s voicemail. Please leave a detailed message and </w:t>
      </w:r>
      <w:r>
        <w:t>She</w:t>
      </w:r>
      <w:r w:rsidRPr="001356E2">
        <w:t xml:space="preserve"> will happily return your call as soon as possible.</w:t>
      </w:r>
    </w:p>
    <w:p w:rsidR="00BF307E" w:rsidRPr="00BF307E" w:rsidRDefault="00A54155" w:rsidP="00076F6E">
      <w:pPr>
        <w:pStyle w:val="Heading1"/>
        <w:rPr>
          <w:rStyle w:val="Hyperlink"/>
          <w:color w:val="auto"/>
          <w:u w:val="none"/>
        </w:rPr>
      </w:pPr>
      <w:bookmarkStart w:id="468" w:name="_8-41_TAYLOR_STARNES"/>
      <w:bookmarkStart w:id="469" w:name="_10569_Assign_Skill"/>
      <w:bookmarkEnd w:id="468"/>
      <w:bookmarkEnd w:id="469"/>
      <w:r>
        <w:t>105</w:t>
      </w:r>
      <w:r w:rsidR="00BF307E">
        <w:t xml:space="preserve">69 Assign Skill A_Penny </w:t>
      </w:r>
      <w:r w:rsidR="00BF307E">
        <w:fldChar w:fldCharType="begin"/>
      </w:r>
      <w:r w:rsidR="00BF307E">
        <w:instrText>HYPERLINK  \l "_11-5_10206_TOD"</w:instrText>
      </w:r>
      <w:r w:rsidR="00BF307E">
        <w:fldChar w:fldCharType="separate"/>
      </w:r>
      <w:r w:rsidR="00BF307E" w:rsidRPr="001F27E9">
        <w:rPr>
          <w:rStyle w:val="Hyperlink"/>
        </w:rPr>
        <w:t>(</w:t>
      </w:r>
      <w:r w:rsidR="00BF307E">
        <w:rPr>
          <w:rStyle w:val="Hyperlink"/>
        </w:rPr>
        <w:t>10206</w:t>
      </w:r>
      <w:r w:rsidR="00BF307E" w:rsidRPr="001F27E9">
        <w:rPr>
          <w:rStyle w:val="Hyperlink"/>
        </w:rPr>
        <w:t>)</w:t>
      </w:r>
    </w:p>
    <w:bookmarkStart w:id="470" w:name="_10570_Assign_Skill"/>
    <w:bookmarkEnd w:id="470"/>
    <w:p w:rsidR="00BF307E" w:rsidRPr="00BF307E" w:rsidRDefault="00BF307E" w:rsidP="00076F6E">
      <w:pPr>
        <w:pStyle w:val="Heading1"/>
        <w:rPr>
          <w:rStyle w:val="Hyperlink"/>
          <w:color w:val="auto"/>
          <w:u w:val="none"/>
        </w:rPr>
      </w:pPr>
      <w:r>
        <w:rPr>
          <w:smallCaps/>
        </w:rPr>
        <w:fldChar w:fldCharType="end"/>
      </w:r>
      <w:r w:rsidR="00A54155">
        <w:t>105</w:t>
      </w:r>
      <w:r w:rsidR="00356491">
        <w:t>70</w:t>
      </w:r>
      <w:r>
        <w:t xml:space="preserve"> Assign Skill </w:t>
      </w:r>
      <w:r w:rsidR="00356491">
        <w:t>J_Warren</w:t>
      </w:r>
      <w:r>
        <w:t xml:space="preserve"> </w:t>
      </w:r>
      <w:r>
        <w:fldChar w:fldCharType="begin"/>
      </w:r>
      <w:r>
        <w:instrText>HYPERLINK  \l "_11-5_10206_TOD"</w:instrText>
      </w:r>
      <w:r>
        <w:fldChar w:fldCharType="separate"/>
      </w:r>
      <w:r w:rsidRPr="001F27E9">
        <w:rPr>
          <w:rStyle w:val="Hyperlink"/>
        </w:rPr>
        <w:t>(</w:t>
      </w:r>
      <w:r>
        <w:rPr>
          <w:rStyle w:val="Hyperlink"/>
        </w:rPr>
        <w:t>10206</w:t>
      </w:r>
      <w:r w:rsidRPr="001F27E9">
        <w:rPr>
          <w:rStyle w:val="Hyperlink"/>
        </w:rPr>
        <w:t>)</w:t>
      </w:r>
    </w:p>
    <w:bookmarkStart w:id="471" w:name="_10571_Assign_Skill"/>
    <w:bookmarkEnd w:id="471"/>
    <w:p w:rsidR="00BF307E" w:rsidRPr="00BF307E" w:rsidRDefault="00BF307E" w:rsidP="00076F6E">
      <w:pPr>
        <w:pStyle w:val="Heading1"/>
        <w:rPr>
          <w:rStyle w:val="Hyperlink"/>
          <w:color w:val="auto"/>
          <w:u w:val="none"/>
        </w:rPr>
      </w:pPr>
      <w:r>
        <w:rPr>
          <w:smallCaps/>
        </w:rPr>
        <w:fldChar w:fldCharType="end"/>
      </w:r>
      <w:r w:rsidR="00A54155">
        <w:t>105</w:t>
      </w:r>
      <w:r w:rsidR="00356491">
        <w:t>71</w:t>
      </w:r>
      <w:r>
        <w:t xml:space="preserve"> Assign Skill </w:t>
      </w:r>
      <w:r w:rsidR="00356491">
        <w:t>J_Valadez</w:t>
      </w:r>
      <w:r>
        <w:t xml:space="preserve"> </w:t>
      </w:r>
      <w:r>
        <w:fldChar w:fldCharType="begin"/>
      </w:r>
      <w:r>
        <w:instrText>HYPERLINK  \l "_11-5_10206_TOD"</w:instrText>
      </w:r>
      <w:r>
        <w:fldChar w:fldCharType="separate"/>
      </w:r>
      <w:r w:rsidRPr="001F27E9">
        <w:rPr>
          <w:rStyle w:val="Hyperlink"/>
        </w:rPr>
        <w:t>(</w:t>
      </w:r>
      <w:r>
        <w:rPr>
          <w:rStyle w:val="Hyperlink"/>
        </w:rPr>
        <w:t>10206</w:t>
      </w:r>
      <w:r w:rsidRPr="001F27E9">
        <w:rPr>
          <w:rStyle w:val="Hyperlink"/>
        </w:rPr>
        <w:t>)</w:t>
      </w:r>
    </w:p>
    <w:bookmarkStart w:id="472" w:name="_10572_Assign_Skill"/>
    <w:bookmarkEnd w:id="472"/>
    <w:p w:rsidR="00BF307E" w:rsidRPr="00BF307E" w:rsidRDefault="00BF307E" w:rsidP="00076F6E">
      <w:pPr>
        <w:pStyle w:val="Heading1"/>
        <w:rPr>
          <w:rStyle w:val="Hyperlink"/>
          <w:color w:val="auto"/>
          <w:u w:val="none"/>
        </w:rPr>
      </w:pPr>
      <w:r>
        <w:rPr>
          <w:smallCaps/>
        </w:rPr>
        <w:fldChar w:fldCharType="end"/>
      </w:r>
      <w:r w:rsidR="00A54155">
        <w:t>105</w:t>
      </w:r>
      <w:r w:rsidR="00356491">
        <w:t>72</w:t>
      </w:r>
      <w:r>
        <w:t xml:space="preserve"> Assign Skill </w:t>
      </w:r>
      <w:r w:rsidR="00356491">
        <w:t>L_Disney</w:t>
      </w:r>
      <w:r>
        <w:t xml:space="preserve"> </w:t>
      </w:r>
      <w:r>
        <w:fldChar w:fldCharType="begin"/>
      </w:r>
      <w:r>
        <w:instrText>HYPERLINK  \l "_11-5_10206_TOD"</w:instrText>
      </w:r>
      <w:r>
        <w:fldChar w:fldCharType="separate"/>
      </w:r>
      <w:r w:rsidRPr="001F27E9">
        <w:rPr>
          <w:rStyle w:val="Hyperlink"/>
        </w:rPr>
        <w:t>(</w:t>
      </w:r>
      <w:r>
        <w:rPr>
          <w:rStyle w:val="Hyperlink"/>
        </w:rPr>
        <w:t>10206</w:t>
      </w:r>
      <w:r w:rsidRPr="001F27E9">
        <w:rPr>
          <w:rStyle w:val="Hyperlink"/>
        </w:rPr>
        <w:t>)</w:t>
      </w:r>
    </w:p>
    <w:bookmarkStart w:id="473" w:name="_10573_Assign_Skill"/>
    <w:bookmarkEnd w:id="473"/>
    <w:p w:rsidR="00BF307E" w:rsidRPr="00BF307E" w:rsidRDefault="00BF307E" w:rsidP="00076F6E">
      <w:pPr>
        <w:pStyle w:val="Heading1"/>
        <w:rPr>
          <w:rStyle w:val="Hyperlink"/>
          <w:color w:val="auto"/>
          <w:u w:val="none"/>
        </w:rPr>
      </w:pPr>
      <w:r>
        <w:rPr>
          <w:smallCaps/>
        </w:rPr>
        <w:fldChar w:fldCharType="end"/>
      </w:r>
      <w:r w:rsidR="00A54155">
        <w:t>105</w:t>
      </w:r>
      <w:r w:rsidR="00356491">
        <w:t>73</w:t>
      </w:r>
      <w:r>
        <w:t xml:space="preserve"> Assign Skill </w:t>
      </w:r>
      <w:r w:rsidR="00356491">
        <w:t>M_Alatorre</w:t>
      </w:r>
      <w:r>
        <w:t xml:space="preserve"> </w:t>
      </w:r>
      <w:r>
        <w:fldChar w:fldCharType="begin"/>
      </w:r>
      <w:r>
        <w:instrText>HYPERLINK  \l "_11-5_10206_TOD"</w:instrText>
      </w:r>
      <w:r>
        <w:fldChar w:fldCharType="separate"/>
      </w:r>
      <w:r w:rsidRPr="001F27E9">
        <w:rPr>
          <w:rStyle w:val="Hyperlink"/>
        </w:rPr>
        <w:t>(</w:t>
      </w:r>
      <w:r>
        <w:rPr>
          <w:rStyle w:val="Hyperlink"/>
        </w:rPr>
        <w:t>10206</w:t>
      </w:r>
      <w:r w:rsidRPr="001F27E9">
        <w:rPr>
          <w:rStyle w:val="Hyperlink"/>
        </w:rPr>
        <w:t>)</w:t>
      </w:r>
    </w:p>
    <w:bookmarkStart w:id="474" w:name="_10574_Assign_Skill"/>
    <w:bookmarkEnd w:id="474"/>
    <w:p w:rsidR="00BF307E" w:rsidRPr="00BF307E" w:rsidRDefault="00BF307E" w:rsidP="00076F6E">
      <w:pPr>
        <w:pStyle w:val="Heading1"/>
        <w:rPr>
          <w:rStyle w:val="Hyperlink"/>
          <w:color w:val="auto"/>
          <w:u w:val="none"/>
        </w:rPr>
      </w:pPr>
      <w:r>
        <w:rPr>
          <w:smallCaps/>
        </w:rPr>
        <w:fldChar w:fldCharType="end"/>
      </w:r>
      <w:r w:rsidR="00A54155">
        <w:t>105</w:t>
      </w:r>
      <w:r w:rsidR="00356491">
        <w:t>74</w:t>
      </w:r>
      <w:r>
        <w:t xml:space="preserve"> Assign Skill </w:t>
      </w:r>
      <w:r w:rsidR="00356491">
        <w:t>T_Starnes</w:t>
      </w:r>
      <w:r>
        <w:t xml:space="preserve"> </w:t>
      </w:r>
      <w:r>
        <w:fldChar w:fldCharType="begin"/>
      </w:r>
      <w:r>
        <w:instrText>HYPERLINK  \l "_11-5_10206_TOD"</w:instrText>
      </w:r>
      <w:r>
        <w:fldChar w:fldCharType="separate"/>
      </w:r>
      <w:r w:rsidRPr="001F27E9">
        <w:rPr>
          <w:rStyle w:val="Hyperlink"/>
        </w:rPr>
        <w:t>(</w:t>
      </w:r>
      <w:r>
        <w:rPr>
          <w:rStyle w:val="Hyperlink"/>
        </w:rPr>
        <w:t>10206</w:t>
      </w:r>
      <w:r w:rsidRPr="001F27E9">
        <w:rPr>
          <w:rStyle w:val="Hyperlink"/>
        </w:rPr>
        <w:t>)</w:t>
      </w:r>
    </w:p>
    <w:bookmarkStart w:id="475" w:name="_13-1_10400_VM"/>
    <w:bookmarkEnd w:id="475"/>
    <w:p w:rsidR="00BF307E" w:rsidRDefault="00BF307E" w:rsidP="00076F6E">
      <w:pPr>
        <w:pStyle w:val="Heading1"/>
        <w:rPr>
          <w:webHidden/>
        </w:rPr>
      </w:pPr>
      <w:r>
        <w:rPr>
          <w:smallCaps/>
        </w:rPr>
        <w:fldChar w:fldCharType="end"/>
      </w:r>
      <w:r w:rsidR="00076F6E">
        <w:rPr>
          <w:webHidden/>
          <w:color w:val="FF0000"/>
        </w:rPr>
        <w:t>1</w:t>
      </w:r>
      <w:r w:rsidR="00623BA4">
        <w:rPr>
          <w:webHidden/>
          <w:color w:val="FF0000"/>
        </w:rPr>
        <w:t>2</w:t>
      </w:r>
      <w:r w:rsidR="00076F6E" w:rsidRPr="001817BB">
        <w:rPr>
          <w:webHidden/>
          <w:color w:val="FF0000"/>
        </w:rPr>
        <w:t>-</w:t>
      </w:r>
      <w:r w:rsidR="00076F6E">
        <w:rPr>
          <w:webHidden/>
          <w:color w:val="FF0000"/>
        </w:rPr>
        <w:t>1</w:t>
      </w:r>
      <w:r w:rsidR="00076F6E" w:rsidRPr="001817BB">
        <w:rPr>
          <w:webHidden/>
          <w:color w:val="FF0000"/>
        </w:rPr>
        <w:t xml:space="preserve"> </w:t>
      </w:r>
      <w:r w:rsidR="00076F6E">
        <w:rPr>
          <w:webHidden/>
        </w:rPr>
        <w:t xml:space="preserve">10400 </w:t>
      </w:r>
      <w:r w:rsidR="00076F6E" w:rsidRPr="001817BB">
        <w:rPr>
          <w:webHidden/>
        </w:rPr>
        <w:t>VM</w:t>
      </w:r>
      <w:r w:rsidR="00076F6E">
        <w:rPr>
          <w:webHidden/>
        </w:rPr>
        <w:t xml:space="preserve"> Path Based on MET_Skill</w:t>
      </w:r>
      <w:r w:rsidR="00AF0410">
        <w:rPr>
          <w:webHidden/>
        </w:rPr>
        <w:t xml:space="preserve"> or DialedNumber</w:t>
      </w:r>
    </w:p>
    <w:p w:rsidR="00076F6E" w:rsidRDefault="00076F6E" w:rsidP="00076F6E"/>
    <w:p w:rsidR="00076F6E" w:rsidRDefault="00076F6E" w:rsidP="003817E8">
      <w:pPr>
        <w:pStyle w:val="Level3"/>
      </w:pPr>
      <w:r w:rsidRPr="005D062B">
        <w:rPr>
          <w:highlight w:val="yellow"/>
        </w:rPr>
        <w:t>MET_</w:t>
      </w:r>
      <w:r w:rsidR="003817E8" w:rsidRPr="005D062B">
        <w:rPr>
          <w:highlight w:val="yellow"/>
        </w:rPr>
        <w:t>TURF</w:t>
      </w:r>
      <w:r w:rsidR="003817E8" w:rsidRPr="00076F6E">
        <w:t xml:space="preserve"> =</w:t>
      </w:r>
      <w:r w:rsidR="003817E8">
        <w:t xml:space="preserve"> Application MET Voice Mail Page 3</w:t>
      </w:r>
    </w:p>
    <w:p w:rsidR="003817E8" w:rsidRDefault="003817E8" w:rsidP="003817E8">
      <w:pPr>
        <w:pStyle w:val="Level3"/>
      </w:pPr>
      <w:r w:rsidRPr="005D062B">
        <w:rPr>
          <w:highlight w:val="yellow"/>
        </w:rPr>
        <w:t>MET_General</w:t>
      </w:r>
      <w:r>
        <w:t xml:space="preserve"> = Application MET Voice Mail Page 3</w:t>
      </w:r>
    </w:p>
    <w:p w:rsidR="003817E8" w:rsidRPr="00076F6E" w:rsidRDefault="003817E8" w:rsidP="003817E8">
      <w:pPr>
        <w:pStyle w:val="Level3"/>
      </w:pPr>
      <w:r w:rsidRPr="005D062B">
        <w:rPr>
          <w:highlight w:val="yellow"/>
        </w:rPr>
        <w:t>CA_Turf</w:t>
      </w:r>
      <w:r>
        <w:t xml:space="preserve"> = Application MET Voice Mail Page 13</w:t>
      </w:r>
    </w:p>
    <w:p w:rsidR="005E7E08" w:rsidRDefault="003817E8" w:rsidP="003817E8">
      <w:pPr>
        <w:pStyle w:val="Level3"/>
      </w:pPr>
      <w:r w:rsidRPr="005D062B">
        <w:rPr>
          <w:highlight w:val="yellow"/>
        </w:rPr>
        <w:t>CA_HET</w:t>
      </w:r>
      <w:r>
        <w:t xml:space="preserve"> = Application MET Voice Mail Page 13</w:t>
      </w:r>
    </w:p>
    <w:p w:rsidR="003817E8" w:rsidRDefault="003817E8" w:rsidP="003817E8">
      <w:pPr>
        <w:pStyle w:val="Level3"/>
      </w:pPr>
      <w:r w:rsidRPr="005D062B">
        <w:rPr>
          <w:highlight w:val="yellow"/>
        </w:rPr>
        <w:t>CA_CW</w:t>
      </w:r>
      <w:r>
        <w:t xml:space="preserve"> = Application MET Voice Mail Page 13</w:t>
      </w:r>
    </w:p>
    <w:p w:rsidR="003817E8" w:rsidRDefault="003817E8" w:rsidP="003817E8">
      <w:pPr>
        <w:pStyle w:val="Level3"/>
      </w:pPr>
      <w:r w:rsidRPr="005D062B">
        <w:rPr>
          <w:highlight w:val="yellow"/>
        </w:rPr>
        <w:t>Lennox</w:t>
      </w:r>
      <w:r>
        <w:t xml:space="preserve"> = Application MET Voice Mail Page 15</w:t>
      </w:r>
    </w:p>
    <w:p w:rsidR="003817E8" w:rsidRDefault="003817E8" w:rsidP="003817E8">
      <w:pPr>
        <w:pStyle w:val="Level3"/>
      </w:pPr>
      <w:r w:rsidRPr="005D062B">
        <w:rPr>
          <w:highlight w:val="yellow"/>
        </w:rPr>
        <w:t>MET_Spanish_General</w:t>
      </w:r>
      <w:r>
        <w:t xml:space="preserve"> = </w:t>
      </w:r>
      <w:hyperlink w:anchor="_13-2_10401_Transfer" w:history="1">
        <w:r w:rsidR="00967B0D" w:rsidRPr="00967B0D">
          <w:rPr>
            <w:rStyle w:val="Hyperlink"/>
          </w:rPr>
          <w:t>10401</w:t>
        </w:r>
      </w:hyperlink>
      <w:r>
        <w:t xml:space="preserve"> Transfer to Spanish Voice Mail 17 (Assign </w:t>
      </w:r>
      <w:r w:rsidRPr="00ED556E">
        <w:rPr>
          <w:highlight w:val="green"/>
        </w:rPr>
        <w:t>TransferNumber</w:t>
      </w:r>
      <w:r>
        <w:t xml:space="preserve"> = 844-829-3067</w:t>
      </w:r>
      <w:r w:rsidR="005D062B">
        <w:t>)</w:t>
      </w:r>
    </w:p>
    <w:p w:rsidR="003817E8" w:rsidRDefault="003817E8" w:rsidP="003817E8">
      <w:pPr>
        <w:pStyle w:val="Level3"/>
      </w:pPr>
      <w:r w:rsidRPr="005D062B">
        <w:rPr>
          <w:highlight w:val="yellow"/>
        </w:rPr>
        <w:t>MET_Spanish_Turf</w:t>
      </w:r>
      <w:r w:rsidR="005D062B">
        <w:t xml:space="preserve"> = </w:t>
      </w:r>
      <w:hyperlink w:anchor="_13-2_10401_Transfer" w:history="1">
        <w:r w:rsidR="00967B0D" w:rsidRPr="00967B0D">
          <w:rPr>
            <w:rStyle w:val="Hyperlink"/>
          </w:rPr>
          <w:t>10401</w:t>
        </w:r>
      </w:hyperlink>
      <w:r w:rsidR="005D062B">
        <w:t xml:space="preserve"> Transfer to Spanish Voice Mail 17 (Assign </w:t>
      </w:r>
      <w:r w:rsidR="005D062B" w:rsidRPr="00ED556E">
        <w:rPr>
          <w:highlight w:val="green"/>
        </w:rPr>
        <w:t>TransferNumber</w:t>
      </w:r>
      <w:r w:rsidR="005D062B">
        <w:t xml:space="preserve"> = 844-829-3067)</w:t>
      </w:r>
    </w:p>
    <w:p w:rsidR="005D062B" w:rsidRDefault="005D062B" w:rsidP="003817E8">
      <w:pPr>
        <w:pStyle w:val="Level3"/>
      </w:pPr>
      <w:r w:rsidRPr="005D062B">
        <w:rPr>
          <w:highlight w:val="yellow"/>
        </w:rPr>
        <w:t>Cascade_Spanish</w:t>
      </w:r>
      <w:r>
        <w:t xml:space="preserve"> = </w:t>
      </w:r>
      <w:hyperlink w:anchor="_13-2_10401_Transfer" w:history="1">
        <w:r w:rsidR="00967B0D" w:rsidRPr="00967B0D">
          <w:rPr>
            <w:rStyle w:val="Hyperlink"/>
          </w:rPr>
          <w:t>10401</w:t>
        </w:r>
      </w:hyperlink>
      <w:r>
        <w:t xml:space="preserve"> Transfer to Spanish Voice Mail 17 (Assign TransferNumber = 844-798-3579)</w:t>
      </w:r>
    </w:p>
    <w:p w:rsidR="005D062B" w:rsidRDefault="005D062B" w:rsidP="005D062B">
      <w:pPr>
        <w:pStyle w:val="Level3"/>
      </w:pPr>
      <w:r w:rsidRPr="005D062B">
        <w:rPr>
          <w:highlight w:val="yellow"/>
        </w:rPr>
        <w:lastRenderedPageBreak/>
        <w:t>Cascade</w:t>
      </w:r>
      <w:r>
        <w:t xml:space="preserve"> = Application MET Voice Mail Page 11</w:t>
      </w:r>
      <w:r>
        <w:br/>
      </w:r>
      <w:r w:rsidRPr="005D062B">
        <w:rPr>
          <w:highlight w:val="yellow"/>
        </w:rPr>
        <w:t>Alameda_Spanish</w:t>
      </w:r>
      <w:r>
        <w:t xml:space="preserve"> = Application MET Voice Mail Page 14 (Assign TransferNumber = 844-798-3639)</w:t>
      </w:r>
    </w:p>
    <w:p w:rsidR="009178A8" w:rsidRDefault="009178A8" w:rsidP="005D062B">
      <w:pPr>
        <w:pStyle w:val="Level3"/>
      </w:pPr>
      <w:r w:rsidRPr="009178A8">
        <w:rPr>
          <w:highlight w:val="yellow"/>
        </w:rPr>
        <w:t>Alameda</w:t>
      </w:r>
      <w:r>
        <w:t xml:space="preserve"> = Application MET Voice Mail Page 12</w:t>
      </w:r>
    </w:p>
    <w:p w:rsidR="005D062B" w:rsidRDefault="009178A8" w:rsidP="003817E8">
      <w:pPr>
        <w:pStyle w:val="Level3"/>
      </w:pPr>
      <w:r w:rsidRPr="009178A8">
        <w:rPr>
          <w:highlight w:val="yellow"/>
        </w:rPr>
        <w:t>Colorado_Spanish</w:t>
      </w:r>
      <w:r>
        <w:t xml:space="preserve"> = </w:t>
      </w:r>
      <w:hyperlink w:anchor="_13-2_10401_Transfer" w:history="1">
        <w:r w:rsidR="00967B0D" w:rsidRPr="00967B0D">
          <w:rPr>
            <w:rStyle w:val="Hyperlink"/>
          </w:rPr>
          <w:t>10401</w:t>
        </w:r>
      </w:hyperlink>
      <w:r>
        <w:t xml:space="preserve"> Transfer to Spanish Voice Mail 17 (Assign TransferNumber = 844-798-3642)</w:t>
      </w:r>
    </w:p>
    <w:p w:rsidR="009178A8" w:rsidRDefault="00AF0D35" w:rsidP="003817E8">
      <w:pPr>
        <w:pStyle w:val="Level3"/>
      </w:pPr>
      <w:r w:rsidRPr="00AF0D35">
        <w:rPr>
          <w:highlight w:val="yellow"/>
        </w:rPr>
        <w:t>Colorado</w:t>
      </w:r>
      <w:r>
        <w:t xml:space="preserve"> = Application MET Voice Mail Page 16</w:t>
      </w:r>
    </w:p>
    <w:p w:rsidR="00AF0D35" w:rsidRDefault="00AF0D35" w:rsidP="003817E8">
      <w:pPr>
        <w:pStyle w:val="Level3"/>
      </w:pPr>
      <w:r w:rsidRPr="00AF0D35">
        <w:rPr>
          <w:highlight w:val="yellow"/>
        </w:rPr>
        <w:t>CA_General</w:t>
      </w:r>
      <w:r>
        <w:t xml:space="preserve"> = Application MET Voice Mail Page 13</w:t>
      </w:r>
    </w:p>
    <w:p w:rsidR="00AF0D35" w:rsidRDefault="00E05589" w:rsidP="003817E8">
      <w:pPr>
        <w:pStyle w:val="Level3"/>
      </w:pPr>
      <w:r w:rsidRPr="00E05589">
        <w:rPr>
          <w:highlight w:val="yellow"/>
        </w:rPr>
        <w:t>Lennox_Spanish</w:t>
      </w:r>
      <w:r>
        <w:t xml:space="preserve"> = </w:t>
      </w:r>
      <w:hyperlink w:anchor="_13-2_10401_Transfer" w:history="1">
        <w:r w:rsidR="00967B0D" w:rsidRPr="00967B0D">
          <w:rPr>
            <w:rStyle w:val="Hyperlink"/>
          </w:rPr>
          <w:t>10401</w:t>
        </w:r>
      </w:hyperlink>
      <w:r>
        <w:t xml:space="preserve"> Transfer to Spanish Voice Mail 17 (Assign TransferNumber = 844-798-3746)</w:t>
      </w:r>
    </w:p>
    <w:p w:rsidR="00AF0410" w:rsidRDefault="00AF0410" w:rsidP="003817E8">
      <w:pPr>
        <w:pStyle w:val="Level3"/>
      </w:pPr>
      <w:r w:rsidRPr="00AF0410">
        <w:rPr>
          <w:highlight w:val="yellow"/>
        </w:rPr>
        <w:t>866-626-4479</w:t>
      </w:r>
      <w:r>
        <w:t xml:space="preserve"> = Application MET Voice Mail Page 11</w:t>
      </w:r>
    </w:p>
    <w:p w:rsidR="00AF0410" w:rsidRDefault="00AF0410" w:rsidP="003817E8">
      <w:pPr>
        <w:pStyle w:val="Level3"/>
      </w:pPr>
      <w:r w:rsidRPr="00AF0410">
        <w:rPr>
          <w:highlight w:val="yellow"/>
        </w:rPr>
        <w:t>844-798-3628</w:t>
      </w:r>
      <w:r>
        <w:t xml:space="preserve"> = Application MET Voice Mail Page 11</w:t>
      </w:r>
    </w:p>
    <w:p w:rsidR="00AF0410" w:rsidRDefault="006038F4" w:rsidP="003817E8">
      <w:pPr>
        <w:pStyle w:val="Level3"/>
      </w:pPr>
      <w:r w:rsidRPr="006038F4">
        <w:rPr>
          <w:highlight w:val="yellow"/>
        </w:rPr>
        <w:t>Receptionist</w:t>
      </w:r>
      <w:r>
        <w:t xml:space="preserve"> = Page 1002 Reception Voicemail</w:t>
      </w:r>
    </w:p>
    <w:p w:rsidR="006038F4" w:rsidRDefault="003D0E0D" w:rsidP="003817E8">
      <w:pPr>
        <w:pStyle w:val="Level3"/>
      </w:pPr>
      <w:r w:rsidRPr="003D0E0D">
        <w:rPr>
          <w:highlight w:val="yellow"/>
        </w:rPr>
        <w:t>East_Coast_Metals</w:t>
      </w:r>
      <w:r>
        <w:t xml:space="preserve"> = Application MET Voice Mail Page 23</w:t>
      </w:r>
    </w:p>
    <w:p w:rsidR="003D0E0D" w:rsidRDefault="003D0E0D" w:rsidP="003817E8">
      <w:pPr>
        <w:pStyle w:val="Level3"/>
      </w:pPr>
      <w:r w:rsidRPr="003D0E0D">
        <w:rPr>
          <w:highlight w:val="yellow"/>
        </w:rPr>
        <w:t>Contractor_Services</w:t>
      </w:r>
      <w:r>
        <w:t xml:space="preserve"> = Application MET Voice Mail Page 24</w:t>
      </w:r>
    </w:p>
    <w:p w:rsidR="003D0E0D" w:rsidRDefault="003D0E0D" w:rsidP="003817E8">
      <w:pPr>
        <w:pStyle w:val="Level3"/>
      </w:pPr>
      <w:r w:rsidRPr="003D0E0D">
        <w:t>CalFirstPace</w:t>
      </w:r>
      <w:r>
        <w:t xml:space="preserve"> = Application MET Voice Mail Page 25</w:t>
      </w:r>
    </w:p>
    <w:p w:rsidR="003D0E0D" w:rsidRDefault="003D0E0D" w:rsidP="003817E8">
      <w:pPr>
        <w:pStyle w:val="Level3"/>
      </w:pPr>
      <w:r w:rsidRPr="003D0E0D">
        <w:rPr>
          <w:highlight w:val="yellow"/>
        </w:rPr>
        <w:t>PGE</w:t>
      </w:r>
      <w:r>
        <w:t xml:space="preserve"> = Application MET Voice Mail Page 26</w:t>
      </w:r>
    </w:p>
    <w:p w:rsidR="003D0E0D" w:rsidRDefault="008D73A7" w:rsidP="003817E8">
      <w:pPr>
        <w:pStyle w:val="Level3"/>
      </w:pPr>
      <w:r w:rsidRPr="008D73A7">
        <w:rPr>
          <w:highlight w:val="yellow"/>
        </w:rPr>
        <w:t>Goodman_Amana_Daikin</w:t>
      </w:r>
      <w:r>
        <w:t xml:space="preserve"> = Application MET Voice Mail Page 27</w:t>
      </w:r>
    </w:p>
    <w:p w:rsidR="008D73A7" w:rsidRPr="00C829EF" w:rsidRDefault="008D73A7" w:rsidP="003817E8">
      <w:pPr>
        <w:pStyle w:val="Level3"/>
        <w:rPr>
          <w:sz w:val="18"/>
        </w:rPr>
      </w:pPr>
      <w:r w:rsidRPr="00C829EF">
        <w:rPr>
          <w:sz w:val="18"/>
          <w:highlight w:val="yellow"/>
        </w:rPr>
        <w:t>Dealer_Rebates</w:t>
      </w:r>
      <w:r w:rsidRPr="00C829EF">
        <w:rPr>
          <w:sz w:val="18"/>
        </w:rPr>
        <w:t xml:space="preserve"> = Application MET Voice Mail Page 28</w:t>
      </w:r>
    </w:p>
    <w:p w:rsidR="008D73A7" w:rsidRPr="00C829EF" w:rsidRDefault="008D73A7" w:rsidP="003817E8">
      <w:pPr>
        <w:pStyle w:val="Level3"/>
        <w:rPr>
          <w:sz w:val="18"/>
        </w:rPr>
      </w:pPr>
      <w:r w:rsidRPr="00C829EF">
        <w:rPr>
          <w:sz w:val="18"/>
          <w:highlight w:val="yellow"/>
        </w:rPr>
        <w:t>Goodman_Amana_Daikin_Rebates</w:t>
      </w:r>
      <w:r w:rsidRPr="00C829EF">
        <w:rPr>
          <w:sz w:val="18"/>
        </w:rPr>
        <w:t xml:space="preserve"> = Application MET Voice Mail Page 29</w:t>
      </w:r>
    </w:p>
    <w:p w:rsidR="008D73A7" w:rsidRPr="00C829EF" w:rsidRDefault="008D73A7" w:rsidP="003817E8">
      <w:pPr>
        <w:pStyle w:val="Level3"/>
        <w:rPr>
          <w:sz w:val="18"/>
        </w:rPr>
      </w:pPr>
      <w:r w:rsidRPr="00C829EF">
        <w:rPr>
          <w:sz w:val="18"/>
          <w:highlight w:val="yellow"/>
        </w:rPr>
        <w:t>Cascade_Cont_SVCS</w:t>
      </w:r>
      <w:r w:rsidRPr="00C829EF">
        <w:rPr>
          <w:sz w:val="18"/>
        </w:rPr>
        <w:t xml:space="preserve"> = Application MET Voice Mail Page 30</w:t>
      </w:r>
    </w:p>
    <w:p w:rsidR="008D73A7" w:rsidRPr="00C829EF" w:rsidRDefault="008D73A7" w:rsidP="003817E8">
      <w:pPr>
        <w:pStyle w:val="Level3"/>
        <w:rPr>
          <w:sz w:val="18"/>
        </w:rPr>
      </w:pPr>
      <w:r w:rsidRPr="00C829EF">
        <w:rPr>
          <w:sz w:val="18"/>
          <w:highlight w:val="yellow"/>
        </w:rPr>
        <w:t>HawaiiGems</w:t>
      </w:r>
      <w:r w:rsidRPr="00C829EF">
        <w:rPr>
          <w:sz w:val="18"/>
        </w:rPr>
        <w:t xml:space="preserve"> = Application MET Voice Mail Page 31</w:t>
      </w:r>
    </w:p>
    <w:p w:rsidR="008D73A7" w:rsidRPr="00C829EF" w:rsidRDefault="008D73A7" w:rsidP="003817E8">
      <w:pPr>
        <w:pStyle w:val="Level3"/>
        <w:rPr>
          <w:sz w:val="18"/>
        </w:rPr>
      </w:pPr>
      <w:r w:rsidRPr="00C829EF">
        <w:rPr>
          <w:sz w:val="18"/>
          <w:highlight w:val="yellow"/>
        </w:rPr>
        <w:t>Member_Services</w:t>
      </w:r>
      <w:r w:rsidRPr="00C829EF">
        <w:rPr>
          <w:sz w:val="18"/>
        </w:rPr>
        <w:t xml:space="preserve"> = Application MET Voice Mail Page 33</w:t>
      </w:r>
    </w:p>
    <w:p w:rsidR="008D73A7" w:rsidRPr="00C829EF" w:rsidRDefault="008D73A7" w:rsidP="003817E8">
      <w:pPr>
        <w:pStyle w:val="Level3"/>
        <w:rPr>
          <w:sz w:val="18"/>
        </w:rPr>
      </w:pPr>
      <w:r w:rsidRPr="00C829EF">
        <w:rPr>
          <w:sz w:val="18"/>
          <w:highlight w:val="yellow"/>
        </w:rPr>
        <w:t>Southwest_Gas</w:t>
      </w:r>
      <w:r w:rsidRPr="00C829EF">
        <w:rPr>
          <w:sz w:val="18"/>
        </w:rPr>
        <w:t xml:space="preserve"> = Application MET Voice Mail Page 34</w:t>
      </w:r>
    </w:p>
    <w:p w:rsidR="008D73A7" w:rsidRPr="00CA1901" w:rsidRDefault="008D73A7" w:rsidP="003817E8">
      <w:pPr>
        <w:pStyle w:val="Level3"/>
        <w:rPr>
          <w:sz w:val="16"/>
        </w:rPr>
      </w:pPr>
      <w:r w:rsidRPr="00CA1901">
        <w:rPr>
          <w:sz w:val="16"/>
          <w:highlight w:val="yellow"/>
        </w:rPr>
        <w:t>K_Satterwhite</w:t>
      </w:r>
      <w:r w:rsidRPr="00CA1901">
        <w:rPr>
          <w:sz w:val="16"/>
        </w:rPr>
        <w:t xml:space="preserve"> = Application MET Voice Mail Page 60</w:t>
      </w:r>
    </w:p>
    <w:p w:rsidR="008D73A7" w:rsidRPr="00CA1901" w:rsidRDefault="008D73A7" w:rsidP="003817E8">
      <w:pPr>
        <w:pStyle w:val="Level3"/>
        <w:rPr>
          <w:sz w:val="18"/>
        </w:rPr>
      </w:pPr>
      <w:r w:rsidRPr="00CA1901">
        <w:rPr>
          <w:sz w:val="18"/>
          <w:highlight w:val="yellow"/>
        </w:rPr>
        <w:t>S_Torres</w:t>
      </w:r>
      <w:r w:rsidRPr="00CA1901">
        <w:rPr>
          <w:sz w:val="18"/>
        </w:rPr>
        <w:t xml:space="preserve"> = Application MET Voice Mail Page 61</w:t>
      </w:r>
    </w:p>
    <w:p w:rsidR="008D73A7" w:rsidRPr="00CA1901" w:rsidRDefault="008D73A7" w:rsidP="003817E8">
      <w:pPr>
        <w:pStyle w:val="Level3"/>
        <w:rPr>
          <w:sz w:val="18"/>
        </w:rPr>
      </w:pPr>
      <w:r w:rsidRPr="00CA1901">
        <w:rPr>
          <w:sz w:val="18"/>
          <w:highlight w:val="yellow"/>
        </w:rPr>
        <w:t>M_Vaughn</w:t>
      </w:r>
      <w:r w:rsidRPr="00CA1901">
        <w:rPr>
          <w:sz w:val="18"/>
        </w:rPr>
        <w:t xml:space="preserve"> = Application MET Voice Mail Page 6</w:t>
      </w:r>
      <w:r w:rsidR="00C20CC8" w:rsidRPr="00CA1901">
        <w:rPr>
          <w:sz w:val="18"/>
        </w:rPr>
        <w:t>2</w:t>
      </w:r>
    </w:p>
    <w:p w:rsidR="00C20CC8" w:rsidRPr="00CA1901" w:rsidRDefault="00C20CC8" w:rsidP="003817E8">
      <w:pPr>
        <w:pStyle w:val="Level3"/>
        <w:rPr>
          <w:sz w:val="18"/>
        </w:rPr>
      </w:pPr>
      <w:r w:rsidRPr="00CA1901">
        <w:rPr>
          <w:sz w:val="18"/>
          <w:highlight w:val="yellow"/>
        </w:rPr>
        <w:t>D_Wilson</w:t>
      </w:r>
      <w:r w:rsidRPr="00CA1901">
        <w:rPr>
          <w:sz w:val="18"/>
        </w:rPr>
        <w:t xml:space="preserve"> = Application MET Voice Mail Page 63</w:t>
      </w:r>
    </w:p>
    <w:p w:rsidR="00C20CC8" w:rsidRPr="00CA1901" w:rsidRDefault="00C20CC8" w:rsidP="003817E8">
      <w:pPr>
        <w:pStyle w:val="Level3"/>
        <w:rPr>
          <w:sz w:val="18"/>
        </w:rPr>
      </w:pPr>
      <w:r w:rsidRPr="00CA1901">
        <w:rPr>
          <w:sz w:val="18"/>
          <w:highlight w:val="yellow"/>
        </w:rPr>
        <w:t>F_Nyquist</w:t>
      </w:r>
      <w:r w:rsidRPr="00CA1901">
        <w:rPr>
          <w:sz w:val="18"/>
        </w:rPr>
        <w:t xml:space="preserve"> = Application MET Voice Mail Page 64</w:t>
      </w:r>
    </w:p>
    <w:p w:rsidR="00C20CC8" w:rsidRPr="00CA1901" w:rsidRDefault="00C20CC8" w:rsidP="003817E8">
      <w:pPr>
        <w:pStyle w:val="Level3"/>
        <w:rPr>
          <w:sz w:val="18"/>
        </w:rPr>
      </w:pPr>
      <w:r w:rsidRPr="00CA1901">
        <w:rPr>
          <w:sz w:val="18"/>
          <w:highlight w:val="yellow"/>
        </w:rPr>
        <w:t>E_McCollum</w:t>
      </w:r>
      <w:r w:rsidRPr="00CA1901">
        <w:rPr>
          <w:sz w:val="18"/>
        </w:rPr>
        <w:t xml:space="preserve"> = Application MET Voice Mail Page 65</w:t>
      </w:r>
    </w:p>
    <w:p w:rsidR="00C20CC8" w:rsidRPr="00CA1901" w:rsidRDefault="00C20CC8" w:rsidP="003817E8">
      <w:pPr>
        <w:pStyle w:val="Level3"/>
        <w:rPr>
          <w:sz w:val="18"/>
        </w:rPr>
      </w:pPr>
      <w:r w:rsidRPr="00CA1901">
        <w:rPr>
          <w:sz w:val="18"/>
          <w:highlight w:val="yellow"/>
        </w:rPr>
        <w:t>MET_Commercial</w:t>
      </w:r>
      <w:r w:rsidRPr="00CA1901">
        <w:rPr>
          <w:sz w:val="18"/>
        </w:rPr>
        <w:t xml:space="preserve"> </w:t>
      </w:r>
      <w:r w:rsidR="00CD372B" w:rsidRPr="00CA1901">
        <w:rPr>
          <w:sz w:val="18"/>
        </w:rPr>
        <w:t>= Application MET Voice Mail Page 3</w:t>
      </w:r>
    </w:p>
    <w:p w:rsidR="00CD372B" w:rsidRPr="00CA1901" w:rsidRDefault="00CD372B" w:rsidP="003817E8">
      <w:pPr>
        <w:pStyle w:val="Level3"/>
        <w:rPr>
          <w:sz w:val="18"/>
        </w:rPr>
      </w:pPr>
      <w:r w:rsidRPr="00CA1901">
        <w:rPr>
          <w:sz w:val="18"/>
          <w:highlight w:val="yellow"/>
        </w:rPr>
        <w:t>Carrier_Bryant_ICP</w:t>
      </w:r>
      <w:r w:rsidRPr="00CA1901">
        <w:rPr>
          <w:sz w:val="18"/>
        </w:rPr>
        <w:t xml:space="preserve"> = Application MET Voice Mail Page 38</w:t>
      </w:r>
    </w:p>
    <w:p w:rsidR="00CD372B" w:rsidRPr="00C829EF" w:rsidRDefault="00CD372B" w:rsidP="003817E8">
      <w:pPr>
        <w:pStyle w:val="Level3"/>
        <w:rPr>
          <w:sz w:val="20"/>
        </w:rPr>
      </w:pPr>
      <w:r w:rsidRPr="00C829EF">
        <w:rPr>
          <w:sz w:val="20"/>
          <w:highlight w:val="yellow"/>
        </w:rPr>
        <w:t>P_Bony</w:t>
      </w:r>
      <w:r w:rsidRPr="00C829EF">
        <w:rPr>
          <w:sz w:val="20"/>
        </w:rPr>
        <w:t xml:space="preserve"> = Application MET Voice Mail Page 67</w:t>
      </w:r>
    </w:p>
    <w:p w:rsidR="00CD372B" w:rsidRPr="00C829EF" w:rsidRDefault="00CD372B" w:rsidP="003817E8">
      <w:pPr>
        <w:pStyle w:val="Level3"/>
        <w:rPr>
          <w:sz w:val="20"/>
        </w:rPr>
      </w:pPr>
      <w:r w:rsidRPr="00C829EF">
        <w:rPr>
          <w:sz w:val="20"/>
          <w:highlight w:val="yellow"/>
        </w:rPr>
        <w:t>J_Chandler</w:t>
      </w:r>
      <w:r w:rsidRPr="00C829EF">
        <w:rPr>
          <w:sz w:val="20"/>
        </w:rPr>
        <w:t xml:space="preserve"> = Application MET Voice Mail Page 68</w:t>
      </w:r>
    </w:p>
    <w:p w:rsidR="00CD372B" w:rsidRPr="00C829EF" w:rsidRDefault="00CD372B" w:rsidP="00CD372B">
      <w:pPr>
        <w:pStyle w:val="Level3"/>
        <w:rPr>
          <w:sz w:val="20"/>
        </w:rPr>
      </w:pPr>
      <w:r w:rsidRPr="00C829EF">
        <w:rPr>
          <w:sz w:val="20"/>
          <w:highlight w:val="yellow"/>
        </w:rPr>
        <w:t>D_Warren</w:t>
      </w:r>
      <w:r w:rsidRPr="00C829EF">
        <w:rPr>
          <w:sz w:val="20"/>
        </w:rPr>
        <w:t xml:space="preserve"> = Application MET Voice Mail Page 69</w:t>
      </w:r>
    </w:p>
    <w:p w:rsidR="00CD372B" w:rsidRPr="00C829EF" w:rsidRDefault="00CD372B" w:rsidP="00CD372B">
      <w:pPr>
        <w:pStyle w:val="Level3"/>
        <w:rPr>
          <w:sz w:val="20"/>
        </w:rPr>
      </w:pPr>
      <w:r w:rsidRPr="00C829EF">
        <w:rPr>
          <w:sz w:val="20"/>
          <w:highlight w:val="yellow"/>
        </w:rPr>
        <w:t>L_Melendez</w:t>
      </w:r>
      <w:r w:rsidRPr="00C829EF">
        <w:rPr>
          <w:sz w:val="20"/>
        </w:rPr>
        <w:t xml:space="preserve"> = Application MET Voice Mail Page 70</w:t>
      </w:r>
    </w:p>
    <w:p w:rsidR="00CD372B" w:rsidRPr="00C829EF" w:rsidRDefault="00CD372B" w:rsidP="00CD372B">
      <w:pPr>
        <w:pStyle w:val="Level3"/>
        <w:rPr>
          <w:sz w:val="20"/>
        </w:rPr>
      </w:pPr>
      <w:r w:rsidRPr="00C829EF">
        <w:rPr>
          <w:sz w:val="20"/>
          <w:highlight w:val="yellow"/>
        </w:rPr>
        <w:t>L_Lewis</w:t>
      </w:r>
      <w:r w:rsidRPr="00C829EF">
        <w:rPr>
          <w:sz w:val="20"/>
        </w:rPr>
        <w:t xml:space="preserve"> = Application MET Voice Mail Page 71</w:t>
      </w:r>
    </w:p>
    <w:p w:rsidR="00CD372B" w:rsidRPr="00C829EF" w:rsidRDefault="00CD372B" w:rsidP="00CD372B">
      <w:pPr>
        <w:pStyle w:val="Level3"/>
        <w:rPr>
          <w:sz w:val="20"/>
        </w:rPr>
      </w:pPr>
      <w:r w:rsidRPr="00C829EF">
        <w:rPr>
          <w:sz w:val="20"/>
          <w:highlight w:val="yellow"/>
        </w:rPr>
        <w:t>L_Murphy</w:t>
      </w:r>
      <w:r w:rsidRPr="00C829EF">
        <w:rPr>
          <w:sz w:val="20"/>
        </w:rPr>
        <w:t xml:space="preserve"> = Application MET Voice Mail Page 72</w:t>
      </w:r>
    </w:p>
    <w:p w:rsidR="00CD372B" w:rsidRPr="00C829EF" w:rsidRDefault="002E4C31" w:rsidP="00CD372B">
      <w:pPr>
        <w:pStyle w:val="Level3"/>
        <w:rPr>
          <w:sz w:val="20"/>
        </w:rPr>
      </w:pPr>
      <w:r w:rsidRPr="00C829EF">
        <w:rPr>
          <w:sz w:val="20"/>
          <w:highlight w:val="yellow"/>
        </w:rPr>
        <w:t>D_Johnson</w:t>
      </w:r>
      <w:r w:rsidRPr="00C829EF">
        <w:rPr>
          <w:sz w:val="20"/>
        </w:rPr>
        <w:t xml:space="preserve"> = Application MET Voice Mail Page 74</w:t>
      </w:r>
    </w:p>
    <w:p w:rsidR="002E4C31" w:rsidRPr="00C829EF" w:rsidRDefault="002E4C31" w:rsidP="00CD372B">
      <w:pPr>
        <w:pStyle w:val="Level3"/>
        <w:rPr>
          <w:sz w:val="20"/>
        </w:rPr>
      </w:pPr>
      <w:r w:rsidRPr="00C829EF">
        <w:rPr>
          <w:sz w:val="20"/>
          <w:highlight w:val="yellow"/>
        </w:rPr>
        <w:t>A_Penny</w:t>
      </w:r>
      <w:r w:rsidRPr="00C829EF">
        <w:rPr>
          <w:sz w:val="20"/>
        </w:rPr>
        <w:t xml:space="preserve"> = Application MET Voice Mail Page 75</w:t>
      </w:r>
    </w:p>
    <w:p w:rsidR="002E4C31" w:rsidRPr="00C829EF" w:rsidRDefault="002E4C31" w:rsidP="00CD372B">
      <w:pPr>
        <w:pStyle w:val="Level3"/>
        <w:rPr>
          <w:sz w:val="20"/>
        </w:rPr>
      </w:pPr>
      <w:r w:rsidRPr="00C829EF">
        <w:rPr>
          <w:sz w:val="20"/>
          <w:highlight w:val="yellow"/>
        </w:rPr>
        <w:t>J_Warren</w:t>
      </w:r>
      <w:r w:rsidRPr="00C829EF">
        <w:rPr>
          <w:sz w:val="20"/>
        </w:rPr>
        <w:t xml:space="preserve"> = Application MET Voice Mail Page 7</w:t>
      </w:r>
      <w:r w:rsidR="00ED556E" w:rsidRPr="00C829EF">
        <w:rPr>
          <w:sz w:val="20"/>
        </w:rPr>
        <w:t>6</w:t>
      </w:r>
    </w:p>
    <w:p w:rsidR="00ED556E" w:rsidRPr="00C829EF" w:rsidRDefault="00ED556E" w:rsidP="00CD372B">
      <w:pPr>
        <w:pStyle w:val="Level3"/>
        <w:rPr>
          <w:sz w:val="20"/>
        </w:rPr>
      </w:pPr>
      <w:r w:rsidRPr="00C829EF">
        <w:rPr>
          <w:sz w:val="20"/>
          <w:highlight w:val="yellow"/>
        </w:rPr>
        <w:t>J_Valadez</w:t>
      </w:r>
      <w:r w:rsidRPr="00C829EF">
        <w:rPr>
          <w:sz w:val="20"/>
        </w:rPr>
        <w:t xml:space="preserve"> = Application MET Voice Mail Page 77</w:t>
      </w:r>
    </w:p>
    <w:p w:rsidR="00ED556E" w:rsidRPr="00C829EF" w:rsidRDefault="00ED556E" w:rsidP="00CD372B">
      <w:pPr>
        <w:pStyle w:val="Level3"/>
        <w:rPr>
          <w:sz w:val="20"/>
        </w:rPr>
      </w:pPr>
      <w:r w:rsidRPr="00C829EF">
        <w:rPr>
          <w:sz w:val="20"/>
          <w:highlight w:val="yellow"/>
        </w:rPr>
        <w:t>L_Disney</w:t>
      </w:r>
      <w:r w:rsidRPr="00C829EF">
        <w:rPr>
          <w:sz w:val="20"/>
        </w:rPr>
        <w:t xml:space="preserve"> = Application MET Voice Mail Page 78</w:t>
      </w:r>
    </w:p>
    <w:p w:rsidR="00ED556E" w:rsidRPr="00C829EF" w:rsidRDefault="00ED556E" w:rsidP="00CD372B">
      <w:pPr>
        <w:pStyle w:val="Level3"/>
        <w:rPr>
          <w:sz w:val="20"/>
        </w:rPr>
      </w:pPr>
      <w:r w:rsidRPr="00C829EF">
        <w:rPr>
          <w:sz w:val="20"/>
          <w:highlight w:val="yellow"/>
        </w:rPr>
        <w:t>M_Alatorre</w:t>
      </w:r>
      <w:r w:rsidRPr="00C829EF">
        <w:rPr>
          <w:sz w:val="20"/>
        </w:rPr>
        <w:t xml:space="preserve"> = Application MET Voice Mail Page 79</w:t>
      </w:r>
    </w:p>
    <w:p w:rsidR="00ED556E" w:rsidRPr="00C829EF" w:rsidRDefault="00ED556E" w:rsidP="00CD372B">
      <w:pPr>
        <w:pStyle w:val="Level3"/>
        <w:rPr>
          <w:sz w:val="20"/>
        </w:rPr>
      </w:pPr>
      <w:r w:rsidRPr="00C829EF">
        <w:rPr>
          <w:sz w:val="20"/>
          <w:highlight w:val="yellow"/>
        </w:rPr>
        <w:t>T_Starnes</w:t>
      </w:r>
      <w:r w:rsidRPr="00C829EF">
        <w:rPr>
          <w:sz w:val="20"/>
        </w:rPr>
        <w:t xml:space="preserve"> = Application MET Voice Mail Page 80</w:t>
      </w:r>
    </w:p>
    <w:p w:rsidR="00ED556E" w:rsidRPr="00C829EF" w:rsidRDefault="00ED556E" w:rsidP="00ED556E">
      <w:pPr>
        <w:pStyle w:val="Level3"/>
        <w:rPr>
          <w:sz w:val="20"/>
        </w:rPr>
      </w:pPr>
      <w:r w:rsidRPr="00C829EF">
        <w:rPr>
          <w:sz w:val="20"/>
          <w:highlight w:val="yellow"/>
        </w:rPr>
        <w:t>HERO_Rebates</w:t>
      </w:r>
      <w:r w:rsidRPr="00C829EF">
        <w:rPr>
          <w:sz w:val="20"/>
        </w:rPr>
        <w:t xml:space="preserve"> = Application MET Voice Mail Page 81</w:t>
      </w:r>
    </w:p>
    <w:p w:rsidR="009E0D4B" w:rsidRPr="00C829EF" w:rsidRDefault="00DF1A7A" w:rsidP="009E0D4B">
      <w:pPr>
        <w:pStyle w:val="Level3"/>
        <w:rPr>
          <w:sz w:val="20"/>
        </w:rPr>
      </w:pPr>
      <w:r w:rsidRPr="00C829EF">
        <w:rPr>
          <w:sz w:val="20"/>
          <w:highlight w:val="yellow"/>
        </w:rPr>
        <w:t>Rheem_Ruud</w:t>
      </w:r>
      <w:r w:rsidR="009E0D4B" w:rsidRPr="00C829EF">
        <w:rPr>
          <w:sz w:val="20"/>
        </w:rPr>
        <w:t xml:space="preserve"> = Application MET Voice Mail Page </w:t>
      </w:r>
      <w:r w:rsidRPr="00C829EF">
        <w:rPr>
          <w:sz w:val="20"/>
        </w:rPr>
        <w:t>39</w:t>
      </w:r>
    </w:p>
    <w:p w:rsidR="009E0D4B" w:rsidRPr="00C829EF" w:rsidRDefault="00DF1A7A" w:rsidP="009E0D4B">
      <w:pPr>
        <w:pStyle w:val="Level3"/>
        <w:rPr>
          <w:sz w:val="20"/>
        </w:rPr>
      </w:pPr>
      <w:r w:rsidRPr="00C829EF">
        <w:rPr>
          <w:sz w:val="20"/>
          <w:highlight w:val="yellow"/>
        </w:rPr>
        <w:t>Membership</w:t>
      </w:r>
      <w:r w:rsidR="009E0D4B" w:rsidRPr="00C829EF">
        <w:rPr>
          <w:sz w:val="20"/>
        </w:rPr>
        <w:t xml:space="preserve"> = Application MET Voice Mail Page </w:t>
      </w:r>
      <w:r w:rsidRPr="00C829EF">
        <w:rPr>
          <w:sz w:val="20"/>
        </w:rPr>
        <w:t>41</w:t>
      </w:r>
    </w:p>
    <w:p w:rsidR="009E0D4B" w:rsidRPr="00C829EF" w:rsidRDefault="00DF1A7A" w:rsidP="009E0D4B">
      <w:pPr>
        <w:pStyle w:val="Level3"/>
        <w:rPr>
          <w:sz w:val="20"/>
        </w:rPr>
      </w:pPr>
      <w:r w:rsidRPr="00C829EF">
        <w:rPr>
          <w:sz w:val="20"/>
          <w:highlight w:val="yellow"/>
        </w:rPr>
        <w:t>Events_Services</w:t>
      </w:r>
      <w:r w:rsidR="009E0D4B" w:rsidRPr="00C829EF">
        <w:rPr>
          <w:sz w:val="20"/>
        </w:rPr>
        <w:t xml:space="preserve"> = Application MET Voice Mail Page </w:t>
      </w:r>
      <w:r w:rsidRPr="00C829EF">
        <w:rPr>
          <w:sz w:val="20"/>
        </w:rPr>
        <w:t>42</w:t>
      </w:r>
    </w:p>
    <w:p w:rsidR="00DF1A7A" w:rsidRPr="00C829EF" w:rsidRDefault="00DF1A7A" w:rsidP="00DF1A7A">
      <w:pPr>
        <w:pStyle w:val="Level3"/>
        <w:rPr>
          <w:sz w:val="20"/>
        </w:rPr>
      </w:pPr>
      <w:r w:rsidRPr="00C829EF">
        <w:rPr>
          <w:sz w:val="20"/>
          <w:highlight w:val="yellow"/>
        </w:rPr>
        <w:t>Guaranty_Cash</w:t>
      </w:r>
      <w:r w:rsidRPr="00C829EF">
        <w:rPr>
          <w:sz w:val="20"/>
        </w:rPr>
        <w:t xml:space="preserve"> = Application MET Voice Mail Page 45</w:t>
      </w:r>
    </w:p>
    <w:p w:rsidR="00F97B35" w:rsidRPr="00C829EF" w:rsidRDefault="00F97B35" w:rsidP="00DF1A7A">
      <w:pPr>
        <w:pStyle w:val="Level3"/>
        <w:rPr>
          <w:sz w:val="20"/>
        </w:rPr>
      </w:pPr>
      <w:r w:rsidRPr="00C829EF">
        <w:rPr>
          <w:sz w:val="20"/>
          <w:highlight w:val="yellow"/>
        </w:rPr>
        <w:t>B_Roberts</w:t>
      </w:r>
      <w:r w:rsidRPr="00C829EF">
        <w:rPr>
          <w:sz w:val="20"/>
        </w:rPr>
        <w:t xml:space="preserve"> = Application MET Voice Mail Page 83</w:t>
      </w:r>
    </w:p>
    <w:p w:rsidR="001854E2" w:rsidRPr="00C829EF" w:rsidRDefault="0026404B" w:rsidP="00DF1A7A">
      <w:pPr>
        <w:pStyle w:val="Level3"/>
        <w:rPr>
          <w:sz w:val="20"/>
        </w:rPr>
      </w:pPr>
      <w:r w:rsidRPr="00C829EF">
        <w:rPr>
          <w:sz w:val="20"/>
          <w:highlight w:val="yellow"/>
        </w:rPr>
        <w:t>J_Anderson</w:t>
      </w:r>
      <w:r w:rsidR="001854E2" w:rsidRPr="00C829EF">
        <w:rPr>
          <w:sz w:val="20"/>
        </w:rPr>
        <w:t xml:space="preserve"> = Application MET Voice Mail Page 8</w:t>
      </w:r>
      <w:r w:rsidRPr="00C829EF">
        <w:rPr>
          <w:sz w:val="20"/>
        </w:rPr>
        <w:t>4</w:t>
      </w:r>
    </w:p>
    <w:p w:rsidR="001854E2" w:rsidRPr="00C829EF" w:rsidRDefault="0026404B" w:rsidP="00DF1A7A">
      <w:pPr>
        <w:pStyle w:val="Level3"/>
        <w:rPr>
          <w:sz w:val="20"/>
        </w:rPr>
      </w:pPr>
      <w:r w:rsidRPr="00C829EF">
        <w:rPr>
          <w:sz w:val="20"/>
          <w:highlight w:val="yellow"/>
        </w:rPr>
        <w:t>M_Robinson</w:t>
      </w:r>
      <w:r w:rsidR="001854E2" w:rsidRPr="00C829EF">
        <w:rPr>
          <w:sz w:val="20"/>
        </w:rPr>
        <w:t xml:space="preserve"> = Ap</w:t>
      </w:r>
      <w:r w:rsidRPr="00C829EF">
        <w:rPr>
          <w:sz w:val="20"/>
        </w:rPr>
        <w:t>plication MET Voice Mail Page 85</w:t>
      </w:r>
    </w:p>
    <w:p w:rsidR="001854E2" w:rsidRPr="00C829EF" w:rsidRDefault="0026404B" w:rsidP="00DF1A7A">
      <w:pPr>
        <w:pStyle w:val="Level3"/>
        <w:rPr>
          <w:sz w:val="20"/>
        </w:rPr>
      </w:pPr>
      <w:r w:rsidRPr="00C829EF">
        <w:rPr>
          <w:sz w:val="20"/>
          <w:highlight w:val="yellow"/>
        </w:rPr>
        <w:t>J_Ketchell</w:t>
      </w:r>
      <w:r w:rsidR="001854E2" w:rsidRPr="00C829EF">
        <w:rPr>
          <w:sz w:val="20"/>
        </w:rPr>
        <w:t xml:space="preserve"> = Ap</w:t>
      </w:r>
      <w:r w:rsidRPr="00C829EF">
        <w:rPr>
          <w:sz w:val="20"/>
        </w:rPr>
        <w:t>plication MET Voice Mail Page 86</w:t>
      </w:r>
    </w:p>
    <w:p w:rsidR="001854E2" w:rsidRPr="00C829EF" w:rsidRDefault="0026404B" w:rsidP="00DF1A7A">
      <w:pPr>
        <w:pStyle w:val="Level3"/>
        <w:rPr>
          <w:sz w:val="20"/>
        </w:rPr>
      </w:pPr>
      <w:r w:rsidRPr="00C829EF">
        <w:rPr>
          <w:sz w:val="20"/>
          <w:highlight w:val="yellow"/>
        </w:rPr>
        <w:t>K</w:t>
      </w:r>
      <w:r w:rsidR="00C829EF" w:rsidRPr="00C829EF">
        <w:rPr>
          <w:sz w:val="20"/>
          <w:highlight w:val="yellow"/>
        </w:rPr>
        <w:t>_</w:t>
      </w:r>
      <w:r w:rsidRPr="00C829EF">
        <w:rPr>
          <w:sz w:val="20"/>
          <w:highlight w:val="yellow"/>
        </w:rPr>
        <w:t>Hairston</w:t>
      </w:r>
      <w:r w:rsidR="001854E2" w:rsidRPr="00C829EF">
        <w:rPr>
          <w:sz w:val="20"/>
        </w:rPr>
        <w:t xml:space="preserve"> = Application MET Voic</w:t>
      </w:r>
      <w:r w:rsidRPr="00C829EF">
        <w:rPr>
          <w:sz w:val="20"/>
        </w:rPr>
        <w:t>e Mail Page 87</w:t>
      </w:r>
    </w:p>
    <w:p w:rsidR="00C829EF" w:rsidRPr="00C829EF" w:rsidRDefault="00C829EF" w:rsidP="00DF1A7A">
      <w:pPr>
        <w:pStyle w:val="Level3"/>
        <w:rPr>
          <w:sz w:val="20"/>
        </w:rPr>
      </w:pPr>
      <w:r w:rsidRPr="00C829EF">
        <w:rPr>
          <w:sz w:val="20"/>
        </w:rPr>
        <w:t xml:space="preserve">Atmos_Energy = Application MET Voice Mail Page </w:t>
      </w:r>
      <w:r w:rsidR="00CA1901">
        <w:rPr>
          <w:sz w:val="20"/>
        </w:rPr>
        <w:t>88</w:t>
      </w:r>
    </w:p>
    <w:p w:rsidR="00C829EF" w:rsidRPr="00C829EF" w:rsidRDefault="00CA1901" w:rsidP="00DF1A7A">
      <w:pPr>
        <w:pStyle w:val="Level3"/>
        <w:rPr>
          <w:sz w:val="18"/>
        </w:rPr>
      </w:pPr>
      <w:r>
        <w:rPr>
          <w:sz w:val="18"/>
        </w:rPr>
        <w:lastRenderedPageBreak/>
        <w:t xml:space="preserve">HVAC_Sales_Academy </w:t>
      </w:r>
      <w:r w:rsidRPr="00C829EF">
        <w:rPr>
          <w:sz w:val="20"/>
        </w:rPr>
        <w:t xml:space="preserve">= Application MET Voice Mail Page </w:t>
      </w:r>
      <w:r>
        <w:rPr>
          <w:sz w:val="20"/>
        </w:rPr>
        <w:t>47</w:t>
      </w:r>
    </w:p>
    <w:p w:rsidR="00C829EF" w:rsidRDefault="00936DBC" w:rsidP="00ED556E">
      <w:pPr>
        <w:pStyle w:val="Level3"/>
        <w:rPr>
          <w:sz w:val="18"/>
        </w:rPr>
      </w:pPr>
      <w:r w:rsidRPr="00936DBC">
        <w:rPr>
          <w:sz w:val="18"/>
          <w:highlight w:val="yellow"/>
        </w:rPr>
        <w:t>Ensemble</w:t>
      </w:r>
      <w:r>
        <w:rPr>
          <w:sz w:val="18"/>
        </w:rPr>
        <w:t xml:space="preserve"> = Application MET Voice Mail Page 48</w:t>
      </w:r>
    </w:p>
    <w:p w:rsidR="00ED556E" w:rsidRPr="00C829EF" w:rsidRDefault="00ED556E" w:rsidP="00ED556E">
      <w:pPr>
        <w:pStyle w:val="Level3"/>
        <w:rPr>
          <w:sz w:val="20"/>
        </w:rPr>
      </w:pPr>
      <w:r w:rsidRPr="00C829EF">
        <w:rPr>
          <w:b/>
          <w:sz w:val="20"/>
          <w:highlight w:val="green"/>
        </w:rPr>
        <w:t>Otherwise</w:t>
      </w:r>
      <w:r w:rsidRPr="00C829EF">
        <w:rPr>
          <w:sz w:val="20"/>
        </w:rPr>
        <w:t xml:space="preserve"> = Application MET Voice Mail Page 3</w:t>
      </w:r>
    </w:p>
    <w:p w:rsidR="00CD372B" w:rsidRPr="001854E2" w:rsidRDefault="00AB0049" w:rsidP="00AB0049">
      <w:pPr>
        <w:pStyle w:val="Heading1"/>
        <w:rPr>
          <w:webHidden/>
          <w:sz w:val="24"/>
        </w:rPr>
      </w:pPr>
      <w:bookmarkStart w:id="476" w:name="_13-2_10401_Transfer"/>
      <w:bookmarkEnd w:id="476"/>
      <w:r w:rsidRPr="001854E2">
        <w:rPr>
          <w:webHidden/>
          <w:color w:val="FF0000"/>
          <w:sz w:val="24"/>
        </w:rPr>
        <w:t>1</w:t>
      </w:r>
      <w:r w:rsidR="00623BA4" w:rsidRPr="001854E2">
        <w:rPr>
          <w:webHidden/>
          <w:color w:val="FF0000"/>
          <w:sz w:val="24"/>
        </w:rPr>
        <w:t>2</w:t>
      </w:r>
      <w:r w:rsidRPr="001854E2">
        <w:rPr>
          <w:webHidden/>
          <w:color w:val="FF0000"/>
          <w:sz w:val="24"/>
        </w:rPr>
        <w:t xml:space="preserve">-2 </w:t>
      </w:r>
      <w:r w:rsidRPr="001854E2">
        <w:rPr>
          <w:webHidden/>
          <w:sz w:val="24"/>
        </w:rPr>
        <w:t>10401 Transfer to Spanish Voicemail</w:t>
      </w:r>
    </w:p>
    <w:p w:rsidR="00CA6D19" w:rsidRPr="001854E2" w:rsidRDefault="00CA6D19" w:rsidP="00CA6D19">
      <w:pPr>
        <w:pStyle w:val="Level3"/>
        <w:rPr>
          <w:webHidden/>
          <w:sz w:val="20"/>
        </w:rPr>
      </w:pPr>
    </w:p>
    <w:p w:rsidR="00CA6D19" w:rsidRPr="001854E2" w:rsidRDefault="00CA6D19" w:rsidP="00CA6D19">
      <w:pPr>
        <w:pStyle w:val="Level3"/>
        <w:rPr>
          <w:webHidden/>
          <w:sz w:val="20"/>
        </w:rPr>
      </w:pPr>
      <w:r w:rsidRPr="001854E2">
        <w:rPr>
          <w:webHidden/>
          <w:sz w:val="20"/>
        </w:rPr>
        <w:t>Transfer to Numer: 844-829-3067</w:t>
      </w:r>
    </w:p>
    <w:p w:rsidR="00CA6D19" w:rsidRPr="001854E2" w:rsidRDefault="00CA6D19" w:rsidP="00CA6D19">
      <w:pPr>
        <w:pStyle w:val="Heading1"/>
        <w:rPr>
          <w:webHidden/>
          <w:sz w:val="24"/>
        </w:rPr>
      </w:pPr>
      <w:bookmarkStart w:id="477" w:name="_13-3_10402_VM"/>
      <w:bookmarkEnd w:id="477"/>
      <w:r w:rsidRPr="001854E2">
        <w:rPr>
          <w:webHidden/>
          <w:color w:val="FF0000"/>
          <w:sz w:val="24"/>
        </w:rPr>
        <w:t>1</w:t>
      </w:r>
      <w:r w:rsidR="00623BA4" w:rsidRPr="001854E2">
        <w:rPr>
          <w:webHidden/>
          <w:color w:val="FF0000"/>
          <w:sz w:val="24"/>
        </w:rPr>
        <w:t>2</w:t>
      </w:r>
      <w:r w:rsidRPr="001854E2">
        <w:rPr>
          <w:webHidden/>
          <w:color w:val="FF0000"/>
          <w:sz w:val="24"/>
        </w:rPr>
        <w:t xml:space="preserve">-3 </w:t>
      </w:r>
      <w:r w:rsidRPr="001854E2">
        <w:rPr>
          <w:webHidden/>
          <w:sz w:val="24"/>
        </w:rPr>
        <w:t>10402 VM Path based on MET_Skill No One Avail for ACD</w:t>
      </w:r>
    </w:p>
    <w:p w:rsidR="00AB0049" w:rsidRPr="001854E2" w:rsidRDefault="00AB0049" w:rsidP="00AB0049">
      <w:pPr>
        <w:rPr>
          <w:sz w:val="18"/>
        </w:rPr>
      </w:pPr>
    </w:p>
    <w:p w:rsidR="00CD372B" w:rsidRPr="001854E2" w:rsidRDefault="00CD372B" w:rsidP="003817E8">
      <w:pPr>
        <w:pStyle w:val="Level3"/>
        <w:rPr>
          <w:sz w:val="20"/>
        </w:rPr>
      </w:pPr>
    </w:p>
    <w:p w:rsidR="00CA6D19" w:rsidRPr="001854E2" w:rsidRDefault="00CA6D19" w:rsidP="00CA6D19">
      <w:pPr>
        <w:pStyle w:val="Level3"/>
        <w:rPr>
          <w:sz w:val="20"/>
        </w:rPr>
      </w:pPr>
      <w:r w:rsidRPr="001854E2">
        <w:rPr>
          <w:sz w:val="20"/>
          <w:highlight w:val="yellow"/>
        </w:rPr>
        <w:t>MET_TURF</w:t>
      </w:r>
      <w:r w:rsidRPr="001854E2">
        <w:rPr>
          <w:sz w:val="20"/>
        </w:rPr>
        <w:t xml:space="preserve"> = Application MET Voice Mail Page 2</w:t>
      </w:r>
    </w:p>
    <w:p w:rsidR="00CA6D19" w:rsidRPr="001854E2" w:rsidRDefault="00CA6D19" w:rsidP="00CA6D19">
      <w:pPr>
        <w:pStyle w:val="Level3"/>
        <w:rPr>
          <w:sz w:val="20"/>
        </w:rPr>
      </w:pPr>
      <w:r w:rsidRPr="001854E2">
        <w:rPr>
          <w:sz w:val="20"/>
          <w:highlight w:val="yellow"/>
        </w:rPr>
        <w:t>MET_General</w:t>
      </w:r>
      <w:r w:rsidRPr="001854E2">
        <w:rPr>
          <w:sz w:val="20"/>
        </w:rPr>
        <w:t xml:space="preserve"> = Application MET Voice Mail Page 2</w:t>
      </w:r>
    </w:p>
    <w:p w:rsidR="00CA6D19" w:rsidRPr="001854E2" w:rsidRDefault="00CA6D19" w:rsidP="00CA6D19">
      <w:pPr>
        <w:pStyle w:val="Level3"/>
        <w:rPr>
          <w:sz w:val="20"/>
        </w:rPr>
      </w:pPr>
      <w:r w:rsidRPr="001854E2">
        <w:rPr>
          <w:sz w:val="20"/>
          <w:highlight w:val="yellow"/>
        </w:rPr>
        <w:t>CA_Turf</w:t>
      </w:r>
      <w:r w:rsidRPr="001854E2">
        <w:rPr>
          <w:sz w:val="20"/>
        </w:rPr>
        <w:t xml:space="preserve"> = Application MET Voice Mail Page 10</w:t>
      </w:r>
    </w:p>
    <w:p w:rsidR="00CA6D19" w:rsidRPr="001854E2" w:rsidRDefault="00CA6D19" w:rsidP="00CA6D19">
      <w:pPr>
        <w:pStyle w:val="Level3"/>
        <w:rPr>
          <w:sz w:val="20"/>
        </w:rPr>
      </w:pPr>
      <w:r w:rsidRPr="001854E2">
        <w:rPr>
          <w:sz w:val="20"/>
          <w:highlight w:val="yellow"/>
        </w:rPr>
        <w:t>CA_HET</w:t>
      </w:r>
      <w:r w:rsidRPr="001854E2">
        <w:rPr>
          <w:sz w:val="20"/>
        </w:rPr>
        <w:t xml:space="preserve"> = Application MET Voice Mail Page 10</w:t>
      </w:r>
    </w:p>
    <w:p w:rsidR="00CA6D19" w:rsidRPr="001854E2" w:rsidRDefault="00CA6D19" w:rsidP="00CA6D19">
      <w:pPr>
        <w:pStyle w:val="Level3"/>
        <w:rPr>
          <w:sz w:val="20"/>
        </w:rPr>
      </w:pPr>
      <w:r w:rsidRPr="001854E2">
        <w:rPr>
          <w:sz w:val="20"/>
          <w:highlight w:val="yellow"/>
        </w:rPr>
        <w:t>CA_CW</w:t>
      </w:r>
      <w:r w:rsidRPr="001854E2">
        <w:rPr>
          <w:sz w:val="20"/>
        </w:rPr>
        <w:t xml:space="preserve"> = Application MET Voice Mail Page 10</w:t>
      </w:r>
    </w:p>
    <w:p w:rsidR="00CA6D19" w:rsidRPr="001854E2" w:rsidRDefault="00CA6D19" w:rsidP="00CA6D19">
      <w:pPr>
        <w:pStyle w:val="Level3"/>
        <w:rPr>
          <w:sz w:val="20"/>
        </w:rPr>
      </w:pPr>
      <w:r w:rsidRPr="001854E2">
        <w:rPr>
          <w:sz w:val="20"/>
          <w:highlight w:val="yellow"/>
        </w:rPr>
        <w:t>Lennox</w:t>
      </w:r>
      <w:r w:rsidRPr="001854E2">
        <w:rPr>
          <w:sz w:val="20"/>
        </w:rPr>
        <w:t xml:space="preserve"> = Application MET Voice Mail Page 9</w:t>
      </w:r>
    </w:p>
    <w:p w:rsidR="00CA6D19" w:rsidRDefault="00CA6D19" w:rsidP="00CA6D19">
      <w:pPr>
        <w:pStyle w:val="Level3"/>
      </w:pPr>
      <w:r w:rsidRPr="005D062B">
        <w:rPr>
          <w:highlight w:val="yellow"/>
        </w:rPr>
        <w:t>MET_Spanish_General</w:t>
      </w:r>
      <w:r>
        <w:t xml:space="preserve"> = </w:t>
      </w:r>
      <w:hyperlink w:anchor="_13-2_10401_Transfer" w:history="1">
        <w:r w:rsidR="00967B0D" w:rsidRPr="00967B0D">
          <w:rPr>
            <w:rStyle w:val="Hyperlink"/>
          </w:rPr>
          <w:t>10401</w:t>
        </w:r>
      </w:hyperlink>
      <w:r>
        <w:t xml:space="preserve"> Transfer to Spanish Voice Mail 17 (Assign </w:t>
      </w:r>
      <w:r w:rsidRPr="00ED556E">
        <w:rPr>
          <w:highlight w:val="green"/>
        </w:rPr>
        <w:t>TransferNumber</w:t>
      </w:r>
      <w:r>
        <w:t xml:space="preserve"> = 844-829-3067)</w:t>
      </w:r>
    </w:p>
    <w:p w:rsidR="00CA6D19" w:rsidRDefault="00CA6D19" w:rsidP="00CA6D19">
      <w:pPr>
        <w:pStyle w:val="Level3"/>
      </w:pPr>
      <w:r w:rsidRPr="005D062B">
        <w:rPr>
          <w:highlight w:val="yellow"/>
        </w:rPr>
        <w:t>MET_Spanish_Turf</w:t>
      </w:r>
      <w:r>
        <w:t xml:space="preserve"> = </w:t>
      </w:r>
      <w:hyperlink w:anchor="_13-2_10401_Transfer" w:history="1">
        <w:r w:rsidR="00967B0D" w:rsidRPr="00967B0D">
          <w:rPr>
            <w:rStyle w:val="Hyperlink"/>
          </w:rPr>
          <w:t>10401</w:t>
        </w:r>
      </w:hyperlink>
      <w:r>
        <w:t xml:space="preserve"> Transfer to Spanish Voice Mail 17 (Assign </w:t>
      </w:r>
      <w:r w:rsidRPr="00ED556E">
        <w:rPr>
          <w:highlight w:val="green"/>
        </w:rPr>
        <w:t>TransferNumber</w:t>
      </w:r>
      <w:r>
        <w:t xml:space="preserve"> = 844-829-3067)</w:t>
      </w:r>
    </w:p>
    <w:p w:rsidR="00CA6D19" w:rsidRDefault="00CA6D19" w:rsidP="00CA6D19">
      <w:pPr>
        <w:pStyle w:val="Level3"/>
      </w:pPr>
      <w:r w:rsidRPr="005D062B">
        <w:rPr>
          <w:highlight w:val="yellow"/>
        </w:rPr>
        <w:t>Cascade_Spanish</w:t>
      </w:r>
      <w:r>
        <w:t xml:space="preserve"> = </w:t>
      </w:r>
      <w:hyperlink w:anchor="_13-2_10401_Transfer" w:history="1">
        <w:r w:rsidR="00967B0D" w:rsidRPr="00967B0D">
          <w:rPr>
            <w:rStyle w:val="Hyperlink"/>
          </w:rPr>
          <w:t>10401</w:t>
        </w:r>
      </w:hyperlink>
      <w:r>
        <w:t xml:space="preserve"> Transfer to Spanish Voice Mail 17 (Assign TransferNumber = 844-798-3579)</w:t>
      </w:r>
    </w:p>
    <w:p w:rsidR="00CA6D19" w:rsidRDefault="00CA6D19" w:rsidP="00CA6D19">
      <w:pPr>
        <w:pStyle w:val="Level3"/>
      </w:pPr>
      <w:r w:rsidRPr="005D062B">
        <w:rPr>
          <w:highlight w:val="yellow"/>
        </w:rPr>
        <w:t>Cascade</w:t>
      </w:r>
      <w:r>
        <w:t xml:space="preserve"> = Application MET Voice Mail Page 4</w:t>
      </w:r>
      <w:r>
        <w:br/>
      </w:r>
      <w:r w:rsidRPr="005D062B">
        <w:rPr>
          <w:highlight w:val="yellow"/>
        </w:rPr>
        <w:t>Alameda_Spanish</w:t>
      </w:r>
      <w:r>
        <w:t xml:space="preserve"> = Application MET Voice Mail Page 14 (Assign TransferNumber = 844-798-3639)</w:t>
      </w:r>
    </w:p>
    <w:p w:rsidR="00CA6D19" w:rsidRDefault="00CA6D19" w:rsidP="00CA6D19">
      <w:pPr>
        <w:pStyle w:val="Level3"/>
      </w:pPr>
      <w:r w:rsidRPr="009178A8">
        <w:rPr>
          <w:highlight w:val="yellow"/>
        </w:rPr>
        <w:t>Alameda</w:t>
      </w:r>
      <w:r>
        <w:t xml:space="preserve"> = Application MET Voice Mail Page 5</w:t>
      </w:r>
    </w:p>
    <w:p w:rsidR="00CA6D19" w:rsidRDefault="00CA6D19" w:rsidP="00CA6D19">
      <w:pPr>
        <w:pStyle w:val="Level3"/>
      </w:pPr>
      <w:r w:rsidRPr="009178A8">
        <w:rPr>
          <w:highlight w:val="yellow"/>
        </w:rPr>
        <w:t>Colorado_Spanish</w:t>
      </w:r>
      <w:r>
        <w:t xml:space="preserve"> = </w:t>
      </w:r>
      <w:hyperlink w:anchor="_13-2_10401_Transfer" w:history="1">
        <w:r w:rsidR="00967B0D" w:rsidRPr="00967B0D">
          <w:rPr>
            <w:rStyle w:val="Hyperlink"/>
          </w:rPr>
          <w:t>10401</w:t>
        </w:r>
      </w:hyperlink>
      <w:r>
        <w:t xml:space="preserve"> Transfer to Spanish Voice Mail 17 (Assign TransferNumber = 844-798-3642)</w:t>
      </w:r>
    </w:p>
    <w:p w:rsidR="00CA6D19" w:rsidRDefault="00CA6D19" w:rsidP="00CA6D19">
      <w:pPr>
        <w:pStyle w:val="Level3"/>
      </w:pPr>
      <w:r w:rsidRPr="00AF0D35">
        <w:rPr>
          <w:highlight w:val="yellow"/>
        </w:rPr>
        <w:t>Colorado</w:t>
      </w:r>
      <w:r>
        <w:t xml:space="preserve"> = Application MET Voice Mail Page 6</w:t>
      </w:r>
    </w:p>
    <w:p w:rsidR="00CA6D19" w:rsidRDefault="00CA6D19" w:rsidP="00CA6D19">
      <w:pPr>
        <w:pStyle w:val="Level3"/>
      </w:pPr>
      <w:r w:rsidRPr="00AF0D35">
        <w:rPr>
          <w:highlight w:val="yellow"/>
        </w:rPr>
        <w:t>CA_General</w:t>
      </w:r>
      <w:r>
        <w:t xml:space="preserve"> = Application MET Voice Mail Page 10</w:t>
      </w:r>
    </w:p>
    <w:p w:rsidR="00CA6D19" w:rsidRDefault="00CA6D19" w:rsidP="00CA6D19">
      <w:pPr>
        <w:pStyle w:val="Level3"/>
      </w:pPr>
      <w:r w:rsidRPr="00E05589">
        <w:rPr>
          <w:highlight w:val="yellow"/>
        </w:rPr>
        <w:t>Lennox_Spanish</w:t>
      </w:r>
      <w:r>
        <w:t xml:space="preserve"> = </w:t>
      </w:r>
      <w:hyperlink w:anchor="_13-2_10401_Transfer" w:history="1">
        <w:r w:rsidR="00967B0D" w:rsidRPr="00967B0D">
          <w:rPr>
            <w:rStyle w:val="Hyperlink"/>
          </w:rPr>
          <w:t>10401</w:t>
        </w:r>
      </w:hyperlink>
      <w:r>
        <w:t xml:space="preserve"> Transfer to Spanish Voice Mail 17 (Assign TransferNumber = 844-798-3746)</w:t>
      </w:r>
    </w:p>
    <w:p w:rsidR="00CA6D19" w:rsidRDefault="00CA6D19" w:rsidP="00CA6D19">
      <w:pPr>
        <w:pStyle w:val="Level3"/>
      </w:pPr>
      <w:r w:rsidRPr="006038F4">
        <w:rPr>
          <w:highlight w:val="yellow"/>
        </w:rPr>
        <w:t>Receptionist</w:t>
      </w:r>
      <w:r>
        <w:t xml:space="preserve"> = Page 1002 Reception Voicemail</w:t>
      </w:r>
    </w:p>
    <w:p w:rsidR="00CA6D19" w:rsidRDefault="00CA6D19" w:rsidP="00CA6D19">
      <w:pPr>
        <w:pStyle w:val="Level3"/>
      </w:pPr>
      <w:r w:rsidRPr="003D0E0D">
        <w:rPr>
          <w:highlight w:val="yellow"/>
        </w:rPr>
        <w:t>East_Coast_Metals</w:t>
      </w:r>
      <w:r>
        <w:t xml:space="preserve"> = Ap</w:t>
      </w:r>
      <w:r w:rsidR="008910E8">
        <w:t>plication MET Voice Mail Page 52</w:t>
      </w:r>
    </w:p>
    <w:p w:rsidR="00CA6D19" w:rsidRDefault="00CA6D19" w:rsidP="00CA6D19">
      <w:pPr>
        <w:pStyle w:val="Level3"/>
      </w:pPr>
      <w:r w:rsidRPr="003D0E0D">
        <w:rPr>
          <w:highlight w:val="yellow"/>
        </w:rPr>
        <w:t>Contractor_Services</w:t>
      </w:r>
      <w:r>
        <w:t xml:space="preserve"> = Application MET Voice Mai</w:t>
      </w:r>
      <w:r w:rsidR="008910E8">
        <w:t>l Page 51</w:t>
      </w:r>
    </w:p>
    <w:p w:rsidR="00CA6D19" w:rsidRDefault="00CA6D19" w:rsidP="00CA6D19">
      <w:pPr>
        <w:pStyle w:val="Level3"/>
      </w:pPr>
      <w:r w:rsidRPr="008910E8">
        <w:rPr>
          <w:highlight w:val="yellow"/>
        </w:rPr>
        <w:t>CalFirstPace</w:t>
      </w:r>
      <w:r>
        <w:t xml:space="preserve"> = Ap</w:t>
      </w:r>
      <w:r w:rsidR="008910E8">
        <w:t>plication MET Voice Mail Page 53</w:t>
      </w:r>
    </w:p>
    <w:p w:rsidR="00CA6D19" w:rsidRDefault="00CA6D19" w:rsidP="00CA6D19">
      <w:pPr>
        <w:pStyle w:val="Level3"/>
      </w:pPr>
      <w:r w:rsidRPr="003D0E0D">
        <w:rPr>
          <w:highlight w:val="yellow"/>
        </w:rPr>
        <w:t>PGE</w:t>
      </w:r>
      <w:r>
        <w:t xml:space="preserve"> = Ap</w:t>
      </w:r>
      <w:r w:rsidR="008910E8">
        <w:t>plication MET Voice Mail Page 54</w:t>
      </w:r>
    </w:p>
    <w:p w:rsidR="00CA6D19" w:rsidRDefault="00CA6D19" w:rsidP="00CA6D19">
      <w:pPr>
        <w:pStyle w:val="Level3"/>
      </w:pPr>
      <w:r w:rsidRPr="008D73A7">
        <w:rPr>
          <w:highlight w:val="yellow"/>
        </w:rPr>
        <w:t>Goodman_Amana_Daikin</w:t>
      </w:r>
      <w:r>
        <w:t xml:space="preserve"> = Ap</w:t>
      </w:r>
      <w:r w:rsidR="008910E8">
        <w:t>plication MET Voice Mail Page 55</w:t>
      </w:r>
    </w:p>
    <w:p w:rsidR="00CA6D19" w:rsidRDefault="00CA6D19" w:rsidP="00CA6D19">
      <w:pPr>
        <w:pStyle w:val="Level3"/>
      </w:pPr>
      <w:r w:rsidRPr="008D73A7">
        <w:rPr>
          <w:highlight w:val="yellow"/>
        </w:rPr>
        <w:t>Dealer_Rebates</w:t>
      </w:r>
      <w:r>
        <w:t xml:space="preserve"> = Ap</w:t>
      </w:r>
      <w:r w:rsidR="008910E8">
        <w:t>plication MET Voice Mail Page 56</w:t>
      </w:r>
    </w:p>
    <w:p w:rsidR="00CA6D19" w:rsidRDefault="00CA6D19" w:rsidP="00CA6D19">
      <w:pPr>
        <w:pStyle w:val="Level3"/>
      </w:pPr>
      <w:r w:rsidRPr="008D73A7">
        <w:rPr>
          <w:highlight w:val="yellow"/>
        </w:rPr>
        <w:t>Goodman_Amana_Daikin_Rebates</w:t>
      </w:r>
      <w:r>
        <w:t xml:space="preserve"> = Application ME</w:t>
      </w:r>
      <w:r w:rsidR="008910E8">
        <w:t>T Voice Mail Page 56</w:t>
      </w:r>
    </w:p>
    <w:p w:rsidR="00CA6D19" w:rsidRDefault="00CA6D19" w:rsidP="00CA6D19">
      <w:pPr>
        <w:pStyle w:val="Level3"/>
      </w:pPr>
      <w:r w:rsidRPr="008D73A7">
        <w:rPr>
          <w:highlight w:val="yellow"/>
        </w:rPr>
        <w:t>Cascade_Cont_SVCS</w:t>
      </w:r>
      <w:r w:rsidRPr="008D73A7">
        <w:t xml:space="preserve"> =</w:t>
      </w:r>
      <w:r>
        <w:t xml:space="preserve"> Ap</w:t>
      </w:r>
      <w:r w:rsidR="008910E8">
        <w:t>plication MET Voice Mail Page 57</w:t>
      </w:r>
    </w:p>
    <w:p w:rsidR="00CA6D19" w:rsidRDefault="00CA6D19" w:rsidP="00CA6D19">
      <w:pPr>
        <w:pStyle w:val="Level3"/>
      </w:pPr>
      <w:r w:rsidRPr="008D73A7">
        <w:rPr>
          <w:highlight w:val="yellow"/>
        </w:rPr>
        <w:t>HawaiiGems</w:t>
      </w:r>
      <w:r>
        <w:t xml:space="preserve"> </w:t>
      </w:r>
      <w:r w:rsidRPr="008D73A7">
        <w:t>=</w:t>
      </w:r>
      <w:r>
        <w:t xml:space="preserve"> Ap</w:t>
      </w:r>
      <w:r w:rsidR="008910E8">
        <w:t>plication MET Voice Mail Page 58</w:t>
      </w:r>
    </w:p>
    <w:p w:rsidR="00CA6D19" w:rsidRDefault="00CA6D19" w:rsidP="00CA6D19">
      <w:pPr>
        <w:pStyle w:val="Level3"/>
      </w:pPr>
      <w:r w:rsidRPr="008D73A7">
        <w:rPr>
          <w:highlight w:val="yellow"/>
        </w:rPr>
        <w:t>Member_Services</w:t>
      </w:r>
      <w:r>
        <w:t xml:space="preserve"> </w:t>
      </w:r>
      <w:r w:rsidRPr="008D73A7">
        <w:t>=</w:t>
      </w:r>
      <w:r>
        <w:t xml:space="preserve"> Ap</w:t>
      </w:r>
      <w:r w:rsidR="008910E8">
        <w:t>plication MET Voice Mail Page 32</w:t>
      </w:r>
    </w:p>
    <w:p w:rsidR="00CA6D19" w:rsidRDefault="00CA6D19" w:rsidP="00CA6D19">
      <w:pPr>
        <w:pStyle w:val="Level3"/>
      </w:pPr>
      <w:r w:rsidRPr="008D73A7">
        <w:rPr>
          <w:highlight w:val="yellow"/>
        </w:rPr>
        <w:t>Southwest_Gas</w:t>
      </w:r>
      <w:r>
        <w:t xml:space="preserve"> </w:t>
      </w:r>
      <w:r w:rsidRPr="008D73A7">
        <w:t>=</w:t>
      </w:r>
      <w:r>
        <w:t xml:space="preserve"> Ap</w:t>
      </w:r>
      <w:r w:rsidR="008910E8">
        <w:t>plication MET Voice Mail Page 59</w:t>
      </w:r>
    </w:p>
    <w:p w:rsidR="00CA6D19" w:rsidRDefault="00CA6D19" w:rsidP="00CA6D19">
      <w:pPr>
        <w:pStyle w:val="Level3"/>
      </w:pPr>
      <w:r w:rsidRPr="008D73A7">
        <w:rPr>
          <w:highlight w:val="yellow"/>
        </w:rPr>
        <w:t>K_Satterwhite</w:t>
      </w:r>
      <w:r>
        <w:t xml:space="preserve"> </w:t>
      </w:r>
      <w:r w:rsidRPr="008D73A7">
        <w:t>=</w:t>
      </w:r>
      <w:r>
        <w:t xml:space="preserve"> Application MET Voice Mail Page 60</w:t>
      </w:r>
    </w:p>
    <w:p w:rsidR="00CA6D19" w:rsidRDefault="00CA6D19" w:rsidP="00CA6D19">
      <w:pPr>
        <w:pStyle w:val="Level3"/>
      </w:pPr>
      <w:r w:rsidRPr="008D73A7">
        <w:rPr>
          <w:highlight w:val="yellow"/>
        </w:rPr>
        <w:t>S_Torres</w:t>
      </w:r>
      <w:r>
        <w:t xml:space="preserve"> </w:t>
      </w:r>
      <w:r w:rsidRPr="008D73A7">
        <w:t>=</w:t>
      </w:r>
      <w:r>
        <w:t xml:space="preserve"> Application MET Voice Mail Page 61</w:t>
      </w:r>
    </w:p>
    <w:p w:rsidR="00CA6D19" w:rsidRDefault="00CA6D19" w:rsidP="00CA6D19">
      <w:pPr>
        <w:pStyle w:val="Level3"/>
      </w:pPr>
      <w:r w:rsidRPr="008D73A7">
        <w:rPr>
          <w:highlight w:val="yellow"/>
        </w:rPr>
        <w:t>M_Vaughn</w:t>
      </w:r>
      <w:r>
        <w:t xml:space="preserve"> </w:t>
      </w:r>
      <w:r w:rsidRPr="008D73A7">
        <w:t>=</w:t>
      </w:r>
      <w:r>
        <w:t xml:space="preserve"> Application MET Voice Mail Page 62</w:t>
      </w:r>
    </w:p>
    <w:p w:rsidR="00CA6D19" w:rsidRDefault="00CA6D19" w:rsidP="00CA6D19">
      <w:pPr>
        <w:pStyle w:val="Level3"/>
      </w:pPr>
      <w:r w:rsidRPr="00C20CC8">
        <w:rPr>
          <w:highlight w:val="yellow"/>
        </w:rPr>
        <w:t>D_Wilson</w:t>
      </w:r>
      <w:r>
        <w:t xml:space="preserve"> </w:t>
      </w:r>
      <w:r w:rsidRPr="008D73A7">
        <w:t>=</w:t>
      </w:r>
      <w:r>
        <w:t xml:space="preserve"> Application MET Voice Mail Page 63</w:t>
      </w:r>
    </w:p>
    <w:p w:rsidR="00CA6D19" w:rsidRDefault="00CA6D19" w:rsidP="00CA6D19">
      <w:pPr>
        <w:pStyle w:val="Level3"/>
      </w:pPr>
      <w:r w:rsidRPr="00C20CC8">
        <w:rPr>
          <w:highlight w:val="yellow"/>
        </w:rPr>
        <w:t>F_Nyquist</w:t>
      </w:r>
      <w:r>
        <w:t xml:space="preserve"> </w:t>
      </w:r>
      <w:r w:rsidRPr="008D73A7">
        <w:t>=</w:t>
      </w:r>
      <w:r>
        <w:t xml:space="preserve"> Application MET Voice Mail Page 64</w:t>
      </w:r>
    </w:p>
    <w:p w:rsidR="00CA6D19" w:rsidRDefault="00CA6D19" w:rsidP="00CA6D19">
      <w:pPr>
        <w:pStyle w:val="Level3"/>
      </w:pPr>
      <w:r w:rsidRPr="00C20CC8">
        <w:rPr>
          <w:highlight w:val="yellow"/>
        </w:rPr>
        <w:lastRenderedPageBreak/>
        <w:t>E_McCollum</w:t>
      </w:r>
      <w:r>
        <w:t xml:space="preserve"> </w:t>
      </w:r>
      <w:r w:rsidRPr="008D73A7">
        <w:t>=</w:t>
      </w:r>
      <w:r>
        <w:t xml:space="preserve"> Application MET Voice Mail Page 65</w:t>
      </w:r>
    </w:p>
    <w:p w:rsidR="00CA6D19" w:rsidRDefault="00CA6D19" w:rsidP="00CA6D19">
      <w:pPr>
        <w:pStyle w:val="Level3"/>
      </w:pPr>
      <w:r w:rsidRPr="00CD372B">
        <w:rPr>
          <w:highlight w:val="yellow"/>
        </w:rPr>
        <w:t>MET_Commercial</w:t>
      </w:r>
      <w:r>
        <w:t xml:space="preserve"> </w:t>
      </w:r>
      <w:r w:rsidRPr="008D73A7">
        <w:t>=</w:t>
      </w:r>
      <w:r>
        <w:t xml:space="preserve"> Application MET Voice Mail Page </w:t>
      </w:r>
      <w:r w:rsidR="008F201E">
        <w:t>2</w:t>
      </w:r>
    </w:p>
    <w:p w:rsidR="00CA6D19" w:rsidRDefault="00CA6D19" w:rsidP="00CA6D19">
      <w:pPr>
        <w:pStyle w:val="Level3"/>
      </w:pPr>
      <w:r w:rsidRPr="00CD372B">
        <w:rPr>
          <w:highlight w:val="yellow"/>
        </w:rPr>
        <w:t>Carrier_Bryant_ICP</w:t>
      </w:r>
      <w:r>
        <w:t xml:space="preserve"> </w:t>
      </w:r>
      <w:r w:rsidRPr="008D73A7">
        <w:t>=</w:t>
      </w:r>
      <w:r>
        <w:t xml:space="preserve"> Application MET Voice Mail Page </w:t>
      </w:r>
      <w:r w:rsidR="008F201E">
        <w:t>66</w:t>
      </w:r>
    </w:p>
    <w:p w:rsidR="00CA6D19" w:rsidRDefault="00CA6D19" w:rsidP="00CA6D19">
      <w:pPr>
        <w:pStyle w:val="Level3"/>
      </w:pPr>
      <w:r w:rsidRPr="00CD372B">
        <w:rPr>
          <w:highlight w:val="yellow"/>
        </w:rPr>
        <w:t>P_Bony</w:t>
      </w:r>
      <w:r>
        <w:t xml:space="preserve"> </w:t>
      </w:r>
      <w:r w:rsidRPr="008D73A7">
        <w:t>=</w:t>
      </w:r>
      <w:r>
        <w:t xml:space="preserve"> Application MET Voice Mail Page 67</w:t>
      </w:r>
    </w:p>
    <w:p w:rsidR="00CA6D19" w:rsidRDefault="00CA6D19" w:rsidP="00CA6D19">
      <w:pPr>
        <w:pStyle w:val="Level3"/>
      </w:pPr>
      <w:r w:rsidRPr="00CD372B">
        <w:rPr>
          <w:highlight w:val="yellow"/>
        </w:rPr>
        <w:t>J_Chandler</w:t>
      </w:r>
      <w:r>
        <w:t xml:space="preserve"> </w:t>
      </w:r>
      <w:r w:rsidRPr="008D73A7">
        <w:t>=</w:t>
      </w:r>
      <w:r>
        <w:t xml:space="preserve"> Application MET Voice Mail Page 68</w:t>
      </w:r>
    </w:p>
    <w:p w:rsidR="00CA6D19" w:rsidRDefault="00CA6D19" w:rsidP="00CA6D19">
      <w:pPr>
        <w:pStyle w:val="Level3"/>
      </w:pPr>
      <w:r w:rsidRPr="00CD372B">
        <w:rPr>
          <w:highlight w:val="yellow"/>
        </w:rPr>
        <w:t>D_Warren</w:t>
      </w:r>
      <w:r>
        <w:t xml:space="preserve"> </w:t>
      </w:r>
      <w:r w:rsidRPr="008D73A7">
        <w:t>=</w:t>
      </w:r>
      <w:r>
        <w:t xml:space="preserve"> Application MET Voice Mail Page 69</w:t>
      </w:r>
    </w:p>
    <w:p w:rsidR="00CA6D19" w:rsidRDefault="00CA6D19" w:rsidP="00CA6D19">
      <w:pPr>
        <w:pStyle w:val="Level3"/>
      </w:pPr>
      <w:r w:rsidRPr="00CD372B">
        <w:rPr>
          <w:highlight w:val="yellow"/>
        </w:rPr>
        <w:t>L_Melendez</w:t>
      </w:r>
      <w:r>
        <w:t xml:space="preserve"> </w:t>
      </w:r>
      <w:r w:rsidRPr="008D73A7">
        <w:t>=</w:t>
      </w:r>
      <w:r>
        <w:t xml:space="preserve"> Application MET Voice Mail Page 70</w:t>
      </w:r>
    </w:p>
    <w:p w:rsidR="00CA6D19" w:rsidRDefault="00CA6D19" w:rsidP="00CA6D19">
      <w:pPr>
        <w:pStyle w:val="Level3"/>
      </w:pPr>
      <w:r w:rsidRPr="00CD372B">
        <w:rPr>
          <w:highlight w:val="yellow"/>
        </w:rPr>
        <w:t>L_Lewis</w:t>
      </w:r>
      <w:r>
        <w:t xml:space="preserve"> </w:t>
      </w:r>
      <w:r w:rsidRPr="008D73A7">
        <w:t>=</w:t>
      </w:r>
      <w:r>
        <w:t xml:space="preserve"> Application MET Voice Mail Page 71</w:t>
      </w:r>
    </w:p>
    <w:p w:rsidR="00CA6D19" w:rsidRDefault="00CA6D19" w:rsidP="00CA6D19">
      <w:pPr>
        <w:pStyle w:val="Level3"/>
      </w:pPr>
      <w:r w:rsidRPr="00CD372B">
        <w:rPr>
          <w:highlight w:val="yellow"/>
        </w:rPr>
        <w:t>L_Murphy</w:t>
      </w:r>
      <w:r>
        <w:t xml:space="preserve"> </w:t>
      </w:r>
      <w:r w:rsidRPr="008D73A7">
        <w:t>=</w:t>
      </w:r>
      <w:r>
        <w:t xml:space="preserve"> Application MET Voice Mail Page 72</w:t>
      </w:r>
    </w:p>
    <w:p w:rsidR="00CA6D19" w:rsidRDefault="00CA6D19" w:rsidP="00CA6D19">
      <w:pPr>
        <w:pStyle w:val="Level3"/>
      </w:pPr>
      <w:r w:rsidRPr="002E4C31">
        <w:rPr>
          <w:highlight w:val="yellow"/>
        </w:rPr>
        <w:t>D_Johnson</w:t>
      </w:r>
      <w:r>
        <w:t xml:space="preserve"> </w:t>
      </w:r>
      <w:r w:rsidRPr="008D73A7">
        <w:t>=</w:t>
      </w:r>
      <w:r>
        <w:t xml:space="preserve"> Application MET Voice Mail Page 74</w:t>
      </w:r>
    </w:p>
    <w:p w:rsidR="00CA6D19" w:rsidRDefault="00CA6D19" w:rsidP="00CA6D19">
      <w:pPr>
        <w:pStyle w:val="Level3"/>
      </w:pPr>
      <w:r w:rsidRPr="002E4C31">
        <w:rPr>
          <w:highlight w:val="yellow"/>
        </w:rPr>
        <w:t>A_Penny</w:t>
      </w:r>
      <w:r>
        <w:t xml:space="preserve"> </w:t>
      </w:r>
      <w:r w:rsidRPr="008D73A7">
        <w:t>=</w:t>
      </w:r>
      <w:r>
        <w:t xml:space="preserve"> Application MET Voice Mail Page 75</w:t>
      </w:r>
    </w:p>
    <w:p w:rsidR="00CA6D19" w:rsidRDefault="00CA6D19" w:rsidP="00CA6D19">
      <w:pPr>
        <w:pStyle w:val="Level3"/>
      </w:pPr>
      <w:r w:rsidRPr="00ED556E">
        <w:rPr>
          <w:highlight w:val="yellow"/>
        </w:rPr>
        <w:t>J_Warren</w:t>
      </w:r>
      <w:r>
        <w:t xml:space="preserve"> </w:t>
      </w:r>
      <w:r w:rsidRPr="008D73A7">
        <w:t>=</w:t>
      </w:r>
      <w:r>
        <w:t xml:space="preserve"> Application MET Voice Mail Page 76</w:t>
      </w:r>
    </w:p>
    <w:p w:rsidR="00CA6D19" w:rsidRDefault="00CA6D19" w:rsidP="00CA6D19">
      <w:pPr>
        <w:pStyle w:val="Level3"/>
      </w:pPr>
      <w:r w:rsidRPr="00ED556E">
        <w:rPr>
          <w:highlight w:val="yellow"/>
        </w:rPr>
        <w:t>J_Valadez</w:t>
      </w:r>
      <w:r>
        <w:t xml:space="preserve"> </w:t>
      </w:r>
      <w:r w:rsidRPr="008D73A7">
        <w:t>=</w:t>
      </w:r>
      <w:r>
        <w:t xml:space="preserve"> Application MET Voice Mail Page 77</w:t>
      </w:r>
    </w:p>
    <w:p w:rsidR="00CA6D19" w:rsidRDefault="00CA6D19" w:rsidP="00CA6D19">
      <w:pPr>
        <w:pStyle w:val="Level3"/>
      </w:pPr>
      <w:r w:rsidRPr="00ED556E">
        <w:rPr>
          <w:highlight w:val="yellow"/>
        </w:rPr>
        <w:t>L_Disney</w:t>
      </w:r>
      <w:r>
        <w:t xml:space="preserve"> </w:t>
      </w:r>
      <w:r w:rsidRPr="008D73A7">
        <w:t>=</w:t>
      </w:r>
      <w:r>
        <w:t xml:space="preserve"> Application MET Voice Mail Page 78</w:t>
      </w:r>
    </w:p>
    <w:p w:rsidR="00CA6D19" w:rsidRDefault="00CA6D19" w:rsidP="00CA6D19">
      <w:pPr>
        <w:pStyle w:val="Level3"/>
      </w:pPr>
      <w:r w:rsidRPr="00ED556E">
        <w:rPr>
          <w:highlight w:val="yellow"/>
        </w:rPr>
        <w:t>M_Alatorre</w:t>
      </w:r>
      <w:r>
        <w:t xml:space="preserve"> </w:t>
      </w:r>
      <w:r w:rsidRPr="008D73A7">
        <w:t>=</w:t>
      </w:r>
      <w:r>
        <w:t xml:space="preserve"> Application MET Voice Mail Page 79</w:t>
      </w:r>
    </w:p>
    <w:p w:rsidR="00CA6D19" w:rsidRDefault="00CA6D19" w:rsidP="00CA6D19">
      <w:pPr>
        <w:pStyle w:val="Level3"/>
      </w:pPr>
      <w:r w:rsidRPr="00ED556E">
        <w:rPr>
          <w:highlight w:val="yellow"/>
        </w:rPr>
        <w:t>T_Starnes</w:t>
      </w:r>
      <w:r>
        <w:t xml:space="preserve"> </w:t>
      </w:r>
      <w:r w:rsidRPr="008D73A7">
        <w:t>=</w:t>
      </w:r>
      <w:r>
        <w:t xml:space="preserve"> Application MET Voice Mail Page 80</w:t>
      </w:r>
    </w:p>
    <w:p w:rsidR="00CA6D19" w:rsidRDefault="00CA6D19" w:rsidP="00CA6D19">
      <w:pPr>
        <w:pStyle w:val="Level3"/>
      </w:pPr>
      <w:r w:rsidRPr="00ED556E">
        <w:rPr>
          <w:highlight w:val="yellow"/>
        </w:rPr>
        <w:t>HERO_Rebates</w:t>
      </w:r>
      <w:r>
        <w:t xml:space="preserve"> </w:t>
      </w:r>
      <w:r w:rsidRPr="008D73A7">
        <w:t>=</w:t>
      </w:r>
      <w:r>
        <w:t xml:space="preserve"> Application MET Voice Mail Page </w:t>
      </w:r>
      <w:r w:rsidR="008F201E">
        <w:t>73</w:t>
      </w:r>
    </w:p>
    <w:p w:rsidR="005D5F75" w:rsidRDefault="005D5F75" w:rsidP="005D5F75">
      <w:pPr>
        <w:pStyle w:val="Level3"/>
      </w:pPr>
      <w:r w:rsidRPr="005D5F75">
        <w:rPr>
          <w:highlight w:val="yellow"/>
        </w:rPr>
        <w:t>Rheem_Ruud</w:t>
      </w:r>
      <w:r>
        <w:t xml:space="preserve"> </w:t>
      </w:r>
      <w:r w:rsidRPr="008D73A7">
        <w:t>=</w:t>
      </w:r>
      <w:r>
        <w:t xml:space="preserve"> Application MET Voice Mail Page 39</w:t>
      </w:r>
    </w:p>
    <w:p w:rsidR="005D5F75" w:rsidRPr="00CA1901" w:rsidRDefault="005D5F75" w:rsidP="005D5F75">
      <w:pPr>
        <w:pStyle w:val="Level3"/>
        <w:rPr>
          <w:sz w:val="20"/>
        </w:rPr>
      </w:pPr>
      <w:r w:rsidRPr="00CA1901">
        <w:rPr>
          <w:sz w:val="20"/>
          <w:highlight w:val="yellow"/>
        </w:rPr>
        <w:t>Membership</w:t>
      </w:r>
      <w:r w:rsidRPr="00CA1901">
        <w:rPr>
          <w:sz w:val="20"/>
        </w:rPr>
        <w:t xml:space="preserve"> = Application MET Voice Mail Page 41</w:t>
      </w:r>
    </w:p>
    <w:p w:rsidR="005D5F75" w:rsidRPr="00CA1901" w:rsidRDefault="005D5F75" w:rsidP="005D5F75">
      <w:pPr>
        <w:pStyle w:val="Level3"/>
        <w:rPr>
          <w:sz w:val="20"/>
        </w:rPr>
      </w:pPr>
      <w:r w:rsidRPr="00CA1901">
        <w:rPr>
          <w:sz w:val="20"/>
          <w:highlight w:val="yellow"/>
        </w:rPr>
        <w:t>Events_Services</w:t>
      </w:r>
      <w:r w:rsidRPr="00CA1901">
        <w:rPr>
          <w:sz w:val="20"/>
        </w:rPr>
        <w:t xml:space="preserve"> = Application MET Voice Mail Page 42</w:t>
      </w:r>
    </w:p>
    <w:p w:rsidR="005D5F75" w:rsidRPr="00CA1901" w:rsidRDefault="005D5F75" w:rsidP="005D5F75">
      <w:pPr>
        <w:pStyle w:val="Level3"/>
        <w:rPr>
          <w:sz w:val="20"/>
        </w:rPr>
      </w:pPr>
      <w:r w:rsidRPr="00CA1901">
        <w:rPr>
          <w:sz w:val="20"/>
          <w:highlight w:val="yellow"/>
        </w:rPr>
        <w:t>Guaranty_Cash</w:t>
      </w:r>
      <w:r w:rsidRPr="00CA1901">
        <w:rPr>
          <w:sz w:val="20"/>
        </w:rPr>
        <w:t xml:space="preserve"> = Application MET Voice Mail Page 45</w:t>
      </w:r>
    </w:p>
    <w:p w:rsidR="00F97B35" w:rsidRPr="00CA1901" w:rsidRDefault="00F97B35" w:rsidP="005D5F75">
      <w:pPr>
        <w:pStyle w:val="Level3"/>
        <w:rPr>
          <w:sz w:val="20"/>
        </w:rPr>
      </w:pPr>
      <w:r w:rsidRPr="00CA1901">
        <w:rPr>
          <w:sz w:val="20"/>
          <w:highlight w:val="yellow"/>
        </w:rPr>
        <w:t>B_Roberts</w:t>
      </w:r>
      <w:r w:rsidRPr="00CA1901">
        <w:rPr>
          <w:sz w:val="20"/>
        </w:rPr>
        <w:t xml:space="preserve"> = Application MET Voice Mail Page 83</w:t>
      </w:r>
    </w:p>
    <w:p w:rsidR="0026404B" w:rsidRPr="00CA1901" w:rsidRDefault="0026404B" w:rsidP="0026404B">
      <w:pPr>
        <w:pStyle w:val="Level3"/>
        <w:rPr>
          <w:sz w:val="18"/>
        </w:rPr>
      </w:pPr>
      <w:r w:rsidRPr="00CA1901">
        <w:rPr>
          <w:sz w:val="18"/>
          <w:highlight w:val="yellow"/>
        </w:rPr>
        <w:t>J_Anderson</w:t>
      </w:r>
      <w:r w:rsidRPr="00CA1901">
        <w:rPr>
          <w:sz w:val="18"/>
        </w:rPr>
        <w:t xml:space="preserve"> = Application MET Voice Mail Page 84</w:t>
      </w:r>
    </w:p>
    <w:p w:rsidR="0026404B" w:rsidRPr="00CA1901" w:rsidRDefault="0026404B" w:rsidP="0026404B">
      <w:pPr>
        <w:pStyle w:val="Level3"/>
        <w:rPr>
          <w:sz w:val="18"/>
        </w:rPr>
      </w:pPr>
      <w:r w:rsidRPr="00CA1901">
        <w:rPr>
          <w:sz w:val="18"/>
          <w:highlight w:val="yellow"/>
        </w:rPr>
        <w:t>M_Robinson</w:t>
      </w:r>
      <w:r w:rsidRPr="00CA1901">
        <w:rPr>
          <w:sz w:val="18"/>
        </w:rPr>
        <w:t xml:space="preserve"> = Application MET Voice Mail Page 85</w:t>
      </w:r>
    </w:p>
    <w:p w:rsidR="0026404B" w:rsidRPr="00CA1901" w:rsidRDefault="0026404B" w:rsidP="0026404B">
      <w:pPr>
        <w:pStyle w:val="Level3"/>
        <w:rPr>
          <w:sz w:val="18"/>
        </w:rPr>
      </w:pPr>
      <w:r w:rsidRPr="00CA1901">
        <w:rPr>
          <w:sz w:val="18"/>
          <w:highlight w:val="yellow"/>
        </w:rPr>
        <w:t>J_Ketchell</w:t>
      </w:r>
      <w:r w:rsidRPr="00CA1901">
        <w:rPr>
          <w:sz w:val="18"/>
        </w:rPr>
        <w:t xml:space="preserve"> = Application MET Voice Mail Page 86</w:t>
      </w:r>
    </w:p>
    <w:p w:rsidR="0026404B" w:rsidRPr="00CA1901" w:rsidRDefault="0026404B" w:rsidP="0026404B">
      <w:pPr>
        <w:pStyle w:val="Level3"/>
        <w:rPr>
          <w:sz w:val="18"/>
        </w:rPr>
      </w:pPr>
      <w:r w:rsidRPr="00CA1901">
        <w:rPr>
          <w:sz w:val="18"/>
          <w:highlight w:val="yellow"/>
        </w:rPr>
        <w:t>K</w:t>
      </w:r>
      <w:r w:rsidR="00CA1901" w:rsidRPr="00CA1901">
        <w:rPr>
          <w:sz w:val="18"/>
          <w:highlight w:val="yellow"/>
        </w:rPr>
        <w:t>_</w:t>
      </w:r>
      <w:r w:rsidRPr="00CA1901">
        <w:rPr>
          <w:sz w:val="18"/>
          <w:highlight w:val="yellow"/>
        </w:rPr>
        <w:t>Hairston</w:t>
      </w:r>
      <w:r w:rsidRPr="00CA1901">
        <w:rPr>
          <w:sz w:val="18"/>
        </w:rPr>
        <w:t xml:space="preserve"> = Application MET Voice Mail Page 87</w:t>
      </w:r>
    </w:p>
    <w:p w:rsidR="00CA1901" w:rsidRPr="00CA1901" w:rsidRDefault="00CA1901" w:rsidP="0026404B">
      <w:pPr>
        <w:pStyle w:val="Level3"/>
        <w:rPr>
          <w:sz w:val="18"/>
        </w:rPr>
      </w:pPr>
      <w:r w:rsidRPr="00CA1901">
        <w:rPr>
          <w:sz w:val="18"/>
          <w:highlight w:val="yellow"/>
        </w:rPr>
        <w:t>Atmos_Energy</w:t>
      </w:r>
      <w:r w:rsidRPr="00CA1901">
        <w:rPr>
          <w:sz w:val="18"/>
        </w:rPr>
        <w:t xml:space="preserve"> = Application MET Voice Mail Page 8</w:t>
      </w:r>
      <w:r>
        <w:rPr>
          <w:sz w:val="18"/>
        </w:rPr>
        <w:t>8</w:t>
      </w:r>
    </w:p>
    <w:p w:rsidR="00CA1901" w:rsidRDefault="00CA1901" w:rsidP="0026404B">
      <w:pPr>
        <w:pStyle w:val="Level3"/>
        <w:rPr>
          <w:sz w:val="18"/>
        </w:rPr>
      </w:pPr>
      <w:r w:rsidRPr="00CA1901">
        <w:rPr>
          <w:sz w:val="18"/>
          <w:highlight w:val="yellow"/>
        </w:rPr>
        <w:t>HVAC_Sales_Academy</w:t>
      </w:r>
      <w:r w:rsidRPr="00CA1901">
        <w:rPr>
          <w:sz w:val="18"/>
        </w:rPr>
        <w:t xml:space="preserve"> = Application MET Voic</w:t>
      </w:r>
      <w:r>
        <w:rPr>
          <w:sz w:val="18"/>
        </w:rPr>
        <w:t>e Mail Page 46</w:t>
      </w:r>
    </w:p>
    <w:p w:rsidR="00936DBC" w:rsidRPr="00CA1901" w:rsidRDefault="00936DBC" w:rsidP="0026404B">
      <w:pPr>
        <w:pStyle w:val="Level3"/>
        <w:rPr>
          <w:sz w:val="18"/>
        </w:rPr>
      </w:pPr>
      <w:r w:rsidRPr="00936DBC">
        <w:rPr>
          <w:sz w:val="18"/>
          <w:highlight w:val="yellow"/>
        </w:rPr>
        <w:t>Ensemble</w:t>
      </w:r>
      <w:r>
        <w:rPr>
          <w:sz w:val="18"/>
        </w:rPr>
        <w:t xml:space="preserve"> = Application MET Voice Mail Page 89</w:t>
      </w:r>
    </w:p>
    <w:p w:rsidR="00CA6D19" w:rsidRPr="00CA1901" w:rsidRDefault="00CA6D19" w:rsidP="00CA6D19">
      <w:pPr>
        <w:pStyle w:val="Level3"/>
        <w:rPr>
          <w:sz w:val="20"/>
        </w:rPr>
      </w:pPr>
      <w:r w:rsidRPr="00CA1901">
        <w:rPr>
          <w:b/>
          <w:sz w:val="20"/>
          <w:highlight w:val="green"/>
        </w:rPr>
        <w:t>Otherwise</w:t>
      </w:r>
      <w:r w:rsidRPr="00CA1901">
        <w:rPr>
          <w:sz w:val="20"/>
        </w:rPr>
        <w:t xml:space="preserve"> = Application MET Voice Mail Page </w:t>
      </w:r>
      <w:r w:rsidR="008F201E" w:rsidRPr="00CA1901">
        <w:rPr>
          <w:sz w:val="20"/>
        </w:rPr>
        <w:t>2</w:t>
      </w:r>
    </w:p>
    <w:p w:rsidR="00AA4655" w:rsidRPr="00CA1901" w:rsidRDefault="00AA4655" w:rsidP="00AA4655">
      <w:pPr>
        <w:pStyle w:val="Heading1"/>
        <w:rPr>
          <w:webHidden/>
          <w:sz w:val="24"/>
        </w:rPr>
      </w:pPr>
      <w:bookmarkStart w:id="478" w:name="_2-22_Rheem_Ruud"/>
      <w:bookmarkEnd w:id="478"/>
      <w:r w:rsidRPr="00CA1901">
        <w:rPr>
          <w:webHidden/>
          <w:color w:val="FF0000"/>
          <w:sz w:val="24"/>
        </w:rPr>
        <w:t>2-</w:t>
      </w:r>
      <w:r w:rsidR="00813FC4">
        <w:rPr>
          <w:webHidden/>
          <w:color w:val="FF0000"/>
          <w:sz w:val="24"/>
        </w:rPr>
        <w:t>14</w:t>
      </w:r>
      <w:r w:rsidRPr="00CA1901">
        <w:rPr>
          <w:webHidden/>
          <w:color w:val="FF0000"/>
          <w:sz w:val="24"/>
        </w:rPr>
        <w:t xml:space="preserve"> </w:t>
      </w:r>
      <w:hyperlink w:anchor="_3_Holiday_Consideration" w:history="1">
        <w:r w:rsidRPr="00CA1901">
          <w:rPr>
            <w:rStyle w:val="Hyperlink"/>
            <w:webHidden/>
            <w:sz w:val="24"/>
          </w:rPr>
          <w:t>Rheem Ruud (866) 251-0497</w:t>
        </w:r>
      </w:hyperlink>
    </w:p>
    <w:p w:rsidR="00FA49DC" w:rsidRPr="00CA1901" w:rsidRDefault="00FA49DC" w:rsidP="00FA49DC">
      <w:pPr>
        <w:pStyle w:val="Heading1"/>
      </w:pPr>
      <w:bookmarkStart w:id="479" w:name="_3_Holiday_Consideration"/>
      <w:bookmarkEnd w:id="479"/>
      <w:r w:rsidRPr="00CA1901">
        <w:rPr>
          <w:color w:val="00B050"/>
        </w:rPr>
        <w:t>3</w:t>
      </w:r>
      <w:r w:rsidR="00B223A7" w:rsidRPr="00CA1901">
        <w:rPr>
          <w:color w:val="00B050"/>
        </w:rPr>
        <w:t xml:space="preserve"> Holiday Consideration Assign StatusCode5=2 &amp; StatusCode6=1 (If Holiday, then </w:t>
      </w:r>
      <w:r w:rsidRPr="00CA1901">
        <w:rPr>
          <w:color w:val="00B050"/>
        </w:rPr>
        <w:t>400000/4005</w:t>
      </w:r>
      <w:r w:rsidR="00D86BD9" w:rsidRPr="00CA1901">
        <w:rPr>
          <w:color w:val="00B050"/>
        </w:rPr>
        <w:t>19</w:t>
      </w:r>
      <w:r w:rsidR="00B223A7" w:rsidRPr="00CA1901">
        <w:rPr>
          <w:color w:val="00B050"/>
        </w:rPr>
        <w:t>)</w:t>
      </w:r>
      <w:r w:rsidR="00F54A8F" w:rsidRPr="00CA1901">
        <w:rPr>
          <w:color w:val="00B050"/>
        </w:rPr>
        <w:t>/</w:t>
      </w:r>
      <w:r w:rsidR="00B223A7" w:rsidRPr="00CA1901">
        <w:rPr>
          <w:color w:val="00B050"/>
        </w:rPr>
        <w:t xml:space="preserve"> </w:t>
      </w:r>
      <w:r w:rsidR="00F54A8F" w:rsidRPr="00CA1901">
        <w:t>300100 Retrieve IVR Flag 1 Status/300200 Retrieve IVR Flag 2 Status/</w:t>
      </w:r>
      <w:r w:rsidR="00B223A7" w:rsidRPr="00CA1901">
        <w:t>1 Initialize Variables and Route by Number</w:t>
      </w:r>
    </w:p>
    <w:p w:rsidR="00FA49DC" w:rsidRDefault="00FA49DC" w:rsidP="00FA49DC">
      <w:pPr>
        <w:pStyle w:val="Level3"/>
      </w:pPr>
    </w:p>
    <w:p w:rsidR="00FA49DC" w:rsidRPr="0026404B" w:rsidRDefault="00FA49DC" w:rsidP="00FA49DC">
      <w:pPr>
        <w:pStyle w:val="Level3"/>
        <w:rPr>
          <w:color w:val="00B050"/>
          <w:sz w:val="20"/>
        </w:rPr>
      </w:pPr>
      <w:r w:rsidRPr="0026404B">
        <w:rPr>
          <w:color w:val="00B050"/>
          <w:sz w:val="20"/>
        </w:rPr>
        <w:t>Thank you for calling the (Line Title) Rebate Processing Center.</w:t>
      </w:r>
    </w:p>
    <w:p w:rsidR="00FA49DC" w:rsidRPr="0026404B" w:rsidRDefault="00FA49DC" w:rsidP="00FA49DC">
      <w:pPr>
        <w:pStyle w:val="Level3"/>
        <w:rPr>
          <w:i/>
          <w:color w:val="00B050"/>
          <w:sz w:val="20"/>
        </w:rPr>
      </w:pPr>
      <w:r w:rsidRPr="0026404B">
        <w:rPr>
          <w:i/>
          <w:color w:val="00B050"/>
          <w:sz w:val="20"/>
        </w:rPr>
        <w:t>pause</w:t>
      </w:r>
    </w:p>
    <w:p w:rsidR="00FA49DC" w:rsidRPr="0026404B" w:rsidRDefault="00FA49DC" w:rsidP="00FA49DC">
      <w:pPr>
        <w:pStyle w:val="Level3"/>
        <w:rPr>
          <w:color w:val="00B050"/>
          <w:sz w:val="20"/>
        </w:rPr>
      </w:pPr>
      <w:r w:rsidRPr="0026404B">
        <w:rPr>
          <w:color w:val="00B050"/>
          <w:sz w:val="2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FA49DC" w:rsidRPr="0026404B" w:rsidRDefault="00FA49DC" w:rsidP="00FA49DC">
      <w:pPr>
        <w:pStyle w:val="Heading1"/>
        <w:rPr>
          <w:sz w:val="24"/>
        </w:rPr>
      </w:pPr>
      <w:r w:rsidRPr="0026404B">
        <w:rPr>
          <w:sz w:val="24"/>
        </w:rPr>
        <w:t>4100 Rheem and Ruud Energy Partner Program Greeting</w:t>
      </w:r>
    </w:p>
    <w:p w:rsidR="00FA49DC" w:rsidRPr="0026404B" w:rsidRDefault="00FA49DC" w:rsidP="00FA49DC">
      <w:pPr>
        <w:rPr>
          <w:sz w:val="18"/>
        </w:rPr>
      </w:pPr>
    </w:p>
    <w:p w:rsidR="00FA49DC" w:rsidRPr="0026404B" w:rsidRDefault="00FA49DC" w:rsidP="00FA49DC">
      <w:pPr>
        <w:pStyle w:val="Level3"/>
        <w:rPr>
          <w:sz w:val="20"/>
        </w:rPr>
      </w:pPr>
      <w:r w:rsidRPr="0026404B">
        <w:rPr>
          <w:sz w:val="20"/>
        </w:rPr>
        <w:t>Hello.</w:t>
      </w:r>
    </w:p>
    <w:p w:rsidR="00FA49DC" w:rsidRPr="0026404B" w:rsidRDefault="00FA49DC" w:rsidP="00FA49DC">
      <w:pPr>
        <w:pStyle w:val="Level3"/>
        <w:rPr>
          <w:i/>
          <w:sz w:val="20"/>
        </w:rPr>
      </w:pPr>
      <w:r w:rsidRPr="0026404B">
        <w:rPr>
          <w:i/>
          <w:sz w:val="20"/>
        </w:rPr>
        <w:t>pause</w:t>
      </w:r>
    </w:p>
    <w:p w:rsidR="00FA49DC" w:rsidRPr="0026404B" w:rsidRDefault="00FA49DC" w:rsidP="00FA49DC">
      <w:pPr>
        <w:pStyle w:val="Level3"/>
        <w:rPr>
          <w:sz w:val="20"/>
        </w:rPr>
      </w:pPr>
      <w:r w:rsidRPr="0026404B">
        <w:rPr>
          <w:sz w:val="20"/>
        </w:rPr>
        <w:lastRenderedPageBreak/>
        <w:t xml:space="preserve">Thank you for calling the E G I </w:t>
      </w:r>
      <w:proofErr w:type="gramStart"/>
      <w:r w:rsidRPr="0026404B">
        <w:rPr>
          <w:sz w:val="20"/>
        </w:rPr>
        <w:t>A</w:t>
      </w:r>
      <w:proofErr w:type="gramEnd"/>
      <w:r w:rsidRPr="0026404B">
        <w:rPr>
          <w:sz w:val="20"/>
        </w:rPr>
        <w:t xml:space="preserve"> Energy Partner Program with Ream and Rude Manufacturing.</w:t>
      </w:r>
    </w:p>
    <w:p w:rsidR="00FA49DC" w:rsidRPr="0026404B" w:rsidRDefault="00FA49DC" w:rsidP="00FA49DC">
      <w:pPr>
        <w:pStyle w:val="Level3"/>
        <w:rPr>
          <w:i/>
          <w:sz w:val="20"/>
        </w:rPr>
      </w:pPr>
      <w:r w:rsidRPr="0026404B">
        <w:rPr>
          <w:i/>
          <w:sz w:val="20"/>
        </w:rPr>
        <w:t>pause</w:t>
      </w:r>
    </w:p>
    <w:p w:rsidR="00FA49DC" w:rsidRPr="0026404B" w:rsidRDefault="009733AF" w:rsidP="00FA49DC">
      <w:pPr>
        <w:pStyle w:val="Level3"/>
        <w:rPr>
          <w:sz w:val="20"/>
        </w:rPr>
      </w:pPr>
      <w:hyperlink w:anchor="_1003_Reception_Dial" w:history="1">
        <w:r w:rsidR="00FA49DC" w:rsidRPr="0026404B">
          <w:rPr>
            <w:rStyle w:val="Hyperlink"/>
            <w:sz w:val="20"/>
          </w:rPr>
          <w:t>If you know your parties extension number, please say or press 1 (1003).</w:t>
        </w:r>
      </w:hyperlink>
    </w:p>
    <w:p w:rsidR="00FA49DC" w:rsidRPr="0026404B" w:rsidRDefault="00FA49DC" w:rsidP="00FA49DC">
      <w:pPr>
        <w:pStyle w:val="Level3"/>
        <w:rPr>
          <w:i/>
          <w:sz w:val="20"/>
        </w:rPr>
      </w:pPr>
      <w:r w:rsidRPr="0026404B">
        <w:rPr>
          <w:i/>
          <w:sz w:val="20"/>
        </w:rPr>
        <w:t>pause</w:t>
      </w:r>
    </w:p>
    <w:p w:rsidR="00FA49DC" w:rsidRPr="0026404B" w:rsidRDefault="009733AF" w:rsidP="00FA49DC">
      <w:pPr>
        <w:pStyle w:val="Level3"/>
        <w:rPr>
          <w:sz w:val="20"/>
        </w:rPr>
      </w:pPr>
      <w:hyperlink w:anchor="_10566_Assign_Skill" w:history="1">
        <w:r w:rsidR="00FA49DC" w:rsidRPr="0026404B">
          <w:rPr>
            <w:rStyle w:val="Hyperlink"/>
            <w:sz w:val="20"/>
          </w:rPr>
          <w:t>Otherwise, please say or press 2 for further assistance (10575).</w:t>
        </w:r>
      </w:hyperlink>
    </w:p>
    <w:p w:rsidR="00FA49DC" w:rsidRPr="0026404B" w:rsidRDefault="00FA49DC" w:rsidP="00FA49DC">
      <w:pPr>
        <w:pStyle w:val="Level3"/>
        <w:rPr>
          <w:i/>
          <w:sz w:val="20"/>
        </w:rPr>
      </w:pPr>
      <w:r w:rsidRPr="0026404B">
        <w:rPr>
          <w:i/>
          <w:sz w:val="20"/>
        </w:rPr>
        <w:t>pause</w:t>
      </w:r>
    </w:p>
    <w:p w:rsidR="00FA49DC" w:rsidRPr="0026404B" w:rsidRDefault="009733AF" w:rsidP="00FA49DC">
      <w:pPr>
        <w:pStyle w:val="Level3"/>
        <w:rPr>
          <w:sz w:val="20"/>
        </w:rPr>
      </w:pPr>
      <w:hyperlink w:anchor="_4000_Carrier_Bryant" w:history="1">
        <w:r w:rsidR="00FA49DC" w:rsidRPr="0026404B">
          <w:rPr>
            <w:rStyle w:val="Hyperlink"/>
            <w:sz w:val="20"/>
          </w:rPr>
          <w:t>To repeat these options, please say repeat or press 9 (4000).</w:t>
        </w:r>
      </w:hyperlink>
    </w:p>
    <w:p w:rsidR="00FA49DC" w:rsidRDefault="00FA49DC" w:rsidP="00FA49DC">
      <w:pPr>
        <w:pStyle w:val="Level3"/>
      </w:pPr>
    </w:p>
    <w:p w:rsidR="00FA49DC" w:rsidRPr="0026404B" w:rsidRDefault="00FA49DC" w:rsidP="00FA49DC">
      <w:pPr>
        <w:pStyle w:val="Heading1"/>
        <w:rPr>
          <w:sz w:val="24"/>
        </w:rPr>
      </w:pPr>
      <w:bookmarkStart w:id="480" w:name="_10575_Assign_Skill"/>
      <w:bookmarkEnd w:id="480"/>
      <w:r w:rsidRPr="0026404B">
        <w:rPr>
          <w:sz w:val="24"/>
        </w:rPr>
        <w:t>10575 Assign Skill Rheem_Ruud/10100 Event Message</w:t>
      </w:r>
    </w:p>
    <w:p w:rsidR="00FA49DC" w:rsidRPr="0026404B" w:rsidRDefault="00FA49DC" w:rsidP="00FA49DC">
      <w:pPr>
        <w:rPr>
          <w:sz w:val="18"/>
        </w:rPr>
      </w:pPr>
    </w:p>
    <w:p w:rsidR="00FA49DC" w:rsidRPr="0026404B" w:rsidRDefault="00FA49DC" w:rsidP="00FA49DC">
      <w:pPr>
        <w:pStyle w:val="Level3"/>
        <w:rPr>
          <w:sz w:val="20"/>
        </w:rPr>
      </w:pPr>
      <w:r w:rsidRPr="0026404B">
        <w:rPr>
          <w:sz w:val="20"/>
        </w:rPr>
        <w:t>An E. G. I. A. representative will be with you shortly.</w:t>
      </w:r>
    </w:p>
    <w:p w:rsidR="00FA49DC" w:rsidRPr="0026404B" w:rsidRDefault="00FA49DC" w:rsidP="00FA49DC">
      <w:pPr>
        <w:pStyle w:val="Level3"/>
        <w:rPr>
          <w:i/>
          <w:sz w:val="20"/>
        </w:rPr>
      </w:pPr>
      <w:r w:rsidRPr="0026404B">
        <w:rPr>
          <w:i/>
          <w:sz w:val="20"/>
        </w:rPr>
        <w:t>pause</w:t>
      </w:r>
    </w:p>
    <w:p w:rsidR="00FA49DC" w:rsidRPr="0026404B" w:rsidRDefault="00FA49DC" w:rsidP="00FA49DC">
      <w:pPr>
        <w:pStyle w:val="Level3"/>
        <w:rPr>
          <w:sz w:val="20"/>
        </w:rPr>
      </w:pPr>
      <w:r w:rsidRPr="0026404B">
        <w:rPr>
          <w:sz w:val="20"/>
        </w:rPr>
        <w:t>Make sure to register today for one of our upcoming Leadership Academy Conferences which will be coming to San Antonio,</w:t>
      </w:r>
    </w:p>
    <w:p w:rsidR="00FA49DC" w:rsidRPr="0026404B" w:rsidRDefault="00FA49DC" w:rsidP="00FA49DC">
      <w:pPr>
        <w:pStyle w:val="Level3"/>
        <w:rPr>
          <w:sz w:val="20"/>
        </w:rPr>
      </w:pPr>
      <w:r w:rsidRPr="0026404B">
        <w:rPr>
          <w:sz w:val="20"/>
        </w:rPr>
        <w:t>Napa,</w:t>
      </w:r>
    </w:p>
    <w:p w:rsidR="00FA49DC" w:rsidRDefault="00FA49DC" w:rsidP="00FA49DC">
      <w:pPr>
        <w:pStyle w:val="Level3"/>
      </w:pPr>
      <w:r w:rsidRPr="00DA3258">
        <w:t>Miramar Beach,</w:t>
      </w:r>
    </w:p>
    <w:p w:rsidR="00FA49DC" w:rsidRDefault="00FA49DC" w:rsidP="00FA49DC">
      <w:pPr>
        <w:pStyle w:val="Level3"/>
      </w:pPr>
      <w:r w:rsidRPr="00DA3258">
        <w:t>Chicago,</w:t>
      </w:r>
    </w:p>
    <w:p w:rsidR="00FA49DC" w:rsidRPr="00846FC9" w:rsidRDefault="00FA49DC" w:rsidP="00FA49DC">
      <w:pPr>
        <w:pStyle w:val="Level3"/>
      </w:pPr>
      <w:proofErr w:type="gramStart"/>
      <w:r w:rsidRPr="00DA3258">
        <w:t>and Nashville.</w:t>
      </w:r>
      <w:proofErr w:type="gramEnd"/>
    </w:p>
    <w:p w:rsidR="00FA49DC" w:rsidRDefault="00FA49DC" w:rsidP="00FA49DC">
      <w:pPr>
        <w:pStyle w:val="Level3"/>
      </w:pPr>
      <w:proofErr w:type="gramStart"/>
      <w:r w:rsidRPr="00DA3258">
        <w:t>in early 2016.</w:t>
      </w:r>
      <w:proofErr w:type="gramEnd"/>
    </w:p>
    <w:p w:rsidR="00FA49DC" w:rsidRPr="00F778F2" w:rsidRDefault="00FA49DC" w:rsidP="00FA49DC">
      <w:pPr>
        <w:pStyle w:val="Level3"/>
        <w:rPr>
          <w:i/>
        </w:rPr>
      </w:pPr>
      <w:r w:rsidRPr="00F778F2">
        <w:rPr>
          <w:i/>
        </w:rPr>
        <w:t>pause</w:t>
      </w:r>
    </w:p>
    <w:p w:rsidR="00FA49DC" w:rsidRDefault="00FA49DC" w:rsidP="00FA49DC">
      <w:pPr>
        <w:pStyle w:val="Level3"/>
      </w:pPr>
      <w:r w:rsidRPr="00DA3258">
        <w:t>You do not want to miss this premier contractor networking and business development event.</w:t>
      </w:r>
    </w:p>
    <w:p w:rsidR="00FA49DC" w:rsidRPr="00F778F2" w:rsidRDefault="00FA49DC" w:rsidP="00FA49DC">
      <w:pPr>
        <w:pStyle w:val="Level3"/>
        <w:rPr>
          <w:i/>
        </w:rPr>
      </w:pPr>
      <w:r w:rsidRPr="00F778F2">
        <w:rPr>
          <w:i/>
        </w:rPr>
        <w:t>pause</w:t>
      </w:r>
    </w:p>
    <w:p w:rsidR="00FA49DC" w:rsidRDefault="00FA49DC" w:rsidP="00FA49DC">
      <w:pPr>
        <w:pStyle w:val="Level3"/>
      </w:pPr>
      <w:r w:rsidRPr="00DA3258">
        <w:t>Ask your E. G. I. A. representative how you can save fifty dollars or more on this event.</w:t>
      </w:r>
    </w:p>
    <w:p w:rsidR="00FA49DC" w:rsidRPr="00F778F2" w:rsidRDefault="00FA49DC" w:rsidP="00FA49DC">
      <w:pPr>
        <w:pStyle w:val="Level3"/>
        <w:rPr>
          <w:i/>
        </w:rPr>
      </w:pPr>
      <w:r w:rsidRPr="00F778F2">
        <w:rPr>
          <w:i/>
        </w:rPr>
        <w:t>pause</w:t>
      </w:r>
    </w:p>
    <w:p w:rsidR="00FA49DC" w:rsidRDefault="00FA49DC" w:rsidP="00FA49DC">
      <w:pPr>
        <w:pStyle w:val="Level3"/>
      </w:pPr>
      <w:r w:rsidRPr="00DA3258">
        <w:t>Please continue to hold and a representative will be with you shortly.</w:t>
      </w:r>
    </w:p>
    <w:p w:rsidR="00FA49DC" w:rsidRPr="001F27E9" w:rsidRDefault="00FA49DC" w:rsidP="00FA49DC">
      <w:pPr>
        <w:pStyle w:val="Level3"/>
        <w:rPr>
          <w:rStyle w:val="Hyperlink"/>
        </w:rPr>
      </w:pPr>
      <w:r>
        <w:fldChar w:fldCharType="begin"/>
      </w:r>
      <w:r>
        <w:instrText>HYPERLINK  \l "_11-3_10203_TOD"</w:instrText>
      </w:r>
      <w:r>
        <w:fldChar w:fldCharType="separate"/>
      </w:r>
      <w:r w:rsidRPr="001F27E9">
        <w:rPr>
          <w:rStyle w:val="Hyperlink"/>
        </w:rPr>
        <w:t>(10203)</w:t>
      </w:r>
    </w:p>
    <w:bookmarkStart w:id="481" w:name="_7-8_MEMBERSHIP_ACD"/>
    <w:bookmarkEnd w:id="481"/>
    <w:p w:rsidR="00B62F2B" w:rsidRDefault="00FA49DC" w:rsidP="00B62F2B">
      <w:pPr>
        <w:pStyle w:val="Heading1"/>
      </w:pPr>
      <w:r>
        <w:rPr>
          <w:b w:val="0"/>
          <w:bCs w:val="0"/>
          <w:smallCaps/>
        </w:rPr>
        <w:fldChar w:fldCharType="end"/>
      </w:r>
      <w:r w:rsidR="00B62F2B">
        <w:rPr>
          <w:color w:val="FF0000"/>
        </w:rPr>
        <w:t>7-8</w:t>
      </w:r>
      <w:r w:rsidR="00B62F2B" w:rsidRPr="009449C2">
        <w:rPr>
          <w:color w:val="FF0000"/>
        </w:rPr>
        <w:t xml:space="preserve"> </w:t>
      </w:r>
      <w:r w:rsidR="00B62F2B">
        <w:t>MEMBERSHIP ACD – 10</w:t>
      </w:r>
      <w:r w:rsidR="00563F45">
        <w:t>303</w:t>
      </w:r>
    </w:p>
    <w:p w:rsidR="00B62F2B" w:rsidRDefault="00B62F2B" w:rsidP="00B62F2B"/>
    <w:p w:rsidR="00B62F2B" w:rsidRPr="00482174" w:rsidRDefault="00B62F2B" w:rsidP="00B62F2B">
      <w:pPr>
        <w:pStyle w:val="Level3"/>
        <w:rPr>
          <w:b/>
        </w:rPr>
      </w:pPr>
      <w:r w:rsidRPr="00482174">
        <w:rPr>
          <w:b/>
        </w:rPr>
        <w:t>SERVICE LEVELS:</w:t>
      </w:r>
    </w:p>
    <w:p w:rsidR="00B62F2B" w:rsidRDefault="00B62F2B" w:rsidP="00B62F2B">
      <w:pPr>
        <w:pStyle w:val="Level3"/>
      </w:pPr>
    </w:p>
    <w:p w:rsidR="00B62F2B" w:rsidRPr="00A6755D" w:rsidRDefault="00B62F2B" w:rsidP="00B62F2B">
      <w:pPr>
        <w:pStyle w:val="Level3"/>
        <w:rPr>
          <w:sz w:val="20"/>
        </w:rPr>
      </w:pPr>
      <w:r w:rsidRPr="00A6755D">
        <w:rPr>
          <w:sz w:val="20"/>
        </w:rPr>
        <w:t>target service level % = 80%</w:t>
      </w:r>
    </w:p>
    <w:p w:rsidR="00B62F2B" w:rsidRPr="00A6755D" w:rsidRDefault="00B62F2B" w:rsidP="00B62F2B">
      <w:pPr>
        <w:pStyle w:val="Level3"/>
        <w:rPr>
          <w:sz w:val="20"/>
        </w:rPr>
      </w:pPr>
      <w:r w:rsidRPr="00A6755D">
        <w:rPr>
          <w:sz w:val="20"/>
        </w:rPr>
        <w:t>interval = 60 minutes</w:t>
      </w:r>
    </w:p>
    <w:p w:rsidR="00B62F2B" w:rsidRPr="00A6755D" w:rsidRDefault="00B62F2B" w:rsidP="00B62F2B">
      <w:pPr>
        <w:pStyle w:val="Level3"/>
        <w:rPr>
          <w:sz w:val="20"/>
        </w:rPr>
      </w:pPr>
      <w:r w:rsidRPr="00A6755D">
        <w:rPr>
          <w:sz w:val="20"/>
        </w:rPr>
        <w:t>speed of answer = 180 seconds</w:t>
      </w:r>
    </w:p>
    <w:p w:rsidR="00B62F2B" w:rsidRPr="00A6755D" w:rsidRDefault="00B62F2B" w:rsidP="00B62F2B">
      <w:pPr>
        <w:pStyle w:val="Level3"/>
        <w:rPr>
          <w:sz w:val="20"/>
        </w:rPr>
      </w:pPr>
    </w:p>
    <w:p w:rsidR="00B62F2B" w:rsidRPr="00A6755D" w:rsidRDefault="00B62F2B" w:rsidP="00B62F2B">
      <w:pPr>
        <w:pStyle w:val="Level3"/>
        <w:rPr>
          <w:b/>
          <w:sz w:val="20"/>
        </w:rPr>
      </w:pPr>
      <w:r w:rsidRPr="00A6755D">
        <w:rPr>
          <w:b/>
          <w:sz w:val="20"/>
        </w:rPr>
        <w:t>TEAM SUPERVISORS:</w:t>
      </w:r>
    </w:p>
    <w:p w:rsidR="00B62F2B" w:rsidRPr="00A6755D" w:rsidRDefault="00B62F2B" w:rsidP="00B62F2B">
      <w:pPr>
        <w:pStyle w:val="Level3"/>
        <w:rPr>
          <w:sz w:val="20"/>
        </w:rPr>
      </w:pPr>
    </w:p>
    <w:p w:rsidR="00B62F2B" w:rsidRPr="00A6755D" w:rsidRDefault="002B1783" w:rsidP="00B62F2B">
      <w:pPr>
        <w:pStyle w:val="Level3"/>
        <w:rPr>
          <w:sz w:val="20"/>
        </w:rPr>
      </w:pPr>
      <w:r w:rsidRPr="00A6755D">
        <w:rPr>
          <w:sz w:val="20"/>
        </w:rPr>
        <w:t>Bill roberts/Mike Robinson</w:t>
      </w:r>
    </w:p>
    <w:p w:rsidR="00B62F2B" w:rsidRPr="00A6755D" w:rsidRDefault="00B62F2B" w:rsidP="00B62F2B">
      <w:pPr>
        <w:pStyle w:val="Level3"/>
        <w:rPr>
          <w:sz w:val="20"/>
        </w:rPr>
      </w:pPr>
    </w:p>
    <w:p w:rsidR="00B62F2B" w:rsidRPr="00A6755D" w:rsidRDefault="00B62F2B" w:rsidP="00B62F2B">
      <w:pPr>
        <w:pStyle w:val="Level3"/>
        <w:rPr>
          <w:b/>
          <w:sz w:val="20"/>
        </w:rPr>
      </w:pPr>
      <w:r w:rsidRPr="00A6755D">
        <w:rPr>
          <w:b/>
          <w:sz w:val="20"/>
        </w:rPr>
        <w:t>CALLER ID:</w:t>
      </w:r>
    </w:p>
    <w:p w:rsidR="00B62F2B" w:rsidRPr="00A6755D" w:rsidRDefault="00B62F2B" w:rsidP="00B62F2B">
      <w:pPr>
        <w:pStyle w:val="Level3"/>
        <w:rPr>
          <w:sz w:val="20"/>
        </w:rPr>
      </w:pPr>
    </w:p>
    <w:p w:rsidR="00B62F2B" w:rsidRPr="00A6755D" w:rsidRDefault="00B62F2B" w:rsidP="00B62F2B">
      <w:pPr>
        <w:pStyle w:val="Level3"/>
        <w:rPr>
          <w:sz w:val="20"/>
        </w:rPr>
      </w:pPr>
      <w:r w:rsidRPr="00A6755D">
        <w:rPr>
          <w:sz w:val="20"/>
        </w:rPr>
        <w:t>(8</w:t>
      </w:r>
      <w:r w:rsidR="00563F45" w:rsidRPr="00A6755D">
        <w:rPr>
          <w:sz w:val="20"/>
        </w:rPr>
        <w:t>88</w:t>
      </w:r>
      <w:r w:rsidRPr="00A6755D">
        <w:rPr>
          <w:sz w:val="20"/>
        </w:rPr>
        <w:t xml:space="preserve">) </w:t>
      </w:r>
      <w:r w:rsidR="00563F45" w:rsidRPr="00A6755D">
        <w:rPr>
          <w:sz w:val="20"/>
        </w:rPr>
        <w:t>985</w:t>
      </w:r>
      <w:r w:rsidRPr="00A6755D">
        <w:rPr>
          <w:sz w:val="20"/>
        </w:rPr>
        <w:t>-</w:t>
      </w:r>
      <w:r w:rsidR="00563F45" w:rsidRPr="00A6755D">
        <w:rPr>
          <w:sz w:val="20"/>
        </w:rPr>
        <w:t>9224</w:t>
      </w:r>
    </w:p>
    <w:p w:rsidR="00B62F2B" w:rsidRPr="00A6755D" w:rsidRDefault="00B62F2B" w:rsidP="00B62F2B">
      <w:pPr>
        <w:pStyle w:val="Level3"/>
        <w:rPr>
          <w:sz w:val="20"/>
        </w:rPr>
      </w:pPr>
    </w:p>
    <w:p w:rsidR="00B62F2B" w:rsidRPr="00A6755D" w:rsidRDefault="00B62F2B" w:rsidP="00B62F2B">
      <w:pPr>
        <w:pStyle w:val="Level3"/>
        <w:rPr>
          <w:b/>
          <w:sz w:val="20"/>
        </w:rPr>
      </w:pPr>
      <w:r w:rsidRPr="00A6755D">
        <w:rPr>
          <w:b/>
          <w:sz w:val="20"/>
        </w:rPr>
        <w:t>TEAM SKILLS (for supervisor monitoring and permissions):</w:t>
      </w:r>
    </w:p>
    <w:p w:rsidR="00B62F2B" w:rsidRPr="00A6755D" w:rsidRDefault="00B62F2B" w:rsidP="00B62F2B">
      <w:pPr>
        <w:pStyle w:val="Level3"/>
        <w:rPr>
          <w:sz w:val="20"/>
        </w:rPr>
      </w:pPr>
    </w:p>
    <w:p w:rsidR="00A6755D" w:rsidRPr="00A6755D" w:rsidRDefault="00563F45" w:rsidP="00B62F2B">
      <w:pPr>
        <w:pStyle w:val="Level3"/>
        <w:rPr>
          <w:sz w:val="20"/>
        </w:rPr>
      </w:pPr>
      <w:r w:rsidRPr="00A6755D">
        <w:rPr>
          <w:sz w:val="20"/>
        </w:rPr>
        <w:t>Membership</w:t>
      </w:r>
      <w:r w:rsidR="00A6755D" w:rsidRPr="00A6755D">
        <w:rPr>
          <w:sz w:val="20"/>
        </w:rPr>
        <w:t>, B_Roberts, HVAC_Sales_Academy, J_Anderson, J_Ketchell, K_Hariston</w:t>
      </w:r>
      <w:r w:rsidR="00A6755D">
        <w:rPr>
          <w:sz w:val="20"/>
        </w:rPr>
        <w:t>, M_Robinson</w:t>
      </w:r>
    </w:p>
    <w:p w:rsidR="00A6755D" w:rsidRDefault="00A6755D" w:rsidP="00B62F2B">
      <w:pPr>
        <w:pStyle w:val="Level3"/>
      </w:pPr>
    </w:p>
    <w:p w:rsidR="00B62F2B" w:rsidRDefault="00B62F2B" w:rsidP="00B62F2B">
      <w:pPr>
        <w:pStyle w:val="Level3"/>
      </w:pPr>
    </w:p>
    <w:p w:rsidR="00B62F2B" w:rsidRPr="00A6755D" w:rsidRDefault="00B62F2B" w:rsidP="00B62F2B">
      <w:pPr>
        <w:pStyle w:val="Level3"/>
        <w:rPr>
          <w:sz w:val="20"/>
        </w:rPr>
      </w:pPr>
    </w:p>
    <w:p w:rsidR="00B62F2B" w:rsidRPr="00A6755D" w:rsidRDefault="00B62F2B" w:rsidP="00B62F2B">
      <w:pPr>
        <w:pStyle w:val="Level3"/>
        <w:rPr>
          <w:b/>
          <w:sz w:val="20"/>
        </w:rPr>
      </w:pPr>
      <w:r w:rsidRPr="00A6755D">
        <w:rPr>
          <w:b/>
          <w:sz w:val="20"/>
        </w:rPr>
        <w:t>ACD PAGE INFO - MAIN:</w:t>
      </w:r>
    </w:p>
    <w:p w:rsidR="00B62F2B" w:rsidRPr="00A6755D" w:rsidRDefault="00B62F2B" w:rsidP="00B62F2B">
      <w:pPr>
        <w:pStyle w:val="Level3"/>
        <w:rPr>
          <w:b/>
          <w:sz w:val="20"/>
        </w:rPr>
      </w:pPr>
    </w:p>
    <w:p w:rsidR="00B62F2B" w:rsidRPr="00A6755D" w:rsidRDefault="00B62F2B" w:rsidP="00B62F2B">
      <w:pPr>
        <w:pStyle w:val="Level3"/>
        <w:rPr>
          <w:sz w:val="20"/>
        </w:rPr>
      </w:pPr>
      <w:r w:rsidRPr="00A6755D">
        <w:rPr>
          <w:sz w:val="20"/>
        </w:rPr>
        <w:t>SKILL VARIABLE: MET_SKILL</w:t>
      </w:r>
    </w:p>
    <w:p w:rsidR="00B62F2B" w:rsidRPr="00A6755D" w:rsidRDefault="00B62F2B" w:rsidP="00B62F2B">
      <w:pPr>
        <w:pStyle w:val="Level3"/>
        <w:rPr>
          <w:sz w:val="20"/>
        </w:rPr>
      </w:pPr>
      <w:r w:rsidRPr="00A6755D">
        <w:rPr>
          <w:sz w:val="20"/>
        </w:rPr>
        <w:t>SKILL LEVEL VARIABLE: SKILLLEVEL</w:t>
      </w:r>
    </w:p>
    <w:p w:rsidR="00B62F2B" w:rsidRPr="00A6755D" w:rsidRDefault="00B62F2B" w:rsidP="00B62F2B">
      <w:pPr>
        <w:pStyle w:val="Level3"/>
        <w:rPr>
          <w:sz w:val="20"/>
        </w:rPr>
      </w:pPr>
      <w:r w:rsidRPr="00A6755D">
        <w:rPr>
          <w:sz w:val="20"/>
        </w:rPr>
        <w:t>NO AGENTS WITH SKILL LEVEL DECREASE VARIABLE: SKILL TIMEOUT</w:t>
      </w:r>
    </w:p>
    <w:p w:rsidR="00B62F2B" w:rsidRPr="00A6755D" w:rsidRDefault="00B62F2B" w:rsidP="00B62F2B">
      <w:pPr>
        <w:pStyle w:val="Level3"/>
        <w:rPr>
          <w:sz w:val="20"/>
        </w:rPr>
      </w:pPr>
      <w:r w:rsidRPr="00A6755D">
        <w:rPr>
          <w:sz w:val="20"/>
        </w:rPr>
        <w:t>QUEUE ROUTING PRIORITY VARIABLE: PRIORITY</w:t>
      </w:r>
    </w:p>
    <w:p w:rsidR="00B62F2B" w:rsidRPr="00A6755D" w:rsidRDefault="00B62F2B" w:rsidP="00B62F2B">
      <w:pPr>
        <w:pStyle w:val="Level3"/>
        <w:rPr>
          <w:sz w:val="20"/>
        </w:rPr>
      </w:pPr>
      <w:r w:rsidRPr="00A6755D">
        <w:rPr>
          <w:sz w:val="20"/>
        </w:rPr>
        <w:t>NO ANSWER WITHIN: 25 SECONDS – CHANGE AGENT STATE TO: LOGOUT</w:t>
      </w:r>
    </w:p>
    <w:p w:rsidR="00B62F2B" w:rsidRPr="00A6755D" w:rsidRDefault="00B62F2B" w:rsidP="00B62F2B">
      <w:pPr>
        <w:pStyle w:val="Level3"/>
        <w:rPr>
          <w:sz w:val="20"/>
        </w:rPr>
      </w:pPr>
      <w:r w:rsidRPr="00A6755D">
        <w:rPr>
          <w:sz w:val="20"/>
        </w:rPr>
        <w:t>ROUTING LOGIC: MOST IDLE AGENT</w:t>
      </w:r>
    </w:p>
    <w:p w:rsidR="00B62F2B" w:rsidRPr="00A6755D" w:rsidRDefault="00B62F2B" w:rsidP="00B62F2B">
      <w:pPr>
        <w:pStyle w:val="Level3"/>
        <w:rPr>
          <w:sz w:val="20"/>
        </w:rPr>
      </w:pPr>
      <w:r w:rsidRPr="00A6755D">
        <w:rPr>
          <w:sz w:val="20"/>
        </w:rPr>
        <w:t>WHEN CALL COMPLETES: END THE CALL</w:t>
      </w:r>
    </w:p>
    <w:p w:rsidR="00B62F2B" w:rsidRPr="00A6755D" w:rsidRDefault="00B62F2B" w:rsidP="00B62F2B">
      <w:pPr>
        <w:pStyle w:val="Level3"/>
        <w:rPr>
          <w:sz w:val="20"/>
        </w:rPr>
      </w:pPr>
      <w:r w:rsidRPr="00A6755D">
        <w:rPr>
          <w:sz w:val="20"/>
        </w:rPr>
        <w:t xml:space="preserve">NO AGENTS AVAILABLE: </w:t>
      </w:r>
      <w:hyperlink w:anchor="_13-3_10402_VM" w:history="1">
        <w:r w:rsidRPr="00A6755D">
          <w:rPr>
            <w:rStyle w:val="Hyperlink"/>
            <w:sz w:val="20"/>
          </w:rPr>
          <w:t>10402</w:t>
        </w:r>
      </w:hyperlink>
      <w:r w:rsidRPr="00A6755D">
        <w:rPr>
          <w:sz w:val="20"/>
        </w:rPr>
        <w:t xml:space="preserve"> VOICEMAIL</w:t>
      </w:r>
    </w:p>
    <w:p w:rsidR="00B62F2B" w:rsidRPr="00A6755D" w:rsidRDefault="00B62F2B" w:rsidP="00B62F2B">
      <w:pPr>
        <w:pStyle w:val="Level3"/>
        <w:rPr>
          <w:sz w:val="20"/>
        </w:rPr>
      </w:pPr>
      <w:r w:rsidRPr="00A6755D">
        <w:rPr>
          <w:sz w:val="20"/>
        </w:rPr>
        <w:t xml:space="preserve">PRESS 0 IN QUEUE: </w:t>
      </w:r>
      <w:hyperlink w:anchor="_13-3_10402_VM" w:history="1">
        <w:r w:rsidRPr="00A6755D">
          <w:rPr>
            <w:rStyle w:val="Hyperlink"/>
            <w:sz w:val="20"/>
          </w:rPr>
          <w:t>10402</w:t>
        </w:r>
      </w:hyperlink>
      <w:r w:rsidRPr="00A6755D">
        <w:rPr>
          <w:sz w:val="20"/>
        </w:rPr>
        <w:t xml:space="preserve"> VOICEMAIL</w:t>
      </w:r>
    </w:p>
    <w:p w:rsidR="00B62F2B" w:rsidRPr="00A6755D" w:rsidRDefault="00B62F2B" w:rsidP="00B62F2B">
      <w:pPr>
        <w:pStyle w:val="Level3"/>
        <w:rPr>
          <w:sz w:val="20"/>
        </w:rPr>
      </w:pPr>
      <w:r w:rsidRPr="00A6755D">
        <w:rPr>
          <w:sz w:val="20"/>
        </w:rPr>
        <w:t xml:space="preserve">ALL OTHER RESULTS: </w:t>
      </w:r>
      <w:hyperlink w:anchor="_13-3_10402_VM" w:history="1">
        <w:r w:rsidRPr="00A6755D">
          <w:rPr>
            <w:rStyle w:val="Hyperlink"/>
            <w:sz w:val="20"/>
          </w:rPr>
          <w:t>10402</w:t>
        </w:r>
      </w:hyperlink>
      <w:r w:rsidRPr="00A6755D">
        <w:rPr>
          <w:sz w:val="20"/>
        </w:rPr>
        <w:t xml:space="preserve"> VOICEMAIL</w:t>
      </w:r>
    </w:p>
    <w:p w:rsidR="00B62F2B" w:rsidRPr="00A6755D" w:rsidRDefault="00B62F2B" w:rsidP="00B62F2B">
      <w:pPr>
        <w:pStyle w:val="Level3"/>
        <w:rPr>
          <w:sz w:val="20"/>
        </w:rPr>
      </w:pPr>
    </w:p>
    <w:p w:rsidR="00B62F2B" w:rsidRPr="00A6755D" w:rsidRDefault="00B62F2B" w:rsidP="00B62F2B">
      <w:pPr>
        <w:pStyle w:val="Level3"/>
        <w:rPr>
          <w:b/>
          <w:sz w:val="20"/>
        </w:rPr>
      </w:pPr>
      <w:r w:rsidRPr="00A6755D">
        <w:rPr>
          <w:b/>
          <w:sz w:val="20"/>
        </w:rPr>
        <w:t>ACD PAGE INFO – IN QUEUE:</w:t>
      </w:r>
    </w:p>
    <w:p w:rsidR="00B62F2B" w:rsidRDefault="00B62F2B" w:rsidP="00B62F2B">
      <w:pPr>
        <w:pStyle w:val="Level3"/>
      </w:pPr>
    </w:p>
    <w:p w:rsidR="00B62F2B" w:rsidRDefault="00B62F2B" w:rsidP="00B62F2B">
      <w:pPr>
        <w:pStyle w:val="Level3"/>
      </w:pPr>
      <w:r>
        <w:t>play the in-queue music and announcements from acd in a loop. whisper is disabled. callers hear this audio as the system attempts to locate an available agent before the call enters the queue.</w:t>
      </w:r>
    </w:p>
    <w:p w:rsidR="00B62F2B" w:rsidRDefault="00B62F2B" w:rsidP="00B62F2B">
      <w:pPr>
        <w:pStyle w:val="Level3"/>
      </w:pPr>
    </w:p>
    <w:p w:rsidR="00B62F2B" w:rsidRPr="0029765F" w:rsidRDefault="00B62F2B" w:rsidP="00B62F2B">
      <w:pPr>
        <w:pStyle w:val="Level3"/>
        <w:rPr>
          <w:b/>
        </w:rPr>
      </w:pPr>
      <w:r w:rsidRPr="0029765F">
        <w:rPr>
          <w:b/>
        </w:rPr>
        <w:t>Announcement loop:</w:t>
      </w:r>
    </w:p>
    <w:tbl>
      <w:tblPr>
        <w:tblW w:w="20310" w:type="dxa"/>
        <w:tblCellSpacing w:w="0" w:type="dxa"/>
        <w:shd w:val="clear" w:color="auto" w:fill="FFFFFF"/>
        <w:tblCellMar>
          <w:left w:w="0" w:type="dxa"/>
          <w:right w:w="0" w:type="dxa"/>
        </w:tblCellMar>
        <w:tblLook w:val="04A0" w:firstRow="1" w:lastRow="0" w:firstColumn="1" w:lastColumn="0" w:noHBand="0" w:noVBand="1"/>
      </w:tblPr>
      <w:tblGrid>
        <w:gridCol w:w="20310"/>
      </w:tblGrid>
      <w:tr w:rsidR="00B62F2B" w:rsidRPr="0055233F" w:rsidTr="00BD0B36">
        <w:trPr>
          <w:tblCellSpacing w:w="0" w:type="dxa"/>
        </w:trPr>
        <w:tc>
          <w:tcPr>
            <w:tcW w:w="0" w:type="auto"/>
            <w:shd w:val="clear" w:color="auto" w:fill="FFFFFF"/>
            <w:vAlign w:val="center"/>
            <w:hideMark/>
          </w:tcPr>
          <w:p w:rsidR="00B62F2B" w:rsidRPr="0055233F" w:rsidRDefault="00B62F2B" w:rsidP="00BD0B36">
            <w:pPr>
              <w:pStyle w:val="Level3"/>
            </w:pPr>
          </w:p>
        </w:tc>
      </w:tr>
      <w:tr w:rsidR="00B62F2B" w:rsidRPr="0055233F" w:rsidTr="00BD0B36">
        <w:trPr>
          <w:tblCellSpacing w:w="0" w:type="dxa"/>
        </w:trPr>
        <w:tc>
          <w:tcPr>
            <w:tcW w:w="0" w:type="auto"/>
            <w:shd w:val="clear" w:color="auto" w:fill="FFFFFF"/>
            <w:vAlign w:val="center"/>
            <w:hideMark/>
          </w:tcPr>
          <w:tbl>
            <w:tblPr>
              <w:tblW w:w="12180" w:type="dxa"/>
              <w:tblCellSpacing w:w="0" w:type="dxa"/>
              <w:tblCellMar>
                <w:left w:w="0" w:type="dxa"/>
                <w:right w:w="0" w:type="dxa"/>
              </w:tblCellMar>
              <w:tblLook w:val="04A0" w:firstRow="1" w:lastRow="0" w:firstColumn="1" w:lastColumn="0" w:noHBand="0" w:noVBand="1"/>
            </w:tblPr>
            <w:tblGrid>
              <w:gridCol w:w="12180"/>
            </w:tblGrid>
            <w:tr w:rsidR="00B62F2B" w:rsidRPr="0055233F" w:rsidTr="00BD0B36">
              <w:trPr>
                <w:tblCellSpacing w:w="0" w:type="dxa"/>
              </w:trPr>
              <w:tc>
                <w:tcPr>
                  <w:tcW w:w="0" w:type="auto"/>
                  <w:vAlign w:val="center"/>
                  <w:hideMark/>
                </w:tcPr>
                <w:p w:rsidR="00B62F2B" w:rsidRDefault="00B62F2B" w:rsidP="00BD0B36">
                  <w:pPr>
                    <w:pStyle w:val="Level3"/>
                  </w:pPr>
                </w:p>
                <w:p w:rsidR="00B62F2B" w:rsidRDefault="00025A8B" w:rsidP="00BD0B36">
                  <w:pPr>
                    <w:pStyle w:val="Level3"/>
                  </w:pPr>
                  <w:r>
                    <w:t>queue_loop_26sec</w:t>
                  </w:r>
                  <w:r w:rsidR="00B62F2B">
                    <w:t>.wav</w:t>
                  </w:r>
                </w:p>
                <w:p w:rsidR="00B62F2B" w:rsidRDefault="00025A8B" w:rsidP="00BD0B36">
                  <w:pPr>
                    <w:pStyle w:val="Level3"/>
                  </w:pPr>
                  <w:r>
                    <w:t>ClintonHold/your_call_is_importatnt</w:t>
                  </w:r>
                  <w:r w:rsidR="00B62F2B">
                    <w:t>.wav</w:t>
                  </w:r>
                </w:p>
                <w:p w:rsidR="00B62F2B" w:rsidRDefault="00025A8B" w:rsidP="00BD0B36">
                  <w:pPr>
                    <w:pStyle w:val="Level3"/>
                  </w:pPr>
                  <w:r>
                    <w:t>ClintonHold/press_0_to_exit.</w:t>
                  </w:r>
                  <w:r w:rsidR="00B62F2B">
                    <w:t>wav</w:t>
                  </w:r>
                </w:p>
                <w:p w:rsidR="008625C5" w:rsidRDefault="00C95942" w:rsidP="00BD0B36">
                  <w:pPr>
                    <w:pStyle w:val="Level3"/>
                  </w:pPr>
                  <w:r>
                    <w:t>ClintonHold/we_appreciate_your_patience.wav</w:t>
                  </w:r>
                </w:p>
                <w:p w:rsidR="00B62F2B" w:rsidRPr="0055233F" w:rsidRDefault="00025A8B" w:rsidP="00BD0B36">
                  <w:pPr>
                    <w:pStyle w:val="Level3"/>
                  </w:pPr>
                  <w:r>
                    <w:t>ClintonHold/queue_loop_26sec</w:t>
                  </w:r>
                  <w:r w:rsidR="00B62F2B">
                    <w:t>.wav</w:t>
                  </w:r>
                </w:p>
              </w:tc>
            </w:tr>
          </w:tbl>
          <w:p w:rsidR="00B62F2B" w:rsidRPr="0055233F" w:rsidRDefault="00B62F2B" w:rsidP="00BD0B36">
            <w:pPr>
              <w:pStyle w:val="Level3"/>
            </w:pPr>
          </w:p>
        </w:tc>
      </w:tr>
    </w:tbl>
    <w:p w:rsidR="00B62F2B" w:rsidRDefault="00B62F2B" w:rsidP="00B62F2B">
      <w:pPr>
        <w:pStyle w:val="Level3"/>
      </w:pPr>
    </w:p>
    <w:p w:rsidR="00B62F2B" w:rsidRDefault="00B62F2B" w:rsidP="00B62F2B">
      <w:pPr>
        <w:pStyle w:val="Level3"/>
      </w:pPr>
      <w:r>
        <w:t xml:space="preserve">after: 600 seconds, take callers to: </w:t>
      </w:r>
      <w:r w:rsidR="00C95942">
        <w:t xml:space="preserve"> </w:t>
      </w:r>
      <w:r>
        <w:t xml:space="preserve">met voicemail page </w:t>
      </w:r>
      <w:r w:rsidR="00C95942">
        <w:t>3</w:t>
      </w:r>
      <w:r>
        <w:t>2.</w:t>
      </w:r>
    </w:p>
    <w:p w:rsidR="00B17DAF" w:rsidRDefault="00B17DAF" w:rsidP="00B17DAF">
      <w:pPr>
        <w:pStyle w:val="Heading1"/>
        <w:rPr>
          <w:webHidden/>
        </w:rPr>
      </w:pPr>
      <w:bookmarkStart w:id="482" w:name="_3-3_Membership_(888)"/>
      <w:bookmarkEnd w:id="482"/>
      <w:r w:rsidRPr="000E6C97">
        <w:rPr>
          <w:webHidden/>
          <w:color w:val="FF0000"/>
        </w:rPr>
        <w:t>3-</w:t>
      </w:r>
      <w:r w:rsidR="00473054">
        <w:rPr>
          <w:webHidden/>
          <w:color w:val="FF0000"/>
        </w:rPr>
        <w:t>2</w:t>
      </w:r>
      <w:r w:rsidRPr="000E6C97">
        <w:rPr>
          <w:webHidden/>
          <w:color w:val="FF0000"/>
        </w:rPr>
        <w:t xml:space="preserve"> </w:t>
      </w:r>
      <w:hyperlink w:anchor="_20500_EGIA_Membership" w:history="1">
        <w:r w:rsidR="0068734D">
          <w:rPr>
            <w:rStyle w:val="Hyperlink"/>
            <w:webHidden/>
          </w:rPr>
          <w:t>Membership</w:t>
        </w:r>
        <w:r w:rsidRPr="00D40A24">
          <w:rPr>
            <w:rStyle w:val="Hyperlink"/>
            <w:webHidden/>
          </w:rPr>
          <w:t xml:space="preserve"> (8</w:t>
        </w:r>
        <w:r>
          <w:rPr>
            <w:rStyle w:val="Hyperlink"/>
            <w:webHidden/>
          </w:rPr>
          <w:t>88</w:t>
        </w:r>
        <w:r w:rsidRPr="00D40A24">
          <w:rPr>
            <w:rStyle w:val="Hyperlink"/>
            <w:webHidden/>
          </w:rPr>
          <w:t xml:space="preserve">) </w:t>
        </w:r>
        <w:r w:rsidR="0068734D">
          <w:rPr>
            <w:rStyle w:val="Hyperlink"/>
            <w:webHidden/>
          </w:rPr>
          <w:t>985</w:t>
        </w:r>
        <w:r w:rsidRPr="00D40A24">
          <w:rPr>
            <w:rStyle w:val="Hyperlink"/>
            <w:webHidden/>
          </w:rPr>
          <w:t>-</w:t>
        </w:r>
        <w:r w:rsidR="0068734D">
          <w:rPr>
            <w:rStyle w:val="Hyperlink"/>
            <w:webHidden/>
          </w:rPr>
          <w:t>9224</w:t>
        </w:r>
      </w:hyperlink>
    </w:p>
    <w:p w:rsidR="00B17DAF" w:rsidRDefault="00B17DAF" w:rsidP="00B17DAF"/>
    <w:p w:rsidR="00B17DAF" w:rsidRPr="00F54A8F" w:rsidRDefault="00B17DAF" w:rsidP="00B17DAF">
      <w:pPr>
        <w:pStyle w:val="Heading1"/>
      </w:pPr>
      <w:r w:rsidRPr="00B223A7">
        <w:rPr>
          <w:color w:val="00B050"/>
        </w:rPr>
        <w:t>3 Holiday Consideration Assign StatusCode5=2 &amp; StatusCode6=</w:t>
      </w:r>
      <w:r w:rsidR="0068734D">
        <w:rPr>
          <w:color w:val="00B050"/>
        </w:rPr>
        <w:t>1 (If Holiday, then 400000/400520</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B17DAF" w:rsidRDefault="00B17DAF" w:rsidP="00B17DAF">
      <w:pPr>
        <w:pStyle w:val="Level3"/>
      </w:pPr>
    </w:p>
    <w:p w:rsidR="00B17DAF" w:rsidRDefault="00B17DAF" w:rsidP="0068734D">
      <w:pPr>
        <w:pStyle w:val="Level3"/>
        <w:rPr>
          <w:color w:val="00B050"/>
        </w:rPr>
      </w:pPr>
      <w:r w:rsidRPr="00F54A8F">
        <w:rPr>
          <w:color w:val="00B050"/>
        </w:rPr>
        <w:t>Thank you for calling (Line Title</w:t>
      </w:r>
      <w:proofErr w:type="gramStart"/>
      <w:r w:rsidRPr="00F54A8F">
        <w:rPr>
          <w:color w:val="00B050"/>
        </w:rPr>
        <w:t xml:space="preserve">) </w:t>
      </w:r>
      <w:r w:rsidR="0068734D">
        <w:rPr>
          <w:color w:val="00B050"/>
        </w:rPr>
        <w:t>.</w:t>
      </w:r>
      <w:proofErr w:type="gramEnd"/>
    </w:p>
    <w:p w:rsidR="0068734D" w:rsidRPr="00F54A8F" w:rsidRDefault="0068734D" w:rsidP="0068734D">
      <w:pPr>
        <w:pStyle w:val="Level3"/>
        <w:rPr>
          <w:i/>
          <w:color w:val="00B050"/>
        </w:rPr>
      </w:pPr>
    </w:p>
    <w:p w:rsidR="00B17DAF" w:rsidRDefault="00B17DAF" w:rsidP="00B17DAF">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B17DAF" w:rsidRDefault="00B17DAF" w:rsidP="00B17DAF">
      <w:pPr>
        <w:pStyle w:val="Level3"/>
        <w:rPr>
          <w:color w:val="00B050"/>
        </w:rPr>
      </w:pPr>
    </w:p>
    <w:p w:rsidR="00B17DAF" w:rsidRDefault="0068734D" w:rsidP="00B17DAF">
      <w:pPr>
        <w:pStyle w:val="Heading1"/>
      </w:pPr>
      <w:bookmarkStart w:id="483" w:name="_20500_EGIA_Membership"/>
      <w:bookmarkEnd w:id="483"/>
      <w:r>
        <w:lastRenderedPageBreak/>
        <w:t>20500</w:t>
      </w:r>
      <w:r w:rsidR="00B17DAF">
        <w:t xml:space="preserve"> </w:t>
      </w:r>
      <w:r>
        <w:t>EGIA Membership</w:t>
      </w:r>
      <w:r w:rsidR="00B17DAF">
        <w:t xml:space="preserve"> Greeting</w:t>
      </w:r>
    </w:p>
    <w:p w:rsidR="00B17DAF" w:rsidRDefault="00B17DAF" w:rsidP="00B17DAF">
      <w:pPr>
        <w:pStyle w:val="Level3"/>
      </w:pPr>
    </w:p>
    <w:p w:rsidR="00D11D28" w:rsidRDefault="00D11D28" w:rsidP="00B17DAF">
      <w:pPr>
        <w:pStyle w:val="Level3"/>
      </w:pPr>
      <w:proofErr w:type="gramStart"/>
      <w:r w:rsidRPr="00D11D28">
        <w:t>Thank you for calling E G I A, Member Services.</w:t>
      </w:r>
      <w:proofErr w:type="gramEnd"/>
      <w:r w:rsidRPr="00D11D28">
        <w:t xml:space="preserve"> </w:t>
      </w:r>
    </w:p>
    <w:p w:rsidR="00B17DAF" w:rsidRDefault="00B17DAF" w:rsidP="00B17DAF">
      <w:pPr>
        <w:pStyle w:val="Level3"/>
      </w:pPr>
      <w:r>
        <w:t>(Pause)</w:t>
      </w:r>
    </w:p>
    <w:p w:rsidR="00D11D28" w:rsidRDefault="00D11D28" w:rsidP="00B17DAF">
      <w:pPr>
        <w:pStyle w:val="Level3"/>
      </w:pPr>
      <w:r w:rsidRPr="00D11D28">
        <w:t xml:space="preserve">Please hold while we direct </w:t>
      </w:r>
      <w:proofErr w:type="gramStart"/>
      <w:r w:rsidRPr="00D11D28">
        <w:t>your</w:t>
      </w:r>
      <w:proofErr w:type="gramEnd"/>
      <w:r w:rsidRPr="00D11D28">
        <w:t xml:space="preserve"> call. </w:t>
      </w:r>
    </w:p>
    <w:p w:rsidR="00B17DAF" w:rsidRPr="00F778F2" w:rsidRDefault="00B17DAF" w:rsidP="00B17DAF">
      <w:pPr>
        <w:pStyle w:val="Heading1"/>
        <w:rPr>
          <w:i/>
        </w:rPr>
      </w:pPr>
      <w:r>
        <w:t>10</w:t>
      </w:r>
      <w:r w:rsidR="00D11D28">
        <w:t>576</w:t>
      </w:r>
      <w:r>
        <w:t xml:space="preserve"> Assign Skill </w:t>
      </w:r>
      <w:r w:rsidR="00D11D28">
        <w:t>Membership</w:t>
      </w:r>
    </w:p>
    <w:p w:rsidR="00B17DAF" w:rsidRPr="00A83B2C" w:rsidRDefault="009733AF" w:rsidP="00B17DAF">
      <w:pPr>
        <w:pStyle w:val="Level3"/>
      </w:pPr>
      <w:hyperlink w:anchor="_10-8_10209_TOD" w:history="1">
        <w:r w:rsidR="00D11D28" w:rsidRPr="005F1B17">
          <w:rPr>
            <w:rStyle w:val="Hyperlink"/>
          </w:rPr>
          <w:t>(10209)</w:t>
        </w:r>
      </w:hyperlink>
    </w:p>
    <w:p w:rsidR="00AA4655" w:rsidRDefault="00AA4655" w:rsidP="00FA49DC">
      <w:pPr>
        <w:pStyle w:val="Level3"/>
      </w:pPr>
    </w:p>
    <w:p w:rsidR="00B17DAF" w:rsidRDefault="00B17DAF" w:rsidP="00B17DAF">
      <w:pPr>
        <w:pStyle w:val="Heading1"/>
        <w:rPr>
          <w:webHidden/>
        </w:rPr>
      </w:pPr>
      <w:bookmarkStart w:id="484" w:name="_3-4_Events_Services"/>
      <w:bookmarkEnd w:id="484"/>
      <w:r w:rsidRPr="000E6C97">
        <w:rPr>
          <w:webHidden/>
          <w:color w:val="FF0000"/>
        </w:rPr>
        <w:t>3-</w:t>
      </w:r>
      <w:r w:rsidR="00473054">
        <w:rPr>
          <w:webHidden/>
          <w:color w:val="FF0000"/>
        </w:rPr>
        <w:t>3</w:t>
      </w:r>
      <w:r w:rsidRPr="000E6C97">
        <w:rPr>
          <w:webHidden/>
          <w:color w:val="FF0000"/>
        </w:rPr>
        <w:t xml:space="preserve"> </w:t>
      </w:r>
      <w:hyperlink w:anchor="_3/400000/400506/1_or_3/1" w:history="1">
        <w:r w:rsidR="00897062">
          <w:rPr>
            <w:rStyle w:val="Hyperlink"/>
            <w:webHidden/>
          </w:rPr>
          <w:t>Events</w:t>
        </w:r>
      </w:hyperlink>
      <w:r w:rsidR="00897062">
        <w:rPr>
          <w:rStyle w:val="Hyperlink"/>
        </w:rPr>
        <w:t xml:space="preserve"> Services (888) 213-9320</w:t>
      </w:r>
    </w:p>
    <w:p w:rsidR="00B17DAF" w:rsidRDefault="00B17DAF" w:rsidP="00B17DAF"/>
    <w:p w:rsidR="00B17DAF" w:rsidRPr="00F54A8F" w:rsidRDefault="00B17DAF" w:rsidP="00B17DAF">
      <w:pPr>
        <w:pStyle w:val="Heading1"/>
      </w:pPr>
      <w:r w:rsidRPr="00B223A7">
        <w:rPr>
          <w:color w:val="00B050"/>
        </w:rPr>
        <w:t>3 Holiday Consideration Assign StatusCode5=2 &amp; StatusCode6=1 (If Holiday, then 400000/4005</w:t>
      </w:r>
      <w:r w:rsidR="004A5AC3">
        <w:rPr>
          <w:color w:val="00B050"/>
        </w:rPr>
        <w:t>21</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B17DAF" w:rsidRDefault="00B17DAF" w:rsidP="00B17DAF">
      <w:pPr>
        <w:pStyle w:val="Level3"/>
      </w:pPr>
    </w:p>
    <w:p w:rsidR="004A5AC3" w:rsidRDefault="00B17DAF" w:rsidP="00B17DAF">
      <w:pPr>
        <w:pStyle w:val="Level3"/>
        <w:rPr>
          <w:color w:val="00B050"/>
        </w:rPr>
      </w:pPr>
      <w:r w:rsidRPr="00F54A8F">
        <w:rPr>
          <w:color w:val="00B050"/>
        </w:rPr>
        <w:t>Thank you for calling (Line Title</w:t>
      </w:r>
      <w:proofErr w:type="gramStart"/>
      <w:r w:rsidRPr="00F54A8F">
        <w:rPr>
          <w:color w:val="00B050"/>
        </w:rPr>
        <w:t xml:space="preserve">) </w:t>
      </w:r>
      <w:r w:rsidR="004A5AC3">
        <w:rPr>
          <w:color w:val="00B050"/>
        </w:rPr>
        <w:t>.</w:t>
      </w:r>
      <w:proofErr w:type="gramEnd"/>
    </w:p>
    <w:p w:rsidR="00B17DAF" w:rsidRPr="00F54A8F" w:rsidRDefault="00B17DAF" w:rsidP="00B17DAF">
      <w:pPr>
        <w:pStyle w:val="Level3"/>
        <w:rPr>
          <w:i/>
          <w:color w:val="00B050"/>
        </w:rPr>
      </w:pPr>
      <w:r w:rsidRPr="00F54A8F">
        <w:rPr>
          <w:i/>
          <w:color w:val="00B050"/>
        </w:rPr>
        <w:t>pause</w:t>
      </w:r>
    </w:p>
    <w:p w:rsidR="00B17DAF" w:rsidRDefault="00B17DAF" w:rsidP="00B17DAF">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B17DAF" w:rsidRDefault="00B17DAF" w:rsidP="00B17DAF">
      <w:pPr>
        <w:pStyle w:val="Level3"/>
        <w:rPr>
          <w:color w:val="00B050"/>
        </w:rPr>
      </w:pPr>
    </w:p>
    <w:p w:rsidR="00B17DAF" w:rsidRDefault="00B11081" w:rsidP="00B17DAF">
      <w:pPr>
        <w:pStyle w:val="Heading1"/>
      </w:pPr>
      <w:bookmarkStart w:id="485" w:name="_20701_Events_Services"/>
      <w:bookmarkEnd w:id="485"/>
      <w:r>
        <w:t>20701</w:t>
      </w:r>
      <w:r w:rsidR="00B17DAF">
        <w:t xml:space="preserve"> </w:t>
      </w:r>
      <w:r w:rsidR="00897062">
        <w:t>Events</w:t>
      </w:r>
      <w:r w:rsidR="00B17DAF">
        <w:t xml:space="preserve"> Services Greeting</w:t>
      </w:r>
    </w:p>
    <w:p w:rsidR="00B17DAF" w:rsidRDefault="00B17DAF" w:rsidP="00B17DAF">
      <w:pPr>
        <w:pStyle w:val="Level3"/>
      </w:pPr>
    </w:p>
    <w:p w:rsidR="00897062" w:rsidRDefault="00897062" w:rsidP="00B17DAF">
      <w:pPr>
        <w:pStyle w:val="Level3"/>
      </w:pPr>
      <w:r w:rsidRPr="00897062">
        <w:t xml:space="preserve">Thank you for calling Events Services. </w:t>
      </w:r>
    </w:p>
    <w:p w:rsidR="00B17DAF" w:rsidRDefault="00B17DAF" w:rsidP="00B17DAF">
      <w:pPr>
        <w:pStyle w:val="Level3"/>
      </w:pPr>
      <w:r>
        <w:t>(Pause)</w:t>
      </w:r>
    </w:p>
    <w:p w:rsidR="00B11081" w:rsidRDefault="009733AF" w:rsidP="00B17DAF">
      <w:pPr>
        <w:pStyle w:val="Level3"/>
      </w:pPr>
      <w:hyperlink w:anchor="_1000/1003_Reception_Dial" w:history="1">
        <w:r w:rsidR="00B11081" w:rsidRPr="009D092E">
          <w:rPr>
            <w:rStyle w:val="Hyperlink"/>
          </w:rPr>
          <w:t xml:space="preserve">If you know your parties extension number, please say or press 1. </w:t>
        </w:r>
        <w:r w:rsidR="009D092E" w:rsidRPr="009D092E">
          <w:rPr>
            <w:rStyle w:val="Hyperlink"/>
          </w:rPr>
          <w:t>(1003)</w:t>
        </w:r>
      </w:hyperlink>
    </w:p>
    <w:p w:rsidR="00B17DAF" w:rsidRDefault="00B17DAF" w:rsidP="00B17DAF">
      <w:pPr>
        <w:pStyle w:val="Level3"/>
      </w:pPr>
      <w:r>
        <w:t>(Pause)</w:t>
      </w:r>
    </w:p>
    <w:p w:rsidR="00B11081" w:rsidRDefault="009733AF" w:rsidP="00B17DAF">
      <w:pPr>
        <w:pStyle w:val="Level3"/>
      </w:pPr>
      <w:hyperlink w:anchor="_10577_Assign_Skill" w:history="1">
        <w:r w:rsidR="00B11081" w:rsidRPr="009D092E">
          <w:rPr>
            <w:rStyle w:val="Hyperlink"/>
          </w:rPr>
          <w:t>Otherwise, please say or press 2 for further assistance.</w:t>
        </w:r>
        <w:r w:rsidR="009D092E" w:rsidRPr="009D092E">
          <w:rPr>
            <w:rStyle w:val="Hyperlink"/>
          </w:rPr>
          <w:t xml:space="preserve"> (10577)</w:t>
        </w:r>
      </w:hyperlink>
    </w:p>
    <w:p w:rsidR="00B11081" w:rsidRDefault="00B11081" w:rsidP="00B11081">
      <w:pPr>
        <w:pStyle w:val="Level3"/>
      </w:pPr>
      <w:r>
        <w:t>(Pause)</w:t>
      </w:r>
    </w:p>
    <w:p w:rsidR="00B11081" w:rsidRDefault="009733AF" w:rsidP="00B17DAF">
      <w:pPr>
        <w:pStyle w:val="Level3"/>
      </w:pPr>
      <w:hyperlink w:anchor="_20701_Events_Services" w:history="1">
        <w:r w:rsidR="00B11081" w:rsidRPr="009D092E">
          <w:rPr>
            <w:rStyle w:val="Hyperlink"/>
          </w:rPr>
          <w:t>To repeat these options, please say repeat or press 9.</w:t>
        </w:r>
        <w:r w:rsidR="009D092E" w:rsidRPr="009D092E">
          <w:rPr>
            <w:rStyle w:val="Hyperlink"/>
          </w:rPr>
          <w:t xml:space="preserve"> (20701)</w:t>
        </w:r>
      </w:hyperlink>
    </w:p>
    <w:p w:rsidR="00B17DAF" w:rsidRPr="00F778F2" w:rsidRDefault="00B17DAF" w:rsidP="00B17DAF">
      <w:pPr>
        <w:pStyle w:val="Heading1"/>
        <w:rPr>
          <w:i/>
        </w:rPr>
      </w:pPr>
      <w:bookmarkStart w:id="486" w:name="_10577_Assign_Skill"/>
      <w:bookmarkEnd w:id="486"/>
      <w:r>
        <w:t>10</w:t>
      </w:r>
      <w:r w:rsidR="00897062">
        <w:t>577</w:t>
      </w:r>
      <w:r>
        <w:t xml:space="preserve"> Assign Skill </w:t>
      </w:r>
      <w:r w:rsidR="00897062">
        <w:t>Events_Services</w:t>
      </w:r>
    </w:p>
    <w:p w:rsidR="00B17DAF" w:rsidRPr="005F1B17" w:rsidRDefault="005F1B17" w:rsidP="00B17DAF">
      <w:pPr>
        <w:pStyle w:val="Level3"/>
        <w:rPr>
          <w:rStyle w:val="Hyperlink"/>
        </w:rPr>
      </w:pPr>
      <w:r>
        <w:fldChar w:fldCharType="begin"/>
      </w:r>
      <w:r>
        <w:instrText xml:space="preserve"> HYPERLINK  \l "_10-4_10204_TOD" </w:instrText>
      </w:r>
      <w:r>
        <w:fldChar w:fldCharType="separate"/>
      </w:r>
      <w:r w:rsidR="00B17DAF" w:rsidRPr="005F1B17">
        <w:rPr>
          <w:rStyle w:val="Hyperlink"/>
        </w:rPr>
        <w:t>(1020</w:t>
      </w:r>
      <w:r w:rsidR="00897062" w:rsidRPr="005F1B17">
        <w:rPr>
          <w:rStyle w:val="Hyperlink"/>
        </w:rPr>
        <w:t>4</w:t>
      </w:r>
      <w:r w:rsidR="00B17DAF" w:rsidRPr="005F1B17">
        <w:rPr>
          <w:rStyle w:val="Hyperlink"/>
        </w:rPr>
        <w:t>)</w:t>
      </w:r>
    </w:p>
    <w:p w:rsidR="00B17DAF" w:rsidRDefault="005F1B17" w:rsidP="00FA49DC">
      <w:pPr>
        <w:pStyle w:val="Level3"/>
      </w:pPr>
      <w:r>
        <w:fldChar w:fldCharType="end"/>
      </w:r>
    </w:p>
    <w:p w:rsidR="00B17DAF" w:rsidRDefault="005F1B17" w:rsidP="00B17DAF">
      <w:pPr>
        <w:pStyle w:val="Heading1"/>
        <w:rPr>
          <w:webHidden/>
        </w:rPr>
      </w:pPr>
      <w:r>
        <w:rPr>
          <w:webHidden/>
          <w:color w:val="FF0000"/>
        </w:rPr>
        <w:t>2</w:t>
      </w:r>
      <w:r w:rsidR="00B17DAF" w:rsidRPr="000E6C97">
        <w:rPr>
          <w:webHidden/>
          <w:color w:val="FF0000"/>
        </w:rPr>
        <w:t>-</w:t>
      </w:r>
      <w:r>
        <w:rPr>
          <w:webHidden/>
          <w:color w:val="FF0000"/>
        </w:rPr>
        <w:t>2</w:t>
      </w:r>
      <w:r w:rsidR="00B17DAF">
        <w:rPr>
          <w:webHidden/>
          <w:color w:val="FF0000"/>
        </w:rPr>
        <w:t>2</w:t>
      </w:r>
      <w:r w:rsidR="00B17DAF" w:rsidRPr="000E6C97">
        <w:rPr>
          <w:webHidden/>
          <w:color w:val="FF0000"/>
        </w:rPr>
        <w:t xml:space="preserve"> </w:t>
      </w:r>
      <w:hyperlink w:anchor="_3/400000/400506/1_or_3/1" w:history="1">
        <w:r w:rsidR="009728E0">
          <w:rPr>
            <w:rStyle w:val="Hyperlink"/>
            <w:webHidden/>
          </w:rPr>
          <w:t>Guaranty</w:t>
        </w:r>
      </w:hyperlink>
      <w:r w:rsidR="009728E0">
        <w:rPr>
          <w:rStyle w:val="Hyperlink"/>
        </w:rPr>
        <w:t xml:space="preserve"> Cash Rebate (866) 547-9924</w:t>
      </w:r>
    </w:p>
    <w:p w:rsidR="00B17DAF" w:rsidRDefault="00B17DAF" w:rsidP="00B17DAF"/>
    <w:p w:rsidR="00B17DAF" w:rsidRPr="00B11081" w:rsidRDefault="00B17DAF" w:rsidP="00B17DAF">
      <w:pPr>
        <w:pStyle w:val="Heading1"/>
        <w:rPr>
          <w:sz w:val="24"/>
        </w:rPr>
      </w:pPr>
      <w:r w:rsidRPr="00B11081">
        <w:rPr>
          <w:color w:val="00B050"/>
          <w:sz w:val="24"/>
        </w:rPr>
        <w:lastRenderedPageBreak/>
        <w:t>3 Holiday Consideration Assign StatusCode5=2 &amp; StatusCode6=1 (If Holiday, then 400000/4005</w:t>
      </w:r>
      <w:r w:rsidR="009728E0" w:rsidRPr="00B11081">
        <w:rPr>
          <w:color w:val="00B050"/>
          <w:sz w:val="24"/>
        </w:rPr>
        <w:t>22</w:t>
      </w:r>
      <w:r w:rsidRPr="00B11081">
        <w:rPr>
          <w:color w:val="00B050"/>
          <w:sz w:val="24"/>
        </w:rPr>
        <w:t xml:space="preserve">)/ </w:t>
      </w:r>
      <w:r w:rsidRPr="00B11081">
        <w:rPr>
          <w:sz w:val="24"/>
        </w:rPr>
        <w:t>300100 Retrieve IVR Flag 1 Status/300200 Retrieve IVR Flag 2 Status/1 Initialize Variables and Route by Number</w:t>
      </w:r>
    </w:p>
    <w:p w:rsidR="00B17DAF" w:rsidRDefault="00B17DAF" w:rsidP="00B17DAF">
      <w:pPr>
        <w:pStyle w:val="Level3"/>
      </w:pPr>
    </w:p>
    <w:p w:rsidR="00B17DAF" w:rsidRPr="00F54A8F" w:rsidRDefault="00B17DAF" w:rsidP="00B17DAF">
      <w:pPr>
        <w:pStyle w:val="Level3"/>
        <w:rPr>
          <w:color w:val="00B050"/>
        </w:rPr>
      </w:pPr>
      <w:r w:rsidRPr="00F54A8F">
        <w:rPr>
          <w:color w:val="00B050"/>
        </w:rPr>
        <w:t>Thank you for calling the (Line Title) Rebate Processing Center.</w:t>
      </w:r>
    </w:p>
    <w:p w:rsidR="00B17DAF" w:rsidRPr="00F54A8F" w:rsidRDefault="00B17DAF" w:rsidP="00B17DAF">
      <w:pPr>
        <w:pStyle w:val="Level3"/>
        <w:rPr>
          <w:i/>
          <w:color w:val="00B050"/>
        </w:rPr>
      </w:pPr>
      <w:r w:rsidRPr="00F54A8F">
        <w:rPr>
          <w:i/>
          <w:color w:val="00B050"/>
        </w:rPr>
        <w:t>pause</w:t>
      </w:r>
    </w:p>
    <w:p w:rsidR="00B17DAF" w:rsidRDefault="00B17DAF" w:rsidP="00B17DAF">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B17DAF" w:rsidRDefault="00B17DAF" w:rsidP="00B17DAF">
      <w:pPr>
        <w:pStyle w:val="Level3"/>
        <w:rPr>
          <w:color w:val="00B050"/>
        </w:rPr>
      </w:pPr>
    </w:p>
    <w:p w:rsidR="00B17DAF" w:rsidRDefault="00B114E9" w:rsidP="00B17DAF">
      <w:pPr>
        <w:pStyle w:val="Heading1"/>
      </w:pPr>
      <w:bookmarkStart w:id="487" w:name="_4200_Guaranty_Cash"/>
      <w:bookmarkEnd w:id="487"/>
      <w:r w:rsidRPr="009D092E">
        <w:rPr>
          <w:color w:val="FF0000"/>
        </w:rPr>
        <w:t>2-</w:t>
      </w:r>
      <w:r w:rsidR="00813FC4">
        <w:rPr>
          <w:color w:val="FF0000"/>
        </w:rPr>
        <w:t>15</w:t>
      </w:r>
      <w:r w:rsidRPr="009D092E">
        <w:rPr>
          <w:color w:val="FF0000"/>
        </w:rPr>
        <w:t xml:space="preserve"> </w:t>
      </w:r>
      <w:r w:rsidR="009728E0" w:rsidRPr="009D092E">
        <w:t>4200</w:t>
      </w:r>
      <w:r w:rsidR="00B17DAF" w:rsidRPr="009D092E">
        <w:t xml:space="preserve"> </w:t>
      </w:r>
      <w:r w:rsidR="009728E0" w:rsidRPr="009D092E">
        <w:t>Guaranty Cash Rebate</w:t>
      </w:r>
      <w:r w:rsidR="00B17DAF" w:rsidRPr="009D092E">
        <w:t xml:space="preserve"> Greeting</w:t>
      </w:r>
    </w:p>
    <w:p w:rsidR="00B17DAF" w:rsidRDefault="00B17DAF" w:rsidP="00B17DAF">
      <w:pPr>
        <w:pStyle w:val="Level3"/>
      </w:pPr>
    </w:p>
    <w:p w:rsidR="00B17DAF" w:rsidRDefault="00B17DAF" w:rsidP="00B17DAF">
      <w:pPr>
        <w:pStyle w:val="Level3"/>
      </w:pPr>
      <w:r w:rsidRPr="001837BA">
        <w:t>Hello.</w:t>
      </w:r>
    </w:p>
    <w:p w:rsidR="00B17DAF" w:rsidRDefault="00B17DAF" w:rsidP="00B17DAF">
      <w:pPr>
        <w:pStyle w:val="Level3"/>
      </w:pPr>
      <w:r>
        <w:t>(Pause)</w:t>
      </w:r>
    </w:p>
    <w:p w:rsidR="009728E0" w:rsidRDefault="009728E0" w:rsidP="00B17DAF">
      <w:pPr>
        <w:pStyle w:val="Level3"/>
      </w:pPr>
      <w:r w:rsidRPr="009728E0">
        <w:t xml:space="preserve">Thank you for calling the Guaranty Cash Rebate Line. </w:t>
      </w:r>
    </w:p>
    <w:p w:rsidR="00B17DAF" w:rsidRDefault="00B17DAF" w:rsidP="00B17DAF">
      <w:pPr>
        <w:pStyle w:val="Level3"/>
      </w:pPr>
      <w:r>
        <w:t>(Pause)</w:t>
      </w:r>
    </w:p>
    <w:p w:rsidR="00B17DAF" w:rsidRDefault="00B17DAF" w:rsidP="00B17DAF">
      <w:pPr>
        <w:pStyle w:val="Level3"/>
      </w:pPr>
      <w:r w:rsidRPr="001837BA">
        <w:t>Thank you for calling.</w:t>
      </w:r>
    </w:p>
    <w:p w:rsidR="00B17DAF" w:rsidRDefault="009728E0" w:rsidP="00B17DAF">
      <w:pPr>
        <w:pStyle w:val="Level3"/>
      </w:pPr>
      <w:r>
        <w:t xml:space="preserve"> </w:t>
      </w:r>
      <w:r w:rsidR="00B17DAF">
        <w:t>(Pause)</w:t>
      </w:r>
    </w:p>
    <w:p w:rsidR="00B17DAF" w:rsidRDefault="00B17DAF" w:rsidP="00B17DAF">
      <w:pPr>
        <w:pStyle w:val="Level3"/>
      </w:pPr>
      <w:r w:rsidRPr="001837BA">
        <w:t>If you know your parties extension number, please say one or press 1</w:t>
      </w:r>
      <w:r>
        <w:t xml:space="preserve"> </w:t>
      </w:r>
      <w:hyperlink w:anchor="_1000/1003_Reception_Dial" w:history="1">
        <w:r w:rsidRPr="0061388F">
          <w:rPr>
            <w:rStyle w:val="Hyperlink"/>
          </w:rPr>
          <w:t>(1003).</w:t>
        </w:r>
      </w:hyperlink>
    </w:p>
    <w:p w:rsidR="00B17DAF" w:rsidRDefault="00B17DAF" w:rsidP="00B17DAF">
      <w:pPr>
        <w:pStyle w:val="Level3"/>
      </w:pPr>
      <w:r>
        <w:t>(Pause)</w:t>
      </w:r>
    </w:p>
    <w:p w:rsidR="00B17DAF" w:rsidRDefault="00274BB7" w:rsidP="00B17DAF">
      <w:pPr>
        <w:pStyle w:val="Level3"/>
      </w:pPr>
      <w:r w:rsidRPr="00274BB7">
        <w:t xml:space="preserve">Otherwise, please say or press 2 for further assistance. </w:t>
      </w:r>
      <w:hyperlink w:anchor="_10578_Assign_Skill" w:history="1">
        <w:r w:rsidR="009728E0" w:rsidRPr="009A6869">
          <w:rPr>
            <w:rStyle w:val="Hyperlink"/>
          </w:rPr>
          <w:t>(10578)</w:t>
        </w:r>
        <w:r w:rsidR="00B17DAF" w:rsidRPr="009A6869">
          <w:rPr>
            <w:rStyle w:val="Hyperlink"/>
          </w:rPr>
          <w:t>.</w:t>
        </w:r>
      </w:hyperlink>
    </w:p>
    <w:p w:rsidR="00B17DAF" w:rsidRDefault="00B17DAF" w:rsidP="00B17DAF">
      <w:pPr>
        <w:pStyle w:val="Level3"/>
      </w:pPr>
      <w:r>
        <w:t>(Pause)</w:t>
      </w:r>
    </w:p>
    <w:p w:rsidR="00B17DAF" w:rsidRPr="001837BA" w:rsidRDefault="00B17DAF" w:rsidP="00B17DAF">
      <w:pPr>
        <w:pStyle w:val="Level3"/>
      </w:pPr>
      <w:r w:rsidRPr="001837BA">
        <w:t>To repeat these options, please say repeat or press 9</w:t>
      </w:r>
      <w:r>
        <w:t xml:space="preserve"> </w:t>
      </w:r>
      <w:hyperlink w:anchor="_4200_Guaranty_Cash" w:history="1">
        <w:r w:rsidRPr="009A6869">
          <w:rPr>
            <w:rStyle w:val="Hyperlink"/>
          </w:rPr>
          <w:t>(</w:t>
        </w:r>
        <w:r w:rsidR="00274BB7" w:rsidRPr="009A6869">
          <w:rPr>
            <w:rStyle w:val="Hyperlink"/>
          </w:rPr>
          <w:t>4200</w:t>
        </w:r>
        <w:r w:rsidRPr="009A6869">
          <w:rPr>
            <w:rStyle w:val="Hyperlink"/>
          </w:rPr>
          <w:t>).</w:t>
        </w:r>
      </w:hyperlink>
    </w:p>
    <w:p w:rsidR="00B17DAF" w:rsidRPr="00F778F2" w:rsidRDefault="00274BB7" w:rsidP="00B17DAF">
      <w:pPr>
        <w:pStyle w:val="Heading1"/>
        <w:rPr>
          <w:i/>
        </w:rPr>
      </w:pPr>
      <w:bookmarkStart w:id="488" w:name="_10578_Assign_Skill"/>
      <w:bookmarkEnd w:id="488"/>
      <w:r>
        <w:t>10578</w:t>
      </w:r>
      <w:r w:rsidR="00B17DAF">
        <w:t xml:space="preserve"> Assign Skill </w:t>
      </w:r>
      <w:r>
        <w:t>Guaranty_Cash</w:t>
      </w:r>
    </w:p>
    <w:p w:rsidR="00B17DAF" w:rsidRPr="00274BB7" w:rsidRDefault="00274BB7" w:rsidP="00B17DAF">
      <w:pPr>
        <w:pStyle w:val="Level3"/>
        <w:rPr>
          <w:rStyle w:val="Hyperlink"/>
        </w:rPr>
      </w:pPr>
      <w:r>
        <w:fldChar w:fldCharType="begin"/>
      </w:r>
      <w:r>
        <w:instrText xml:space="preserve"> HYPERLINK  \l "_10-3_10203_TOD" </w:instrText>
      </w:r>
      <w:r>
        <w:fldChar w:fldCharType="separate"/>
      </w:r>
      <w:r w:rsidR="00B17DAF" w:rsidRPr="00274BB7">
        <w:rPr>
          <w:rStyle w:val="Hyperlink"/>
        </w:rPr>
        <w:t>(1020</w:t>
      </w:r>
      <w:r w:rsidRPr="00274BB7">
        <w:rPr>
          <w:rStyle w:val="Hyperlink"/>
        </w:rPr>
        <w:t>3</w:t>
      </w:r>
      <w:r w:rsidR="00B17DAF" w:rsidRPr="00274BB7">
        <w:rPr>
          <w:rStyle w:val="Hyperlink"/>
        </w:rPr>
        <w:t>)</w:t>
      </w:r>
    </w:p>
    <w:bookmarkStart w:id="489" w:name="_10-8_10209_TOD"/>
    <w:bookmarkEnd w:id="489"/>
    <w:p w:rsidR="00D11D28" w:rsidRPr="00EF3816" w:rsidRDefault="00274BB7" w:rsidP="00D11D28">
      <w:pPr>
        <w:pStyle w:val="Heading1"/>
      </w:pPr>
      <w:r>
        <w:rPr>
          <w:rFonts w:eastAsia="Times New Roman" w:cs="Times New Roman"/>
          <w:b w:val="0"/>
          <w:bCs w:val="0"/>
          <w:smallCaps/>
          <w:sz w:val="22"/>
          <w:szCs w:val="22"/>
        </w:rPr>
        <w:fldChar w:fldCharType="end"/>
      </w:r>
      <w:r w:rsidR="00D11D28" w:rsidRPr="00EF3816">
        <w:rPr>
          <w:webHidden/>
          <w:color w:val="FF0000"/>
        </w:rPr>
        <w:t>1</w:t>
      </w:r>
      <w:r w:rsidR="00D11D28">
        <w:rPr>
          <w:webHidden/>
          <w:color w:val="FF0000"/>
        </w:rPr>
        <w:t>0</w:t>
      </w:r>
      <w:r w:rsidR="00D11D28" w:rsidRPr="00EF3816">
        <w:rPr>
          <w:webHidden/>
          <w:color w:val="FF0000"/>
        </w:rPr>
        <w:t>-</w:t>
      </w:r>
      <w:r w:rsidR="00D11D28">
        <w:rPr>
          <w:webHidden/>
          <w:color w:val="FF0000"/>
        </w:rPr>
        <w:t>8</w:t>
      </w:r>
      <w:r w:rsidR="00D11D28" w:rsidRPr="00EF3816">
        <w:rPr>
          <w:webHidden/>
          <w:color w:val="FF0000"/>
        </w:rPr>
        <w:t xml:space="preserve"> </w:t>
      </w:r>
      <w:r w:rsidR="00D11D28" w:rsidRPr="00EF3816">
        <w:rPr>
          <w:webHidden/>
        </w:rPr>
        <w:t>1020</w:t>
      </w:r>
      <w:r w:rsidR="00D11D28">
        <w:rPr>
          <w:webHidden/>
        </w:rPr>
        <w:t>9</w:t>
      </w:r>
      <w:r w:rsidR="00D11D28" w:rsidRPr="00EF3816">
        <w:rPr>
          <w:webHidden/>
        </w:rPr>
        <w:t xml:space="preserve"> TOD to ACD or VM </w:t>
      </w:r>
      <w:r w:rsidR="00D11D28">
        <w:rPr>
          <w:webHidden/>
        </w:rPr>
        <w:t>Membership</w:t>
      </w:r>
    </w:p>
    <w:p w:rsidR="00D11D28" w:rsidRDefault="00D11D28" w:rsidP="00D11D28">
      <w:pPr>
        <w:pStyle w:val="Level3"/>
        <w:rPr>
          <w:webHidden/>
        </w:rPr>
      </w:pPr>
    </w:p>
    <w:p w:rsidR="00D11D28" w:rsidRPr="001900E5" w:rsidRDefault="00D11D28" w:rsidP="00D11D28">
      <w:pPr>
        <w:pStyle w:val="Level3"/>
        <w:rPr>
          <w:webHidden/>
        </w:rPr>
      </w:pPr>
      <w:r>
        <w:rPr>
          <w:webHidden/>
        </w:rPr>
        <w:t>[gmt -7.0] America/Los_Angeles – Pacific Standard Time</w:t>
      </w:r>
    </w:p>
    <w:p w:rsidR="00D11D28" w:rsidRDefault="00D11D28" w:rsidP="00D11D28">
      <w:pPr>
        <w:pStyle w:val="Level3"/>
      </w:pPr>
    </w:p>
    <w:p w:rsidR="00D11D28" w:rsidRDefault="00D11D28" w:rsidP="00D11D28">
      <w:pPr>
        <w:pStyle w:val="Level3"/>
      </w:pPr>
      <w:r>
        <w:t xml:space="preserve">Weekdays (Mon-Fri) </w:t>
      </w:r>
      <w:r w:rsidR="00F51231">
        <w:t>7</w:t>
      </w:r>
      <w:r>
        <w:t xml:space="preserve">:00 pm to 11:59 pm Go to </w:t>
      </w:r>
      <w:hyperlink w:anchor="_13-1_10400_VM" w:history="1">
        <w:r w:rsidRPr="003D1D1E">
          <w:rPr>
            <w:rStyle w:val="Hyperlink"/>
          </w:rPr>
          <w:t>10400</w:t>
        </w:r>
      </w:hyperlink>
      <w:r>
        <w:t xml:space="preserve">  - VM Path Based on MET_Skill</w:t>
      </w:r>
    </w:p>
    <w:p w:rsidR="00D11D28" w:rsidRDefault="00F51231" w:rsidP="00D11D28">
      <w:pPr>
        <w:pStyle w:val="Level3"/>
      </w:pPr>
      <w:r>
        <w:t xml:space="preserve">Weekdays (Mon-Fri) 12:00 </w:t>
      </w:r>
      <w:proofErr w:type="gramStart"/>
      <w:r w:rsidR="00D11D28">
        <w:t>am</w:t>
      </w:r>
      <w:proofErr w:type="gramEnd"/>
      <w:r>
        <w:t xml:space="preserve"> </w:t>
      </w:r>
      <w:r w:rsidR="00D11D28">
        <w:t>to</w:t>
      </w:r>
      <w:r>
        <w:t xml:space="preserve"> 5</w:t>
      </w:r>
      <w:r w:rsidR="00D11D28">
        <w:t xml:space="preserve">:59 am Go to </w:t>
      </w:r>
      <w:hyperlink w:anchor="_13-1_10400_VM" w:history="1">
        <w:r w:rsidR="00D11D28" w:rsidRPr="003D1D1E">
          <w:rPr>
            <w:rStyle w:val="Hyperlink"/>
          </w:rPr>
          <w:t>10400</w:t>
        </w:r>
      </w:hyperlink>
      <w:r w:rsidR="00D11D28">
        <w:t xml:space="preserve">  - VM Path Based on MET_Skill</w:t>
      </w:r>
    </w:p>
    <w:p w:rsidR="00D11D28" w:rsidRDefault="00D11D28" w:rsidP="00D11D28">
      <w:pPr>
        <w:pStyle w:val="Level3"/>
      </w:pPr>
      <w:r>
        <w:t xml:space="preserve">Weekdays (Mon-Fri) </w:t>
      </w:r>
      <w:r w:rsidR="00F51231">
        <w:t>6</w:t>
      </w:r>
      <w:r>
        <w:t xml:space="preserve">:00 am to </w:t>
      </w:r>
      <w:r w:rsidR="00F51231">
        <w:t>6</w:t>
      </w:r>
      <w:r>
        <w:t>:59 pm Go to 300305 – EGIA Membership Sp Closed Decision</w:t>
      </w:r>
    </w:p>
    <w:p w:rsidR="00D11D28" w:rsidRDefault="00D11D28" w:rsidP="00D11D28">
      <w:pPr>
        <w:pStyle w:val="Level3"/>
      </w:pPr>
      <w:r>
        <w:t xml:space="preserve">Weekends (Sat &amp; Sun) 12:00 </w:t>
      </w:r>
      <w:proofErr w:type="gramStart"/>
      <w:r>
        <w:t>am</w:t>
      </w:r>
      <w:proofErr w:type="gramEnd"/>
      <w:r>
        <w:t xml:space="preserve"> to 11:59 pm Go to </w:t>
      </w:r>
      <w:hyperlink w:anchor="_13-1_10400_VM" w:history="1">
        <w:r w:rsidRPr="003D1D1E">
          <w:rPr>
            <w:rStyle w:val="Hyperlink"/>
          </w:rPr>
          <w:t>10400</w:t>
        </w:r>
      </w:hyperlink>
      <w:r>
        <w:t xml:space="preserve"> - VM Path Based on MET_Skill</w:t>
      </w:r>
    </w:p>
    <w:p w:rsidR="00D11D28" w:rsidRDefault="00D11D28" w:rsidP="00D11D28">
      <w:pPr>
        <w:pStyle w:val="Level3"/>
      </w:pPr>
      <w:r>
        <w:t xml:space="preserve">At any other time go to </w:t>
      </w:r>
      <w:hyperlink w:anchor="_13-1_10400_VM" w:history="1">
        <w:r w:rsidRPr="003D1D1E">
          <w:rPr>
            <w:rStyle w:val="Hyperlink"/>
          </w:rPr>
          <w:t>10400</w:t>
        </w:r>
      </w:hyperlink>
      <w:r>
        <w:t xml:space="preserve">  - VM Path Based on MET_Skill</w:t>
      </w:r>
    </w:p>
    <w:p w:rsidR="00D11D28" w:rsidRDefault="007A1AE4" w:rsidP="00D11D28">
      <w:pPr>
        <w:pStyle w:val="Heading1"/>
      </w:pPr>
      <w:r>
        <w:t>300305</w:t>
      </w:r>
      <w:r w:rsidR="00D11D28">
        <w:t xml:space="preserve"> – EGIA Reception Sp Closed Decision</w:t>
      </w:r>
    </w:p>
    <w:p w:rsidR="00D11D28" w:rsidRDefault="00D11D28" w:rsidP="00D11D28"/>
    <w:p w:rsidR="00D11D28" w:rsidRDefault="009733AF" w:rsidP="00D11D28">
      <w:pPr>
        <w:pStyle w:val="Level3"/>
      </w:pPr>
      <w:hyperlink w:anchor="_300700_–_Special" w:history="1">
        <w:r w:rsidR="00D11D28" w:rsidRPr="00F5446D">
          <w:rPr>
            <w:rStyle w:val="Hyperlink"/>
          </w:rPr>
          <w:t>If variable “On2” = “Yes” go to 300700 – Special Closed Message English</w:t>
        </w:r>
      </w:hyperlink>
    </w:p>
    <w:p w:rsidR="00D11D28" w:rsidRDefault="00D11D28" w:rsidP="00D11D28">
      <w:pPr>
        <w:pStyle w:val="Level3"/>
      </w:pPr>
    </w:p>
    <w:p w:rsidR="00D11D28" w:rsidRDefault="009733AF" w:rsidP="00D11D28">
      <w:pPr>
        <w:pStyle w:val="Level3"/>
      </w:pPr>
      <w:hyperlink w:anchor="_300700_–_Special" w:history="1">
        <w:r w:rsidR="00D11D28" w:rsidRPr="00F5446D">
          <w:rPr>
            <w:rStyle w:val="Hyperlink"/>
          </w:rPr>
          <w:t>If variable “On3” = “Yes” go to 300700 – Special Closed Message English</w:t>
        </w:r>
      </w:hyperlink>
    </w:p>
    <w:p w:rsidR="00D11D28" w:rsidRDefault="00D11D28" w:rsidP="00D11D28">
      <w:pPr>
        <w:pStyle w:val="Level3"/>
      </w:pPr>
    </w:p>
    <w:p w:rsidR="00D11D28" w:rsidRDefault="009733AF" w:rsidP="00D11D28">
      <w:pPr>
        <w:pStyle w:val="Level3"/>
      </w:pPr>
      <w:hyperlink w:anchor="_7-8_MEMBERSHIP_ACD" w:history="1">
        <w:r w:rsidR="00D11D28" w:rsidRPr="007A1AE4">
          <w:rPr>
            <w:rStyle w:val="Hyperlink"/>
          </w:rPr>
          <w:t>Otherwise go to 10</w:t>
        </w:r>
        <w:r w:rsidR="007A1AE4" w:rsidRPr="007A1AE4">
          <w:rPr>
            <w:rStyle w:val="Hyperlink"/>
          </w:rPr>
          <w:t>303</w:t>
        </w:r>
        <w:r w:rsidR="00D11D28" w:rsidRPr="007A1AE4">
          <w:rPr>
            <w:rStyle w:val="Hyperlink"/>
          </w:rPr>
          <w:t xml:space="preserve"> – </w:t>
        </w:r>
        <w:r w:rsidR="007A1AE4" w:rsidRPr="007A1AE4">
          <w:rPr>
            <w:rStyle w:val="Hyperlink"/>
          </w:rPr>
          <w:t>Membership</w:t>
        </w:r>
        <w:r w:rsidR="00D11D28" w:rsidRPr="007A1AE4">
          <w:rPr>
            <w:rStyle w:val="Hyperlink"/>
          </w:rPr>
          <w:t xml:space="preserve"> ACD</w:t>
        </w:r>
      </w:hyperlink>
    </w:p>
    <w:p w:rsidR="00B17DAF" w:rsidRDefault="00231A25" w:rsidP="00231A25">
      <w:pPr>
        <w:pStyle w:val="Heading1"/>
        <w:rPr>
          <w:webHidden/>
          <w:color w:val="FF0000"/>
        </w:rPr>
      </w:pPr>
      <w:bookmarkStart w:id="490" w:name="_1-9_Socal_water$mart"/>
      <w:bookmarkEnd w:id="490"/>
      <w:r w:rsidRPr="001817BB">
        <w:rPr>
          <w:webHidden/>
          <w:color w:val="FF0000"/>
        </w:rPr>
        <w:t>1-</w:t>
      </w:r>
      <w:r w:rsidR="002A271D">
        <w:rPr>
          <w:webHidden/>
          <w:color w:val="FF0000"/>
        </w:rPr>
        <w:t>6</w:t>
      </w:r>
      <w:r w:rsidRPr="001817BB">
        <w:rPr>
          <w:webHidden/>
          <w:color w:val="FF0000"/>
        </w:rPr>
        <w:t xml:space="preserve"> </w:t>
      </w:r>
      <w:r w:rsidRPr="00C67809">
        <w:rPr>
          <w:webHidden/>
          <w:color w:val="002060"/>
        </w:rPr>
        <w:t>Socal water$mart (met) (888) 376-3314 (844) 725-6449</w:t>
      </w:r>
      <w:r>
        <w:rPr>
          <w:webHidden/>
          <w:color w:val="002060"/>
        </w:rPr>
        <w:t xml:space="preserve"> </w:t>
      </w:r>
      <w:r w:rsidRPr="00231A25">
        <w:rPr>
          <w:webHidden/>
          <w:color w:val="FF0000"/>
        </w:rPr>
        <w:t>Spanish</w:t>
      </w:r>
    </w:p>
    <w:p w:rsidR="00152885" w:rsidRDefault="00152885" w:rsidP="00152885"/>
    <w:p w:rsidR="00152885" w:rsidRDefault="00152885" w:rsidP="00152885">
      <w:pPr>
        <w:pStyle w:val="Heading1"/>
      </w:pPr>
      <w:bookmarkStart w:id="491" w:name="_11_Spanish_choice"/>
      <w:bookmarkEnd w:id="491"/>
      <w:r>
        <w:t xml:space="preserve">11 Spanish choice change </w:t>
      </w:r>
      <w:proofErr w:type="gramStart"/>
      <w:r>
        <w:t>Prior</w:t>
      </w:r>
      <w:proofErr w:type="gramEnd"/>
      <w:r>
        <w:t xml:space="preserve"> to next Site</w:t>
      </w:r>
    </w:p>
    <w:p w:rsidR="00152885" w:rsidRDefault="00152885" w:rsidP="00152885">
      <w:pPr>
        <w:pStyle w:val="Level2"/>
      </w:pPr>
    </w:p>
    <w:p w:rsidR="00152885" w:rsidRDefault="00152885" w:rsidP="00152885">
      <w:pPr>
        <w:pStyle w:val="Level2"/>
      </w:pPr>
      <w:r>
        <w:t>Spanish_Prompt = Constant Violeta</w:t>
      </w:r>
    </w:p>
    <w:p w:rsidR="00152885" w:rsidRDefault="00152885" w:rsidP="00152885">
      <w:pPr>
        <w:pStyle w:val="Level2"/>
      </w:pPr>
      <w:r>
        <w:t>Spanish_Reco = Spanish</w:t>
      </w:r>
    </w:p>
    <w:p w:rsidR="00152885" w:rsidRDefault="009733AF" w:rsidP="00292C97">
      <w:pPr>
        <w:pStyle w:val="Level2"/>
      </w:pPr>
      <w:hyperlink w:anchor="_8000/8002/8001/8010_Initial_Custome" w:history="1">
        <w:r w:rsidR="00152885" w:rsidRPr="00152885">
          <w:rPr>
            <w:rStyle w:val="Hyperlink"/>
          </w:rPr>
          <w:t>GoTo MET IVR Spanish Status With ACD</w:t>
        </w:r>
      </w:hyperlink>
      <w:bookmarkStart w:id="492" w:name="_8000/8002/8001/8010_Initial_Custome"/>
      <w:bookmarkEnd w:id="492"/>
      <w:r w:rsidR="00152885">
        <w:t>8000/8002/8001/8010 Initial Customer Look-up Based on Phone #</w:t>
      </w:r>
    </w:p>
    <w:p w:rsidR="00D06CDC" w:rsidRDefault="00D06CDC" w:rsidP="00D06CDC">
      <w:pPr>
        <w:pStyle w:val="Level3"/>
      </w:pPr>
    </w:p>
    <w:p w:rsidR="00D06CDC" w:rsidRDefault="009733AF" w:rsidP="00D06CDC">
      <w:pPr>
        <w:pStyle w:val="Level3"/>
      </w:pPr>
      <w:hyperlink w:anchor="_8202_Greeting_Record" w:history="1">
        <w:r w:rsidR="00D06CDC" w:rsidRPr="00BA4F8C">
          <w:rPr>
            <w:rStyle w:val="Hyperlink"/>
          </w:rPr>
          <w:t>Customer recognized (8202)</w:t>
        </w:r>
      </w:hyperlink>
    </w:p>
    <w:p w:rsidR="00D06CDC" w:rsidRPr="00310516" w:rsidRDefault="009733AF" w:rsidP="00D06CDC">
      <w:pPr>
        <w:pStyle w:val="Level3"/>
      </w:pPr>
      <w:hyperlink w:anchor="_8302_MET_IVR" w:history="1">
        <w:r w:rsidR="00D06CDC" w:rsidRPr="00336986">
          <w:rPr>
            <w:rStyle w:val="Hyperlink"/>
          </w:rPr>
          <w:t>customer not recognized (8302)</w:t>
        </w:r>
      </w:hyperlink>
    </w:p>
    <w:p w:rsidR="00152885" w:rsidRDefault="00D06CDC" w:rsidP="00152885">
      <w:pPr>
        <w:pStyle w:val="Heading1"/>
      </w:pPr>
      <w:bookmarkStart w:id="493" w:name="_8202_Greeting_Record"/>
      <w:bookmarkEnd w:id="493"/>
      <w:r>
        <w:t>8202 Greeting Record Found Ph Num Related</w:t>
      </w:r>
    </w:p>
    <w:p w:rsidR="00D06CDC" w:rsidRDefault="00D06CDC" w:rsidP="00E87C4A">
      <w:pPr>
        <w:pStyle w:val="Level2"/>
      </w:pPr>
    </w:p>
    <w:p w:rsidR="00E87C4A" w:rsidRDefault="00E87C4A" w:rsidP="00E87C4A">
      <w:pPr>
        <w:pStyle w:val="Level3"/>
      </w:pPr>
      <w:proofErr w:type="gramStart"/>
      <w:r w:rsidRPr="00E87C4A">
        <w:t>Hola.</w:t>
      </w:r>
      <w:proofErr w:type="gramEnd"/>
    </w:p>
    <w:p w:rsidR="00E87C4A" w:rsidRDefault="00E87C4A" w:rsidP="00E87C4A">
      <w:pPr>
        <w:pStyle w:val="Level3"/>
      </w:pPr>
      <w:r>
        <w:t>(Pause)</w:t>
      </w:r>
    </w:p>
    <w:p w:rsidR="00E87C4A" w:rsidRDefault="00E87C4A" w:rsidP="00E87C4A">
      <w:pPr>
        <w:pStyle w:val="Level3"/>
      </w:pPr>
      <w:r w:rsidRPr="00E87C4A">
        <w:t>Gracias por llamar a so cal water smart, centro de procesamiento.</w:t>
      </w:r>
    </w:p>
    <w:p w:rsidR="00E87C4A" w:rsidRDefault="00E87C4A" w:rsidP="00E87C4A">
      <w:pPr>
        <w:pStyle w:val="Level3"/>
      </w:pPr>
      <w:r>
        <w:t>(Pause)</w:t>
      </w:r>
    </w:p>
    <w:p w:rsidR="00E87C4A" w:rsidRDefault="00E87C4A" w:rsidP="00E87C4A">
      <w:pPr>
        <w:pStyle w:val="Level3"/>
      </w:pPr>
      <w:r w:rsidRPr="00E87C4A">
        <w:t>Por favor de escuchar que nuestras opciones han cambiado.</w:t>
      </w:r>
    </w:p>
    <w:p w:rsidR="00E87C4A" w:rsidRDefault="00E87C4A" w:rsidP="00E87C4A">
      <w:pPr>
        <w:pStyle w:val="Level3"/>
      </w:pPr>
      <w:r>
        <w:t>(Pause)</w:t>
      </w:r>
    </w:p>
    <w:p w:rsidR="00E87C4A" w:rsidRDefault="00E87C4A" w:rsidP="00E87C4A">
      <w:pPr>
        <w:pStyle w:val="Level3"/>
      </w:pPr>
      <w:r w:rsidRPr="00E87C4A">
        <w:t>Para obtener más información sobre los reembolsos disponibles, por favor visite nuestro sitio web en www punto, so cal wáter Smart punto com.</w:t>
      </w:r>
    </w:p>
    <w:p w:rsidR="00E87C4A" w:rsidRDefault="00E87C4A" w:rsidP="00E87C4A">
      <w:pPr>
        <w:pStyle w:val="Level3"/>
      </w:pPr>
      <w:r>
        <w:t>(Pause)</w:t>
      </w:r>
    </w:p>
    <w:p w:rsidR="00E87C4A" w:rsidRDefault="009733AF" w:rsidP="00E87C4A">
      <w:pPr>
        <w:pStyle w:val="Level3"/>
      </w:pPr>
      <w:hyperlink w:anchor="_8201_Record_Found" w:history="1">
        <w:r w:rsidR="00E87C4A" w:rsidRPr="008B085F">
          <w:rPr>
            <w:rStyle w:val="Hyperlink"/>
          </w:rPr>
          <w:t>Si llama del teléfono que está en su reservación, o, en la aplicación del rembolso y desea revisar El estado de la aplicación, por favor diga 1, o, presione 1. (8201)</w:t>
        </w:r>
      </w:hyperlink>
    </w:p>
    <w:p w:rsidR="00E87C4A" w:rsidRDefault="00E87C4A" w:rsidP="00E87C4A">
      <w:pPr>
        <w:pStyle w:val="Level3"/>
      </w:pPr>
      <w:r>
        <w:t>(Pause)</w:t>
      </w:r>
    </w:p>
    <w:p w:rsidR="00E87C4A" w:rsidRDefault="00E87C4A" w:rsidP="00E87C4A">
      <w:pPr>
        <w:pStyle w:val="Level3"/>
      </w:pPr>
      <w:r w:rsidRPr="00E87C4A">
        <w:t>Si no esta llamando del telefono que esta en su reservacion</w:t>
      </w:r>
    </w:p>
    <w:p w:rsidR="00E87C4A" w:rsidRDefault="00E87C4A" w:rsidP="00E87C4A">
      <w:pPr>
        <w:pStyle w:val="Level3"/>
      </w:pPr>
      <w:r>
        <w:t>(Pause)</w:t>
      </w:r>
    </w:p>
    <w:p w:rsidR="00E87C4A" w:rsidRDefault="009733AF" w:rsidP="00E87C4A">
      <w:pPr>
        <w:pStyle w:val="Level3"/>
      </w:pPr>
      <w:hyperlink w:anchor="_8301Greet_Record_Found" w:history="1">
        <w:r w:rsidR="00E87C4A" w:rsidRPr="003F30FF">
          <w:rPr>
            <w:rStyle w:val="Hyperlink"/>
          </w:rPr>
          <w:t>Por favor diga 2, o, presione 2. (8301)</w:t>
        </w:r>
      </w:hyperlink>
    </w:p>
    <w:p w:rsidR="00E87C4A" w:rsidRDefault="00E87C4A" w:rsidP="00E87C4A">
      <w:pPr>
        <w:pStyle w:val="Level3"/>
      </w:pPr>
      <w:r>
        <w:t>(Pause)</w:t>
      </w:r>
    </w:p>
    <w:p w:rsidR="00E87C4A" w:rsidRDefault="009733AF" w:rsidP="00E87C4A">
      <w:pPr>
        <w:pStyle w:val="Level3"/>
      </w:pPr>
      <w:hyperlink w:anchor="_8202_Greeting_Record" w:history="1">
        <w:r w:rsidR="00E87C4A" w:rsidRPr="008B085F">
          <w:rPr>
            <w:rStyle w:val="Hyperlink"/>
          </w:rPr>
          <w:t>Para repetir estas opciones, por favor, diga repetir, o presione 9. (8202)</w:t>
        </w:r>
      </w:hyperlink>
    </w:p>
    <w:p w:rsidR="00BB067E" w:rsidRDefault="00BB067E" w:rsidP="00BB067E">
      <w:pPr>
        <w:pStyle w:val="Heading1"/>
      </w:pPr>
      <w:bookmarkStart w:id="494" w:name="_8201_Record_Found"/>
      <w:bookmarkEnd w:id="494"/>
      <w:r>
        <w:t xml:space="preserve">8201 </w:t>
      </w:r>
      <w:r w:rsidR="008B085F">
        <w:t>Record Found Status Question Turf</w:t>
      </w:r>
    </w:p>
    <w:p w:rsidR="008B085F" w:rsidRDefault="008B085F" w:rsidP="008B085F"/>
    <w:p w:rsidR="00BB067E" w:rsidRDefault="009733AF" w:rsidP="008B085F">
      <w:pPr>
        <w:pStyle w:val="Level3"/>
      </w:pPr>
      <w:hyperlink w:anchor="_34_Turf_Chosen" w:history="1">
        <w:r w:rsidR="008B085F" w:rsidRPr="00292C97">
          <w:rPr>
            <w:rStyle w:val="Hyperlink"/>
          </w:rPr>
          <w:t>Si llama para revisar el estado del removimiento del césped, por favor diga 1, o, presione 1. (34)</w:t>
        </w:r>
      </w:hyperlink>
    </w:p>
    <w:p w:rsidR="008B085F" w:rsidRDefault="008B085F" w:rsidP="008B085F">
      <w:pPr>
        <w:pStyle w:val="Level3"/>
      </w:pPr>
      <w:r>
        <w:t>(Pause)</w:t>
      </w:r>
    </w:p>
    <w:p w:rsidR="008B085F" w:rsidRDefault="009733AF" w:rsidP="008B085F">
      <w:pPr>
        <w:pStyle w:val="Level3"/>
      </w:pPr>
      <w:hyperlink w:anchor="_35_Turf_Not" w:history="1">
        <w:r w:rsidR="008B085F" w:rsidRPr="003407D8">
          <w:rPr>
            <w:rStyle w:val="Hyperlink"/>
          </w:rPr>
          <w:t>Si llama para revisar el estado de un reembolso o reservación, residencial o comercial, por favor diga 2, o presione 2. (35)</w:t>
        </w:r>
      </w:hyperlink>
    </w:p>
    <w:p w:rsidR="008B085F" w:rsidRDefault="008B085F" w:rsidP="008B085F">
      <w:pPr>
        <w:pStyle w:val="Level3"/>
      </w:pPr>
      <w:r>
        <w:t>(Pause)</w:t>
      </w:r>
    </w:p>
    <w:p w:rsidR="008B085F" w:rsidRDefault="009733AF" w:rsidP="008B085F">
      <w:pPr>
        <w:pStyle w:val="Level3"/>
      </w:pPr>
      <w:hyperlink w:anchor="_10506_Assign_MET_Spanish_General" w:history="1">
        <w:r w:rsidR="008B085F" w:rsidRPr="00F8682C">
          <w:rPr>
            <w:rStyle w:val="Hyperlink"/>
          </w:rPr>
          <w:t>Por una cuestión que no sea el estado de una reservación o de un reembolso, por favor, diga 3, o, presione 3. (10506)</w:t>
        </w:r>
      </w:hyperlink>
    </w:p>
    <w:p w:rsidR="008B085F" w:rsidRDefault="008B085F" w:rsidP="008B085F">
      <w:pPr>
        <w:pStyle w:val="Level3"/>
      </w:pPr>
      <w:r>
        <w:t>(Pause)</w:t>
      </w:r>
    </w:p>
    <w:p w:rsidR="008B085F" w:rsidRDefault="009733AF" w:rsidP="008B085F">
      <w:pPr>
        <w:pStyle w:val="Level3"/>
      </w:pPr>
      <w:hyperlink w:anchor="_8201_Record_Found" w:history="1">
        <w:r w:rsidR="008B085F" w:rsidRPr="003407D8">
          <w:rPr>
            <w:rStyle w:val="Hyperlink"/>
          </w:rPr>
          <w:t>Para repetir estas opciones, por favor, diga repetir, o presione 9. (8201)</w:t>
        </w:r>
      </w:hyperlink>
    </w:p>
    <w:p w:rsidR="008E0C7C" w:rsidRDefault="008E0C7C" w:rsidP="008E0C7C">
      <w:pPr>
        <w:pStyle w:val="Heading1"/>
      </w:pPr>
      <w:bookmarkStart w:id="495" w:name="_8301Greet_Record_Found"/>
      <w:bookmarkEnd w:id="495"/>
      <w:r>
        <w:t>8301Greet Record Found Unrelated to Numb Turf</w:t>
      </w:r>
    </w:p>
    <w:p w:rsidR="008E0C7C" w:rsidRDefault="008E0C7C" w:rsidP="008E0C7C">
      <w:pPr>
        <w:pStyle w:val="Level3"/>
      </w:pPr>
    </w:p>
    <w:p w:rsidR="008E0C7C" w:rsidRDefault="009733AF" w:rsidP="008E0C7C">
      <w:pPr>
        <w:pStyle w:val="Level3"/>
      </w:pPr>
      <w:hyperlink w:anchor="_8304_MET_IVR" w:history="1">
        <w:r w:rsidR="008E0C7C" w:rsidRPr="00A44F61">
          <w:rPr>
            <w:rStyle w:val="Hyperlink"/>
          </w:rPr>
          <w:t>Si llama para revisar el estado del removimiento del césped, por favor diga 1, o, presione</w:t>
        </w:r>
        <w:r w:rsidR="003F30FF" w:rsidRPr="00A44F61">
          <w:rPr>
            <w:rStyle w:val="Hyperlink"/>
          </w:rPr>
          <w:t xml:space="preserve"> (8304)</w:t>
        </w:r>
      </w:hyperlink>
    </w:p>
    <w:p w:rsidR="008E0C7C" w:rsidRDefault="008E0C7C" w:rsidP="008E0C7C">
      <w:pPr>
        <w:pStyle w:val="Level3"/>
      </w:pPr>
      <w:r>
        <w:t>(Pause)</w:t>
      </w:r>
    </w:p>
    <w:p w:rsidR="008E0C7C" w:rsidRDefault="009733AF" w:rsidP="008E0C7C">
      <w:pPr>
        <w:pStyle w:val="Level3"/>
      </w:pPr>
      <w:hyperlink w:anchor="_8303_MET_IVR" w:history="1">
        <w:r w:rsidR="008E0C7C" w:rsidRPr="005012E4">
          <w:rPr>
            <w:rStyle w:val="Hyperlink"/>
          </w:rPr>
          <w:t>Si llama para revisar el estado de un reembolso o reservación, residencial o comercial, por favor diga 2, o presione 2.</w:t>
        </w:r>
        <w:r w:rsidR="003F30FF" w:rsidRPr="005012E4">
          <w:rPr>
            <w:rStyle w:val="Hyperlink"/>
          </w:rPr>
          <w:t xml:space="preserve"> (8303)</w:t>
        </w:r>
      </w:hyperlink>
    </w:p>
    <w:p w:rsidR="008E0C7C" w:rsidRDefault="008E0C7C" w:rsidP="008E0C7C">
      <w:pPr>
        <w:pStyle w:val="Level3"/>
      </w:pPr>
      <w:r>
        <w:t>(Pause)</w:t>
      </w:r>
    </w:p>
    <w:p w:rsidR="008E0C7C" w:rsidRDefault="009733AF" w:rsidP="008E0C7C">
      <w:pPr>
        <w:pStyle w:val="Level3"/>
      </w:pPr>
      <w:hyperlink w:anchor="_10506_Assign_MET_Spanish_General" w:history="1">
        <w:r w:rsidR="003F30FF" w:rsidRPr="005012E4">
          <w:rPr>
            <w:rStyle w:val="Hyperlink"/>
          </w:rPr>
          <w:t>Por una cuestión que no sea el estado de una reservación o de un reembolso, por favor, diga 3, o, presione 3. (10506)</w:t>
        </w:r>
      </w:hyperlink>
    </w:p>
    <w:p w:rsidR="003F30FF" w:rsidRDefault="003F30FF" w:rsidP="003F30FF">
      <w:pPr>
        <w:pStyle w:val="Level3"/>
      </w:pPr>
      <w:r>
        <w:t>(Pause)</w:t>
      </w:r>
    </w:p>
    <w:p w:rsidR="003F30FF" w:rsidRDefault="009733AF" w:rsidP="008E0C7C">
      <w:pPr>
        <w:pStyle w:val="Level3"/>
      </w:pPr>
      <w:hyperlink w:anchor="_8301Greet_Record_Found" w:history="1">
        <w:r w:rsidR="003F30FF" w:rsidRPr="005012E4">
          <w:rPr>
            <w:rStyle w:val="Hyperlink"/>
          </w:rPr>
          <w:t>Para repetir estas opciones, por favor, diga repetir, o presione 9. (8301)</w:t>
        </w:r>
      </w:hyperlink>
    </w:p>
    <w:p w:rsidR="003F30FF" w:rsidRDefault="003F30FF" w:rsidP="003F30FF">
      <w:pPr>
        <w:pStyle w:val="Heading1"/>
      </w:pPr>
      <w:bookmarkStart w:id="496" w:name="_34_Turf_Chosen"/>
      <w:bookmarkEnd w:id="496"/>
      <w:r>
        <w:t>34 Turf Chosen check TURF Flag for Y</w:t>
      </w:r>
    </w:p>
    <w:p w:rsidR="003F30FF" w:rsidRDefault="003F30FF" w:rsidP="003F30FF"/>
    <w:p w:rsidR="003F30FF" w:rsidRDefault="009733AF" w:rsidP="003F30FF">
      <w:pPr>
        <w:pStyle w:val="Level3"/>
      </w:pPr>
      <w:hyperlink w:anchor="_8771_Get_Turf" w:history="1">
        <w:r w:rsidR="003F30FF" w:rsidRPr="00BA4F8C">
          <w:rPr>
            <w:rStyle w:val="Hyperlink"/>
          </w:rPr>
          <w:t>TURF = Y (8771)</w:t>
        </w:r>
      </w:hyperlink>
    </w:p>
    <w:p w:rsidR="003F30FF" w:rsidRDefault="009733AF" w:rsidP="003F30FF">
      <w:pPr>
        <w:pStyle w:val="Level3"/>
      </w:pPr>
      <w:hyperlink w:anchor="_37_Clear_variables" w:history="1">
        <w:r w:rsidR="003F30FF" w:rsidRPr="00BA4F8C">
          <w:rPr>
            <w:rStyle w:val="Hyperlink"/>
          </w:rPr>
          <w:t>Otherwise (37)</w:t>
        </w:r>
      </w:hyperlink>
    </w:p>
    <w:p w:rsidR="00292C97" w:rsidRDefault="00292C97" w:rsidP="00292C97">
      <w:pPr>
        <w:pStyle w:val="Heading1"/>
      </w:pPr>
      <w:bookmarkStart w:id="497" w:name="_35_Turf_Not"/>
      <w:bookmarkEnd w:id="497"/>
      <w:r>
        <w:t>35 Turf Not chosen check TURF Flag for N</w:t>
      </w:r>
    </w:p>
    <w:p w:rsidR="00292C97" w:rsidRDefault="00292C97" w:rsidP="00292C97"/>
    <w:p w:rsidR="00292C97" w:rsidRDefault="009733AF" w:rsidP="00292C97">
      <w:pPr>
        <w:pStyle w:val="Level3"/>
      </w:pPr>
      <w:hyperlink w:anchor="_8668_Get_Rebate" w:history="1">
        <w:r w:rsidR="00292C97" w:rsidRPr="00BB05D0">
          <w:rPr>
            <w:rStyle w:val="Hyperlink"/>
          </w:rPr>
          <w:t>TURF = N (8668)</w:t>
        </w:r>
      </w:hyperlink>
    </w:p>
    <w:p w:rsidR="00292C97" w:rsidRDefault="009733AF" w:rsidP="00292C97">
      <w:pPr>
        <w:pStyle w:val="Level3"/>
      </w:pPr>
      <w:hyperlink w:anchor="_36_Turf_Clear" w:history="1">
        <w:r w:rsidR="00292C97" w:rsidRPr="00BB05D0">
          <w:rPr>
            <w:rStyle w:val="Hyperlink"/>
          </w:rPr>
          <w:t>Otherwise (36)</w:t>
        </w:r>
      </w:hyperlink>
    </w:p>
    <w:p w:rsidR="00292C97" w:rsidRDefault="000C0284" w:rsidP="00292C97">
      <w:pPr>
        <w:pStyle w:val="Heading1"/>
      </w:pPr>
      <w:bookmarkStart w:id="498" w:name="_10506_Assign_MET_Spanish_General"/>
      <w:bookmarkEnd w:id="498"/>
      <w:r>
        <w:t>10506 Assign MET_Spanish_General</w:t>
      </w:r>
    </w:p>
    <w:p w:rsidR="00C70532" w:rsidRPr="00C70532" w:rsidRDefault="00C70532" w:rsidP="00C70532"/>
    <w:p w:rsidR="000C0284" w:rsidRDefault="009733AF" w:rsidP="000C0284">
      <w:pPr>
        <w:pStyle w:val="Level3"/>
      </w:pPr>
      <w:hyperlink w:anchor="_10-2_10201_TOD" w:history="1">
        <w:r w:rsidR="000C0284" w:rsidRPr="00F8682C">
          <w:rPr>
            <w:rStyle w:val="Hyperlink"/>
          </w:rPr>
          <w:t>(10201)</w:t>
        </w:r>
      </w:hyperlink>
    </w:p>
    <w:p w:rsidR="00F8682C" w:rsidRDefault="00F8682C" w:rsidP="00F8682C">
      <w:pPr>
        <w:pStyle w:val="Heading1"/>
      </w:pPr>
      <w:bookmarkStart w:id="499" w:name="_8304_MET_IVR"/>
      <w:bookmarkEnd w:id="499"/>
      <w:r>
        <w:t>8304 MET IVR Main Menu Option 1</w:t>
      </w:r>
    </w:p>
    <w:p w:rsidR="00F8682C" w:rsidRDefault="00F8682C" w:rsidP="00F8682C"/>
    <w:p w:rsidR="00F8682C" w:rsidRDefault="00F8682C" w:rsidP="00F8682C">
      <w:pPr>
        <w:pStyle w:val="Level3"/>
      </w:pPr>
      <w:r w:rsidRPr="00F8682C">
        <w:t>A partir del 9 de julio del 2015</w:t>
      </w:r>
      <w:proofErr w:type="gramStart"/>
      <w:r w:rsidRPr="00F8682C">
        <w:t>,  incentivos</w:t>
      </w:r>
      <w:proofErr w:type="gramEnd"/>
      <w:r w:rsidRPr="00F8682C">
        <w:t xml:space="preserve"> de metropolitan water district para remover el cesped se agotados.</w:t>
      </w:r>
    </w:p>
    <w:p w:rsidR="00F8682C" w:rsidRDefault="00F8682C" w:rsidP="00F8682C">
      <w:pPr>
        <w:pStyle w:val="Level3"/>
      </w:pPr>
      <w:r>
        <w:t>(Pause)</w:t>
      </w:r>
    </w:p>
    <w:p w:rsidR="00F8682C" w:rsidRDefault="00F8682C" w:rsidP="00F8682C">
      <w:pPr>
        <w:pStyle w:val="Level3"/>
      </w:pPr>
      <w:r w:rsidRPr="00F8682C">
        <w:t>Para revisar si su agencia tiene fondos disponibles, visite el sitio de web w w w punto so cal water smart punto com, y seleccione la opcion reemplazo de cesped en la opcion de reembolsos disponibles.</w:t>
      </w:r>
    </w:p>
    <w:p w:rsidR="00F8682C" w:rsidRDefault="00F8682C" w:rsidP="00F8682C">
      <w:pPr>
        <w:pStyle w:val="Level3"/>
      </w:pPr>
      <w:r>
        <w:t>(Pause)</w:t>
      </w:r>
    </w:p>
    <w:p w:rsidR="00F8682C" w:rsidRDefault="00F8682C" w:rsidP="00F8682C">
      <w:pPr>
        <w:pStyle w:val="Level3"/>
      </w:pPr>
      <w:r w:rsidRPr="00F8682C">
        <w:t>De otra manera no estamos acceptando nuevas aplicaciones.</w:t>
      </w:r>
    </w:p>
    <w:p w:rsidR="00F8682C" w:rsidRDefault="00F8682C" w:rsidP="00F8682C">
      <w:pPr>
        <w:pStyle w:val="Level3"/>
      </w:pPr>
      <w:r>
        <w:t>(Pause)</w:t>
      </w:r>
    </w:p>
    <w:p w:rsidR="00F8682C" w:rsidRDefault="009733AF" w:rsidP="00F8682C">
      <w:pPr>
        <w:pStyle w:val="Level3"/>
      </w:pPr>
      <w:hyperlink w:anchor="_8702_Turf_Application" w:history="1">
        <w:r w:rsidR="00F8682C" w:rsidRPr="00386694">
          <w:rPr>
            <w:rStyle w:val="Hyperlink"/>
          </w:rPr>
          <w:t>Si usted esta llamando para comprobar el estado de su aplicacion de incentivo del cesped, incluyendo una applicacione que estaban en lista de espera, por favor diga 1, o presione 1 (8702)</w:t>
        </w:r>
      </w:hyperlink>
    </w:p>
    <w:p w:rsidR="00F8682C" w:rsidRDefault="00F8682C" w:rsidP="00F8682C">
      <w:pPr>
        <w:pStyle w:val="Level3"/>
      </w:pPr>
      <w:r>
        <w:t>(Pause)</w:t>
      </w:r>
    </w:p>
    <w:p w:rsidR="00F8682C" w:rsidRDefault="009733AF" w:rsidP="00F8682C">
      <w:pPr>
        <w:pStyle w:val="Level3"/>
      </w:pPr>
      <w:hyperlink w:anchor="_8305_MET_IVR" w:history="1">
        <w:r w:rsidR="00F8682C" w:rsidRPr="00032183">
          <w:rPr>
            <w:rStyle w:val="Hyperlink"/>
          </w:rPr>
          <w:t>Para informacion adicional de reemplazo de cesped por favor diga 2, o presione 2. (8305)</w:t>
        </w:r>
      </w:hyperlink>
    </w:p>
    <w:p w:rsidR="00F8682C" w:rsidRDefault="00F8682C" w:rsidP="00F8682C">
      <w:pPr>
        <w:pStyle w:val="Level3"/>
      </w:pPr>
      <w:r>
        <w:t>(Pause)</w:t>
      </w:r>
    </w:p>
    <w:p w:rsidR="00F8682C" w:rsidRDefault="009733AF" w:rsidP="00F8682C">
      <w:pPr>
        <w:pStyle w:val="Level3"/>
      </w:pPr>
      <w:hyperlink w:anchor="_8304_MET_IVR" w:history="1">
        <w:r w:rsidR="00F8682C" w:rsidRPr="00F8682C">
          <w:rPr>
            <w:rStyle w:val="Hyperlink"/>
          </w:rPr>
          <w:t>Para repetir las opciones, diga repetir, o, presione 9. (8304)</w:t>
        </w:r>
      </w:hyperlink>
    </w:p>
    <w:p w:rsidR="00F8682C" w:rsidRDefault="009733AF" w:rsidP="00F8682C">
      <w:pPr>
        <w:pStyle w:val="Level3"/>
      </w:pPr>
      <w:hyperlink w:anchor="_10507_Assign_MET_Spanish_Turf" w:history="1">
        <w:r w:rsidR="00F8682C" w:rsidRPr="00BE3555">
          <w:rPr>
            <w:rStyle w:val="Hyperlink"/>
          </w:rPr>
          <w:t>Zero (10507)</w:t>
        </w:r>
      </w:hyperlink>
    </w:p>
    <w:p w:rsidR="00F8682C" w:rsidRDefault="00F4527A" w:rsidP="004C3004">
      <w:pPr>
        <w:pStyle w:val="Heading1"/>
      </w:pPr>
      <w:bookmarkStart w:id="500" w:name="_8303_MET_IVR"/>
      <w:bookmarkEnd w:id="500"/>
      <w:r>
        <w:t xml:space="preserve">8303 </w:t>
      </w:r>
      <w:r w:rsidR="004C3004">
        <w:t>MET IVR Main Menu Part 2</w:t>
      </w:r>
    </w:p>
    <w:p w:rsidR="004C3004" w:rsidRDefault="004C3004" w:rsidP="004C3004"/>
    <w:p w:rsidR="004C3004" w:rsidRDefault="004C3004" w:rsidP="004C3004">
      <w:pPr>
        <w:pStyle w:val="Level3"/>
      </w:pPr>
      <w:r w:rsidRPr="004C3004">
        <w:t>Debido a la popularidad del programa y el gran interes  despues de la declaracion de sequia echa por el gobernador al principio de april, el tiempo de espera de nuestro servicio al cliente ha incrementado.</w:t>
      </w:r>
    </w:p>
    <w:p w:rsidR="004C3004" w:rsidRDefault="004C3004" w:rsidP="004C3004">
      <w:pPr>
        <w:pStyle w:val="Level3"/>
      </w:pPr>
      <w:r>
        <w:t>(Pause)</w:t>
      </w:r>
    </w:p>
    <w:p w:rsidR="004C3004" w:rsidRDefault="004C3004" w:rsidP="004C3004">
      <w:pPr>
        <w:pStyle w:val="Level3"/>
      </w:pPr>
      <w:r w:rsidRPr="004C3004">
        <w:t>Para mas informacion acerca de reembolso disponibles, por favor visite el sitio de web www punto, so cal water smart punto com.</w:t>
      </w:r>
    </w:p>
    <w:p w:rsidR="005012E4" w:rsidRDefault="005012E4" w:rsidP="005012E4">
      <w:pPr>
        <w:pStyle w:val="Level3"/>
      </w:pPr>
      <w:r>
        <w:t>(Pause)</w:t>
      </w:r>
    </w:p>
    <w:p w:rsidR="00F4527A" w:rsidRDefault="009733AF" w:rsidP="004C3004">
      <w:pPr>
        <w:pStyle w:val="Level3"/>
      </w:pPr>
      <w:hyperlink w:anchor="_8304_MET_IVR_1" w:history="1">
        <w:r w:rsidR="005012E4" w:rsidRPr="000A653B">
          <w:rPr>
            <w:rStyle w:val="Hyperlink"/>
          </w:rPr>
          <w:t>Si esta llamando por informacion acerca de  remplazo de cesped o para revisar el estado actual de una aplicación de remplazo del césped, por favor diga 1, o, presione 1.</w:t>
        </w:r>
        <w:r w:rsidR="00BE3555" w:rsidRPr="000A653B">
          <w:rPr>
            <w:rStyle w:val="Hyperlink"/>
          </w:rPr>
          <w:t xml:space="preserve"> </w:t>
        </w:r>
        <w:r w:rsidR="000A653B" w:rsidRPr="000A653B">
          <w:rPr>
            <w:rStyle w:val="Hyperlink"/>
          </w:rPr>
          <w:t>(8304)</w:t>
        </w:r>
      </w:hyperlink>
    </w:p>
    <w:p w:rsidR="005012E4" w:rsidRDefault="005012E4" w:rsidP="005012E4">
      <w:pPr>
        <w:pStyle w:val="Level3"/>
      </w:pPr>
      <w:r>
        <w:t>(Pause)</w:t>
      </w:r>
    </w:p>
    <w:p w:rsidR="005012E4" w:rsidRDefault="009733AF" w:rsidP="004C3004">
      <w:pPr>
        <w:pStyle w:val="Level3"/>
      </w:pPr>
      <w:hyperlink w:anchor="_8308_MET_IVR" w:history="1">
        <w:r w:rsidR="005012E4" w:rsidRPr="00C17992">
          <w:rPr>
            <w:rStyle w:val="Hyperlink"/>
          </w:rPr>
          <w:t>Si esta llamando por informacion o para revisar el estado de un reembolso residencial o commercial o  una reservacion aparte de remplazo de cesped, diga 2, o, presione 2.</w:t>
        </w:r>
        <w:r w:rsidR="000A653B" w:rsidRPr="00C17992">
          <w:rPr>
            <w:rStyle w:val="Hyperlink"/>
          </w:rPr>
          <w:t xml:space="preserve"> (8308)</w:t>
        </w:r>
      </w:hyperlink>
    </w:p>
    <w:p w:rsidR="005012E4" w:rsidRDefault="005012E4" w:rsidP="005012E4">
      <w:pPr>
        <w:pStyle w:val="Level3"/>
      </w:pPr>
      <w:r>
        <w:t>(Pause)</w:t>
      </w:r>
    </w:p>
    <w:p w:rsidR="005012E4" w:rsidRDefault="009733AF" w:rsidP="004C3004">
      <w:pPr>
        <w:pStyle w:val="Level3"/>
      </w:pPr>
      <w:hyperlink w:anchor="_8306_MET_IVR" w:history="1">
        <w:r w:rsidR="005012E4" w:rsidRPr="001E612C">
          <w:rPr>
            <w:rStyle w:val="Hyperlink"/>
          </w:rPr>
          <w:t>Para información acerca del programa de paisajismo de agencias publicas, diga 3, o, presione 3.</w:t>
        </w:r>
        <w:r w:rsidR="000A653B" w:rsidRPr="001E612C">
          <w:rPr>
            <w:rStyle w:val="Hyperlink"/>
          </w:rPr>
          <w:t xml:space="preserve"> (8306)</w:t>
        </w:r>
      </w:hyperlink>
    </w:p>
    <w:p w:rsidR="005012E4" w:rsidRDefault="005012E4" w:rsidP="004C3004">
      <w:pPr>
        <w:pStyle w:val="Level3"/>
      </w:pPr>
      <w:r>
        <w:t>(Pause)</w:t>
      </w:r>
    </w:p>
    <w:p w:rsidR="00F8682C" w:rsidRDefault="009733AF" w:rsidP="005012E4">
      <w:pPr>
        <w:pStyle w:val="Level3"/>
      </w:pPr>
      <w:hyperlink w:anchor="_8307_MET_IVR" w:history="1">
        <w:r w:rsidR="005012E4" w:rsidRPr="00AE5D69">
          <w:rPr>
            <w:rStyle w:val="Hyperlink"/>
          </w:rPr>
          <w:t xml:space="preserve">Para informacion acerca del programa de mejoras en sitio para modernizar sistemas de agua potable </w:t>
        </w:r>
        <w:proofErr w:type="gramStart"/>
        <w:r w:rsidR="005012E4" w:rsidRPr="00AE5D69">
          <w:rPr>
            <w:rStyle w:val="Hyperlink"/>
          </w:rPr>
          <w:t>a</w:t>
        </w:r>
        <w:proofErr w:type="gramEnd"/>
        <w:r w:rsidR="005012E4" w:rsidRPr="00AE5D69">
          <w:rPr>
            <w:rStyle w:val="Hyperlink"/>
          </w:rPr>
          <w:t xml:space="preserve"> agua reciclada, diga 4, o presione 4.</w:t>
        </w:r>
        <w:r w:rsidR="000A653B" w:rsidRPr="00AE5D69">
          <w:rPr>
            <w:rStyle w:val="Hyperlink"/>
          </w:rPr>
          <w:t xml:space="preserve"> (8307)</w:t>
        </w:r>
      </w:hyperlink>
    </w:p>
    <w:p w:rsidR="005012E4" w:rsidRDefault="005012E4" w:rsidP="005012E4">
      <w:pPr>
        <w:pStyle w:val="Level3"/>
      </w:pPr>
      <w:r>
        <w:t>(Pause)</w:t>
      </w:r>
    </w:p>
    <w:p w:rsidR="005012E4" w:rsidRDefault="009733AF" w:rsidP="005012E4">
      <w:pPr>
        <w:pStyle w:val="Level3"/>
      </w:pPr>
      <w:hyperlink w:anchor="_8303_MET_IVR" w:history="1">
        <w:r w:rsidR="005012E4" w:rsidRPr="000A653B">
          <w:rPr>
            <w:rStyle w:val="Hyperlink"/>
          </w:rPr>
          <w:t>Para repetir las opciones, diga repetir, o, presione 9.</w:t>
        </w:r>
        <w:r w:rsidR="000A653B" w:rsidRPr="000A653B">
          <w:rPr>
            <w:rStyle w:val="Hyperlink"/>
          </w:rPr>
          <w:t xml:space="preserve"> (8303)</w:t>
        </w:r>
      </w:hyperlink>
    </w:p>
    <w:p w:rsidR="00F8682C" w:rsidRDefault="00BA4F8C" w:rsidP="00BA4F8C">
      <w:pPr>
        <w:pStyle w:val="Heading1"/>
      </w:pPr>
      <w:bookmarkStart w:id="501" w:name="_8771_Get_Turf"/>
      <w:bookmarkEnd w:id="501"/>
      <w:r>
        <w:t>8771 Get Turf Appl Zip Code from Cx Found</w:t>
      </w:r>
    </w:p>
    <w:p w:rsidR="00BA4F8C" w:rsidRDefault="00BA4F8C" w:rsidP="00BA4F8C"/>
    <w:p w:rsidR="00BA4F8C" w:rsidRDefault="009733AF" w:rsidP="00BA4F8C">
      <w:pPr>
        <w:pStyle w:val="Level3"/>
      </w:pPr>
      <w:hyperlink w:anchor="_8671_Zip_Code" w:history="1">
        <w:r w:rsidR="00BA4F8C" w:rsidRPr="00BA4F8C">
          <w:rPr>
            <w:rStyle w:val="Hyperlink"/>
          </w:rPr>
          <w:t>Por favor, diga o presione el código postal de cinco dígitos asociado con el estado de su reembolso.</w:t>
        </w:r>
      </w:hyperlink>
    </w:p>
    <w:p w:rsidR="00BA4F8C" w:rsidRDefault="00BA4F8C" w:rsidP="00BA4F8C">
      <w:pPr>
        <w:pStyle w:val="Heading1"/>
      </w:pPr>
      <w:bookmarkStart w:id="502" w:name="_8671_Zip_Code"/>
      <w:bookmarkEnd w:id="502"/>
      <w:proofErr w:type="gramStart"/>
      <w:r>
        <w:t>8671 Zip Code Turf from Customer Match?</w:t>
      </w:r>
      <w:proofErr w:type="gramEnd"/>
    </w:p>
    <w:p w:rsidR="00BA4F8C" w:rsidRDefault="00BA4F8C" w:rsidP="00BA4F8C"/>
    <w:p w:rsidR="00073587" w:rsidRDefault="00073587" w:rsidP="00BA4F8C">
      <w:pPr>
        <w:pStyle w:val="Level3"/>
      </w:pPr>
      <w:r>
        <w:t>GetZipCodeNumber = ZipCode?</w:t>
      </w:r>
    </w:p>
    <w:p w:rsidR="00073587" w:rsidRDefault="00073587" w:rsidP="00BA4F8C">
      <w:pPr>
        <w:pStyle w:val="Level3"/>
      </w:pPr>
    </w:p>
    <w:p w:rsidR="00BA4F8C" w:rsidRDefault="009733AF" w:rsidP="00BA4F8C">
      <w:pPr>
        <w:pStyle w:val="Level3"/>
      </w:pPr>
      <w:hyperlink w:anchor="_25_Turf_Main" w:history="1">
        <w:r w:rsidR="00BA4F8C" w:rsidRPr="00B11C46">
          <w:rPr>
            <w:rStyle w:val="Hyperlink"/>
          </w:rPr>
          <w:t>Yes (25)</w:t>
        </w:r>
      </w:hyperlink>
    </w:p>
    <w:p w:rsidR="00BA4F8C" w:rsidRPr="00BA4F8C" w:rsidRDefault="009733AF" w:rsidP="00BA4F8C">
      <w:pPr>
        <w:pStyle w:val="Level3"/>
      </w:pPr>
      <w:hyperlink w:anchor="_8803" w:history="1">
        <w:r w:rsidR="00BA4F8C" w:rsidRPr="00F717F6">
          <w:rPr>
            <w:rStyle w:val="Hyperlink"/>
          </w:rPr>
          <w:t>Otherwise (8803)</w:t>
        </w:r>
      </w:hyperlink>
    </w:p>
    <w:p w:rsidR="00F8682C" w:rsidRDefault="00BA4F8C" w:rsidP="00BA4F8C">
      <w:pPr>
        <w:pStyle w:val="Heading1"/>
      </w:pPr>
      <w:bookmarkStart w:id="503" w:name="_37_Clear_variables"/>
      <w:bookmarkEnd w:id="503"/>
      <w:r>
        <w:t>37 Clear variables Data for Turf needed</w:t>
      </w:r>
    </w:p>
    <w:p w:rsidR="00BA4F8C" w:rsidRDefault="00BA4F8C" w:rsidP="00BA4F8C"/>
    <w:p w:rsidR="00BA4F8C" w:rsidRDefault="009733AF" w:rsidP="00BA4F8C">
      <w:pPr>
        <w:pStyle w:val="Level3"/>
      </w:pPr>
      <w:hyperlink w:anchor="_8700_Rebate_or" w:history="1">
        <w:r w:rsidR="00BA4F8C" w:rsidRPr="007E78CC">
          <w:rPr>
            <w:rStyle w:val="Hyperlink"/>
          </w:rPr>
          <w:t>(8700)</w:t>
        </w:r>
      </w:hyperlink>
    </w:p>
    <w:p w:rsidR="00BA4F8C" w:rsidRDefault="00073587" w:rsidP="00BA4F8C">
      <w:pPr>
        <w:pStyle w:val="Heading1"/>
      </w:pPr>
      <w:bookmarkStart w:id="504" w:name="_8668_Get_Rebate"/>
      <w:bookmarkEnd w:id="504"/>
      <w:r>
        <w:lastRenderedPageBreak/>
        <w:t>8668 Get Rebate Zip code from Cx Found</w:t>
      </w:r>
    </w:p>
    <w:p w:rsidR="00073587" w:rsidRDefault="00073587" w:rsidP="00073587"/>
    <w:p w:rsidR="00073587" w:rsidRDefault="00073587" w:rsidP="00073587">
      <w:pPr>
        <w:pStyle w:val="Level3"/>
      </w:pPr>
      <w:r w:rsidRPr="00073587">
        <w:t>Por favor, diga o presione el código postal de cinco dígitos asociado con el estado de su reembolso.</w:t>
      </w:r>
    </w:p>
    <w:p w:rsidR="00073587" w:rsidRDefault="00073587" w:rsidP="00073587">
      <w:pPr>
        <w:pStyle w:val="Heading1"/>
      </w:pPr>
      <w:r>
        <w:t>8669 Get Rebate Zip Code from Cx Match?</w:t>
      </w:r>
    </w:p>
    <w:p w:rsidR="00073587" w:rsidRDefault="00073587" w:rsidP="00073587"/>
    <w:p w:rsidR="00073587" w:rsidRDefault="00073587" w:rsidP="00073587">
      <w:pPr>
        <w:pStyle w:val="Level3"/>
      </w:pPr>
      <w:r>
        <w:t>GetZipCodeNumber = ZipCode?</w:t>
      </w:r>
    </w:p>
    <w:p w:rsidR="00073587" w:rsidRDefault="00073587" w:rsidP="00073587">
      <w:pPr>
        <w:pStyle w:val="Level3"/>
      </w:pPr>
    </w:p>
    <w:p w:rsidR="00073587" w:rsidRDefault="009733AF" w:rsidP="00073587">
      <w:pPr>
        <w:pStyle w:val="Level3"/>
      </w:pPr>
      <w:hyperlink w:anchor="_4_Rebate_or" w:history="1">
        <w:r w:rsidR="00073587" w:rsidRPr="00BF0C1B">
          <w:rPr>
            <w:rStyle w:val="Hyperlink"/>
          </w:rPr>
          <w:t>Yes (4)</w:t>
        </w:r>
      </w:hyperlink>
    </w:p>
    <w:p w:rsidR="00073587" w:rsidRPr="00073587" w:rsidRDefault="009733AF" w:rsidP="00073587">
      <w:pPr>
        <w:pStyle w:val="Level3"/>
      </w:pPr>
      <w:hyperlink w:anchor="_224_Record_Variable" w:history="1">
        <w:r w:rsidR="00073587" w:rsidRPr="00BF0C1B">
          <w:rPr>
            <w:rStyle w:val="Hyperlink"/>
          </w:rPr>
          <w:t>Otherwise (224)</w:t>
        </w:r>
      </w:hyperlink>
    </w:p>
    <w:p w:rsidR="000C0284" w:rsidRDefault="00BB05D0" w:rsidP="00BB05D0">
      <w:pPr>
        <w:pStyle w:val="Heading1"/>
      </w:pPr>
      <w:bookmarkStart w:id="505" w:name="_36_Turf_Clear"/>
      <w:bookmarkEnd w:id="505"/>
      <w:r>
        <w:t>36 Turf Clear Variables Due To Rebate Data Needed</w:t>
      </w:r>
    </w:p>
    <w:p w:rsidR="00BB05D0" w:rsidRDefault="00BB05D0" w:rsidP="00BB05D0"/>
    <w:p w:rsidR="000C0284" w:rsidRDefault="009733AF" w:rsidP="000C0284">
      <w:pPr>
        <w:pStyle w:val="Level3"/>
      </w:pPr>
      <w:hyperlink w:anchor="_8702_Turf_Application" w:history="1">
        <w:r w:rsidR="00BB05D0" w:rsidRPr="00386694">
          <w:rPr>
            <w:rStyle w:val="Hyperlink"/>
          </w:rPr>
          <w:t>(8702)</w:t>
        </w:r>
      </w:hyperlink>
    </w:p>
    <w:p w:rsidR="00BB05D0" w:rsidRDefault="00BB05D0" w:rsidP="00BB05D0">
      <w:pPr>
        <w:pStyle w:val="Heading1"/>
      </w:pPr>
      <w:bookmarkStart w:id="506" w:name="_8702_Turf_Application"/>
      <w:bookmarkEnd w:id="506"/>
      <w:r>
        <w:t>8702 Turf Application Number Needed</w:t>
      </w:r>
    </w:p>
    <w:p w:rsidR="00BB05D0" w:rsidRDefault="00BB05D0" w:rsidP="00BB05D0"/>
    <w:p w:rsidR="00BB05D0" w:rsidRDefault="00386694" w:rsidP="00386694">
      <w:pPr>
        <w:pStyle w:val="Level3"/>
      </w:pPr>
      <w:r w:rsidRPr="00386694">
        <w:t xml:space="preserve">Con el fin de poder ayudarle, voy a necesitar identificarle </w:t>
      </w:r>
      <w:proofErr w:type="gramStart"/>
      <w:r w:rsidRPr="00386694">
        <w:t>con</w:t>
      </w:r>
      <w:proofErr w:type="gramEnd"/>
      <w:r w:rsidRPr="00386694">
        <w:t xml:space="preserve"> el numero de solicitud. Tambien conocido com el numero T, R, M.</w:t>
      </w:r>
    </w:p>
    <w:p w:rsidR="00386694" w:rsidRDefault="00386694" w:rsidP="00386694">
      <w:pPr>
        <w:pStyle w:val="Level3"/>
      </w:pPr>
      <w:r>
        <w:t>(Pause)</w:t>
      </w:r>
    </w:p>
    <w:p w:rsidR="00BB05D0" w:rsidRPr="000C0284" w:rsidRDefault="009733AF" w:rsidP="000C0284">
      <w:pPr>
        <w:pStyle w:val="Level3"/>
      </w:pPr>
      <w:hyperlink w:anchor="_8752_Turf_Get" w:history="1">
        <w:r w:rsidR="00386694" w:rsidRPr="00DF6696">
          <w:rPr>
            <w:rStyle w:val="Hyperlink"/>
          </w:rPr>
          <w:t>Si tiene el numero de su solicitud, por favor diga 1, o, oprima 1. (8752)</w:t>
        </w:r>
      </w:hyperlink>
    </w:p>
    <w:p w:rsidR="00386694" w:rsidRDefault="00386694" w:rsidP="00386694">
      <w:pPr>
        <w:pStyle w:val="Level3"/>
      </w:pPr>
      <w:r>
        <w:t>(Pause)</w:t>
      </w:r>
    </w:p>
    <w:p w:rsidR="00292C97" w:rsidRDefault="009733AF" w:rsidP="00292C97">
      <w:pPr>
        <w:pStyle w:val="Level3"/>
      </w:pPr>
      <w:hyperlink w:anchor="_10507_Assign_MET_Spanish_Turf" w:history="1">
        <w:proofErr w:type="gramStart"/>
        <w:r w:rsidR="00386694" w:rsidRPr="00BE3555">
          <w:rPr>
            <w:rStyle w:val="Hyperlink"/>
          </w:rPr>
          <w:t>Si no tiene uno, por favor diga 2, o, oprima 2.</w:t>
        </w:r>
        <w:proofErr w:type="gramEnd"/>
        <w:r w:rsidR="00386694" w:rsidRPr="00BE3555">
          <w:rPr>
            <w:rStyle w:val="Hyperlink"/>
          </w:rPr>
          <w:t xml:space="preserve"> (10507)</w:t>
        </w:r>
      </w:hyperlink>
    </w:p>
    <w:p w:rsidR="00386694" w:rsidRDefault="00386694" w:rsidP="00386694">
      <w:pPr>
        <w:pStyle w:val="Level3"/>
      </w:pPr>
      <w:r>
        <w:t>(Pause)</w:t>
      </w:r>
    </w:p>
    <w:p w:rsidR="00386694" w:rsidRPr="00292C97" w:rsidRDefault="009733AF" w:rsidP="00292C97">
      <w:pPr>
        <w:pStyle w:val="Level3"/>
      </w:pPr>
      <w:hyperlink w:anchor="_8702_Turf_Application" w:history="1">
        <w:r w:rsidR="00386694" w:rsidRPr="00386694">
          <w:rPr>
            <w:rStyle w:val="Hyperlink"/>
          </w:rPr>
          <w:t>Para repetir las opciones, diga repetir, o, presione 9. (8702)</w:t>
        </w:r>
      </w:hyperlink>
    </w:p>
    <w:p w:rsidR="003F30FF" w:rsidRDefault="00386694" w:rsidP="00386694">
      <w:pPr>
        <w:pStyle w:val="Heading1"/>
      </w:pPr>
      <w:bookmarkStart w:id="507" w:name="_8305_MET_IVR"/>
      <w:bookmarkEnd w:id="507"/>
      <w:r>
        <w:t>8305 MET IVR Main Menu Option 1 Turf Menu Option 2</w:t>
      </w:r>
    </w:p>
    <w:p w:rsidR="00386694" w:rsidRDefault="00386694" w:rsidP="00386694">
      <w:pPr>
        <w:pStyle w:val="Level3"/>
      </w:pPr>
    </w:p>
    <w:p w:rsidR="00386694" w:rsidRDefault="00386694" w:rsidP="00386694">
      <w:pPr>
        <w:pStyle w:val="Level3"/>
      </w:pPr>
      <w:r w:rsidRPr="00386694">
        <w:t>Para la lista completa de terminos y condiciones, y preguntas frecuentes, por favor visite el sitio web w w w punto so cal water smart punto com.</w:t>
      </w:r>
    </w:p>
    <w:p w:rsidR="00386694" w:rsidRDefault="00386694" w:rsidP="00386694">
      <w:pPr>
        <w:pStyle w:val="Level3"/>
      </w:pPr>
      <w:r>
        <w:t>(Pause)</w:t>
      </w:r>
    </w:p>
    <w:p w:rsidR="00386694" w:rsidRDefault="00386694" w:rsidP="00386694">
      <w:pPr>
        <w:pStyle w:val="Level3"/>
      </w:pPr>
      <w:r w:rsidRPr="00386694">
        <w:t>por favor escuche atentamente a los siguientes puntos del programa.</w:t>
      </w:r>
    </w:p>
    <w:p w:rsidR="00386694" w:rsidRDefault="00386694" w:rsidP="00386694">
      <w:pPr>
        <w:pStyle w:val="Level3"/>
      </w:pPr>
      <w:r>
        <w:t>(Pause)</w:t>
      </w:r>
    </w:p>
    <w:p w:rsidR="00386694" w:rsidRDefault="00386694" w:rsidP="00386694">
      <w:pPr>
        <w:pStyle w:val="Level3"/>
      </w:pPr>
      <w:r w:rsidRPr="00386694">
        <w:t>Tiene que actualmente tener césped, vivo o muerto, en el area de proyecto con el fin de calificar para el reembolso.</w:t>
      </w:r>
    </w:p>
    <w:p w:rsidR="00386694" w:rsidRDefault="00386694" w:rsidP="00386694">
      <w:pPr>
        <w:pStyle w:val="Level3"/>
      </w:pPr>
      <w:r>
        <w:t>(Pause)</w:t>
      </w:r>
    </w:p>
    <w:p w:rsidR="00386694" w:rsidRDefault="00386694" w:rsidP="00386694">
      <w:pPr>
        <w:pStyle w:val="Level3"/>
      </w:pPr>
      <w:proofErr w:type="gramStart"/>
      <w:r w:rsidRPr="00386694">
        <w:t>Si usted ha empezado o terminado el trabajo, usted no calificara.</w:t>
      </w:r>
      <w:proofErr w:type="gramEnd"/>
    </w:p>
    <w:p w:rsidR="00386694" w:rsidRDefault="00386694" w:rsidP="00386694">
      <w:pPr>
        <w:pStyle w:val="Level3"/>
      </w:pPr>
      <w:r>
        <w:t>(Pause)</w:t>
      </w:r>
    </w:p>
    <w:p w:rsidR="00386694" w:rsidRDefault="00386694" w:rsidP="00386694">
      <w:pPr>
        <w:pStyle w:val="Level3"/>
      </w:pPr>
      <w:r w:rsidRPr="00386694">
        <w:t>Por favor tenga en cuenta, que todas las notificaciones son enviadas por correo electronico, a menos que aplique con solicitud en papel las notificaciones seran enviadas por correo.</w:t>
      </w:r>
    </w:p>
    <w:p w:rsidR="00386694" w:rsidRDefault="00386694" w:rsidP="00386694">
      <w:pPr>
        <w:pStyle w:val="Level3"/>
      </w:pPr>
      <w:r>
        <w:t>(Pause)</w:t>
      </w:r>
    </w:p>
    <w:p w:rsidR="00386694" w:rsidRDefault="00032183" w:rsidP="00386694">
      <w:pPr>
        <w:pStyle w:val="Level3"/>
      </w:pPr>
      <w:r w:rsidRPr="00032183">
        <w:t xml:space="preserve">Si usted no recibe las notificaciones por correo electronico, por </w:t>
      </w:r>
      <w:proofErr w:type="gramStart"/>
      <w:r w:rsidRPr="00032183">
        <w:t>favor</w:t>
      </w:r>
      <w:proofErr w:type="gramEnd"/>
      <w:r w:rsidRPr="00032183">
        <w:t xml:space="preserve"> visite la seccion de preguntas frecuentes para asistencia.</w:t>
      </w:r>
    </w:p>
    <w:p w:rsidR="00032183" w:rsidRDefault="00032183" w:rsidP="00032183">
      <w:pPr>
        <w:pStyle w:val="Level3"/>
      </w:pPr>
      <w:r>
        <w:t>(Pause)</w:t>
      </w:r>
    </w:p>
    <w:p w:rsidR="00032183" w:rsidRDefault="00032183" w:rsidP="00386694">
      <w:pPr>
        <w:pStyle w:val="Level3"/>
      </w:pPr>
      <w:r w:rsidRPr="00032183">
        <w:lastRenderedPageBreak/>
        <w:t xml:space="preserve">Una vez que usted haya presentado su aplicacion, por </w:t>
      </w:r>
      <w:proofErr w:type="gramStart"/>
      <w:r w:rsidRPr="00032183">
        <w:t>favor</w:t>
      </w:r>
      <w:proofErr w:type="gramEnd"/>
      <w:r w:rsidRPr="00032183">
        <w:t xml:space="preserve"> permita hasta dos semanas para obtener una respuesta.</w:t>
      </w:r>
    </w:p>
    <w:p w:rsidR="00032183" w:rsidRDefault="00032183" w:rsidP="00032183">
      <w:pPr>
        <w:pStyle w:val="Level3"/>
      </w:pPr>
      <w:r>
        <w:t>(Pause)</w:t>
      </w:r>
    </w:p>
    <w:p w:rsidR="00032183" w:rsidRDefault="00032183" w:rsidP="00386694">
      <w:pPr>
        <w:pStyle w:val="Level3"/>
      </w:pPr>
      <w:r w:rsidRPr="00032183">
        <w:t>Una vez que haya recibido el correo electronico de aprobación final, por favor permita aproximadamente entre diez semanas para recibir su pago.</w:t>
      </w:r>
    </w:p>
    <w:p w:rsidR="00032183" w:rsidRDefault="00032183" w:rsidP="00032183">
      <w:pPr>
        <w:pStyle w:val="Level3"/>
      </w:pPr>
      <w:r>
        <w:t>(Pause)</w:t>
      </w:r>
    </w:p>
    <w:p w:rsidR="00032183" w:rsidRDefault="00032183" w:rsidP="00386694">
      <w:pPr>
        <w:pStyle w:val="Level3"/>
      </w:pPr>
      <w:r w:rsidRPr="00032183">
        <w:t>Otros recursos y herramientas estan disponibles en nuestro sitio de web, incluyendo,</w:t>
      </w:r>
    </w:p>
    <w:p w:rsidR="00032183" w:rsidRDefault="00032183" w:rsidP="00032183">
      <w:pPr>
        <w:pStyle w:val="Level3"/>
      </w:pPr>
      <w:r>
        <w:t>(Pause)</w:t>
      </w:r>
    </w:p>
    <w:p w:rsidR="00032183" w:rsidRDefault="00032183" w:rsidP="00386694">
      <w:pPr>
        <w:pStyle w:val="Level3"/>
      </w:pPr>
      <w:r w:rsidRPr="00032183">
        <w:t>La aplicacion en linea</w:t>
      </w:r>
    </w:p>
    <w:p w:rsidR="00032183" w:rsidRDefault="00032183" w:rsidP="00386694">
      <w:pPr>
        <w:pStyle w:val="Level3"/>
      </w:pPr>
      <w:r>
        <w:t>(Pause)</w:t>
      </w:r>
    </w:p>
    <w:p w:rsidR="00032183" w:rsidRDefault="00032183" w:rsidP="00386694">
      <w:pPr>
        <w:pStyle w:val="Level3"/>
      </w:pPr>
      <w:r w:rsidRPr="00032183">
        <w:t>La opcion de calcular la cantidad de reembolso para su area especifica</w:t>
      </w:r>
    </w:p>
    <w:p w:rsidR="00032183" w:rsidRDefault="00032183" w:rsidP="00386694">
      <w:pPr>
        <w:pStyle w:val="Level3"/>
      </w:pPr>
      <w:r>
        <w:t>(Pause)</w:t>
      </w:r>
    </w:p>
    <w:p w:rsidR="00032183" w:rsidRDefault="00032183" w:rsidP="00386694">
      <w:pPr>
        <w:pStyle w:val="Level3"/>
      </w:pPr>
      <w:r w:rsidRPr="00032183">
        <w:t>Guias y calificaciones de fotografia basicas para el programa</w:t>
      </w:r>
    </w:p>
    <w:p w:rsidR="00032183" w:rsidRDefault="00032183" w:rsidP="00032183">
      <w:pPr>
        <w:pStyle w:val="Level3"/>
      </w:pPr>
      <w:r>
        <w:t>(Pause)</w:t>
      </w:r>
    </w:p>
    <w:p w:rsidR="00032183" w:rsidRDefault="00032183" w:rsidP="00386694">
      <w:pPr>
        <w:pStyle w:val="Level3"/>
      </w:pPr>
      <w:r w:rsidRPr="00032183">
        <w:t>El processo paso a paso en como aplicar y recibir su reembolso</w:t>
      </w:r>
    </w:p>
    <w:p w:rsidR="00032183" w:rsidRDefault="00032183" w:rsidP="00386694">
      <w:pPr>
        <w:pStyle w:val="Level3"/>
      </w:pPr>
      <w:r>
        <w:t>(Pause)</w:t>
      </w:r>
    </w:p>
    <w:p w:rsidR="00032183" w:rsidRDefault="00032183" w:rsidP="00386694">
      <w:pPr>
        <w:pStyle w:val="Level3"/>
      </w:pPr>
      <w:r w:rsidRPr="00032183">
        <w:t>Y Pasos de como medir su cesped</w:t>
      </w:r>
    </w:p>
    <w:p w:rsidR="00032183" w:rsidRDefault="00032183" w:rsidP="00032183">
      <w:pPr>
        <w:pStyle w:val="Level3"/>
      </w:pPr>
      <w:r>
        <w:t>(Pause)</w:t>
      </w:r>
    </w:p>
    <w:p w:rsidR="00032183" w:rsidRDefault="009733AF" w:rsidP="00386694">
      <w:pPr>
        <w:pStyle w:val="Level3"/>
      </w:pPr>
      <w:hyperlink w:anchor="_10507_Assign_MET_Spanish_Turf" w:history="1">
        <w:r w:rsidR="00032183" w:rsidRPr="00BE3555">
          <w:rPr>
            <w:rStyle w:val="Hyperlink"/>
          </w:rPr>
          <w:t>Si usted tiene preguntas adicionales y desea hablar con un representate de servicio al cliente, por favor diga 1, o presione el 1. (10507)</w:t>
        </w:r>
      </w:hyperlink>
    </w:p>
    <w:p w:rsidR="00032183" w:rsidRDefault="00032183" w:rsidP="00032183">
      <w:pPr>
        <w:pStyle w:val="Level3"/>
      </w:pPr>
      <w:r>
        <w:t>(Pause)</w:t>
      </w:r>
    </w:p>
    <w:p w:rsidR="003F30FF" w:rsidRDefault="00032183" w:rsidP="00032183">
      <w:pPr>
        <w:pStyle w:val="Level3"/>
      </w:pPr>
      <w:r w:rsidRPr="00032183">
        <w:rPr>
          <w:highlight w:val="yellow"/>
        </w:rPr>
        <w:t>Para regresar al menu principal, por favor diga regresar, o presione 8.</w:t>
      </w:r>
    </w:p>
    <w:p w:rsidR="00032183" w:rsidRDefault="00032183" w:rsidP="00032183">
      <w:pPr>
        <w:pStyle w:val="Level3"/>
      </w:pPr>
      <w:r>
        <w:t>(Pause)</w:t>
      </w:r>
    </w:p>
    <w:p w:rsidR="00032183" w:rsidRDefault="009733AF" w:rsidP="00032183">
      <w:pPr>
        <w:pStyle w:val="Level3"/>
      </w:pPr>
      <w:hyperlink w:anchor="_10507_Assign_MET_Spanish_Turf" w:history="1">
        <w:r w:rsidR="00032183" w:rsidRPr="00BE3555">
          <w:rPr>
            <w:rStyle w:val="Hyperlink"/>
          </w:rPr>
          <w:t>Para repetir las opciones, diga repetir, o, presione 9. (10507)</w:t>
        </w:r>
      </w:hyperlink>
    </w:p>
    <w:p w:rsidR="000A653B" w:rsidRPr="003F30FF" w:rsidRDefault="009733AF" w:rsidP="00032183">
      <w:pPr>
        <w:pStyle w:val="Level3"/>
      </w:pPr>
      <w:hyperlink w:anchor="_10507_Assign_MET_Spanish_Turf" w:history="1">
        <w:r w:rsidR="000A653B" w:rsidRPr="000A653B">
          <w:rPr>
            <w:rStyle w:val="Hyperlink"/>
          </w:rPr>
          <w:t>Zero (10507)</w:t>
        </w:r>
      </w:hyperlink>
    </w:p>
    <w:p w:rsidR="00032183" w:rsidRDefault="00032183" w:rsidP="00032183">
      <w:pPr>
        <w:pStyle w:val="Heading1"/>
      </w:pPr>
      <w:bookmarkStart w:id="508" w:name="_10507_Assign_MET_Spanish_Turf"/>
      <w:bookmarkEnd w:id="508"/>
      <w:r>
        <w:t>10507 Assign MET_Spanish_Turf</w:t>
      </w:r>
    </w:p>
    <w:p w:rsidR="00032183" w:rsidRDefault="009733AF" w:rsidP="00032183">
      <w:pPr>
        <w:pStyle w:val="Level3"/>
      </w:pPr>
      <w:hyperlink w:anchor="_10-2_10201_TOD" w:history="1">
        <w:r w:rsidR="00032183" w:rsidRPr="00F8682C">
          <w:rPr>
            <w:rStyle w:val="Hyperlink"/>
          </w:rPr>
          <w:t>(10201)</w:t>
        </w:r>
      </w:hyperlink>
    </w:p>
    <w:p w:rsidR="003F30FF" w:rsidRDefault="000A653B" w:rsidP="003F30FF">
      <w:pPr>
        <w:pStyle w:val="Heading1"/>
      </w:pPr>
      <w:bookmarkStart w:id="509" w:name="_8304_MET_IVR_1"/>
      <w:bookmarkEnd w:id="509"/>
      <w:r>
        <w:t>8304 MET IVR Main Menu Option 1</w:t>
      </w:r>
    </w:p>
    <w:p w:rsidR="000A653B" w:rsidRDefault="000A653B" w:rsidP="000A653B"/>
    <w:p w:rsidR="000A653B" w:rsidRDefault="000A653B" w:rsidP="000A653B">
      <w:pPr>
        <w:pStyle w:val="Level3"/>
      </w:pPr>
      <w:r w:rsidRPr="000A653B">
        <w:t>A partir del 9 de julio del 2015</w:t>
      </w:r>
      <w:proofErr w:type="gramStart"/>
      <w:r w:rsidRPr="000A653B">
        <w:t>,  incentivos</w:t>
      </w:r>
      <w:proofErr w:type="gramEnd"/>
      <w:r w:rsidRPr="000A653B">
        <w:t xml:space="preserve"> de metropolitan water district para remover el cesped se agotados.</w:t>
      </w:r>
    </w:p>
    <w:p w:rsidR="000A653B" w:rsidRDefault="000A653B" w:rsidP="000A653B">
      <w:pPr>
        <w:pStyle w:val="Level3"/>
      </w:pPr>
      <w:r>
        <w:t>(Pause)</w:t>
      </w:r>
    </w:p>
    <w:p w:rsidR="000A653B" w:rsidRDefault="000A653B" w:rsidP="000A653B">
      <w:pPr>
        <w:pStyle w:val="Level3"/>
      </w:pPr>
      <w:r w:rsidRPr="000A653B">
        <w:t>Para revisar si su agencia tiene fondos disponibles, visite el sitio de web w w w punto so cal water smart punto com, y seleccione la opcion reemplazo de cesped en la opcion de reembolsos disponibles.</w:t>
      </w:r>
    </w:p>
    <w:p w:rsidR="000A653B" w:rsidRDefault="000A653B" w:rsidP="000A653B">
      <w:pPr>
        <w:pStyle w:val="Level3"/>
      </w:pPr>
      <w:r>
        <w:t>(Pause)</w:t>
      </w:r>
    </w:p>
    <w:p w:rsidR="000A653B" w:rsidRDefault="000A653B" w:rsidP="000A653B">
      <w:pPr>
        <w:pStyle w:val="Level3"/>
      </w:pPr>
      <w:r w:rsidRPr="000A653B">
        <w:t>De otra manera no estamos acceptando nuevas aplicaciones.</w:t>
      </w:r>
    </w:p>
    <w:p w:rsidR="000A653B" w:rsidRDefault="000A653B" w:rsidP="000A653B">
      <w:pPr>
        <w:pStyle w:val="Level3"/>
      </w:pPr>
      <w:r>
        <w:t>(Pause)</w:t>
      </w:r>
    </w:p>
    <w:p w:rsidR="000A653B" w:rsidRDefault="009733AF" w:rsidP="000A653B">
      <w:pPr>
        <w:pStyle w:val="Level3"/>
      </w:pPr>
      <w:hyperlink w:anchor="_8702_Turf_Application" w:history="1">
        <w:r w:rsidR="000A653B" w:rsidRPr="000A653B">
          <w:rPr>
            <w:rStyle w:val="Hyperlink"/>
          </w:rPr>
          <w:t>Si usted esta llamando para comprobar el estado de su aplicacion de incentivo del cesped, incluyendo una applicacione que estaban en lista de espera, por favor diga 1, o presione 1 (8702)</w:t>
        </w:r>
      </w:hyperlink>
    </w:p>
    <w:p w:rsidR="000A653B" w:rsidRDefault="000A653B" w:rsidP="000A653B">
      <w:pPr>
        <w:pStyle w:val="Level3"/>
      </w:pPr>
      <w:r>
        <w:t>(Pause)</w:t>
      </w:r>
    </w:p>
    <w:p w:rsidR="000A653B" w:rsidRDefault="009733AF" w:rsidP="000A653B">
      <w:pPr>
        <w:pStyle w:val="Level3"/>
      </w:pPr>
      <w:hyperlink w:anchor="_8305_MET_IVR" w:history="1">
        <w:r w:rsidR="000A653B" w:rsidRPr="000A653B">
          <w:rPr>
            <w:rStyle w:val="Hyperlink"/>
          </w:rPr>
          <w:t>Para informacion adicional de reemplazo de cesped por favor diga 2, o presione 2. (8305)</w:t>
        </w:r>
      </w:hyperlink>
    </w:p>
    <w:p w:rsidR="000A653B" w:rsidRDefault="009733AF" w:rsidP="000A653B">
      <w:pPr>
        <w:pStyle w:val="Level3"/>
      </w:pPr>
      <w:hyperlink w:anchor="_8304_MET_IVR_1" w:history="1">
        <w:r w:rsidR="000A653B" w:rsidRPr="000A653B">
          <w:rPr>
            <w:rStyle w:val="Hyperlink"/>
          </w:rPr>
          <w:t>Para repetir las opciones, diga repetir, o, presione 9. (8304)</w:t>
        </w:r>
      </w:hyperlink>
    </w:p>
    <w:p w:rsidR="000A653B" w:rsidRPr="000A653B" w:rsidRDefault="009733AF" w:rsidP="000A653B">
      <w:pPr>
        <w:pStyle w:val="Level3"/>
      </w:pPr>
      <w:hyperlink w:anchor="_10507_Assign_MET_Spanish_Turf" w:history="1">
        <w:r w:rsidR="000A653B" w:rsidRPr="000A653B">
          <w:rPr>
            <w:rStyle w:val="Hyperlink"/>
          </w:rPr>
          <w:t>Zero (10507)</w:t>
        </w:r>
      </w:hyperlink>
    </w:p>
    <w:p w:rsidR="008E0C7C" w:rsidRDefault="000A653B" w:rsidP="008E0C7C">
      <w:pPr>
        <w:pStyle w:val="Heading1"/>
      </w:pPr>
      <w:bookmarkStart w:id="510" w:name="_8308_MET_IVR"/>
      <w:bookmarkEnd w:id="510"/>
      <w:r>
        <w:t xml:space="preserve">8308 </w:t>
      </w:r>
      <w:r w:rsidR="00252D16">
        <w:t>MET IVR Main Menu Option 2</w:t>
      </w:r>
    </w:p>
    <w:p w:rsidR="00252D16" w:rsidRDefault="00252D16" w:rsidP="00252D16">
      <w:pPr>
        <w:pStyle w:val="Level3"/>
      </w:pPr>
    </w:p>
    <w:p w:rsidR="00252D16" w:rsidRDefault="009733AF" w:rsidP="00252D16">
      <w:pPr>
        <w:pStyle w:val="Level3"/>
      </w:pPr>
      <w:hyperlink w:anchor="_8700_Rebate_or" w:history="1">
        <w:r w:rsidR="00252D16" w:rsidRPr="00DF6696">
          <w:rPr>
            <w:rStyle w:val="Hyperlink"/>
          </w:rPr>
          <w:t>Si usted esta llamando para revisar el estatus de una reservacion o un reembolso existente, por favor diga 1, o, presione 1. (8700)</w:t>
        </w:r>
      </w:hyperlink>
    </w:p>
    <w:p w:rsidR="00252D16" w:rsidRDefault="00252D16" w:rsidP="00252D16">
      <w:pPr>
        <w:pStyle w:val="Level3"/>
      </w:pPr>
      <w:r>
        <w:t>(Pause)</w:t>
      </w:r>
    </w:p>
    <w:p w:rsidR="00252D16" w:rsidRDefault="00252D16" w:rsidP="00252D16">
      <w:pPr>
        <w:pStyle w:val="Level3"/>
      </w:pPr>
      <w:r w:rsidRPr="00252D16">
        <w:t>Si a usted le gustaria mas informacion acerca de nuestros programas de reembolso, o aplicar para un reembolso, por favor visite, www punto so cal water smart  punto com.</w:t>
      </w:r>
    </w:p>
    <w:p w:rsidR="00252D16" w:rsidRDefault="00252D16" w:rsidP="00252D16">
      <w:pPr>
        <w:pStyle w:val="Level3"/>
      </w:pPr>
      <w:r>
        <w:t>(Pause)</w:t>
      </w:r>
    </w:p>
    <w:p w:rsidR="00252D16" w:rsidRDefault="009733AF" w:rsidP="00252D16">
      <w:pPr>
        <w:pStyle w:val="Level3"/>
      </w:pPr>
      <w:hyperlink w:anchor="_10506_Assign_MET_Spanish_General" w:history="1">
        <w:r w:rsidR="00252D16" w:rsidRPr="00C17992">
          <w:rPr>
            <w:rStyle w:val="Hyperlink"/>
          </w:rPr>
          <w:t>Para ser conectado a un representante de servicio al cliente para informacion acerca de reembolso residencial, por favor diga 2, o presione 2. (10506)</w:t>
        </w:r>
      </w:hyperlink>
    </w:p>
    <w:p w:rsidR="00252D16" w:rsidRDefault="00252D16" w:rsidP="00252D16">
      <w:pPr>
        <w:pStyle w:val="Level3"/>
      </w:pPr>
      <w:r>
        <w:t>(Pause)</w:t>
      </w:r>
    </w:p>
    <w:p w:rsidR="00252D16" w:rsidRDefault="00252D16" w:rsidP="00252D16">
      <w:pPr>
        <w:pStyle w:val="Level3"/>
      </w:pPr>
      <w:r w:rsidRPr="00252D16">
        <w:t>Cuando este aplicando para una reservacion comercial, por favor tenga en mente los requisios del programa</w:t>
      </w:r>
    </w:p>
    <w:p w:rsidR="00252D16" w:rsidRDefault="00252D16" w:rsidP="00252D16">
      <w:pPr>
        <w:pStyle w:val="Level3"/>
      </w:pPr>
      <w:r>
        <w:t>(Pause)</w:t>
      </w:r>
    </w:p>
    <w:p w:rsidR="00252D16" w:rsidRDefault="00252D16" w:rsidP="00252D16">
      <w:pPr>
        <w:pStyle w:val="Level3"/>
      </w:pPr>
      <w:r w:rsidRPr="00252D16">
        <w:t>Las reservaciones tienen que ser hechas antes de la compra e instalacion de sus dispositivos.</w:t>
      </w:r>
    </w:p>
    <w:p w:rsidR="00252D16" w:rsidRDefault="00252D16" w:rsidP="00252D16">
      <w:pPr>
        <w:pStyle w:val="Level3"/>
      </w:pPr>
      <w:r>
        <w:t>(Pause)</w:t>
      </w:r>
    </w:p>
    <w:p w:rsidR="00252D16" w:rsidRDefault="00252D16" w:rsidP="00252D16">
      <w:pPr>
        <w:pStyle w:val="Level3"/>
      </w:pPr>
      <w:r w:rsidRPr="00252D16">
        <w:t>El Distrito De Agua Metropolitano esta limitando sus fondos incentivos de base a $100,000 por cada domicilio de servicio de agua por el programa de año. Reembolsos actuales pueden exceeder este limite donde fondos adicionales esten  hechos disponibles por su agency de agua.</w:t>
      </w:r>
    </w:p>
    <w:p w:rsidR="00252D16" w:rsidRDefault="00252D16" w:rsidP="00252D16">
      <w:pPr>
        <w:pStyle w:val="Level3"/>
      </w:pPr>
      <w:r>
        <w:t>(Pause)</w:t>
      </w:r>
    </w:p>
    <w:p w:rsidR="00252D16" w:rsidRDefault="009733AF" w:rsidP="00252D16">
      <w:pPr>
        <w:pStyle w:val="Level3"/>
      </w:pPr>
      <w:hyperlink w:anchor="_10506_Assign_MET_Spanish_General" w:history="1">
        <w:r w:rsidR="00252D16" w:rsidRPr="00C17992">
          <w:rPr>
            <w:rStyle w:val="Hyperlink"/>
          </w:rPr>
          <w:t>Para ser conectado a un representate de servicio al cliente para informacion adicional acerca de los programas de reembolso, por favor diga 2, o presione 2.</w:t>
        </w:r>
        <w:r w:rsidR="00C17992" w:rsidRPr="00C17992">
          <w:rPr>
            <w:rStyle w:val="Hyperlink"/>
          </w:rPr>
          <w:t xml:space="preserve"> (10506)</w:t>
        </w:r>
      </w:hyperlink>
    </w:p>
    <w:p w:rsidR="00252D16" w:rsidRDefault="00252D16" w:rsidP="00252D16">
      <w:pPr>
        <w:pStyle w:val="Level3"/>
      </w:pPr>
      <w:r>
        <w:t>(Pause)</w:t>
      </w:r>
    </w:p>
    <w:p w:rsidR="00C17992" w:rsidRDefault="00C17992" w:rsidP="00252D16">
      <w:pPr>
        <w:pStyle w:val="Level3"/>
      </w:pPr>
      <w:r w:rsidRPr="00C17992">
        <w:rPr>
          <w:highlight w:val="yellow"/>
        </w:rPr>
        <w:t xml:space="preserve">Para regresar a el menu principal en cual quier momento, por </w:t>
      </w:r>
      <w:proofErr w:type="gramStart"/>
      <w:r w:rsidRPr="00C17992">
        <w:rPr>
          <w:highlight w:val="yellow"/>
        </w:rPr>
        <w:t>favor</w:t>
      </w:r>
      <w:proofErr w:type="gramEnd"/>
      <w:r w:rsidRPr="00C17992">
        <w:rPr>
          <w:highlight w:val="yellow"/>
        </w:rPr>
        <w:t xml:space="preserve"> diga regresar o presione el 8.</w:t>
      </w:r>
    </w:p>
    <w:p w:rsidR="00C17992" w:rsidRDefault="00C17992" w:rsidP="00252D16">
      <w:pPr>
        <w:pStyle w:val="Level3"/>
      </w:pPr>
      <w:r>
        <w:t>(Pause)</w:t>
      </w:r>
    </w:p>
    <w:p w:rsidR="00C17992" w:rsidRDefault="009733AF" w:rsidP="00252D16">
      <w:pPr>
        <w:pStyle w:val="Level3"/>
      </w:pPr>
      <w:hyperlink w:anchor="_8308_MET_IVR" w:history="1">
        <w:r w:rsidR="00C17992" w:rsidRPr="00C17992">
          <w:rPr>
            <w:rStyle w:val="Hyperlink"/>
          </w:rPr>
          <w:t xml:space="preserve">Para repetir estas opciones, por favor diga repetir, o, </w:t>
        </w:r>
        <w:proofErr w:type="gramStart"/>
        <w:r w:rsidR="00C17992" w:rsidRPr="00C17992">
          <w:rPr>
            <w:rStyle w:val="Hyperlink"/>
          </w:rPr>
          <w:t>presione</w:t>
        </w:r>
        <w:proofErr w:type="gramEnd"/>
        <w:r w:rsidR="00C17992" w:rsidRPr="00C17992">
          <w:rPr>
            <w:rStyle w:val="Hyperlink"/>
          </w:rPr>
          <w:t xml:space="preserve"> 9. (8308)</w:t>
        </w:r>
      </w:hyperlink>
    </w:p>
    <w:p w:rsidR="00C17992" w:rsidRDefault="009733AF" w:rsidP="00252D16">
      <w:pPr>
        <w:pStyle w:val="Level3"/>
      </w:pPr>
      <w:hyperlink w:anchor="_10506_Assign_MET_Spanish_General" w:history="1">
        <w:r w:rsidR="00C17992" w:rsidRPr="00C17992">
          <w:rPr>
            <w:rStyle w:val="Hyperlink"/>
          </w:rPr>
          <w:t>Zero (10506)</w:t>
        </w:r>
      </w:hyperlink>
    </w:p>
    <w:p w:rsidR="00252D16" w:rsidRDefault="001E612C" w:rsidP="00AB4203">
      <w:pPr>
        <w:pStyle w:val="Heading1"/>
      </w:pPr>
      <w:bookmarkStart w:id="511" w:name="_8306_MET_IVR"/>
      <w:bookmarkEnd w:id="511"/>
      <w:r>
        <w:t>8306 MET IVR Main Menu Option 3</w:t>
      </w:r>
    </w:p>
    <w:p w:rsidR="001E612C" w:rsidRDefault="001E612C" w:rsidP="001E612C">
      <w:pPr>
        <w:pStyle w:val="Level3"/>
      </w:pPr>
    </w:p>
    <w:p w:rsidR="001E612C" w:rsidRDefault="001E612C" w:rsidP="001E612C">
      <w:pPr>
        <w:pStyle w:val="Level3"/>
      </w:pPr>
      <w:r w:rsidRPr="001E612C">
        <w:t>Gracias por llamar a la linea de SoCal WaterSmart programa de paisajismo de agencias publicas.</w:t>
      </w:r>
    </w:p>
    <w:p w:rsidR="001E612C" w:rsidRDefault="001E612C" w:rsidP="001E612C">
      <w:pPr>
        <w:pStyle w:val="Level3"/>
      </w:pPr>
      <w:r>
        <w:t>(Pause)</w:t>
      </w:r>
    </w:p>
    <w:p w:rsidR="001E612C" w:rsidRDefault="001E612C" w:rsidP="001E612C">
      <w:pPr>
        <w:pStyle w:val="Level3"/>
      </w:pPr>
      <w:r w:rsidRPr="001E612C">
        <w:t>El Programa de paisajismo de agencias publicas no solo es un incentivo mejorado, pero promueve un sistema para motivar y suplementar la instalacion de agua ahorrando dispositivos entre las leyes federales-, estatales-, del condado- y propiedades de las cuales la ciudad son dueños.</w:t>
      </w:r>
    </w:p>
    <w:p w:rsidR="001E612C" w:rsidRDefault="001E612C" w:rsidP="001E612C">
      <w:pPr>
        <w:pStyle w:val="Level3"/>
      </w:pPr>
      <w:r>
        <w:t>(Pause)</w:t>
      </w:r>
    </w:p>
    <w:p w:rsidR="001E612C" w:rsidRDefault="001E612C" w:rsidP="001E612C">
      <w:pPr>
        <w:pStyle w:val="Level3"/>
      </w:pPr>
      <w:r w:rsidRPr="001E612C">
        <w:t>Por Favor visite www punto, so cal water smart punto com compara aplicar para su reembolso hoy.</w:t>
      </w:r>
    </w:p>
    <w:p w:rsidR="001E612C" w:rsidRDefault="001E612C" w:rsidP="001E612C">
      <w:pPr>
        <w:pStyle w:val="Level3"/>
      </w:pPr>
      <w:r>
        <w:t>(Pause)</w:t>
      </w:r>
    </w:p>
    <w:p w:rsidR="001E612C" w:rsidRDefault="001E612C" w:rsidP="001E612C">
      <w:pPr>
        <w:pStyle w:val="Level3"/>
      </w:pPr>
      <w:r w:rsidRPr="001E612C">
        <w:lastRenderedPageBreak/>
        <w:t>Por favor tenga en cuenta,</w:t>
      </w:r>
    </w:p>
    <w:p w:rsidR="001E612C" w:rsidRDefault="001E612C" w:rsidP="001E612C">
      <w:pPr>
        <w:pStyle w:val="Level3"/>
      </w:pPr>
      <w:r>
        <w:t>(Pause)</w:t>
      </w:r>
    </w:p>
    <w:p w:rsidR="001E612C" w:rsidRDefault="001E612C" w:rsidP="001E612C">
      <w:pPr>
        <w:pStyle w:val="Level3"/>
      </w:pPr>
      <w:r w:rsidRPr="001E612C">
        <w:t>Cuando aplique para un incentivo en linea, usted necesitara escoger el tipo de comodidad de agencia publica de jardineria.</w:t>
      </w:r>
    </w:p>
    <w:p w:rsidR="001E612C" w:rsidRDefault="001E612C" w:rsidP="001E612C">
      <w:pPr>
        <w:pStyle w:val="Level3"/>
      </w:pPr>
      <w:r>
        <w:t>(Pause)</w:t>
      </w:r>
    </w:p>
    <w:p w:rsidR="001E612C" w:rsidRDefault="009733AF" w:rsidP="001E612C">
      <w:pPr>
        <w:pStyle w:val="Level3"/>
      </w:pPr>
      <w:hyperlink w:anchor="_10506_Assign_MET_Spanish_General" w:history="1">
        <w:r w:rsidR="001E612C" w:rsidRPr="001E612C">
          <w:rPr>
            <w:rStyle w:val="Hyperlink"/>
          </w:rPr>
          <w:t xml:space="preserve">Si usted tiene preguntas adicionales y le gustaria hablar </w:t>
        </w:r>
        <w:proofErr w:type="gramStart"/>
        <w:r w:rsidR="001E612C" w:rsidRPr="001E612C">
          <w:rPr>
            <w:rStyle w:val="Hyperlink"/>
          </w:rPr>
          <w:t>con</w:t>
        </w:r>
        <w:proofErr w:type="gramEnd"/>
        <w:r w:rsidR="001E612C" w:rsidRPr="001E612C">
          <w:rPr>
            <w:rStyle w:val="Hyperlink"/>
          </w:rPr>
          <w:t xml:space="preserve"> un representante de servicio al cliente, por favor diga 1, o presione el 1. (10506)</w:t>
        </w:r>
      </w:hyperlink>
    </w:p>
    <w:p w:rsidR="001E612C" w:rsidRDefault="001E612C" w:rsidP="001E612C">
      <w:pPr>
        <w:pStyle w:val="Level3"/>
      </w:pPr>
      <w:r>
        <w:t>(Pause)</w:t>
      </w:r>
    </w:p>
    <w:p w:rsidR="001E612C" w:rsidRDefault="001E612C" w:rsidP="001E612C">
      <w:pPr>
        <w:pStyle w:val="Level3"/>
      </w:pPr>
      <w:r w:rsidRPr="001E612C">
        <w:rPr>
          <w:highlight w:val="yellow"/>
        </w:rPr>
        <w:t>Para regresar al menu principal, por favor diga regresar, o presione 8.</w:t>
      </w:r>
      <w:r>
        <w:t xml:space="preserve"> </w:t>
      </w:r>
    </w:p>
    <w:p w:rsidR="001E612C" w:rsidRDefault="001E612C" w:rsidP="001E612C">
      <w:pPr>
        <w:pStyle w:val="Level3"/>
      </w:pPr>
      <w:r>
        <w:t>(Pause)</w:t>
      </w:r>
    </w:p>
    <w:p w:rsidR="001E612C" w:rsidRDefault="009733AF" w:rsidP="001E612C">
      <w:pPr>
        <w:pStyle w:val="Level3"/>
      </w:pPr>
      <w:hyperlink w:anchor="_8306_MET_IVR" w:history="1">
        <w:r w:rsidR="001E612C" w:rsidRPr="001E612C">
          <w:rPr>
            <w:rStyle w:val="Hyperlink"/>
          </w:rPr>
          <w:t>Para repetir esta informacion, diga repetir, o, presione 9. (8306)</w:t>
        </w:r>
      </w:hyperlink>
    </w:p>
    <w:p w:rsidR="001E612C" w:rsidRDefault="009733AF" w:rsidP="001E612C">
      <w:pPr>
        <w:pStyle w:val="Level3"/>
      </w:pPr>
      <w:hyperlink w:anchor="_10506_Assign_MET_Spanish_General" w:history="1">
        <w:r w:rsidR="001E612C" w:rsidRPr="001E612C">
          <w:rPr>
            <w:rStyle w:val="Hyperlink"/>
          </w:rPr>
          <w:t>Zero (10506)</w:t>
        </w:r>
      </w:hyperlink>
    </w:p>
    <w:p w:rsidR="001E612C" w:rsidRDefault="001E612C" w:rsidP="001E612C">
      <w:pPr>
        <w:pStyle w:val="Heading1"/>
      </w:pPr>
      <w:bookmarkStart w:id="512" w:name="_8307_MET_IVR"/>
      <w:bookmarkEnd w:id="512"/>
      <w:r>
        <w:t>8307 MET IVR Main Menu Option 4</w:t>
      </w:r>
    </w:p>
    <w:p w:rsidR="001E612C" w:rsidRDefault="001E612C" w:rsidP="001E612C">
      <w:pPr>
        <w:pStyle w:val="Level3"/>
      </w:pPr>
    </w:p>
    <w:p w:rsidR="001E612C" w:rsidRDefault="001E612C" w:rsidP="001E612C">
      <w:pPr>
        <w:pStyle w:val="Level3"/>
      </w:pPr>
      <w:r w:rsidRPr="001E612C">
        <w:t xml:space="preserve">Gracias por llamar </w:t>
      </w:r>
      <w:proofErr w:type="gramStart"/>
      <w:r w:rsidRPr="001E612C">
        <w:t>al  programa</w:t>
      </w:r>
      <w:proofErr w:type="gramEnd"/>
      <w:r w:rsidRPr="001E612C">
        <w:t xml:space="preserve"> acelerado de mejoras en sitio de So Cal Water Smart. </w:t>
      </w:r>
      <w:proofErr w:type="gramStart"/>
      <w:r w:rsidRPr="001E612C">
        <w:t>Empezando el 1 de Julio del 2016, el programa ofrece incentivos para modernizar sistemas de agua potable para el agua reciclable.</w:t>
      </w:r>
      <w:proofErr w:type="gramEnd"/>
    </w:p>
    <w:p w:rsidR="001E612C" w:rsidRDefault="001E612C" w:rsidP="001E612C">
      <w:pPr>
        <w:pStyle w:val="Level3"/>
      </w:pPr>
      <w:r>
        <w:t>(Pause)</w:t>
      </w:r>
    </w:p>
    <w:p w:rsidR="001E612C" w:rsidRDefault="001E612C" w:rsidP="001E612C">
      <w:pPr>
        <w:pStyle w:val="Level3"/>
      </w:pPr>
      <w:r w:rsidRPr="001E612C">
        <w:t>El Programa acelerado de mejoras en sitio proveera incentivos financieros a propietarios  que conviertan sistema de riego de agua potable o sistemas de agua industrial a agua reciclada.</w:t>
      </w:r>
    </w:p>
    <w:p w:rsidR="001E612C" w:rsidRDefault="001E612C" w:rsidP="001E612C">
      <w:pPr>
        <w:pStyle w:val="Level3"/>
      </w:pPr>
      <w:r>
        <w:t>(Pause)</w:t>
      </w:r>
    </w:p>
    <w:p w:rsidR="001E612C" w:rsidRDefault="001E612C" w:rsidP="001E612C">
      <w:pPr>
        <w:pStyle w:val="Level3"/>
      </w:pPr>
      <w:proofErr w:type="gramStart"/>
      <w:r w:rsidRPr="001E612C">
        <w:t>El Programa funciona segun el orden de inscripcion.</w:t>
      </w:r>
      <w:proofErr w:type="gramEnd"/>
      <w:r w:rsidRPr="001E612C">
        <w:t xml:space="preserve"> </w:t>
      </w:r>
      <w:proofErr w:type="gramStart"/>
      <w:r w:rsidRPr="001E612C">
        <w:t>Se aceptaran solicitudes desde el 1 de julio del 2016 hasta el 1 de septiembre del 2017, o hasta tanto se agoten los fondos del Programa, lo que ocurra primero.</w:t>
      </w:r>
      <w:proofErr w:type="gramEnd"/>
    </w:p>
    <w:p w:rsidR="001E612C" w:rsidRDefault="001E612C" w:rsidP="001E612C">
      <w:pPr>
        <w:pStyle w:val="Level3"/>
      </w:pPr>
      <w:r>
        <w:t>(Pause)</w:t>
      </w:r>
    </w:p>
    <w:p w:rsidR="001E612C" w:rsidRDefault="001E612C" w:rsidP="001E612C">
      <w:pPr>
        <w:pStyle w:val="Level3"/>
      </w:pPr>
      <w:r w:rsidRPr="001E612C">
        <w:t>Por Favor visite w w w punto so cal water smart punto com y escoja el area de clientes comerciales para empezar su aplicacion de reservacion para el programa acelerado  de mejoras en sitio.</w:t>
      </w:r>
    </w:p>
    <w:p w:rsidR="001E612C" w:rsidRDefault="001E612C" w:rsidP="001E612C">
      <w:pPr>
        <w:pStyle w:val="Level3"/>
      </w:pPr>
      <w:r>
        <w:t>(Pause)</w:t>
      </w:r>
    </w:p>
    <w:p w:rsidR="001E612C" w:rsidRDefault="009733AF" w:rsidP="001E612C">
      <w:pPr>
        <w:pStyle w:val="Level3"/>
      </w:pPr>
      <w:hyperlink w:anchor="_10506_Assign_MET_Spanish_General" w:history="1">
        <w:r w:rsidR="001E612C" w:rsidRPr="00AE5D69">
          <w:rPr>
            <w:rStyle w:val="Hyperlink"/>
          </w:rPr>
          <w:t>Si usted tiene preguntas adicionales y desea hablar con un representante de servicio al cliente, por favor diga 1, o presione 1. (10506)</w:t>
        </w:r>
      </w:hyperlink>
    </w:p>
    <w:p w:rsidR="001E612C" w:rsidRDefault="001E612C" w:rsidP="001E612C">
      <w:pPr>
        <w:pStyle w:val="Level3"/>
      </w:pPr>
      <w:r>
        <w:t>(Pause)</w:t>
      </w:r>
    </w:p>
    <w:p w:rsidR="001E612C" w:rsidRDefault="001E612C" w:rsidP="001E612C">
      <w:pPr>
        <w:pStyle w:val="Level3"/>
      </w:pPr>
      <w:r w:rsidRPr="001E612C">
        <w:rPr>
          <w:highlight w:val="yellow"/>
        </w:rPr>
        <w:t>Para regresar al menu principal, por favor diga regresar, o presione 8.</w:t>
      </w:r>
    </w:p>
    <w:p w:rsidR="001E612C" w:rsidRDefault="001E612C" w:rsidP="001E612C">
      <w:pPr>
        <w:pStyle w:val="Level3"/>
      </w:pPr>
      <w:r>
        <w:t>(Pause)</w:t>
      </w:r>
    </w:p>
    <w:p w:rsidR="001E612C" w:rsidRDefault="009733AF" w:rsidP="001E612C">
      <w:pPr>
        <w:pStyle w:val="Level3"/>
      </w:pPr>
      <w:hyperlink w:anchor="_8307_MET_IVR" w:history="1">
        <w:r w:rsidR="001E612C" w:rsidRPr="001E612C">
          <w:rPr>
            <w:rStyle w:val="Hyperlink"/>
          </w:rPr>
          <w:t>Para repetir las opciones, diga repetir, o, presione 9. (8307)</w:t>
        </w:r>
      </w:hyperlink>
    </w:p>
    <w:p w:rsidR="001E612C" w:rsidRDefault="00600F33" w:rsidP="00600F33">
      <w:pPr>
        <w:pStyle w:val="Heading1"/>
      </w:pPr>
      <w:bookmarkStart w:id="513" w:name="_25_Turf_Main"/>
      <w:bookmarkEnd w:id="513"/>
      <w:r>
        <w:t>25 Turf Main Status Codes</w:t>
      </w:r>
    </w:p>
    <w:p w:rsidR="00600F33" w:rsidRDefault="00600F33" w:rsidP="00600F33"/>
    <w:p w:rsidR="00B11C46" w:rsidRDefault="009733AF" w:rsidP="00B11C46">
      <w:pPr>
        <w:pStyle w:val="Level3"/>
      </w:pPr>
      <w:hyperlink w:anchor="_32_Assign_Status" w:history="1">
        <w:r w:rsidR="00B11C46" w:rsidRPr="00C70532">
          <w:rPr>
            <w:rStyle w:val="Hyperlink"/>
          </w:rPr>
          <w:t>Primary Status Match (32)</w:t>
        </w:r>
      </w:hyperlink>
    </w:p>
    <w:p w:rsidR="00B11C46" w:rsidRDefault="009733AF" w:rsidP="00B11C46">
      <w:pPr>
        <w:pStyle w:val="Level3"/>
      </w:pPr>
      <w:hyperlink w:anchor="_28/29/30/31/8804_Secondary_Status" w:history="1">
        <w:r w:rsidR="00B11C46" w:rsidRPr="006D0EAB">
          <w:rPr>
            <w:rStyle w:val="Hyperlink"/>
          </w:rPr>
          <w:t>Secondary Status Match (28)</w:t>
        </w:r>
      </w:hyperlink>
    </w:p>
    <w:p w:rsidR="00B11C46" w:rsidRDefault="009733AF" w:rsidP="00B11C46">
      <w:pPr>
        <w:pStyle w:val="Level3"/>
      </w:pPr>
      <w:hyperlink w:anchor="_10507_Assign_MET_Spanish_Turf" w:history="1">
        <w:r w:rsidR="00B11C46" w:rsidRPr="00DF6696">
          <w:rPr>
            <w:rStyle w:val="Hyperlink"/>
          </w:rPr>
          <w:t>Transfer due to Primary Code (10507)</w:t>
        </w:r>
      </w:hyperlink>
    </w:p>
    <w:p w:rsidR="00600F33" w:rsidRPr="00600F33" w:rsidRDefault="00B11C46" w:rsidP="00B11C46">
      <w:pPr>
        <w:pStyle w:val="Heading1"/>
      </w:pPr>
      <w:bookmarkStart w:id="514" w:name="_8803"/>
      <w:bookmarkEnd w:id="514"/>
      <w:r>
        <w:t xml:space="preserve">8803 </w:t>
      </w:r>
      <w:r w:rsidR="00F717F6">
        <w:t>Turf Record Not Found Please Try Again</w:t>
      </w:r>
    </w:p>
    <w:p w:rsidR="001E612C" w:rsidRDefault="001E612C" w:rsidP="00B11C46">
      <w:pPr>
        <w:pStyle w:val="Level3"/>
      </w:pPr>
    </w:p>
    <w:p w:rsidR="00B11C46" w:rsidRDefault="00B11C46" w:rsidP="00B11C46">
      <w:pPr>
        <w:pStyle w:val="Level3"/>
      </w:pPr>
      <w:r w:rsidRPr="00B11C46">
        <w:lastRenderedPageBreak/>
        <w:t>Lo siento. No puede encontrar el estado de su reembolso vasado en la informacion dada. Por favor intente otra vez.</w:t>
      </w:r>
    </w:p>
    <w:p w:rsidR="00B11C46" w:rsidRDefault="00B11C46" w:rsidP="00B11C46">
      <w:pPr>
        <w:pStyle w:val="Level3"/>
      </w:pPr>
      <w:r>
        <w:t>(Pause)</w:t>
      </w:r>
    </w:p>
    <w:p w:rsidR="00B11C46" w:rsidRDefault="009733AF" w:rsidP="00B11C46">
      <w:pPr>
        <w:pStyle w:val="Level3"/>
      </w:pPr>
      <w:hyperlink w:anchor="_26_Turf_Record" w:history="1">
        <w:r w:rsidR="00B11C46" w:rsidRPr="007121F8">
          <w:rPr>
            <w:rStyle w:val="Hyperlink"/>
          </w:rPr>
          <w:t>(26)</w:t>
        </w:r>
      </w:hyperlink>
    </w:p>
    <w:p w:rsidR="00F717F6" w:rsidRDefault="00F717F6" w:rsidP="00F717F6">
      <w:pPr>
        <w:pStyle w:val="Heading1"/>
      </w:pPr>
      <w:bookmarkStart w:id="515" w:name="_8700_Rebate_or"/>
      <w:bookmarkEnd w:id="515"/>
      <w:r>
        <w:t>8700 Rebate or Reservation Number</w:t>
      </w:r>
    </w:p>
    <w:p w:rsidR="00F717F6" w:rsidRDefault="00F717F6" w:rsidP="00F717F6">
      <w:pPr>
        <w:pStyle w:val="Level3"/>
      </w:pPr>
    </w:p>
    <w:p w:rsidR="00F717F6" w:rsidRDefault="00F717F6" w:rsidP="00F717F6">
      <w:pPr>
        <w:pStyle w:val="Level3"/>
      </w:pPr>
      <w:r w:rsidRPr="00F717F6">
        <w:t>Con el fin de poder ayudarle, voy a necesitar el número de reembolso o número de reservación para poder identificarle.</w:t>
      </w:r>
    </w:p>
    <w:p w:rsidR="00F717F6" w:rsidRDefault="00F717F6" w:rsidP="00F717F6">
      <w:pPr>
        <w:pStyle w:val="Level3"/>
      </w:pPr>
      <w:r>
        <w:t>(Pause)</w:t>
      </w:r>
    </w:p>
    <w:p w:rsidR="00F717F6" w:rsidRDefault="00F63BC9" w:rsidP="00F717F6">
      <w:pPr>
        <w:pStyle w:val="Level3"/>
      </w:pPr>
      <w:proofErr w:type="gramStart"/>
      <w:r w:rsidRPr="00F63BC9">
        <w:t>¿Qué tiene usted?</w:t>
      </w:r>
      <w:proofErr w:type="gramEnd"/>
    </w:p>
    <w:p w:rsidR="00F63BC9" w:rsidRDefault="00F63BC9" w:rsidP="00F717F6">
      <w:pPr>
        <w:pStyle w:val="Level3"/>
      </w:pPr>
      <w:r>
        <w:t>(Pause)</w:t>
      </w:r>
    </w:p>
    <w:p w:rsidR="00F63BC9" w:rsidRDefault="009733AF" w:rsidP="00F717F6">
      <w:pPr>
        <w:pStyle w:val="Level3"/>
      </w:pPr>
      <w:hyperlink w:anchor="_8750/8770_Get_Rebate/Zip" w:history="1">
        <w:r w:rsidR="00F63BC9" w:rsidRPr="00B45373">
          <w:rPr>
            <w:rStyle w:val="Hyperlink"/>
          </w:rPr>
          <w:t>Por favor, diga reembolso, o presione 1. (8750)</w:t>
        </w:r>
      </w:hyperlink>
    </w:p>
    <w:p w:rsidR="00F63BC9" w:rsidRDefault="00F63BC9" w:rsidP="00F717F6">
      <w:pPr>
        <w:pStyle w:val="Level3"/>
      </w:pPr>
      <w:r>
        <w:t>(Pause)</w:t>
      </w:r>
    </w:p>
    <w:p w:rsidR="00F63BC9" w:rsidRDefault="009733AF" w:rsidP="00F717F6">
      <w:pPr>
        <w:pStyle w:val="Level3"/>
      </w:pPr>
      <w:hyperlink w:anchor="_8760_Get_Reservation" w:history="1">
        <w:r w:rsidR="00F63BC9" w:rsidRPr="00481145">
          <w:rPr>
            <w:rStyle w:val="Hyperlink"/>
          </w:rPr>
          <w:t>O por favor diga reservación, o pulse 2. (8760)</w:t>
        </w:r>
      </w:hyperlink>
    </w:p>
    <w:p w:rsidR="00F63BC9" w:rsidRDefault="00F63BC9" w:rsidP="00F717F6">
      <w:pPr>
        <w:pStyle w:val="Level3"/>
      </w:pPr>
      <w:r>
        <w:t>(Pause)</w:t>
      </w:r>
    </w:p>
    <w:p w:rsidR="00F63BC9" w:rsidRDefault="009733AF" w:rsidP="00F717F6">
      <w:pPr>
        <w:pStyle w:val="Level3"/>
      </w:pPr>
      <w:hyperlink w:anchor="_10507_Assign_MET_Spanish_Turf" w:history="1">
        <w:r w:rsidR="00F63BC9" w:rsidRPr="00F63BC9">
          <w:rPr>
            <w:rStyle w:val="Hyperlink"/>
          </w:rPr>
          <w:t>Si usted no tiene ninguno, por favor diga 3, o presione 3. (10507)</w:t>
        </w:r>
      </w:hyperlink>
    </w:p>
    <w:p w:rsidR="00F63BC9" w:rsidRDefault="00F63BC9" w:rsidP="00F717F6">
      <w:pPr>
        <w:pStyle w:val="Level3"/>
      </w:pPr>
      <w:r>
        <w:t>(Pause)</w:t>
      </w:r>
    </w:p>
    <w:p w:rsidR="00F63BC9" w:rsidRDefault="009733AF" w:rsidP="00F717F6">
      <w:pPr>
        <w:pStyle w:val="Level3"/>
      </w:pPr>
      <w:hyperlink w:anchor="_8700_Rebate_or" w:history="1">
        <w:r w:rsidR="00F63BC9" w:rsidRPr="00F63BC9">
          <w:rPr>
            <w:rStyle w:val="Hyperlink"/>
          </w:rPr>
          <w:t>Para repetir estas opciones, por favor, diga repetir, o presione 9. (8700)</w:t>
        </w:r>
      </w:hyperlink>
    </w:p>
    <w:p w:rsidR="007E78CC" w:rsidRDefault="007E78CC" w:rsidP="007E78CC">
      <w:pPr>
        <w:pStyle w:val="Heading1"/>
      </w:pPr>
      <w:bookmarkStart w:id="516" w:name="_4_Rebate_or"/>
      <w:bookmarkEnd w:id="516"/>
      <w:r>
        <w:t>4 Rebate or Reservation Main Status Codes</w:t>
      </w:r>
    </w:p>
    <w:p w:rsidR="007E78CC" w:rsidRDefault="007E78CC" w:rsidP="007E78CC"/>
    <w:p w:rsidR="007E78CC" w:rsidRDefault="009733AF" w:rsidP="007E78CC">
      <w:pPr>
        <w:pStyle w:val="Level3"/>
      </w:pPr>
      <w:hyperlink w:anchor="_10507_Assign_MET_Spanish_Turf" w:history="1">
        <w:r w:rsidR="007E78CC" w:rsidRPr="00A2441C">
          <w:rPr>
            <w:rStyle w:val="Hyperlink"/>
          </w:rPr>
          <w:t>TURF = Y (10507</w:t>
        </w:r>
      </w:hyperlink>
      <w:r w:rsidR="007E78CC">
        <w:t>)</w:t>
      </w:r>
    </w:p>
    <w:p w:rsidR="007E78CC" w:rsidRDefault="009733AF" w:rsidP="007E78CC">
      <w:pPr>
        <w:pStyle w:val="Level3"/>
      </w:pPr>
      <w:hyperlink w:anchor="_10506_Assign_MET_Spanish_General" w:history="1">
        <w:r w:rsidR="007E78CC" w:rsidRPr="00A2441C">
          <w:rPr>
            <w:rStyle w:val="Hyperlink"/>
          </w:rPr>
          <w:t>Transfer Due to Primary Code (10506)</w:t>
        </w:r>
      </w:hyperlink>
    </w:p>
    <w:p w:rsidR="007E78CC" w:rsidRDefault="009733AF" w:rsidP="007E78CC">
      <w:pPr>
        <w:pStyle w:val="Level3"/>
      </w:pPr>
      <w:hyperlink w:anchor="_22_Assign_Status" w:history="1">
        <w:r w:rsidR="007E78CC" w:rsidRPr="002D581E">
          <w:rPr>
            <w:rStyle w:val="Hyperlink"/>
          </w:rPr>
          <w:t>Primary Status Match (22)</w:t>
        </w:r>
      </w:hyperlink>
    </w:p>
    <w:p w:rsidR="007E78CC" w:rsidRDefault="007E78CC" w:rsidP="007E78CC">
      <w:pPr>
        <w:pStyle w:val="Level3"/>
      </w:pPr>
      <w:r>
        <w:t>Otherwise (12)</w:t>
      </w:r>
    </w:p>
    <w:p w:rsidR="007E78CC" w:rsidRDefault="00BF0C1B" w:rsidP="007E78CC">
      <w:pPr>
        <w:pStyle w:val="Heading1"/>
      </w:pPr>
      <w:bookmarkStart w:id="517" w:name="_224_Record_Variable"/>
      <w:bookmarkEnd w:id="517"/>
      <w:r>
        <w:t>224 Record Variable Inforamation no Match</w:t>
      </w:r>
    </w:p>
    <w:p w:rsidR="00C70532" w:rsidRPr="00C70532" w:rsidRDefault="00C70532" w:rsidP="00C70532"/>
    <w:p w:rsidR="00BF0C1B" w:rsidRDefault="009733AF" w:rsidP="00BF0C1B">
      <w:hyperlink w:anchor="_223_Clear_Variables" w:history="1">
        <w:r w:rsidR="00BF0C1B" w:rsidRPr="00BF0C1B">
          <w:rPr>
            <w:rStyle w:val="Hyperlink"/>
          </w:rPr>
          <w:t>(223)</w:t>
        </w:r>
      </w:hyperlink>
    </w:p>
    <w:p w:rsidR="00BF0C1B" w:rsidRDefault="00BF0C1B" w:rsidP="00BF0C1B">
      <w:pPr>
        <w:pStyle w:val="Heading1"/>
      </w:pPr>
      <w:bookmarkStart w:id="518" w:name="_223_Clear_Variables"/>
      <w:bookmarkEnd w:id="518"/>
      <w:r>
        <w:t>223 Clear Variables no match</w:t>
      </w:r>
    </w:p>
    <w:p w:rsidR="00C70532" w:rsidRPr="00C70532" w:rsidRDefault="00C70532" w:rsidP="00C70532"/>
    <w:p w:rsidR="00BF0C1B" w:rsidRPr="00BF0C1B" w:rsidRDefault="009733AF" w:rsidP="00481145">
      <w:pPr>
        <w:pStyle w:val="Level3"/>
      </w:pPr>
      <w:hyperlink w:anchor="_8701_Zip_Code_1" w:history="1">
        <w:r w:rsidR="00BF0C1B" w:rsidRPr="00481145">
          <w:rPr>
            <w:rStyle w:val="Hyperlink"/>
          </w:rPr>
          <w:t>(8701)</w:t>
        </w:r>
      </w:hyperlink>
    </w:p>
    <w:p w:rsidR="00BF0C1B" w:rsidRDefault="00C574B6" w:rsidP="00C574B6">
      <w:pPr>
        <w:pStyle w:val="Heading1"/>
      </w:pPr>
      <w:bookmarkStart w:id="519" w:name="_8752_Turf_Get"/>
      <w:bookmarkEnd w:id="519"/>
      <w:r>
        <w:t>8752 Turf Get App Num from Cx</w:t>
      </w:r>
    </w:p>
    <w:p w:rsidR="00C70532" w:rsidRPr="00C70532" w:rsidRDefault="00C70532" w:rsidP="00C70532"/>
    <w:p w:rsidR="00C574B6" w:rsidRDefault="009733AF" w:rsidP="00481145">
      <w:pPr>
        <w:pStyle w:val="Level3"/>
      </w:pPr>
      <w:hyperlink w:anchor="_8760_Get_Reservation" w:history="1">
        <w:r w:rsidR="00C574B6" w:rsidRPr="007858BF">
          <w:rPr>
            <w:rStyle w:val="Hyperlink"/>
          </w:rPr>
          <w:t>(8670)</w:t>
        </w:r>
      </w:hyperlink>
    </w:p>
    <w:p w:rsidR="00C574B6" w:rsidRDefault="008862DE" w:rsidP="008862DE">
      <w:pPr>
        <w:pStyle w:val="Heading1"/>
      </w:pPr>
      <w:bookmarkStart w:id="520" w:name="_32_Assign_Status"/>
      <w:bookmarkEnd w:id="520"/>
      <w:r>
        <w:t xml:space="preserve">32 </w:t>
      </w:r>
      <w:r w:rsidR="0010419A">
        <w:t>Assign Status Code for Primary Turf Status</w:t>
      </w:r>
    </w:p>
    <w:p w:rsidR="00C70532" w:rsidRPr="00C70532" w:rsidRDefault="00C70532" w:rsidP="00C70532"/>
    <w:p w:rsidR="0010419A" w:rsidRPr="0010419A" w:rsidRDefault="009733AF" w:rsidP="00481145">
      <w:pPr>
        <w:pStyle w:val="Level3"/>
      </w:pPr>
      <w:hyperlink w:anchor="_33_Turf_Regular" w:history="1">
        <w:r w:rsidR="0010419A" w:rsidRPr="00C70532">
          <w:rPr>
            <w:rStyle w:val="Hyperlink"/>
          </w:rPr>
          <w:t>(33)</w:t>
        </w:r>
      </w:hyperlink>
    </w:p>
    <w:p w:rsidR="00C574B6" w:rsidRDefault="00C70532" w:rsidP="00C70532">
      <w:pPr>
        <w:pStyle w:val="Heading1"/>
      </w:pPr>
      <w:bookmarkStart w:id="521" w:name="_33_Turf_Regular"/>
      <w:bookmarkEnd w:id="521"/>
      <w:r>
        <w:lastRenderedPageBreak/>
        <w:t>33 Turf Regular Status Verbiage Lookup</w:t>
      </w:r>
    </w:p>
    <w:p w:rsidR="00C70532" w:rsidRDefault="00C70532" w:rsidP="00C70532"/>
    <w:p w:rsidR="00C70532" w:rsidRDefault="009733AF" w:rsidP="00C70532">
      <w:pPr>
        <w:pStyle w:val="Level3"/>
      </w:pPr>
      <w:hyperlink w:anchor="_8805_Turf_Regular" w:history="1">
        <w:r w:rsidR="00C70532" w:rsidRPr="00A2441C">
          <w:rPr>
            <w:rStyle w:val="Hyperlink"/>
          </w:rPr>
          <w:t>Record Found (8805)</w:t>
        </w:r>
      </w:hyperlink>
    </w:p>
    <w:p w:rsidR="00C70532" w:rsidRDefault="009733AF" w:rsidP="00C70532">
      <w:pPr>
        <w:pStyle w:val="Level3"/>
      </w:pPr>
      <w:hyperlink w:anchor="_10507_Assign_MET_Spanish_Turf" w:history="1">
        <w:r w:rsidR="00C70532" w:rsidRPr="00C70532">
          <w:rPr>
            <w:rStyle w:val="Hyperlink"/>
          </w:rPr>
          <w:t>Record Not found (10507)</w:t>
        </w:r>
      </w:hyperlink>
    </w:p>
    <w:p w:rsidR="00C70532" w:rsidRDefault="00C70532" w:rsidP="00C70532">
      <w:pPr>
        <w:pStyle w:val="Heading1"/>
      </w:pPr>
      <w:bookmarkStart w:id="522" w:name="_8805_Turf_Regular"/>
      <w:bookmarkEnd w:id="522"/>
      <w:r>
        <w:t>8805 Turf Regular Status Quote</w:t>
      </w:r>
    </w:p>
    <w:p w:rsidR="00C70532" w:rsidRDefault="00C70532" w:rsidP="00C70532"/>
    <w:p w:rsidR="00C70532" w:rsidRDefault="00C70532" w:rsidP="00C70532">
      <w:pPr>
        <w:pStyle w:val="Level3"/>
      </w:pPr>
      <w:r w:rsidRPr="00C70532">
        <w:t>He encontrado la información. El estado actual de su reembolso es</w:t>
      </w:r>
    </w:p>
    <w:p w:rsidR="00C70532" w:rsidRDefault="00C70532" w:rsidP="00C70532">
      <w:pPr>
        <w:pStyle w:val="Level3"/>
      </w:pPr>
      <w:r>
        <w:t>(Pause)</w:t>
      </w:r>
    </w:p>
    <w:p w:rsidR="00C70532" w:rsidRDefault="00C70532" w:rsidP="00C70532">
      <w:pPr>
        <w:pStyle w:val="Level3"/>
      </w:pPr>
      <w:r>
        <w:t>“RegularstatusSpanish”</w:t>
      </w:r>
    </w:p>
    <w:p w:rsidR="00C70532" w:rsidRDefault="00C70532" w:rsidP="00C70532">
      <w:pPr>
        <w:pStyle w:val="Level3"/>
      </w:pPr>
      <w:r>
        <w:t>(Pause)</w:t>
      </w:r>
    </w:p>
    <w:p w:rsidR="00C70532" w:rsidRDefault="00C70532" w:rsidP="00C70532">
      <w:pPr>
        <w:pStyle w:val="Level3"/>
      </w:pPr>
      <w:r w:rsidRPr="00C70532">
        <w:t>He encontrado la información. El estado actual de su reembolso es</w:t>
      </w:r>
    </w:p>
    <w:p w:rsidR="00C70532" w:rsidRDefault="00C70532" w:rsidP="00C70532">
      <w:pPr>
        <w:pStyle w:val="Level3"/>
      </w:pPr>
      <w:r>
        <w:t>(Pause)</w:t>
      </w:r>
    </w:p>
    <w:p w:rsidR="00C70532" w:rsidRDefault="009733AF" w:rsidP="00C70532">
      <w:pPr>
        <w:pStyle w:val="Level3"/>
      </w:pPr>
      <w:hyperlink w:anchor="_26_Turf_Record" w:history="1">
        <w:r w:rsidR="00C70532" w:rsidRPr="006D0EAB">
          <w:rPr>
            <w:rStyle w:val="Hyperlink"/>
          </w:rPr>
          <w:t>Si desea preguntar acerca de otro estado, por favor diga 1, o presione 1.</w:t>
        </w:r>
        <w:r w:rsidR="00A2441C" w:rsidRPr="006D0EAB">
          <w:rPr>
            <w:rStyle w:val="Hyperlink"/>
          </w:rPr>
          <w:t xml:space="preserve"> (26)</w:t>
        </w:r>
      </w:hyperlink>
    </w:p>
    <w:p w:rsidR="00C70532" w:rsidRDefault="00C70532" w:rsidP="00C70532">
      <w:pPr>
        <w:pStyle w:val="Level3"/>
      </w:pPr>
      <w:r>
        <w:t>(Pause)</w:t>
      </w:r>
    </w:p>
    <w:p w:rsidR="00C70532" w:rsidRDefault="009733AF" w:rsidP="00C70532">
      <w:pPr>
        <w:pStyle w:val="Level3"/>
      </w:pPr>
      <w:hyperlink w:anchor="_10507_Assign_MET_Spanish_Turf" w:history="1">
        <w:r w:rsidR="00C70532" w:rsidRPr="00A2441C">
          <w:rPr>
            <w:rStyle w:val="Hyperlink"/>
          </w:rPr>
          <w:t>Si desea obtener más información, o le gustaría hablar con un representante, por favor diga 2, o presione 2.</w:t>
        </w:r>
        <w:r w:rsidR="00A2441C" w:rsidRPr="00A2441C">
          <w:rPr>
            <w:rStyle w:val="Hyperlink"/>
          </w:rPr>
          <w:t xml:space="preserve"> (10507)</w:t>
        </w:r>
      </w:hyperlink>
    </w:p>
    <w:p w:rsidR="00A2441C" w:rsidRDefault="00A2441C" w:rsidP="00C70532">
      <w:pPr>
        <w:pStyle w:val="Level3"/>
      </w:pPr>
      <w:r>
        <w:t>(Pause)</w:t>
      </w:r>
    </w:p>
    <w:p w:rsidR="00C70532" w:rsidRDefault="009733AF" w:rsidP="00C70532">
      <w:pPr>
        <w:pStyle w:val="Level3"/>
      </w:pPr>
      <w:hyperlink w:anchor="_8805_Turf_Regular" w:history="1">
        <w:r w:rsidR="00A2441C" w:rsidRPr="00A2441C">
          <w:rPr>
            <w:rStyle w:val="Hyperlink"/>
          </w:rPr>
          <w:t>Para repetir estas opciones, por favor, diga repetir, o presione 9. (8805)</w:t>
        </w:r>
      </w:hyperlink>
    </w:p>
    <w:p w:rsidR="00C70532" w:rsidRDefault="00A2441C" w:rsidP="00A2441C">
      <w:pPr>
        <w:pStyle w:val="Heading1"/>
      </w:pPr>
      <w:bookmarkStart w:id="523" w:name="_26_Turf_Record"/>
      <w:bookmarkEnd w:id="523"/>
      <w:r>
        <w:t>26 Turf Record Variable Information</w:t>
      </w:r>
    </w:p>
    <w:p w:rsidR="00A2441C" w:rsidRDefault="00A2441C" w:rsidP="00A2441C"/>
    <w:p w:rsidR="00A2441C" w:rsidRDefault="009733AF" w:rsidP="00A2441C">
      <w:pPr>
        <w:pStyle w:val="Level3"/>
      </w:pPr>
      <w:hyperlink w:anchor="_27_Turf_Clear" w:history="1">
        <w:r w:rsidR="00A2441C" w:rsidRPr="00A2441C">
          <w:rPr>
            <w:rStyle w:val="Hyperlink"/>
          </w:rPr>
          <w:t>(27)</w:t>
        </w:r>
      </w:hyperlink>
    </w:p>
    <w:p w:rsidR="00A2441C" w:rsidRDefault="00A2441C" w:rsidP="00A2441C">
      <w:pPr>
        <w:pStyle w:val="Heading1"/>
      </w:pPr>
      <w:bookmarkStart w:id="524" w:name="_27_Turf_Clear"/>
      <w:bookmarkEnd w:id="524"/>
      <w:r>
        <w:t>27 Turf Clear Variables</w:t>
      </w:r>
    </w:p>
    <w:p w:rsidR="00A2441C" w:rsidRDefault="00A2441C" w:rsidP="00A2441C"/>
    <w:p w:rsidR="00A2441C" w:rsidRPr="00A2441C" w:rsidRDefault="009733AF" w:rsidP="00A2441C">
      <w:pPr>
        <w:pStyle w:val="Level3"/>
      </w:pPr>
      <w:hyperlink w:anchor="_8702_Turf_Application" w:history="1">
        <w:r w:rsidR="00A2441C" w:rsidRPr="00A2441C">
          <w:rPr>
            <w:rStyle w:val="Hyperlink"/>
          </w:rPr>
          <w:t>(8702)</w:t>
        </w:r>
      </w:hyperlink>
    </w:p>
    <w:p w:rsidR="00A2441C" w:rsidRDefault="00A2441C" w:rsidP="00A2441C">
      <w:pPr>
        <w:pStyle w:val="Heading1"/>
      </w:pPr>
      <w:bookmarkStart w:id="525" w:name="_28/29/30/31/8804_Secondary_Status"/>
      <w:bookmarkEnd w:id="525"/>
      <w:r>
        <w:t>28/29/30/31/8804 Secondary Status look-ups and Quote (Up to 4 possible consecutive statuses)</w:t>
      </w:r>
    </w:p>
    <w:p w:rsidR="00A2441C" w:rsidRDefault="00A2441C" w:rsidP="00A2441C"/>
    <w:p w:rsidR="00A2441C" w:rsidRDefault="00A2441C" w:rsidP="00A2441C">
      <w:pPr>
        <w:pStyle w:val="Level3"/>
      </w:pPr>
      <w:r w:rsidRPr="00A2441C">
        <w:t>He encontrado la información. El estado actual de su reembolso es</w:t>
      </w:r>
    </w:p>
    <w:p w:rsidR="00A2441C" w:rsidRDefault="00A2441C" w:rsidP="00A2441C">
      <w:pPr>
        <w:pStyle w:val="Level3"/>
      </w:pPr>
      <w:r>
        <w:t>(Pause)</w:t>
      </w:r>
    </w:p>
    <w:p w:rsidR="00A2441C" w:rsidRDefault="00A2441C" w:rsidP="00A2441C">
      <w:pPr>
        <w:pStyle w:val="Level3"/>
      </w:pPr>
      <w:r>
        <w:t>“StatusSpanish1”</w:t>
      </w:r>
    </w:p>
    <w:p w:rsidR="00A2441C" w:rsidRDefault="00A2441C" w:rsidP="00A2441C">
      <w:pPr>
        <w:pStyle w:val="Level3"/>
      </w:pPr>
      <w:r>
        <w:t>(Pause)</w:t>
      </w:r>
    </w:p>
    <w:p w:rsidR="00A2441C" w:rsidRDefault="00A2441C" w:rsidP="00A2441C">
      <w:pPr>
        <w:pStyle w:val="Level3"/>
      </w:pPr>
      <w:r>
        <w:t>“StatusSpanish2”</w:t>
      </w:r>
    </w:p>
    <w:p w:rsidR="00A2441C" w:rsidRDefault="00A2441C" w:rsidP="00A2441C">
      <w:pPr>
        <w:pStyle w:val="Level3"/>
      </w:pPr>
      <w:r>
        <w:t>(Pause)</w:t>
      </w:r>
    </w:p>
    <w:p w:rsidR="00A2441C" w:rsidRDefault="00A2441C" w:rsidP="00A2441C">
      <w:pPr>
        <w:pStyle w:val="Level3"/>
      </w:pPr>
      <w:r>
        <w:t>“StatusSpanish3”</w:t>
      </w:r>
    </w:p>
    <w:p w:rsidR="00A2441C" w:rsidRDefault="00A2441C" w:rsidP="00A2441C">
      <w:pPr>
        <w:pStyle w:val="Level3"/>
      </w:pPr>
      <w:r>
        <w:t>(Pause)</w:t>
      </w:r>
    </w:p>
    <w:p w:rsidR="00A2441C" w:rsidRDefault="00A2441C" w:rsidP="00A2441C">
      <w:pPr>
        <w:pStyle w:val="Level3"/>
      </w:pPr>
      <w:r>
        <w:t>“StatusSpanish4”</w:t>
      </w:r>
    </w:p>
    <w:p w:rsidR="00C6771E" w:rsidRDefault="00C6771E" w:rsidP="00A2441C">
      <w:pPr>
        <w:pStyle w:val="Level3"/>
      </w:pPr>
      <w:r>
        <w:t>(Pause)</w:t>
      </w:r>
    </w:p>
    <w:p w:rsidR="00A2441C" w:rsidRPr="00A2441C" w:rsidRDefault="00C6771E" w:rsidP="00A2441C">
      <w:pPr>
        <w:pStyle w:val="Level3"/>
      </w:pPr>
      <w:r w:rsidRPr="00C6771E">
        <w:t>Si desea preguntar acerca de otro estado, por favor diga 1, o presione 1.</w:t>
      </w:r>
      <w:r>
        <w:t xml:space="preserve"> </w:t>
      </w:r>
      <w:hyperlink w:anchor="_26_Turf_Record" w:history="1">
        <w:r w:rsidRPr="00C6771E">
          <w:rPr>
            <w:rStyle w:val="Hyperlink"/>
          </w:rPr>
          <w:t>(26)</w:t>
        </w:r>
      </w:hyperlink>
    </w:p>
    <w:p w:rsidR="00C70532" w:rsidRDefault="00C6771E" w:rsidP="00C70532">
      <w:pPr>
        <w:pStyle w:val="Level3"/>
      </w:pPr>
      <w:r>
        <w:t>(Pause)</w:t>
      </w:r>
    </w:p>
    <w:p w:rsidR="00C6771E" w:rsidRDefault="00C6771E" w:rsidP="00C70532">
      <w:pPr>
        <w:pStyle w:val="Level3"/>
      </w:pPr>
      <w:r w:rsidRPr="00C6771E">
        <w:t>Si desea obtener más información, o le gustaría hablar con un representante, por favor diga 2, o presione 2.</w:t>
      </w:r>
      <w:r>
        <w:t xml:space="preserve"> </w:t>
      </w:r>
      <w:hyperlink w:anchor="_10507_Assign_MET_Spanish_Turf" w:history="1">
        <w:r w:rsidRPr="00C6771E">
          <w:rPr>
            <w:rStyle w:val="Hyperlink"/>
          </w:rPr>
          <w:t>(10507)</w:t>
        </w:r>
      </w:hyperlink>
    </w:p>
    <w:p w:rsidR="00C6771E" w:rsidRDefault="00C6771E" w:rsidP="00C70532">
      <w:pPr>
        <w:pStyle w:val="Level3"/>
      </w:pPr>
      <w:r>
        <w:t>(Pause)</w:t>
      </w:r>
    </w:p>
    <w:p w:rsidR="00C6771E" w:rsidRDefault="00C6771E" w:rsidP="00C70532">
      <w:pPr>
        <w:pStyle w:val="Level3"/>
      </w:pPr>
      <w:r w:rsidRPr="00C6771E">
        <w:lastRenderedPageBreak/>
        <w:t>Para repetir estas opciones, por favor, diga repetir, o presione 9.</w:t>
      </w:r>
      <w:r>
        <w:t xml:space="preserve"> </w:t>
      </w:r>
      <w:hyperlink w:anchor="_28/29/30/31/8804_Secondary_Status" w:history="1">
        <w:r w:rsidRPr="00C6771E">
          <w:rPr>
            <w:rStyle w:val="Hyperlink"/>
          </w:rPr>
          <w:t>(8804)</w:t>
        </w:r>
      </w:hyperlink>
    </w:p>
    <w:p w:rsidR="006D0EAB" w:rsidRDefault="00445C48" w:rsidP="00445C48">
      <w:pPr>
        <w:pStyle w:val="Heading1"/>
      </w:pPr>
      <w:bookmarkStart w:id="526" w:name="_8701_Zip_Code_1"/>
      <w:bookmarkEnd w:id="526"/>
      <w:r>
        <w:t xml:space="preserve">8701 </w:t>
      </w:r>
      <w:r w:rsidR="00801696">
        <w:t>Zip Code Not matched to Record Found More Info</w:t>
      </w:r>
    </w:p>
    <w:p w:rsidR="00FF3609" w:rsidRPr="00FF3609" w:rsidRDefault="00FF3609" w:rsidP="00FF3609"/>
    <w:p w:rsidR="00801696" w:rsidRDefault="00801696" w:rsidP="00801696">
      <w:pPr>
        <w:pStyle w:val="Level3"/>
      </w:pPr>
    </w:p>
    <w:p w:rsidR="00801696" w:rsidRDefault="00801696" w:rsidP="00801696">
      <w:pPr>
        <w:pStyle w:val="Level3"/>
      </w:pPr>
      <w:r w:rsidRPr="00801696">
        <w:t xml:space="preserve">El código postal que ha introducido no coincide con su número de teléfono. </w:t>
      </w:r>
      <w:proofErr w:type="gramStart"/>
      <w:r w:rsidRPr="00801696">
        <w:t>Puede haber otro registro en el archivo.</w:t>
      </w:r>
      <w:proofErr w:type="gramEnd"/>
    </w:p>
    <w:p w:rsidR="00801696" w:rsidRDefault="00801696" w:rsidP="00801696">
      <w:pPr>
        <w:pStyle w:val="Level3"/>
      </w:pPr>
      <w:r>
        <w:t>(Pause)</w:t>
      </w:r>
    </w:p>
    <w:p w:rsidR="006D0EAB" w:rsidRDefault="00801696" w:rsidP="006D0EAB">
      <w:pPr>
        <w:pStyle w:val="Level3"/>
      </w:pPr>
      <w:proofErr w:type="gramStart"/>
      <w:r w:rsidRPr="00801696">
        <w:t>¿Qué tiene usted?</w:t>
      </w:r>
      <w:proofErr w:type="gramEnd"/>
    </w:p>
    <w:p w:rsidR="00801696" w:rsidRDefault="00801696" w:rsidP="006D0EAB">
      <w:pPr>
        <w:pStyle w:val="Level3"/>
      </w:pPr>
      <w:r>
        <w:t>(Pause)</w:t>
      </w:r>
    </w:p>
    <w:p w:rsidR="00801696" w:rsidRDefault="009733AF" w:rsidP="006D0EAB">
      <w:pPr>
        <w:pStyle w:val="Level3"/>
      </w:pPr>
      <w:hyperlink w:anchor="_8750/8770_Get_Rebate/Zip" w:history="1">
        <w:r w:rsidR="00801696" w:rsidRPr="00B45373">
          <w:rPr>
            <w:rStyle w:val="Hyperlink"/>
          </w:rPr>
          <w:t>Por favor, diga reembolso, o presione 1.</w:t>
        </w:r>
        <w:r w:rsidR="00127379" w:rsidRPr="00B45373">
          <w:rPr>
            <w:rStyle w:val="Hyperlink"/>
          </w:rPr>
          <w:t xml:space="preserve"> (8750)</w:t>
        </w:r>
      </w:hyperlink>
    </w:p>
    <w:p w:rsidR="00801696" w:rsidRDefault="00801696" w:rsidP="006D0EAB">
      <w:pPr>
        <w:pStyle w:val="Level3"/>
      </w:pPr>
      <w:r>
        <w:t>(Pause)</w:t>
      </w:r>
    </w:p>
    <w:p w:rsidR="00801696" w:rsidRPr="006D0EAB" w:rsidRDefault="009733AF" w:rsidP="006D0EAB">
      <w:pPr>
        <w:pStyle w:val="Level3"/>
      </w:pPr>
      <w:hyperlink w:anchor="_8760_Get_Reservation" w:history="1">
        <w:r w:rsidR="00801696" w:rsidRPr="00383EEC">
          <w:rPr>
            <w:rStyle w:val="Hyperlink"/>
          </w:rPr>
          <w:t>O por favor diga reservación, o pulse 2.</w:t>
        </w:r>
        <w:r w:rsidR="00127379" w:rsidRPr="00383EEC">
          <w:rPr>
            <w:rStyle w:val="Hyperlink"/>
          </w:rPr>
          <w:t xml:space="preserve"> (8760)</w:t>
        </w:r>
      </w:hyperlink>
    </w:p>
    <w:p w:rsidR="00BF0C1B" w:rsidRDefault="00FF3609" w:rsidP="00FF3609">
      <w:pPr>
        <w:pStyle w:val="Level3"/>
      </w:pPr>
      <w:r>
        <w:t>(Pause)</w:t>
      </w:r>
    </w:p>
    <w:p w:rsidR="00FF3609" w:rsidRDefault="009733AF" w:rsidP="00FF3609">
      <w:pPr>
        <w:pStyle w:val="Level3"/>
      </w:pPr>
      <w:hyperlink w:anchor="_10506_Assign_MET_Spanish_General" w:history="1">
        <w:r w:rsidR="00127379" w:rsidRPr="00127379">
          <w:rPr>
            <w:rStyle w:val="Hyperlink"/>
          </w:rPr>
          <w:t>Si usted no tiene ninguno, o si desea hablar con un representante, por favor diga 3, o presione 3. (10506)</w:t>
        </w:r>
      </w:hyperlink>
    </w:p>
    <w:p w:rsidR="00127379" w:rsidRDefault="00127379" w:rsidP="00FF3609">
      <w:pPr>
        <w:pStyle w:val="Level3"/>
      </w:pPr>
      <w:r>
        <w:t>(Pause)</w:t>
      </w:r>
    </w:p>
    <w:p w:rsidR="00127379" w:rsidRDefault="009733AF" w:rsidP="00FF3609">
      <w:pPr>
        <w:pStyle w:val="Level3"/>
      </w:pPr>
      <w:hyperlink w:anchor="_8701_Zip_Code_1" w:history="1">
        <w:r w:rsidR="00127379" w:rsidRPr="00127379">
          <w:rPr>
            <w:rStyle w:val="Hyperlink"/>
          </w:rPr>
          <w:t>Para repetir estas opciones, por favor, diga repetir, o presione 9. (8701)</w:t>
        </w:r>
      </w:hyperlink>
    </w:p>
    <w:p w:rsidR="00B45373" w:rsidRDefault="00127379" w:rsidP="00127379">
      <w:pPr>
        <w:pStyle w:val="Heading1"/>
      </w:pPr>
      <w:bookmarkStart w:id="527" w:name="_8750/8770_Get_Rebate/Zip"/>
      <w:bookmarkEnd w:id="527"/>
      <w:r>
        <w:t>8750</w:t>
      </w:r>
      <w:r w:rsidR="00B45373">
        <w:t xml:space="preserve"> Get Rebate Number </w:t>
      </w:r>
      <w:proofErr w:type="gramStart"/>
      <w:r w:rsidR="00B45373">
        <w:t>From</w:t>
      </w:r>
      <w:proofErr w:type="gramEnd"/>
      <w:r w:rsidR="00B45373">
        <w:t xml:space="preserve"> Customer</w:t>
      </w:r>
    </w:p>
    <w:p w:rsidR="00B45373" w:rsidRPr="00B45373" w:rsidRDefault="00B45373" w:rsidP="00B45373"/>
    <w:p w:rsidR="00B45373" w:rsidRDefault="00B45373" w:rsidP="00B45373">
      <w:pPr>
        <w:pStyle w:val="Level3"/>
      </w:pPr>
      <w:proofErr w:type="gramStart"/>
      <w:r w:rsidRPr="00B45373">
        <w:t>Por favor diga o precione los seis digitos del reembolso.</w:t>
      </w:r>
      <w:proofErr w:type="gramEnd"/>
    </w:p>
    <w:p w:rsidR="00B45373" w:rsidRDefault="00B45373" w:rsidP="00B45373">
      <w:pPr>
        <w:pStyle w:val="Level3"/>
      </w:pPr>
      <w:r>
        <w:t>(Pause)</w:t>
      </w:r>
    </w:p>
    <w:p w:rsidR="00B45373" w:rsidRDefault="00B45373" w:rsidP="00B45373">
      <w:pPr>
        <w:pStyle w:val="Level3"/>
      </w:pPr>
      <w:proofErr w:type="gramStart"/>
      <w:r w:rsidRPr="00B45373">
        <w:t>Eso sería números después de una letra.</w:t>
      </w:r>
      <w:proofErr w:type="gramEnd"/>
    </w:p>
    <w:p w:rsidR="00B45373" w:rsidRDefault="009733AF" w:rsidP="00B45373">
      <w:pPr>
        <w:pStyle w:val="Level3"/>
      </w:pPr>
      <w:hyperlink w:anchor="_8770_Zip_Code" w:history="1">
        <w:r w:rsidR="00B45373" w:rsidRPr="00B45373">
          <w:rPr>
            <w:rStyle w:val="Hyperlink"/>
          </w:rPr>
          <w:t>(8770)</w:t>
        </w:r>
      </w:hyperlink>
      <w:bookmarkStart w:id="528" w:name="_8770_Zip_Code"/>
      <w:bookmarkEnd w:id="528"/>
    </w:p>
    <w:p w:rsidR="00127379" w:rsidRDefault="00127379" w:rsidP="00B45373">
      <w:pPr>
        <w:pStyle w:val="Heading1"/>
      </w:pPr>
      <w:r>
        <w:t xml:space="preserve">8770 Zip Code Number </w:t>
      </w:r>
      <w:proofErr w:type="gramStart"/>
      <w:r>
        <w:t>From</w:t>
      </w:r>
      <w:proofErr w:type="gramEnd"/>
      <w:r>
        <w:t xml:space="preserve"> Customer</w:t>
      </w:r>
    </w:p>
    <w:p w:rsidR="00B45373" w:rsidRDefault="00B45373" w:rsidP="00B45373"/>
    <w:p w:rsidR="00B45373" w:rsidRDefault="00B45373" w:rsidP="00B45373">
      <w:pPr>
        <w:pStyle w:val="Level3"/>
      </w:pPr>
      <w:proofErr w:type="gramStart"/>
      <w:r w:rsidRPr="00B45373">
        <w:t>Gracias.</w:t>
      </w:r>
      <w:proofErr w:type="gramEnd"/>
    </w:p>
    <w:p w:rsidR="00B45373" w:rsidRDefault="00B45373" w:rsidP="00B45373">
      <w:pPr>
        <w:pStyle w:val="Level3"/>
      </w:pPr>
      <w:r>
        <w:t>(Pause)</w:t>
      </w:r>
    </w:p>
    <w:p w:rsidR="00B45373" w:rsidRPr="00B45373" w:rsidRDefault="00B45373" w:rsidP="00B45373">
      <w:pPr>
        <w:pStyle w:val="Level3"/>
      </w:pPr>
      <w:r w:rsidRPr="00B45373">
        <w:t>Por favor, diga o presione el código postal de cinco dígitos asociado con el estado de su reembolso.</w:t>
      </w:r>
    </w:p>
    <w:p w:rsidR="00127379" w:rsidRDefault="009733AF" w:rsidP="00127379">
      <w:pPr>
        <w:pStyle w:val="Level3"/>
      </w:pPr>
      <w:hyperlink w:anchor="_8755/8756_Rebate_Number" w:history="1">
        <w:r w:rsidR="00127379" w:rsidRPr="00B45373">
          <w:rPr>
            <w:rStyle w:val="Hyperlink"/>
          </w:rPr>
          <w:t>(8755)</w:t>
        </w:r>
      </w:hyperlink>
    </w:p>
    <w:p w:rsidR="00127379" w:rsidRDefault="00127379" w:rsidP="00127379">
      <w:pPr>
        <w:pStyle w:val="Heading1"/>
      </w:pPr>
      <w:bookmarkStart w:id="529" w:name="_8755/8756_Rebate_Number"/>
      <w:bookmarkEnd w:id="529"/>
      <w:r>
        <w:t>8755/8756 Rebate Number Record Retrieval</w:t>
      </w:r>
    </w:p>
    <w:p w:rsidR="00127379" w:rsidRDefault="00127379" w:rsidP="00127379">
      <w:pPr>
        <w:pStyle w:val="Level3"/>
      </w:pPr>
    </w:p>
    <w:p w:rsidR="00127379" w:rsidRDefault="009733AF" w:rsidP="00127379">
      <w:pPr>
        <w:pStyle w:val="Level3"/>
      </w:pPr>
      <w:hyperlink w:anchor="_4_Rebate_or" w:history="1">
        <w:r w:rsidR="00127379" w:rsidRPr="00B45373">
          <w:rPr>
            <w:rStyle w:val="Hyperlink"/>
          </w:rPr>
          <w:t>Record Found (4)</w:t>
        </w:r>
      </w:hyperlink>
    </w:p>
    <w:p w:rsidR="00127379" w:rsidRDefault="009733AF" w:rsidP="00127379">
      <w:pPr>
        <w:pStyle w:val="Level3"/>
      </w:pPr>
      <w:hyperlink w:anchor="_8802_I_am" w:history="1">
        <w:r w:rsidR="00127379" w:rsidRPr="00481145">
          <w:rPr>
            <w:rStyle w:val="Hyperlink"/>
          </w:rPr>
          <w:t>Record Not Found (8802)</w:t>
        </w:r>
      </w:hyperlink>
    </w:p>
    <w:p w:rsidR="00B45373" w:rsidRDefault="00B45373" w:rsidP="00B45373">
      <w:pPr>
        <w:pStyle w:val="Heading1"/>
      </w:pPr>
      <w:bookmarkStart w:id="530" w:name="_8760_Get_Reservation"/>
      <w:bookmarkEnd w:id="530"/>
      <w:r>
        <w:t>8760 Get Reservation Number from Customer</w:t>
      </w:r>
    </w:p>
    <w:p w:rsidR="00120974" w:rsidRDefault="00120974" w:rsidP="00120974">
      <w:pPr>
        <w:pStyle w:val="Level3"/>
      </w:pPr>
    </w:p>
    <w:p w:rsidR="00120974" w:rsidRDefault="00120974" w:rsidP="00120974">
      <w:pPr>
        <w:pStyle w:val="Level3"/>
      </w:pPr>
      <w:proofErr w:type="gramStart"/>
      <w:r w:rsidRPr="00120974">
        <w:t>Por favor, diga o presione el número de la reservación.</w:t>
      </w:r>
      <w:proofErr w:type="gramEnd"/>
    </w:p>
    <w:p w:rsidR="00120974" w:rsidRDefault="00120974" w:rsidP="00120974">
      <w:pPr>
        <w:pStyle w:val="Level3"/>
      </w:pPr>
      <w:r>
        <w:t>(Pause)</w:t>
      </w:r>
    </w:p>
    <w:p w:rsidR="00120974" w:rsidRDefault="00120974" w:rsidP="00120974">
      <w:pPr>
        <w:pStyle w:val="Level3"/>
      </w:pPr>
      <w:proofErr w:type="gramStart"/>
      <w:r w:rsidRPr="00120974">
        <w:t>Eso sería números después de una letra.</w:t>
      </w:r>
      <w:proofErr w:type="gramEnd"/>
    </w:p>
    <w:p w:rsidR="00120974" w:rsidRDefault="00120974" w:rsidP="00120974">
      <w:pPr>
        <w:pStyle w:val="Level3"/>
      </w:pPr>
      <w:r>
        <w:t>(Pause)</w:t>
      </w:r>
    </w:p>
    <w:p w:rsidR="00120974" w:rsidRDefault="009733AF" w:rsidP="00120974">
      <w:pPr>
        <w:pStyle w:val="Level3"/>
      </w:pPr>
      <w:hyperlink w:anchor="_8775_Get_Reservation" w:history="1">
        <w:r w:rsidR="00120974" w:rsidRPr="00120974">
          <w:rPr>
            <w:rStyle w:val="Hyperlink"/>
          </w:rPr>
          <w:t>(8775)</w:t>
        </w:r>
      </w:hyperlink>
    </w:p>
    <w:p w:rsidR="00120974" w:rsidRDefault="00120974" w:rsidP="00120974">
      <w:pPr>
        <w:pStyle w:val="Heading1"/>
      </w:pPr>
      <w:bookmarkStart w:id="531" w:name="_8775_Get_Reservation"/>
      <w:bookmarkEnd w:id="531"/>
      <w:r>
        <w:t>8775 Get Reservation Zip Code Number from Customer</w:t>
      </w:r>
    </w:p>
    <w:p w:rsidR="00120974" w:rsidRDefault="00120974" w:rsidP="00120974">
      <w:pPr>
        <w:pStyle w:val="Level3"/>
      </w:pPr>
    </w:p>
    <w:p w:rsidR="00120974" w:rsidRDefault="00120974" w:rsidP="00120974">
      <w:pPr>
        <w:pStyle w:val="Level3"/>
      </w:pPr>
      <w:proofErr w:type="gramStart"/>
      <w:r w:rsidRPr="00120974">
        <w:t>Gracias.</w:t>
      </w:r>
      <w:proofErr w:type="gramEnd"/>
    </w:p>
    <w:p w:rsidR="00120974" w:rsidRDefault="00120974" w:rsidP="00120974">
      <w:pPr>
        <w:pStyle w:val="Level3"/>
      </w:pPr>
      <w:r>
        <w:t>(Pause)</w:t>
      </w:r>
    </w:p>
    <w:p w:rsidR="00120974" w:rsidRDefault="00120974" w:rsidP="00120974">
      <w:pPr>
        <w:pStyle w:val="Level3"/>
      </w:pPr>
      <w:r w:rsidRPr="00120974">
        <w:t>Por favor, diga o escriba el código postal de cinco dígitos asociado con el estado de su reembolso.</w:t>
      </w:r>
    </w:p>
    <w:p w:rsidR="00120974" w:rsidRDefault="009733AF" w:rsidP="00120974">
      <w:pPr>
        <w:pStyle w:val="Level3"/>
      </w:pPr>
      <w:hyperlink w:anchor="_8765/8766_Reservation_Number" w:history="1">
        <w:r w:rsidR="00120974" w:rsidRPr="00120974">
          <w:rPr>
            <w:rStyle w:val="Hyperlink"/>
          </w:rPr>
          <w:t>(8765)</w:t>
        </w:r>
      </w:hyperlink>
    </w:p>
    <w:p w:rsidR="00120974" w:rsidRDefault="00120974" w:rsidP="00120974">
      <w:pPr>
        <w:pStyle w:val="Heading1"/>
      </w:pPr>
      <w:bookmarkStart w:id="532" w:name="_8765/8766_Reservation_Number"/>
      <w:bookmarkEnd w:id="532"/>
      <w:r>
        <w:t>8765/8766 Reservation Number Record Retrieval</w:t>
      </w:r>
    </w:p>
    <w:p w:rsidR="00120974" w:rsidRDefault="00120974" w:rsidP="00120974">
      <w:pPr>
        <w:pStyle w:val="Level3"/>
      </w:pPr>
    </w:p>
    <w:p w:rsidR="00120974" w:rsidRDefault="009733AF" w:rsidP="00120974">
      <w:pPr>
        <w:pStyle w:val="Level3"/>
      </w:pPr>
      <w:hyperlink w:anchor="_4_Rebate_or" w:history="1">
        <w:r w:rsidR="00120974" w:rsidRPr="00120974">
          <w:rPr>
            <w:rStyle w:val="Hyperlink"/>
          </w:rPr>
          <w:t>Record Found (4)</w:t>
        </w:r>
      </w:hyperlink>
    </w:p>
    <w:p w:rsidR="00120974" w:rsidRDefault="009733AF" w:rsidP="00120974">
      <w:pPr>
        <w:pStyle w:val="Level3"/>
      </w:pPr>
      <w:hyperlink w:anchor="_8802_I_am" w:history="1">
        <w:r w:rsidR="00120974" w:rsidRPr="00481145">
          <w:rPr>
            <w:rStyle w:val="Hyperlink"/>
          </w:rPr>
          <w:t>Record Not Found (8802)</w:t>
        </w:r>
      </w:hyperlink>
    </w:p>
    <w:p w:rsidR="00481145" w:rsidRDefault="00481145" w:rsidP="00481145">
      <w:pPr>
        <w:pStyle w:val="Heading1"/>
      </w:pPr>
      <w:bookmarkStart w:id="533" w:name="_8802_I_am"/>
      <w:bookmarkEnd w:id="533"/>
      <w:r>
        <w:t xml:space="preserve">8802 I am sorry please </w:t>
      </w:r>
      <w:proofErr w:type="gramStart"/>
      <w:r>
        <w:t>try</w:t>
      </w:r>
      <w:proofErr w:type="gramEnd"/>
      <w:r>
        <w:t xml:space="preserve"> again.</w:t>
      </w:r>
    </w:p>
    <w:p w:rsidR="00481145" w:rsidRDefault="00481145" w:rsidP="00481145">
      <w:pPr>
        <w:pStyle w:val="Level3"/>
      </w:pPr>
    </w:p>
    <w:p w:rsidR="00481145" w:rsidRDefault="00481145" w:rsidP="00481145">
      <w:pPr>
        <w:pStyle w:val="Level3"/>
      </w:pPr>
      <w:r w:rsidRPr="00481145">
        <w:t>Lo siento. No puede encontrar el estado de su reembolso vasado en la informacion dada. Por favor intente otra vez.</w:t>
      </w:r>
    </w:p>
    <w:p w:rsidR="001E75A3" w:rsidRDefault="009733AF" w:rsidP="00481145">
      <w:pPr>
        <w:pStyle w:val="Level3"/>
      </w:pPr>
      <w:hyperlink w:anchor="_24_Record_Variable" w:history="1">
        <w:r w:rsidR="001E75A3" w:rsidRPr="007858BF">
          <w:rPr>
            <w:rStyle w:val="Hyperlink"/>
          </w:rPr>
          <w:t>(24)</w:t>
        </w:r>
      </w:hyperlink>
    </w:p>
    <w:p w:rsidR="007858BF" w:rsidRDefault="007858BF" w:rsidP="007858BF">
      <w:pPr>
        <w:pStyle w:val="Heading1"/>
      </w:pPr>
      <w:bookmarkStart w:id="534" w:name="_24_Record_Variable"/>
      <w:bookmarkEnd w:id="534"/>
      <w:r>
        <w:t>24 Record Variable Information</w:t>
      </w:r>
    </w:p>
    <w:p w:rsidR="007858BF" w:rsidRDefault="007858BF" w:rsidP="007858BF">
      <w:pPr>
        <w:pStyle w:val="Level3"/>
      </w:pPr>
    </w:p>
    <w:p w:rsidR="007858BF" w:rsidRDefault="009733AF" w:rsidP="007858BF">
      <w:pPr>
        <w:pStyle w:val="Level3"/>
      </w:pPr>
      <w:hyperlink w:anchor="_23_Clear_Variables" w:history="1">
        <w:r w:rsidR="007858BF" w:rsidRPr="007858BF">
          <w:rPr>
            <w:rStyle w:val="Hyperlink"/>
          </w:rPr>
          <w:t>(23)</w:t>
        </w:r>
      </w:hyperlink>
    </w:p>
    <w:p w:rsidR="007858BF" w:rsidRDefault="007858BF" w:rsidP="007858BF">
      <w:pPr>
        <w:pStyle w:val="Heading1"/>
      </w:pPr>
      <w:bookmarkStart w:id="535" w:name="_23_Clear_Variables"/>
      <w:bookmarkEnd w:id="535"/>
      <w:r>
        <w:t>23 Clear Variables</w:t>
      </w:r>
    </w:p>
    <w:p w:rsidR="007858BF" w:rsidRDefault="007858BF" w:rsidP="007858BF">
      <w:pPr>
        <w:pStyle w:val="Level3"/>
      </w:pPr>
    </w:p>
    <w:p w:rsidR="007858BF" w:rsidRPr="007858BF" w:rsidRDefault="009733AF" w:rsidP="007858BF">
      <w:pPr>
        <w:pStyle w:val="Level3"/>
      </w:pPr>
      <w:hyperlink w:anchor="_8700_Rebate_or" w:history="1">
        <w:r w:rsidR="007858BF" w:rsidRPr="007858BF">
          <w:rPr>
            <w:rStyle w:val="Hyperlink"/>
          </w:rPr>
          <w:t>(8700)</w:t>
        </w:r>
      </w:hyperlink>
    </w:p>
    <w:p w:rsidR="007858BF" w:rsidRDefault="007121F8" w:rsidP="007121F8">
      <w:pPr>
        <w:pStyle w:val="Heading1"/>
      </w:pPr>
      <w:bookmarkStart w:id="536" w:name="_22_Assign_Status"/>
      <w:bookmarkEnd w:id="536"/>
      <w:r>
        <w:t>22 Assign Status Code for StatusCodeXref</w:t>
      </w:r>
    </w:p>
    <w:p w:rsidR="007121F8" w:rsidRDefault="007121F8" w:rsidP="007121F8">
      <w:pPr>
        <w:pStyle w:val="Level3"/>
      </w:pPr>
    </w:p>
    <w:p w:rsidR="007121F8" w:rsidRDefault="009733AF" w:rsidP="007121F8">
      <w:pPr>
        <w:pStyle w:val="Level3"/>
      </w:pPr>
      <w:hyperlink w:anchor="_21_Regular_Status" w:history="1">
        <w:r w:rsidR="007121F8" w:rsidRPr="007121F8">
          <w:rPr>
            <w:rStyle w:val="Hyperlink"/>
          </w:rPr>
          <w:t>(21)</w:t>
        </w:r>
      </w:hyperlink>
    </w:p>
    <w:p w:rsidR="007121F8" w:rsidRDefault="007121F8" w:rsidP="007121F8">
      <w:pPr>
        <w:pStyle w:val="Heading1"/>
      </w:pPr>
      <w:bookmarkStart w:id="537" w:name="_21_Regular_Status"/>
      <w:bookmarkEnd w:id="537"/>
      <w:r>
        <w:t>21 Regular Status Verbiage Lookup</w:t>
      </w:r>
    </w:p>
    <w:p w:rsidR="007121F8" w:rsidRDefault="007121F8" w:rsidP="007121F8">
      <w:pPr>
        <w:pStyle w:val="Level3"/>
      </w:pPr>
    </w:p>
    <w:p w:rsidR="007121F8" w:rsidRDefault="009733AF" w:rsidP="007121F8">
      <w:pPr>
        <w:pStyle w:val="Level3"/>
      </w:pPr>
      <w:hyperlink w:anchor="_8801_Rebate_or" w:history="1">
        <w:r w:rsidR="007121F8" w:rsidRPr="007121F8">
          <w:rPr>
            <w:rStyle w:val="Hyperlink"/>
          </w:rPr>
          <w:t>Record Found (8801)</w:t>
        </w:r>
      </w:hyperlink>
    </w:p>
    <w:p w:rsidR="007121F8" w:rsidRPr="007121F8" w:rsidRDefault="009733AF" w:rsidP="007121F8">
      <w:pPr>
        <w:pStyle w:val="Level3"/>
      </w:pPr>
      <w:hyperlink w:anchor="_10506_Assign_MET_Spanish_General" w:history="1">
        <w:r w:rsidR="007121F8" w:rsidRPr="007121F8">
          <w:rPr>
            <w:rStyle w:val="Hyperlink"/>
          </w:rPr>
          <w:t>Record Not Found (10506)</w:t>
        </w:r>
      </w:hyperlink>
    </w:p>
    <w:p w:rsidR="00120974" w:rsidRDefault="007121F8" w:rsidP="00120974">
      <w:pPr>
        <w:pStyle w:val="Heading1"/>
      </w:pPr>
      <w:bookmarkStart w:id="538" w:name="_8801_Rebate_or"/>
      <w:bookmarkEnd w:id="538"/>
      <w:r>
        <w:t>8801 Rebate or Reserv Other Regular Status Quote</w:t>
      </w:r>
    </w:p>
    <w:p w:rsidR="007121F8" w:rsidRDefault="007121F8" w:rsidP="007121F8">
      <w:pPr>
        <w:pStyle w:val="Level3"/>
      </w:pPr>
    </w:p>
    <w:p w:rsidR="007121F8" w:rsidRDefault="007121F8" w:rsidP="007121F8">
      <w:pPr>
        <w:pStyle w:val="Level3"/>
      </w:pPr>
      <w:r w:rsidRPr="007121F8">
        <w:t>He encontrado la información. El estado actual de su reembolso es</w:t>
      </w:r>
    </w:p>
    <w:p w:rsidR="007121F8" w:rsidRDefault="007121F8" w:rsidP="007121F8">
      <w:pPr>
        <w:pStyle w:val="Level3"/>
      </w:pPr>
      <w:r>
        <w:lastRenderedPageBreak/>
        <w:t>(Pause)</w:t>
      </w:r>
    </w:p>
    <w:p w:rsidR="007121F8" w:rsidRDefault="007121F8" w:rsidP="007121F8">
      <w:pPr>
        <w:pStyle w:val="Level3"/>
      </w:pPr>
      <w:r>
        <w:t>“RegularStatusSpanish”</w:t>
      </w:r>
    </w:p>
    <w:p w:rsidR="007121F8" w:rsidRDefault="007121F8" w:rsidP="007121F8">
      <w:pPr>
        <w:pStyle w:val="Level3"/>
      </w:pPr>
      <w:r>
        <w:t>(Pause)</w:t>
      </w:r>
    </w:p>
    <w:p w:rsidR="007121F8" w:rsidRDefault="009733AF" w:rsidP="007121F8">
      <w:pPr>
        <w:pStyle w:val="Level3"/>
      </w:pPr>
      <w:hyperlink w:anchor="_24_Record_Variable" w:history="1">
        <w:r w:rsidR="007121F8" w:rsidRPr="002D581E">
          <w:rPr>
            <w:rStyle w:val="Hyperlink"/>
          </w:rPr>
          <w:t>Si desea preguntar acerca de otro estado, por favor diga 1, o presione 1.</w:t>
        </w:r>
        <w:r w:rsidR="002D581E" w:rsidRPr="002D581E">
          <w:rPr>
            <w:rStyle w:val="Hyperlink"/>
          </w:rPr>
          <w:t xml:space="preserve"> (24)</w:t>
        </w:r>
      </w:hyperlink>
    </w:p>
    <w:p w:rsidR="007121F8" w:rsidRDefault="007121F8" w:rsidP="007121F8">
      <w:pPr>
        <w:pStyle w:val="Level3"/>
      </w:pPr>
      <w:r>
        <w:t>(Pause)</w:t>
      </w:r>
    </w:p>
    <w:p w:rsidR="007121F8" w:rsidRDefault="009733AF" w:rsidP="007121F8">
      <w:pPr>
        <w:pStyle w:val="Level3"/>
      </w:pPr>
      <w:hyperlink w:anchor="_10506_Assign_MET_Spanish_General" w:history="1">
        <w:r w:rsidR="007121F8" w:rsidRPr="002D581E">
          <w:rPr>
            <w:rStyle w:val="Hyperlink"/>
          </w:rPr>
          <w:t>Si desea obtener más información, o le gustaría hablar con un representante, por favor diga 2, o presione 2.</w:t>
        </w:r>
        <w:r w:rsidR="002D581E" w:rsidRPr="002D581E">
          <w:rPr>
            <w:rStyle w:val="Hyperlink"/>
          </w:rPr>
          <w:t xml:space="preserve"> (10506)</w:t>
        </w:r>
      </w:hyperlink>
    </w:p>
    <w:p w:rsidR="007121F8" w:rsidRDefault="007121F8" w:rsidP="007121F8">
      <w:pPr>
        <w:pStyle w:val="Level3"/>
      </w:pPr>
      <w:r>
        <w:t>(Pause)</w:t>
      </w:r>
    </w:p>
    <w:p w:rsidR="00B45373" w:rsidRDefault="009733AF" w:rsidP="00127379">
      <w:pPr>
        <w:pStyle w:val="Level3"/>
      </w:pPr>
      <w:hyperlink w:anchor="_8801_Rebate_or" w:history="1">
        <w:r w:rsidR="002D581E" w:rsidRPr="002D581E">
          <w:rPr>
            <w:rStyle w:val="Hyperlink"/>
          </w:rPr>
          <w:t>Para repetir estas opciones, por favor, diga repetir, o presione 9. (8801)</w:t>
        </w:r>
      </w:hyperlink>
    </w:p>
    <w:p w:rsidR="00B45373" w:rsidRDefault="00B47678" w:rsidP="00B47678">
      <w:pPr>
        <w:pStyle w:val="Heading1"/>
      </w:pPr>
      <w:r>
        <w:t>12 Commercial or Residential Status Code Type Check</w:t>
      </w:r>
    </w:p>
    <w:p w:rsidR="00B47678" w:rsidRDefault="00B47678" w:rsidP="00B47678">
      <w:pPr>
        <w:pStyle w:val="Level3"/>
      </w:pPr>
    </w:p>
    <w:p w:rsidR="00B47678" w:rsidRDefault="009733AF" w:rsidP="00B47678">
      <w:pPr>
        <w:pStyle w:val="Level3"/>
      </w:pPr>
      <w:hyperlink w:anchor="_13/15/16/17/8800_Commercial_Seconda" w:history="1">
        <w:r w:rsidR="00B47678" w:rsidRPr="003E14D0">
          <w:rPr>
            <w:rStyle w:val="Hyperlink"/>
          </w:rPr>
          <w:t>Commercial (13)</w:t>
        </w:r>
      </w:hyperlink>
    </w:p>
    <w:p w:rsidR="00B47678" w:rsidRDefault="009733AF" w:rsidP="00B47678">
      <w:pPr>
        <w:pStyle w:val="Level3"/>
      </w:pPr>
      <w:hyperlink w:anchor="_14/18/19/20/8800" w:history="1">
        <w:r w:rsidR="00B47678" w:rsidRPr="00251419">
          <w:rPr>
            <w:rStyle w:val="Hyperlink"/>
          </w:rPr>
          <w:t>Residential (14)</w:t>
        </w:r>
      </w:hyperlink>
    </w:p>
    <w:p w:rsidR="00B47678" w:rsidRDefault="009733AF" w:rsidP="00B47678">
      <w:pPr>
        <w:pStyle w:val="Level3"/>
      </w:pPr>
      <w:hyperlink w:anchor="_10506_Assign_MET_Spanish_General" w:history="1">
        <w:r w:rsidR="00B47678" w:rsidRPr="00B47678">
          <w:rPr>
            <w:rStyle w:val="Hyperlink"/>
          </w:rPr>
          <w:t>Otherwise (10506)</w:t>
        </w:r>
      </w:hyperlink>
    </w:p>
    <w:p w:rsidR="00B47678" w:rsidRDefault="00B47678" w:rsidP="00B47678">
      <w:pPr>
        <w:pStyle w:val="Heading1"/>
      </w:pPr>
      <w:bookmarkStart w:id="539" w:name="_13/15/16/17/8800_Commercial_Seconda"/>
      <w:bookmarkEnd w:id="539"/>
      <w:r>
        <w:t>13/15/16/17/8800 Commercial Secondary Status look-ups and Quote (Up to 4 possible consecutive statuses)</w:t>
      </w:r>
    </w:p>
    <w:p w:rsidR="00B47678" w:rsidRDefault="00B47678" w:rsidP="00B47678">
      <w:pPr>
        <w:pStyle w:val="Level3"/>
      </w:pPr>
    </w:p>
    <w:p w:rsidR="00B47678" w:rsidRDefault="00B47678" w:rsidP="00B47678">
      <w:pPr>
        <w:pStyle w:val="Level3"/>
      </w:pPr>
      <w:r w:rsidRPr="00B47678">
        <w:t>He encontrado la información. El estado actual de su reembolso es</w:t>
      </w:r>
    </w:p>
    <w:p w:rsidR="00B47678" w:rsidRDefault="00B47678" w:rsidP="00B47678">
      <w:pPr>
        <w:pStyle w:val="Level3"/>
      </w:pPr>
      <w:r>
        <w:t>(Pause)</w:t>
      </w:r>
    </w:p>
    <w:p w:rsidR="00B47678" w:rsidRDefault="00B47678" w:rsidP="00B47678">
      <w:pPr>
        <w:pStyle w:val="Level3"/>
      </w:pPr>
      <w:r>
        <w:t>“StatusSpanish1”</w:t>
      </w:r>
    </w:p>
    <w:p w:rsidR="00B47678" w:rsidRDefault="00B47678" w:rsidP="00B47678">
      <w:pPr>
        <w:pStyle w:val="Level3"/>
      </w:pPr>
      <w:r>
        <w:t>(Pause)</w:t>
      </w:r>
    </w:p>
    <w:p w:rsidR="00B47678" w:rsidRDefault="00B47678" w:rsidP="00B47678">
      <w:pPr>
        <w:pStyle w:val="Level3"/>
      </w:pPr>
      <w:r>
        <w:t>“StatusSpanish2”</w:t>
      </w:r>
    </w:p>
    <w:p w:rsidR="00B47678" w:rsidRDefault="003E14D0" w:rsidP="00B47678">
      <w:pPr>
        <w:pStyle w:val="Level3"/>
      </w:pPr>
      <w:r>
        <w:t>(Pause)</w:t>
      </w:r>
    </w:p>
    <w:p w:rsidR="003E14D0" w:rsidRDefault="003E14D0" w:rsidP="00B47678">
      <w:pPr>
        <w:pStyle w:val="Level3"/>
      </w:pPr>
      <w:r>
        <w:t>“StatusSpanish3”</w:t>
      </w:r>
    </w:p>
    <w:p w:rsidR="003E14D0" w:rsidRDefault="003E14D0" w:rsidP="00B47678">
      <w:pPr>
        <w:pStyle w:val="Level3"/>
      </w:pPr>
      <w:r>
        <w:t>(Pause)</w:t>
      </w:r>
    </w:p>
    <w:p w:rsidR="003E14D0" w:rsidRDefault="003E14D0" w:rsidP="00B47678">
      <w:pPr>
        <w:pStyle w:val="Level3"/>
      </w:pPr>
      <w:r>
        <w:t>“StatusSpanish4”</w:t>
      </w:r>
    </w:p>
    <w:p w:rsidR="003E14D0" w:rsidRDefault="003E14D0" w:rsidP="00B47678">
      <w:pPr>
        <w:pStyle w:val="Level3"/>
      </w:pPr>
      <w:r>
        <w:t>(Pause)</w:t>
      </w:r>
    </w:p>
    <w:p w:rsidR="003E14D0" w:rsidRDefault="003E14D0" w:rsidP="00B47678">
      <w:pPr>
        <w:pStyle w:val="Level3"/>
      </w:pPr>
      <w:r w:rsidRPr="003E14D0">
        <w:t>Si desea preguntar acerca de otro estado, por favor diga 1, o presione 1.</w:t>
      </w:r>
      <w:r>
        <w:t xml:space="preserve"> </w:t>
      </w:r>
      <w:hyperlink w:anchor="_24_Record_Variable" w:history="1">
        <w:r w:rsidRPr="003E14D0">
          <w:rPr>
            <w:rStyle w:val="Hyperlink"/>
          </w:rPr>
          <w:t>(24)</w:t>
        </w:r>
      </w:hyperlink>
    </w:p>
    <w:p w:rsidR="003E14D0" w:rsidRDefault="003E14D0" w:rsidP="00B47678">
      <w:pPr>
        <w:pStyle w:val="Level3"/>
      </w:pPr>
      <w:r>
        <w:t>(Pause)</w:t>
      </w:r>
    </w:p>
    <w:p w:rsidR="003E14D0" w:rsidRDefault="003E14D0" w:rsidP="00B47678">
      <w:pPr>
        <w:pStyle w:val="Level3"/>
      </w:pPr>
      <w:r w:rsidRPr="003E14D0">
        <w:t>Si desea obtener más información, o le gustaría hablar con un representante, por favor diga 2, o presione 2.</w:t>
      </w:r>
      <w:r>
        <w:t xml:space="preserve"> </w:t>
      </w:r>
      <w:hyperlink w:anchor="_10506_Assign_MET_Spanish_General" w:history="1">
        <w:r w:rsidRPr="003E14D0">
          <w:rPr>
            <w:rStyle w:val="Hyperlink"/>
          </w:rPr>
          <w:t>(10506)</w:t>
        </w:r>
      </w:hyperlink>
    </w:p>
    <w:p w:rsidR="003E14D0" w:rsidRDefault="003E14D0" w:rsidP="00B47678">
      <w:pPr>
        <w:pStyle w:val="Level3"/>
      </w:pPr>
      <w:r>
        <w:t>(Pause)</w:t>
      </w:r>
    </w:p>
    <w:p w:rsidR="003E14D0" w:rsidRDefault="003E14D0" w:rsidP="00B47678">
      <w:pPr>
        <w:pStyle w:val="Level3"/>
      </w:pPr>
      <w:r w:rsidRPr="003E14D0">
        <w:t>Para repetir estas opciones, por favor, diga repetir, o presione 9.</w:t>
      </w:r>
      <w:hyperlink w:anchor="_13/15/16/17/8800_Commercial_Seconda" w:history="1">
        <w:r w:rsidRPr="003E14D0">
          <w:rPr>
            <w:rStyle w:val="Hyperlink"/>
          </w:rPr>
          <w:t xml:space="preserve"> (8800)</w:t>
        </w:r>
      </w:hyperlink>
    </w:p>
    <w:p w:rsidR="00251419" w:rsidRDefault="00251419" w:rsidP="00251419">
      <w:pPr>
        <w:pStyle w:val="Heading1"/>
      </w:pPr>
      <w:bookmarkStart w:id="540" w:name="_14/18/19/20/8800"/>
      <w:bookmarkStart w:id="541" w:name="_14/18/19/20/8800_Residential_Second"/>
      <w:bookmarkEnd w:id="540"/>
      <w:bookmarkEnd w:id="541"/>
      <w:r>
        <w:t>14/18/19/20/8800 Residential Secondary Status look-ups and Quote (Up to 4 possible consecutive statuses)</w:t>
      </w:r>
    </w:p>
    <w:p w:rsidR="00251419" w:rsidRDefault="00251419" w:rsidP="00251419">
      <w:pPr>
        <w:pStyle w:val="Level3"/>
      </w:pPr>
    </w:p>
    <w:p w:rsidR="00251419" w:rsidRDefault="00251419" w:rsidP="00251419">
      <w:pPr>
        <w:pStyle w:val="Level3"/>
      </w:pPr>
      <w:r w:rsidRPr="00B47678">
        <w:t>He encontrado la información. El estado actual de su reembolso es</w:t>
      </w:r>
    </w:p>
    <w:p w:rsidR="00251419" w:rsidRDefault="00251419" w:rsidP="00251419">
      <w:pPr>
        <w:pStyle w:val="Level3"/>
      </w:pPr>
      <w:r>
        <w:t>(Pause)</w:t>
      </w:r>
    </w:p>
    <w:p w:rsidR="00251419" w:rsidRDefault="00251419" w:rsidP="00251419">
      <w:pPr>
        <w:pStyle w:val="Level3"/>
      </w:pPr>
      <w:r>
        <w:t>“StatusSpanish1”</w:t>
      </w:r>
    </w:p>
    <w:p w:rsidR="00251419" w:rsidRDefault="00251419" w:rsidP="00251419">
      <w:pPr>
        <w:pStyle w:val="Level3"/>
      </w:pPr>
      <w:r>
        <w:t>(Pause)</w:t>
      </w:r>
    </w:p>
    <w:p w:rsidR="00251419" w:rsidRDefault="00251419" w:rsidP="00251419">
      <w:pPr>
        <w:pStyle w:val="Level3"/>
      </w:pPr>
      <w:r>
        <w:t>“StatusSpanish2”</w:t>
      </w:r>
    </w:p>
    <w:p w:rsidR="00251419" w:rsidRDefault="00251419" w:rsidP="00251419">
      <w:pPr>
        <w:pStyle w:val="Level3"/>
      </w:pPr>
      <w:r>
        <w:t>(Pause)</w:t>
      </w:r>
    </w:p>
    <w:p w:rsidR="00251419" w:rsidRDefault="00251419" w:rsidP="00251419">
      <w:pPr>
        <w:pStyle w:val="Level3"/>
      </w:pPr>
      <w:r>
        <w:t>“StatusSpanish3”</w:t>
      </w:r>
    </w:p>
    <w:p w:rsidR="00251419" w:rsidRDefault="00251419" w:rsidP="00251419">
      <w:pPr>
        <w:pStyle w:val="Level3"/>
      </w:pPr>
      <w:r>
        <w:t>(Pause)</w:t>
      </w:r>
    </w:p>
    <w:p w:rsidR="00251419" w:rsidRDefault="00251419" w:rsidP="00251419">
      <w:pPr>
        <w:pStyle w:val="Level3"/>
      </w:pPr>
      <w:r>
        <w:lastRenderedPageBreak/>
        <w:t>“StatusSpanish4”</w:t>
      </w:r>
    </w:p>
    <w:p w:rsidR="00251419" w:rsidRDefault="00251419" w:rsidP="00251419">
      <w:pPr>
        <w:pStyle w:val="Level3"/>
      </w:pPr>
      <w:r>
        <w:t>(Pause)</w:t>
      </w:r>
    </w:p>
    <w:p w:rsidR="00251419" w:rsidRDefault="00251419" w:rsidP="00251419">
      <w:pPr>
        <w:pStyle w:val="Level3"/>
      </w:pPr>
      <w:r w:rsidRPr="003E14D0">
        <w:t>Si desea preguntar acerca de otro estado, por favor diga 1, o presione 1.</w:t>
      </w:r>
      <w:r>
        <w:t xml:space="preserve"> </w:t>
      </w:r>
      <w:hyperlink w:anchor="_24_Record_Variable" w:history="1">
        <w:r w:rsidRPr="003E14D0">
          <w:rPr>
            <w:rStyle w:val="Hyperlink"/>
          </w:rPr>
          <w:t>(24)</w:t>
        </w:r>
      </w:hyperlink>
    </w:p>
    <w:p w:rsidR="00251419" w:rsidRDefault="00251419" w:rsidP="00251419">
      <w:pPr>
        <w:pStyle w:val="Level3"/>
      </w:pPr>
      <w:r>
        <w:t>(Pause)</w:t>
      </w:r>
    </w:p>
    <w:p w:rsidR="00251419" w:rsidRDefault="00251419" w:rsidP="00251419">
      <w:pPr>
        <w:pStyle w:val="Level3"/>
      </w:pPr>
      <w:r w:rsidRPr="003E14D0">
        <w:t>Si desea obtener más información, o le gustaría hablar con un representante, por favor diga 2, o presione 2.</w:t>
      </w:r>
      <w:r>
        <w:t xml:space="preserve"> </w:t>
      </w:r>
      <w:hyperlink w:anchor="_10506_Assign_MET_Spanish_General" w:history="1">
        <w:r w:rsidRPr="003E14D0">
          <w:rPr>
            <w:rStyle w:val="Hyperlink"/>
          </w:rPr>
          <w:t>(10506)</w:t>
        </w:r>
      </w:hyperlink>
    </w:p>
    <w:p w:rsidR="00251419" w:rsidRDefault="00251419" w:rsidP="00251419">
      <w:pPr>
        <w:pStyle w:val="Level3"/>
      </w:pPr>
      <w:r>
        <w:t>(Pause)</w:t>
      </w:r>
    </w:p>
    <w:p w:rsidR="00251419" w:rsidRPr="00251419" w:rsidRDefault="00251419" w:rsidP="00251419">
      <w:pPr>
        <w:pStyle w:val="Level3"/>
        <w:rPr>
          <w:rStyle w:val="Hyperlink"/>
        </w:rPr>
      </w:pPr>
      <w:r w:rsidRPr="003E14D0">
        <w:t>Para repetir estas opciones, por favor, diga repetir, o presione 9.</w:t>
      </w:r>
      <w:r>
        <w:fldChar w:fldCharType="begin"/>
      </w:r>
      <w:r>
        <w:instrText xml:space="preserve"> HYPERLINK  \l "_14/18/19/20/8800_Residential_Second" </w:instrText>
      </w:r>
      <w:r>
        <w:fldChar w:fldCharType="separate"/>
      </w:r>
      <w:r w:rsidRPr="00251419">
        <w:rPr>
          <w:rStyle w:val="Hyperlink"/>
        </w:rPr>
        <w:t xml:space="preserve"> (8800)</w:t>
      </w:r>
    </w:p>
    <w:bookmarkStart w:id="542" w:name="_8302_MET_IVR"/>
    <w:bookmarkEnd w:id="542"/>
    <w:p w:rsidR="00251419" w:rsidRDefault="00251419" w:rsidP="005C6898">
      <w:pPr>
        <w:pStyle w:val="Heading1"/>
      </w:pPr>
      <w:r>
        <w:fldChar w:fldCharType="end"/>
      </w:r>
      <w:r w:rsidR="006E3DC2">
        <w:t>8302 MET IVR Main Menu</w:t>
      </w:r>
    </w:p>
    <w:p w:rsidR="001405D5" w:rsidRDefault="001405D5" w:rsidP="001405D5">
      <w:pPr>
        <w:pStyle w:val="Level3"/>
      </w:pPr>
    </w:p>
    <w:p w:rsidR="001405D5" w:rsidRDefault="001405D5" w:rsidP="001405D5">
      <w:pPr>
        <w:pStyle w:val="Level3"/>
      </w:pPr>
      <w:proofErr w:type="gramStart"/>
      <w:r w:rsidRPr="001405D5">
        <w:t>Hola.</w:t>
      </w:r>
      <w:proofErr w:type="gramEnd"/>
    </w:p>
    <w:p w:rsidR="001405D5" w:rsidRDefault="001405D5" w:rsidP="001405D5">
      <w:pPr>
        <w:pStyle w:val="Level3"/>
      </w:pPr>
      <w:r>
        <w:t>(pause)</w:t>
      </w:r>
    </w:p>
    <w:p w:rsidR="001405D5" w:rsidRDefault="001405D5" w:rsidP="001405D5">
      <w:pPr>
        <w:pStyle w:val="Level3"/>
      </w:pPr>
      <w:r w:rsidRPr="001405D5">
        <w:t>Gracias por llamar al centro de reembolsos de so cal water smart</w:t>
      </w:r>
    </w:p>
    <w:p w:rsidR="001405D5" w:rsidRDefault="001405D5" w:rsidP="001405D5">
      <w:pPr>
        <w:pStyle w:val="Level3"/>
      </w:pPr>
      <w:r>
        <w:t>(Pause)</w:t>
      </w:r>
    </w:p>
    <w:p w:rsidR="001405D5" w:rsidRDefault="001405D5" w:rsidP="001405D5">
      <w:pPr>
        <w:pStyle w:val="Level3"/>
      </w:pPr>
      <w:r w:rsidRPr="001405D5">
        <w:t>Por favor escuche atentamente ya que nuestras opciones han cambiado</w:t>
      </w:r>
    </w:p>
    <w:p w:rsidR="001405D5" w:rsidRDefault="001405D5" w:rsidP="001405D5">
      <w:pPr>
        <w:pStyle w:val="Level3"/>
      </w:pPr>
      <w:r>
        <w:t>(Pause)</w:t>
      </w:r>
    </w:p>
    <w:p w:rsidR="001405D5" w:rsidRDefault="001405D5" w:rsidP="001405D5">
      <w:pPr>
        <w:pStyle w:val="Level3"/>
      </w:pPr>
      <w:r w:rsidRPr="001405D5">
        <w:t>para mas informacion acerca de reembolsos disponibles, tanto como terminos y codiciones del program y preguntas mas frecuentes</w:t>
      </w:r>
      <w:proofErr w:type="gramStart"/>
      <w:r w:rsidRPr="001405D5">
        <w:t>,  por</w:t>
      </w:r>
      <w:proofErr w:type="gramEnd"/>
      <w:r w:rsidRPr="001405D5">
        <w:t xml:space="preserve"> favor visite el sitio de web www punto so cal water smart punto com</w:t>
      </w:r>
    </w:p>
    <w:p w:rsidR="001405D5" w:rsidRDefault="001405D5" w:rsidP="001405D5">
      <w:pPr>
        <w:pStyle w:val="Level3"/>
      </w:pPr>
      <w:r>
        <w:t>(Pause)</w:t>
      </w:r>
    </w:p>
    <w:p w:rsidR="001405D5" w:rsidRDefault="009733AF" w:rsidP="001405D5">
      <w:pPr>
        <w:pStyle w:val="Level3"/>
      </w:pPr>
      <w:hyperlink w:anchor="_8310_Residential_Rebate_1" w:history="1">
        <w:r w:rsidR="001405D5" w:rsidRPr="00336986">
          <w:rPr>
            <w:rStyle w:val="Hyperlink"/>
          </w:rPr>
          <w:t>Si usted esta llamando por informacion del programa residencial, o para comprobar el estado de su reembolso, por favor diga 1, o presione 1 (8310)</w:t>
        </w:r>
      </w:hyperlink>
    </w:p>
    <w:p w:rsidR="001405D5" w:rsidRDefault="001405D5" w:rsidP="001405D5">
      <w:pPr>
        <w:pStyle w:val="Level3"/>
      </w:pPr>
      <w:r>
        <w:t>(Pause)</w:t>
      </w:r>
    </w:p>
    <w:p w:rsidR="001405D5" w:rsidRDefault="009733AF" w:rsidP="001405D5">
      <w:pPr>
        <w:pStyle w:val="Level3"/>
      </w:pPr>
      <w:hyperlink w:anchor="_8311_Commercial_Rebate_1" w:history="1">
        <w:r w:rsidR="001405D5" w:rsidRPr="002C3837">
          <w:rPr>
            <w:rStyle w:val="Hyperlink"/>
          </w:rPr>
          <w:t xml:space="preserve">Si usted esta llamando </w:t>
        </w:r>
        <w:proofErr w:type="gramStart"/>
        <w:r w:rsidR="001405D5" w:rsidRPr="002C3837">
          <w:rPr>
            <w:rStyle w:val="Hyperlink"/>
          </w:rPr>
          <w:t>por  informacion</w:t>
        </w:r>
        <w:proofErr w:type="gramEnd"/>
        <w:r w:rsidR="001405D5" w:rsidRPr="002C3837">
          <w:rPr>
            <w:rStyle w:val="Hyperlink"/>
          </w:rPr>
          <w:t xml:space="preserve"> del programa comercial, o para comprobar el estado de su reembolso o reservacion comercial, por favor diga 2, o presione 2. (8311)</w:t>
        </w:r>
      </w:hyperlink>
    </w:p>
    <w:p w:rsidR="001405D5" w:rsidRDefault="001405D5" w:rsidP="001405D5">
      <w:pPr>
        <w:pStyle w:val="Level3"/>
      </w:pPr>
      <w:r>
        <w:t>(Pause)</w:t>
      </w:r>
    </w:p>
    <w:p w:rsidR="001405D5" w:rsidRDefault="001405D5" w:rsidP="001405D5">
      <w:pPr>
        <w:pStyle w:val="Level3"/>
      </w:pPr>
      <w:r w:rsidRPr="001405D5">
        <w:rPr>
          <w:highlight w:val="yellow"/>
        </w:rPr>
        <w:t>Para regresar al menu principal en cualquier momento, por favor diga regresar, o presione 8.</w:t>
      </w:r>
      <w:r>
        <w:t xml:space="preserve"> </w:t>
      </w:r>
    </w:p>
    <w:p w:rsidR="001405D5" w:rsidRDefault="001405D5" w:rsidP="001405D5">
      <w:pPr>
        <w:pStyle w:val="Level3"/>
      </w:pPr>
      <w:r>
        <w:t>(Pause)</w:t>
      </w:r>
    </w:p>
    <w:p w:rsidR="001405D5" w:rsidRDefault="009733AF" w:rsidP="001405D5">
      <w:pPr>
        <w:pStyle w:val="Level3"/>
      </w:pPr>
      <w:hyperlink w:anchor="_8302_MET_IVR" w:history="1">
        <w:r w:rsidR="001405D5" w:rsidRPr="001405D5">
          <w:rPr>
            <w:rStyle w:val="Hyperlink"/>
          </w:rPr>
          <w:t>Para repetir las opciones, diga repetir, o, presione 9. (8302)</w:t>
        </w:r>
      </w:hyperlink>
    </w:p>
    <w:p w:rsidR="001405D5" w:rsidRDefault="009733AF" w:rsidP="001405D5">
      <w:pPr>
        <w:pStyle w:val="Level3"/>
      </w:pPr>
      <w:hyperlink w:anchor="_10506_Assign_MET_Spanish_General" w:history="1">
        <w:r w:rsidR="001405D5" w:rsidRPr="001405D5">
          <w:rPr>
            <w:rStyle w:val="Hyperlink"/>
          </w:rPr>
          <w:t>Zero (10506)</w:t>
        </w:r>
      </w:hyperlink>
    </w:p>
    <w:p w:rsidR="001405D5" w:rsidRDefault="001405D5" w:rsidP="001405D5">
      <w:pPr>
        <w:pStyle w:val="Heading1"/>
      </w:pPr>
      <w:bookmarkStart w:id="543" w:name="_8310_Residential_Rebate_1"/>
      <w:bookmarkEnd w:id="543"/>
      <w:r>
        <w:t>8310 Residential Rebate Program</w:t>
      </w:r>
    </w:p>
    <w:p w:rsidR="00336986" w:rsidRDefault="00336986" w:rsidP="00336986">
      <w:pPr>
        <w:pStyle w:val="Level3"/>
      </w:pPr>
    </w:p>
    <w:p w:rsidR="00336986" w:rsidRDefault="009733AF" w:rsidP="00336986">
      <w:pPr>
        <w:pStyle w:val="Level3"/>
      </w:pPr>
      <w:hyperlink w:anchor="_8304_MET_IVR_1" w:history="1">
        <w:r w:rsidR="00336986" w:rsidRPr="00336986">
          <w:rPr>
            <w:rStyle w:val="Hyperlink"/>
          </w:rPr>
          <w:t>Para reembolsos de remover cesped, por favor diga 1, o presione 1. (8304)</w:t>
        </w:r>
      </w:hyperlink>
    </w:p>
    <w:p w:rsidR="00336986" w:rsidRDefault="00336986" w:rsidP="00336986">
      <w:pPr>
        <w:pStyle w:val="Level3"/>
      </w:pPr>
      <w:r>
        <w:t>(Pause)</w:t>
      </w:r>
    </w:p>
    <w:p w:rsidR="00336986" w:rsidRDefault="009733AF" w:rsidP="00336986">
      <w:pPr>
        <w:pStyle w:val="Level3"/>
      </w:pPr>
      <w:hyperlink w:anchor="_8313_Residential_Devices_1" w:history="1">
        <w:r w:rsidR="00336986" w:rsidRPr="00B91F89">
          <w:rPr>
            <w:rStyle w:val="Hyperlink"/>
          </w:rPr>
          <w:t>Para todos los otros reembolsos, por favor diga 2, o presione 2. (8313)</w:t>
        </w:r>
      </w:hyperlink>
    </w:p>
    <w:p w:rsidR="00336986" w:rsidRDefault="00336986" w:rsidP="00336986">
      <w:pPr>
        <w:pStyle w:val="Level3"/>
      </w:pPr>
      <w:r>
        <w:t>(Pause)</w:t>
      </w:r>
    </w:p>
    <w:p w:rsidR="00336986" w:rsidRDefault="00336986" w:rsidP="00336986">
      <w:pPr>
        <w:pStyle w:val="Level3"/>
      </w:pPr>
      <w:r w:rsidRPr="00336986">
        <w:rPr>
          <w:highlight w:val="yellow"/>
        </w:rPr>
        <w:t>Para regresar al menu anterior, por favor diga regresar, o presione 7. Para regresar al menu principal, por favor diga regreso, o presione 8.</w:t>
      </w:r>
    </w:p>
    <w:p w:rsidR="00336986" w:rsidRDefault="00336986" w:rsidP="00336986">
      <w:pPr>
        <w:pStyle w:val="Level3"/>
      </w:pPr>
      <w:r>
        <w:t>(Pause)</w:t>
      </w:r>
    </w:p>
    <w:p w:rsidR="00336986" w:rsidRDefault="009733AF" w:rsidP="00336986">
      <w:pPr>
        <w:pStyle w:val="Level3"/>
      </w:pPr>
      <w:hyperlink w:anchor="_8310_Residential_Rebate_1" w:history="1">
        <w:r w:rsidR="00336986" w:rsidRPr="00336986">
          <w:rPr>
            <w:rStyle w:val="Hyperlink"/>
          </w:rPr>
          <w:t>Para repetir las opciones, diga repetir, o, presione 9. (8310)</w:t>
        </w:r>
      </w:hyperlink>
    </w:p>
    <w:p w:rsidR="00336986" w:rsidRDefault="009733AF" w:rsidP="00336986">
      <w:pPr>
        <w:pStyle w:val="Level3"/>
      </w:pPr>
      <w:hyperlink w:anchor="_10506_Assign_MET_Spanish_General" w:history="1">
        <w:r w:rsidR="00336986" w:rsidRPr="00336986">
          <w:rPr>
            <w:rStyle w:val="Hyperlink"/>
          </w:rPr>
          <w:t>Zero (10506)</w:t>
        </w:r>
      </w:hyperlink>
    </w:p>
    <w:p w:rsidR="002C3837" w:rsidRDefault="002C3837" w:rsidP="002C3837">
      <w:pPr>
        <w:pStyle w:val="Heading1"/>
      </w:pPr>
      <w:bookmarkStart w:id="544" w:name="_8311_Commercial_Rebate_1"/>
      <w:bookmarkEnd w:id="544"/>
      <w:r>
        <w:lastRenderedPageBreak/>
        <w:t>8311 Commercial Rebate Program</w:t>
      </w:r>
    </w:p>
    <w:p w:rsidR="002C3837" w:rsidRDefault="002C3837" w:rsidP="002C3837">
      <w:pPr>
        <w:pStyle w:val="Level3"/>
      </w:pPr>
    </w:p>
    <w:p w:rsidR="002C3837" w:rsidRDefault="009733AF" w:rsidP="002C3837">
      <w:pPr>
        <w:pStyle w:val="Level3"/>
      </w:pPr>
      <w:hyperlink w:anchor="_8304_MET_IVR_1" w:history="1">
        <w:r w:rsidR="002C3837" w:rsidRPr="002C3837">
          <w:rPr>
            <w:rStyle w:val="Hyperlink"/>
          </w:rPr>
          <w:t>Para reembolsos de remover cesped, por favor diga 1, o presione 1. (8304)</w:t>
        </w:r>
      </w:hyperlink>
    </w:p>
    <w:p w:rsidR="002C3837" w:rsidRDefault="002C3837" w:rsidP="002C3837">
      <w:pPr>
        <w:pStyle w:val="Level3"/>
      </w:pPr>
      <w:r>
        <w:t>(Pause)</w:t>
      </w:r>
    </w:p>
    <w:p w:rsidR="002C3837" w:rsidRDefault="009733AF" w:rsidP="002C3837">
      <w:pPr>
        <w:pStyle w:val="Level3"/>
      </w:pPr>
      <w:hyperlink w:anchor="_8312_Commercial_Device_1" w:history="1">
        <w:r w:rsidR="002C3837" w:rsidRPr="002E73D3">
          <w:rPr>
            <w:rStyle w:val="Hyperlink"/>
          </w:rPr>
          <w:t>Para reembolsos comerciales por dispositivo, por favor diga 2, o presione 2. (8312)</w:t>
        </w:r>
      </w:hyperlink>
    </w:p>
    <w:p w:rsidR="002C3837" w:rsidRDefault="002C3837" w:rsidP="002C3837">
      <w:pPr>
        <w:pStyle w:val="Level3"/>
      </w:pPr>
      <w:r>
        <w:t>(Pause)</w:t>
      </w:r>
    </w:p>
    <w:p w:rsidR="002C3837" w:rsidRDefault="009733AF" w:rsidP="002C3837">
      <w:pPr>
        <w:pStyle w:val="Level3"/>
      </w:pPr>
      <w:hyperlink w:anchor="_8306_MET_IVR" w:history="1">
        <w:r w:rsidR="002C3837" w:rsidRPr="002C3837">
          <w:rPr>
            <w:rStyle w:val="Hyperlink"/>
          </w:rPr>
          <w:t>Para información acerca del programa de paisajismo de agencias publicas, diga 3, o, presione 3. (8306)</w:t>
        </w:r>
      </w:hyperlink>
    </w:p>
    <w:p w:rsidR="002C3837" w:rsidRDefault="002C3837" w:rsidP="002C3837">
      <w:pPr>
        <w:pStyle w:val="Level3"/>
      </w:pPr>
      <w:r>
        <w:t>(Pause)</w:t>
      </w:r>
    </w:p>
    <w:p w:rsidR="002C3837" w:rsidRDefault="002C3837" w:rsidP="002C3837">
      <w:pPr>
        <w:pStyle w:val="Level3"/>
      </w:pPr>
      <w:r w:rsidRPr="002C3837">
        <w:t xml:space="preserve">Para informacion acerca del programa acelerado de mejoras en sitio para </w:t>
      </w:r>
      <w:hyperlink w:anchor="_8307_MET_IVR" w:history="1">
        <w:r w:rsidRPr="002C3837">
          <w:rPr>
            <w:rStyle w:val="Hyperlink"/>
          </w:rPr>
          <w:t xml:space="preserve">modernizar sistemas de agua potable </w:t>
        </w:r>
        <w:proofErr w:type="gramStart"/>
        <w:r w:rsidRPr="002C3837">
          <w:rPr>
            <w:rStyle w:val="Hyperlink"/>
          </w:rPr>
          <w:t>a</w:t>
        </w:r>
        <w:proofErr w:type="gramEnd"/>
        <w:r w:rsidRPr="002C3837">
          <w:rPr>
            <w:rStyle w:val="Hyperlink"/>
          </w:rPr>
          <w:t xml:space="preserve"> agua reciclada, diga 4, o presione 4. (8307)</w:t>
        </w:r>
      </w:hyperlink>
    </w:p>
    <w:p w:rsidR="002C3837" w:rsidRDefault="002C3837" w:rsidP="002C3837">
      <w:pPr>
        <w:pStyle w:val="Level3"/>
      </w:pPr>
      <w:r>
        <w:t>(Pause)</w:t>
      </w:r>
    </w:p>
    <w:p w:rsidR="002C3837" w:rsidRDefault="002C3837" w:rsidP="002C3837">
      <w:pPr>
        <w:pStyle w:val="Level3"/>
      </w:pPr>
      <w:r w:rsidRPr="002C3837">
        <w:rPr>
          <w:highlight w:val="yellow"/>
        </w:rPr>
        <w:t>Para regresar al menu principal, por favor diga regresar, o presione 8.</w:t>
      </w:r>
    </w:p>
    <w:p w:rsidR="002C3837" w:rsidRDefault="002C3837" w:rsidP="002C3837">
      <w:pPr>
        <w:pStyle w:val="Level3"/>
      </w:pPr>
      <w:r>
        <w:t>(Pause)</w:t>
      </w:r>
    </w:p>
    <w:p w:rsidR="002C3837" w:rsidRPr="002C3837" w:rsidRDefault="002C3837" w:rsidP="002C3837">
      <w:pPr>
        <w:pStyle w:val="Level3"/>
        <w:rPr>
          <w:rStyle w:val="Hyperlink"/>
        </w:rPr>
      </w:pPr>
      <w:r>
        <w:fldChar w:fldCharType="begin"/>
      </w:r>
      <w:r>
        <w:instrText xml:space="preserve"> HYPERLINK  \l "_10506_Assign_MET_Spanish_General" </w:instrText>
      </w:r>
      <w:r>
        <w:fldChar w:fldCharType="separate"/>
      </w:r>
      <w:r w:rsidRPr="002C3837">
        <w:rPr>
          <w:rStyle w:val="Hyperlink"/>
        </w:rPr>
        <w:t>Para repetir las opciones, diga repetir, o, presione 9. (8306)</w:t>
      </w:r>
    </w:p>
    <w:p w:rsidR="002C3837" w:rsidRDefault="002C3837" w:rsidP="002C3837">
      <w:pPr>
        <w:pStyle w:val="Level3"/>
      </w:pPr>
      <w:r w:rsidRPr="002C3837">
        <w:rPr>
          <w:rStyle w:val="Hyperlink"/>
        </w:rPr>
        <w:t>Zero (10506)</w:t>
      </w:r>
      <w:r>
        <w:fldChar w:fldCharType="end"/>
      </w:r>
    </w:p>
    <w:p w:rsidR="002C3837" w:rsidRDefault="002C3837" w:rsidP="002C3837">
      <w:pPr>
        <w:pStyle w:val="Heading1"/>
      </w:pPr>
      <w:bookmarkStart w:id="545" w:name="_8313_Residential_Devices_1"/>
      <w:bookmarkEnd w:id="545"/>
      <w:r>
        <w:t>8313 Residential Devices</w:t>
      </w:r>
    </w:p>
    <w:p w:rsidR="002C3837" w:rsidRDefault="002C3837" w:rsidP="002C3837">
      <w:pPr>
        <w:pStyle w:val="Level3"/>
      </w:pPr>
    </w:p>
    <w:p w:rsidR="002C3837" w:rsidRDefault="002C3837" w:rsidP="002C3837">
      <w:pPr>
        <w:pStyle w:val="Level3"/>
      </w:pPr>
      <w:r w:rsidRPr="002C3837">
        <w:t>por favor escuche atentamente a los siguientes puntos del programa.</w:t>
      </w:r>
    </w:p>
    <w:p w:rsidR="002C3837" w:rsidRDefault="002C3837" w:rsidP="002C3837">
      <w:pPr>
        <w:pStyle w:val="Level3"/>
      </w:pPr>
      <w:r>
        <w:t>(Pause)</w:t>
      </w:r>
    </w:p>
    <w:p w:rsidR="002C3837" w:rsidRDefault="002C3837" w:rsidP="002C3837">
      <w:pPr>
        <w:pStyle w:val="Level3"/>
      </w:pPr>
      <w:r w:rsidRPr="002C3837">
        <w:t>Para ser elegible para un reembolso, tiene que comprar  un producto calificado de nuestra lista de productos calificados que puede ser encontrada en nuestro sitio de web w w w punto so cal water smart punto com.</w:t>
      </w:r>
    </w:p>
    <w:p w:rsidR="002C3837" w:rsidRDefault="002C3837" w:rsidP="002C3837">
      <w:pPr>
        <w:pStyle w:val="Level3"/>
      </w:pPr>
      <w:r>
        <w:t>(Pause)</w:t>
      </w:r>
    </w:p>
    <w:p w:rsidR="002C3837" w:rsidRDefault="002C3837" w:rsidP="002C3837">
      <w:pPr>
        <w:pStyle w:val="Level3"/>
      </w:pPr>
      <w:r w:rsidRPr="002C3837">
        <w:t>Tenga en cuenta, so cal water smart no vende, reparte</w:t>
      </w:r>
      <w:proofErr w:type="gramStart"/>
      <w:r w:rsidRPr="002C3837">
        <w:t>,  o</w:t>
      </w:r>
      <w:proofErr w:type="gramEnd"/>
      <w:r w:rsidRPr="002C3837">
        <w:t xml:space="preserve"> instala dispositivos.</w:t>
      </w:r>
    </w:p>
    <w:p w:rsidR="002C3837" w:rsidRDefault="002C3837" w:rsidP="002C3837">
      <w:pPr>
        <w:pStyle w:val="Level3"/>
      </w:pPr>
      <w:r>
        <w:t>(</w:t>
      </w:r>
      <w:r w:rsidR="008F06DE">
        <w:t>Pause)</w:t>
      </w:r>
    </w:p>
    <w:p w:rsidR="008F06DE" w:rsidRDefault="008F06DE" w:rsidP="002C3837">
      <w:pPr>
        <w:pStyle w:val="Level3"/>
      </w:pPr>
      <w:proofErr w:type="gramStart"/>
      <w:r w:rsidRPr="008F06DE">
        <w:t>Ademas, clientes no pueden recibir un segundo reembolso por el mismo dispositivo en la misma direccion.</w:t>
      </w:r>
      <w:proofErr w:type="gramEnd"/>
    </w:p>
    <w:p w:rsidR="008F06DE" w:rsidRDefault="008F06DE" w:rsidP="002C3837">
      <w:pPr>
        <w:pStyle w:val="Level3"/>
      </w:pPr>
      <w:r>
        <w:t>(Pause)</w:t>
      </w:r>
    </w:p>
    <w:p w:rsidR="008F06DE" w:rsidRDefault="008F06DE" w:rsidP="002C3837">
      <w:pPr>
        <w:pStyle w:val="Level3"/>
      </w:pPr>
      <w:r w:rsidRPr="008F06DE">
        <w:t>Todas las solicitudes deben ser presentadas dentro de 90 dias de la fecha de compra.</w:t>
      </w:r>
    </w:p>
    <w:p w:rsidR="008F06DE" w:rsidRDefault="008F06DE" w:rsidP="002C3837">
      <w:pPr>
        <w:pStyle w:val="Level3"/>
      </w:pPr>
      <w:r>
        <w:t>(Pause)</w:t>
      </w:r>
    </w:p>
    <w:p w:rsidR="008F06DE" w:rsidRDefault="008F06DE" w:rsidP="002C3837">
      <w:pPr>
        <w:pStyle w:val="Level3"/>
      </w:pPr>
      <w:proofErr w:type="gramStart"/>
      <w:r w:rsidRPr="008F06DE">
        <w:t>Las solicitudes de reembolsos expiran despues de 60 dias de ser presentadas si la documentacion requerida no es recibida.</w:t>
      </w:r>
      <w:proofErr w:type="gramEnd"/>
    </w:p>
    <w:p w:rsidR="008F06DE" w:rsidRDefault="008F06DE" w:rsidP="002C3837">
      <w:pPr>
        <w:pStyle w:val="Level3"/>
      </w:pPr>
      <w:r>
        <w:t>(Pause)</w:t>
      </w:r>
    </w:p>
    <w:p w:rsidR="008F06DE" w:rsidRDefault="008F06DE" w:rsidP="002C3837">
      <w:pPr>
        <w:pStyle w:val="Level3"/>
      </w:pPr>
      <w:r w:rsidRPr="008F06DE">
        <w:t>Para la lista completa de terminos y condiciones</w:t>
      </w:r>
      <w:proofErr w:type="gramStart"/>
      <w:r w:rsidRPr="008F06DE">
        <w:t>,  y</w:t>
      </w:r>
      <w:proofErr w:type="gramEnd"/>
      <w:r w:rsidRPr="008F06DE">
        <w:t xml:space="preserve"> preguntas frecuentes, por favor visite el sitio de web.</w:t>
      </w:r>
    </w:p>
    <w:p w:rsidR="008F06DE" w:rsidRDefault="008F06DE" w:rsidP="002C3837">
      <w:pPr>
        <w:pStyle w:val="Level3"/>
      </w:pPr>
      <w:r>
        <w:t>(Pause)</w:t>
      </w:r>
    </w:p>
    <w:p w:rsidR="008F06DE" w:rsidRDefault="009733AF" w:rsidP="002C3837">
      <w:pPr>
        <w:pStyle w:val="Level3"/>
      </w:pPr>
      <w:hyperlink w:anchor="_8700_Rebate_or" w:history="1">
        <w:r w:rsidR="008F06DE" w:rsidRPr="008F06DE">
          <w:rPr>
            <w:rStyle w:val="Hyperlink"/>
          </w:rPr>
          <w:t>Para comprobar el estado de su reembolso, por favor diga 1, o presione 1. (8700)</w:t>
        </w:r>
      </w:hyperlink>
    </w:p>
    <w:p w:rsidR="008F06DE" w:rsidRDefault="008F06DE" w:rsidP="002C3837">
      <w:pPr>
        <w:pStyle w:val="Level3"/>
      </w:pPr>
      <w:r>
        <w:t>(Pause)</w:t>
      </w:r>
    </w:p>
    <w:p w:rsidR="008F06DE" w:rsidRDefault="009733AF" w:rsidP="002C3837">
      <w:pPr>
        <w:pStyle w:val="Level3"/>
      </w:pPr>
      <w:hyperlink w:anchor="_10506_Assign_MET_Spanish_General" w:history="1">
        <w:r w:rsidR="008F06DE" w:rsidRPr="008F06DE">
          <w:rPr>
            <w:rStyle w:val="Hyperlink"/>
          </w:rPr>
          <w:t>Para ser conectado a un representante de servicio al cliente, por favor diga 2, o presione 2 (10506)</w:t>
        </w:r>
      </w:hyperlink>
    </w:p>
    <w:p w:rsidR="008F06DE" w:rsidRDefault="008F06DE" w:rsidP="002C3837">
      <w:pPr>
        <w:pStyle w:val="Level3"/>
      </w:pPr>
      <w:r>
        <w:t>(Pause)</w:t>
      </w:r>
    </w:p>
    <w:p w:rsidR="008F06DE" w:rsidRDefault="008F06DE" w:rsidP="002C3837">
      <w:pPr>
        <w:pStyle w:val="Level3"/>
      </w:pPr>
      <w:r w:rsidRPr="008F06DE">
        <w:rPr>
          <w:highlight w:val="yellow"/>
        </w:rPr>
        <w:t>Para regresar al menu principal, por favor diga regresar, o presione 8.</w:t>
      </w:r>
    </w:p>
    <w:p w:rsidR="008F06DE" w:rsidRDefault="008F06DE" w:rsidP="002C3837">
      <w:pPr>
        <w:pStyle w:val="Level3"/>
      </w:pPr>
      <w:r>
        <w:t>(Pause)</w:t>
      </w:r>
    </w:p>
    <w:p w:rsidR="008F06DE" w:rsidRDefault="009733AF" w:rsidP="002C3837">
      <w:pPr>
        <w:pStyle w:val="Level3"/>
      </w:pPr>
      <w:hyperlink w:anchor="_8313_Residential_Devices_1" w:history="1">
        <w:r w:rsidR="008F06DE" w:rsidRPr="008F06DE">
          <w:rPr>
            <w:rStyle w:val="Hyperlink"/>
          </w:rPr>
          <w:t>Para repetir las opciones, diga repetir, o, presione 9. (8313)</w:t>
        </w:r>
      </w:hyperlink>
    </w:p>
    <w:p w:rsidR="008F06DE" w:rsidRDefault="009733AF" w:rsidP="002C3837">
      <w:pPr>
        <w:pStyle w:val="Level3"/>
      </w:pPr>
      <w:hyperlink w:anchor="_10506_Assign_MET_Spanish_General" w:history="1">
        <w:r w:rsidR="008F06DE" w:rsidRPr="008F06DE">
          <w:rPr>
            <w:rStyle w:val="Hyperlink"/>
          </w:rPr>
          <w:t>Zero 10506</w:t>
        </w:r>
      </w:hyperlink>
    </w:p>
    <w:p w:rsidR="00B91F89" w:rsidRDefault="00B91F89" w:rsidP="00B91F89">
      <w:pPr>
        <w:pStyle w:val="Heading1"/>
      </w:pPr>
      <w:bookmarkStart w:id="546" w:name="_8312_Commercial_Device_1"/>
      <w:bookmarkEnd w:id="546"/>
      <w:r>
        <w:lastRenderedPageBreak/>
        <w:t>8312 Commercial Device Rebates</w:t>
      </w:r>
    </w:p>
    <w:p w:rsidR="00B91F89" w:rsidRDefault="00B91F89" w:rsidP="00B91F89">
      <w:pPr>
        <w:pStyle w:val="Level3"/>
      </w:pPr>
    </w:p>
    <w:p w:rsidR="00B91F89" w:rsidRDefault="00B91F89" w:rsidP="00B91F89">
      <w:pPr>
        <w:pStyle w:val="Level3"/>
      </w:pPr>
      <w:r w:rsidRPr="00B91F89">
        <w:t xml:space="preserve">Cuando este aplicando para una reservacion comercial, por </w:t>
      </w:r>
      <w:proofErr w:type="gramStart"/>
      <w:r w:rsidRPr="00B91F89">
        <w:t>favor</w:t>
      </w:r>
      <w:proofErr w:type="gramEnd"/>
      <w:r w:rsidRPr="00B91F89">
        <w:t xml:space="preserve"> tenga en mente los requisios del programa.</w:t>
      </w:r>
    </w:p>
    <w:p w:rsidR="00B91F89" w:rsidRDefault="00B91F89" w:rsidP="00B91F89">
      <w:pPr>
        <w:pStyle w:val="Level3"/>
      </w:pPr>
      <w:r>
        <w:t>(Pause)</w:t>
      </w:r>
    </w:p>
    <w:p w:rsidR="00B91F89" w:rsidRDefault="00B91F89" w:rsidP="00B91F89">
      <w:pPr>
        <w:pStyle w:val="Level3"/>
      </w:pPr>
      <w:r w:rsidRPr="00B91F89">
        <w:t>Las reservaciones tienen que ser hechas antes de la compra e instalacion de sus dispositivos.</w:t>
      </w:r>
    </w:p>
    <w:p w:rsidR="00B91F89" w:rsidRDefault="00B91F89" w:rsidP="00B91F89">
      <w:pPr>
        <w:pStyle w:val="Level3"/>
      </w:pPr>
      <w:r>
        <w:t>(Pause)</w:t>
      </w:r>
    </w:p>
    <w:p w:rsidR="00B91F89" w:rsidRDefault="00B91F89" w:rsidP="00B91F89">
      <w:pPr>
        <w:pStyle w:val="Level3"/>
      </w:pPr>
      <w:r w:rsidRPr="00B91F89">
        <w:t>Una vez que el producto ha sido comprador e instalado, usted debe de volver a el sitio de la red para concluir la aplicacion de el reembolso y entonces presentar sus documentos.</w:t>
      </w:r>
    </w:p>
    <w:p w:rsidR="00B91F89" w:rsidRDefault="00B91F89" w:rsidP="00B91F89">
      <w:pPr>
        <w:pStyle w:val="Level3"/>
      </w:pPr>
      <w:r>
        <w:t>(Pause)</w:t>
      </w:r>
    </w:p>
    <w:p w:rsidR="00B91F89" w:rsidRPr="00B91F89" w:rsidRDefault="00B91F89" w:rsidP="00B91F89">
      <w:pPr>
        <w:pStyle w:val="Level3"/>
      </w:pPr>
    </w:p>
    <w:p w:rsidR="00B91F89" w:rsidRDefault="00B91F89" w:rsidP="00B91F89">
      <w:pPr>
        <w:pStyle w:val="Level3"/>
      </w:pPr>
      <w:r w:rsidRPr="00B91F89">
        <w:t>El Distrito De Agua Metropolitano esta limitando sus fondos incentivos de base a $100,000 por cada domicilio de servicio de agua, por el año del programa.</w:t>
      </w:r>
    </w:p>
    <w:p w:rsidR="00B91F89" w:rsidRDefault="00B91F89" w:rsidP="00B91F89">
      <w:pPr>
        <w:pStyle w:val="Level3"/>
      </w:pPr>
      <w:r>
        <w:t>(Pause)</w:t>
      </w:r>
    </w:p>
    <w:p w:rsidR="00B91F89" w:rsidRDefault="00B91F89" w:rsidP="00B91F89">
      <w:pPr>
        <w:pStyle w:val="Level3"/>
      </w:pPr>
      <w:r w:rsidRPr="00B91F89">
        <w:t>Reembolsos actuales pueden exceeder este limite si fondos adicionales son hechos disponibles por su agency de agua.</w:t>
      </w:r>
    </w:p>
    <w:p w:rsidR="00B91F89" w:rsidRDefault="00B91F89" w:rsidP="00B91F89">
      <w:pPr>
        <w:pStyle w:val="Level3"/>
      </w:pPr>
      <w:r>
        <w:t>(Pause)</w:t>
      </w:r>
    </w:p>
    <w:p w:rsidR="00B91F89" w:rsidRDefault="00B91F89" w:rsidP="00B91F89">
      <w:pPr>
        <w:pStyle w:val="Level3"/>
      </w:pPr>
      <w:r w:rsidRPr="00B91F89">
        <w:t>Para mas informacion sobre reembolsos disponibles, por favor visite nuestro sitio de web en w w w punto so cal water Smart punto com.</w:t>
      </w:r>
    </w:p>
    <w:p w:rsidR="00B91F89" w:rsidRDefault="00B91F89" w:rsidP="00B91F89">
      <w:pPr>
        <w:pStyle w:val="Level3"/>
      </w:pPr>
      <w:r>
        <w:t>(Pause)</w:t>
      </w:r>
    </w:p>
    <w:p w:rsidR="00B91F89" w:rsidRDefault="009733AF" w:rsidP="00B91F89">
      <w:pPr>
        <w:pStyle w:val="Level3"/>
      </w:pPr>
      <w:hyperlink w:anchor="_8700_Rebate_or" w:history="1">
        <w:r w:rsidR="00B91F89" w:rsidRPr="00A76838">
          <w:rPr>
            <w:rStyle w:val="Hyperlink"/>
          </w:rPr>
          <w:t>Si usted esta llamando para comprobar el estado de su reembolso o reservacion, por favor diga 1, o presione 1.</w:t>
        </w:r>
        <w:r w:rsidR="00A76838" w:rsidRPr="00A76838">
          <w:rPr>
            <w:rStyle w:val="Hyperlink"/>
          </w:rPr>
          <w:t xml:space="preserve"> (8700)</w:t>
        </w:r>
      </w:hyperlink>
    </w:p>
    <w:p w:rsidR="00B91F89" w:rsidRDefault="00B91F89" w:rsidP="00B91F89">
      <w:pPr>
        <w:pStyle w:val="Level3"/>
      </w:pPr>
      <w:r>
        <w:t>(Pause)</w:t>
      </w:r>
    </w:p>
    <w:p w:rsidR="00B91F89" w:rsidRDefault="009733AF" w:rsidP="00B91F89">
      <w:pPr>
        <w:pStyle w:val="Level3"/>
      </w:pPr>
      <w:hyperlink w:anchor="_10506_Assign_MET_Spanish_General" w:history="1">
        <w:r w:rsidR="00A76838" w:rsidRPr="00A76838">
          <w:rPr>
            <w:rStyle w:val="Hyperlink"/>
          </w:rPr>
          <w:t>PARA SER CONECTADO A UN REPRESENTANTE DE SERVICIO AL CLIENTE, POR FAVOR DIGA 2, O PRESIONE 2 (10506)</w:t>
        </w:r>
      </w:hyperlink>
    </w:p>
    <w:p w:rsidR="00A76838" w:rsidRDefault="00A76838" w:rsidP="00B91F89">
      <w:pPr>
        <w:pStyle w:val="Level3"/>
      </w:pPr>
      <w:r>
        <w:t>(Pause)</w:t>
      </w:r>
    </w:p>
    <w:p w:rsidR="00A76838" w:rsidRPr="00A76838" w:rsidRDefault="00A76838" w:rsidP="00B91F89">
      <w:pPr>
        <w:pStyle w:val="Level3"/>
        <w:rPr>
          <w:rStyle w:val="Hyperlink"/>
        </w:rPr>
      </w:pPr>
      <w:r>
        <w:fldChar w:fldCharType="begin"/>
      </w:r>
      <w:r>
        <w:instrText xml:space="preserve"> HYPERLINK  \l "_8312_Commercial_Device_1" </w:instrText>
      </w:r>
      <w:r>
        <w:fldChar w:fldCharType="separate"/>
      </w:r>
      <w:r w:rsidRPr="00A76838">
        <w:rPr>
          <w:rStyle w:val="Hyperlink"/>
        </w:rPr>
        <w:t>Para regresar al menu principal, por favor diga regresar, o presione 8.</w:t>
      </w:r>
    </w:p>
    <w:p w:rsidR="00A76838" w:rsidRPr="00A76838" w:rsidRDefault="00A76838" w:rsidP="00B91F89">
      <w:pPr>
        <w:pStyle w:val="Level3"/>
        <w:rPr>
          <w:rStyle w:val="Hyperlink"/>
        </w:rPr>
      </w:pPr>
      <w:r w:rsidRPr="00A76838">
        <w:rPr>
          <w:rStyle w:val="Hyperlink"/>
        </w:rPr>
        <w:t>Para repetir las opciones, diga repetir, o, presione 9. (8312)</w:t>
      </w:r>
    </w:p>
    <w:p w:rsidR="00A76838" w:rsidRDefault="00A76838" w:rsidP="00B91F89">
      <w:pPr>
        <w:pStyle w:val="Level3"/>
      </w:pPr>
      <w:r>
        <w:fldChar w:fldCharType="end"/>
      </w:r>
      <w:r>
        <w:t>(Pause)</w:t>
      </w:r>
    </w:p>
    <w:p w:rsidR="00A76838" w:rsidRDefault="009733AF" w:rsidP="00B91F89">
      <w:pPr>
        <w:pStyle w:val="Level3"/>
        <w:rPr>
          <w:rStyle w:val="Hyperlink"/>
        </w:rPr>
      </w:pPr>
      <w:hyperlink w:anchor="_10506_Assign_MET_Spanish_General" w:history="1">
        <w:r w:rsidR="00A76838" w:rsidRPr="00A76838">
          <w:rPr>
            <w:rStyle w:val="Hyperlink"/>
          </w:rPr>
          <w:t>Zero (10506)</w:t>
        </w:r>
      </w:hyperlink>
    </w:p>
    <w:p w:rsidR="000E3A66" w:rsidRDefault="00C70428" w:rsidP="000E3A66">
      <w:pPr>
        <w:pStyle w:val="Heading1"/>
      </w:pPr>
      <w:bookmarkStart w:id="547" w:name="_8-42_Membership"/>
      <w:bookmarkEnd w:id="547"/>
      <w:r>
        <w:rPr>
          <w:color w:val="FF0000"/>
        </w:rPr>
        <w:lastRenderedPageBreak/>
        <w:t>8-29</w:t>
      </w:r>
      <w:r w:rsidR="000E3A66" w:rsidRPr="00B802FD">
        <w:rPr>
          <w:color w:val="FF0000"/>
        </w:rPr>
        <w:t xml:space="preserve"> </w:t>
      </w:r>
      <w:r w:rsidR="000E3A66">
        <w:t>Membership</w:t>
      </w:r>
    </w:p>
    <w:p w:rsidR="000E3A66" w:rsidRDefault="000E3A66" w:rsidP="000E3A66">
      <w:pPr>
        <w:pStyle w:val="Heading1"/>
      </w:pPr>
      <w:r>
        <w:t xml:space="preserve">Send Email to: </w:t>
      </w:r>
      <w:hyperlink r:id="rId48" w:history="1">
        <w:r w:rsidRPr="00244DFA">
          <w:rPr>
            <w:rStyle w:val="Hyperlink"/>
          </w:rPr>
          <w:t>membership@egia.org</w:t>
        </w:r>
      </w:hyperlink>
      <w:r>
        <w:t xml:space="preserve"> </w:t>
      </w:r>
    </w:p>
    <w:p w:rsidR="000E3A66" w:rsidRDefault="000E3A66" w:rsidP="000E3A66">
      <w:pPr>
        <w:pStyle w:val="Heading1"/>
      </w:pPr>
      <w:r>
        <w:t>Membership Voicemail VM page 40 in Application “MET Voice Mail”</w:t>
      </w:r>
    </w:p>
    <w:p w:rsidR="000E3A66" w:rsidRPr="000E3A66" w:rsidRDefault="000E3A66" w:rsidP="000E3A66">
      <w:pPr>
        <w:pStyle w:val="Heading1"/>
      </w:pPr>
      <w:r w:rsidRPr="000E3A66">
        <w:rPr>
          <w:rFonts w:eastAsia="Times New Roman" w:cs="Times New Roman"/>
          <w:b w:val="0"/>
          <w:bCs w:val="0"/>
          <w:smallCaps/>
          <w:sz w:val="22"/>
          <w:szCs w:val="22"/>
        </w:rPr>
        <w:t>You have reached the voice mailbox for Membership. At the tone, please leave a message with your name, a number you can be reached and any information that can help assist your inquiry. Thank you.</w:t>
      </w:r>
    </w:p>
    <w:p w:rsidR="000E3A66" w:rsidRDefault="00C70428" w:rsidP="000E3A66">
      <w:pPr>
        <w:pStyle w:val="Heading1"/>
      </w:pPr>
      <w:bookmarkStart w:id="548" w:name="_8-43_EGIA_Events"/>
      <w:bookmarkEnd w:id="548"/>
      <w:r>
        <w:rPr>
          <w:color w:val="FF0000"/>
        </w:rPr>
        <w:t>8-30</w:t>
      </w:r>
      <w:r w:rsidR="000E3A66" w:rsidRPr="00B802FD">
        <w:rPr>
          <w:color w:val="FF0000"/>
        </w:rPr>
        <w:t xml:space="preserve"> </w:t>
      </w:r>
      <w:r w:rsidR="000E3A66">
        <w:t xml:space="preserve">EGIA Events Services </w:t>
      </w:r>
    </w:p>
    <w:p w:rsidR="000E3A66" w:rsidRDefault="000E3A66" w:rsidP="000E3A66">
      <w:pPr>
        <w:pStyle w:val="Heading1"/>
      </w:pPr>
      <w:r>
        <w:t xml:space="preserve">Send Email to: </w:t>
      </w:r>
      <w:hyperlink r:id="rId49" w:history="1">
        <w:r w:rsidRPr="00244DFA">
          <w:rPr>
            <w:rStyle w:val="Hyperlink"/>
          </w:rPr>
          <w:t>events@egia.org</w:t>
        </w:r>
      </w:hyperlink>
      <w:r>
        <w:t xml:space="preserve"> </w:t>
      </w:r>
    </w:p>
    <w:p w:rsidR="000E3A66" w:rsidRDefault="000E3A66" w:rsidP="000E3A66">
      <w:pPr>
        <w:pStyle w:val="Heading1"/>
      </w:pPr>
      <w:r>
        <w:t>Events Services Voicemail VM page 4</w:t>
      </w:r>
      <w:r w:rsidR="00E46CE6">
        <w:t>3</w:t>
      </w:r>
      <w:r>
        <w:t xml:space="preserve"> in Application “MET Voice Mail”</w:t>
      </w:r>
    </w:p>
    <w:p w:rsidR="000E3A66" w:rsidRDefault="000E3A66" w:rsidP="000E3A66"/>
    <w:p w:rsidR="000E3A66" w:rsidRDefault="000E3A66" w:rsidP="000E3A66">
      <w:pPr>
        <w:pStyle w:val="Level3"/>
      </w:pPr>
      <w:r w:rsidRPr="000E3A66">
        <w:t>You have reached the voice mailbox for Events Services. At the tone, please leave a message with your name, a number you can be reached and any information that can help assist your inquiry. Thank you.</w:t>
      </w:r>
    </w:p>
    <w:p w:rsidR="000E3A66" w:rsidRDefault="00C70428" w:rsidP="000E3A66">
      <w:pPr>
        <w:pStyle w:val="Heading1"/>
      </w:pPr>
      <w:bookmarkStart w:id="549" w:name="_8-44_Rheem_Ruud"/>
      <w:bookmarkEnd w:id="549"/>
      <w:r>
        <w:rPr>
          <w:color w:val="FF0000"/>
        </w:rPr>
        <w:t>8-31</w:t>
      </w:r>
      <w:r w:rsidR="000E3A66" w:rsidRPr="00B802FD">
        <w:rPr>
          <w:color w:val="FF0000"/>
        </w:rPr>
        <w:t xml:space="preserve"> </w:t>
      </w:r>
      <w:r w:rsidR="00E6280A">
        <w:t>Rheem Ruud VM</w:t>
      </w:r>
    </w:p>
    <w:p w:rsidR="000E3A66" w:rsidRDefault="000E3A66" w:rsidP="000E3A66">
      <w:pPr>
        <w:pStyle w:val="Heading1"/>
      </w:pPr>
      <w:r>
        <w:t xml:space="preserve">Send Email to: </w:t>
      </w:r>
      <w:hyperlink r:id="rId50" w:history="1">
        <w:r w:rsidR="00E6280A" w:rsidRPr="00244DFA">
          <w:rPr>
            <w:rStyle w:val="Hyperlink"/>
          </w:rPr>
          <w:t>saveenergy@egia.org</w:t>
        </w:r>
      </w:hyperlink>
      <w:r>
        <w:t xml:space="preserve"> </w:t>
      </w:r>
    </w:p>
    <w:p w:rsidR="000E3A66" w:rsidRDefault="00E6280A" w:rsidP="000E3A66">
      <w:pPr>
        <w:pStyle w:val="Heading1"/>
      </w:pPr>
      <w:r>
        <w:t>Rheem and Ruud</w:t>
      </w:r>
      <w:r w:rsidR="000E3A66">
        <w:t xml:space="preserve"> VM page </w:t>
      </w:r>
      <w:r>
        <w:t>39</w:t>
      </w:r>
      <w:r w:rsidR="000E3A66">
        <w:t xml:space="preserve"> in Application “MET Voice Mail”</w:t>
      </w:r>
    </w:p>
    <w:p w:rsidR="000E3A66" w:rsidRDefault="000E3A66" w:rsidP="000E3A66"/>
    <w:p w:rsidR="000E3A66" w:rsidRDefault="00E6280A" w:rsidP="000E3A66">
      <w:pPr>
        <w:pStyle w:val="Level3"/>
      </w:pPr>
      <w:r w:rsidRPr="00E6280A">
        <w:t xml:space="preserve">You have reached the voice mailbox for the E G I </w:t>
      </w:r>
      <w:proofErr w:type="gramStart"/>
      <w:r w:rsidRPr="00E6280A">
        <w:t>A</w:t>
      </w:r>
      <w:proofErr w:type="gramEnd"/>
      <w:r w:rsidRPr="00E6280A">
        <w:t xml:space="preserve"> Energy Partner Program with Ream and Rude Manufacturing. At the tone, please leave a message with your name, a number you can be reached at, and a rebate number or any information that may help to assist answering your inquiry. Thank you.</w:t>
      </w:r>
    </w:p>
    <w:p w:rsidR="000E3A66" w:rsidRDefault="00C70428" w:rsidP="000E3A66">
      <w:pPr>
        <w:pStyle w:val="Heading1"/>
      </w:pPr>
      <w:bookmarkStart w:id="550" w:name="_8-45_Guaranty_Cash"/>
      <w:bookmarkEnd w:id="550"/>
      <w:r>
        <w:rPr>
          <w:color w:val="FF0000"/>
        </w:rPr>
        <w:lastRenderedPageBreak/>
        <w:t>8-32</w:t>
      </w:r>
      <w:r w:rsidR="000E3A66" w:rsidRPr="00B802FD">
        <w:rPr>
          <w:color w:val="FF0000"/>
        </w:rPr>
        <w:t xml:space="preserve"> </w:t>
      </w:r>
      <w:r w:rsidR="000F3DB0">
        <w:t>Guaranty Cash</w:t>
      </w:r>
    </w:p>
    <w:p w:rsidR="000E3A66" w:rsidRDefault="000E3A66" w:rsidP="000E3A66">
      <w:pPr>
        <w:pStyle w:val="Heading1"/>
      </w:pPr>
      <w:r>
        <w:t xml:space="preserve">Send Email to: </w:t>
      </w:r>
      <w:hyperlink r:id="rId51" w:history="1">
        <w:r w:rsidR="009475C0" w:rsidRPr="00244DFA">
          <w:rPr>
            <w:rStyle w:val="Hyperlink"/>
          </w:rPr>
          <w:t>csrebates@egia.org</w:t>
        </w:r>
      </w:hyperlink>
      <w:r>
        <w:t xml:space="preserve"> </w:t>
      </w:r>
    </w:p>
    <w:p w:rsidR="000E3A66" w:rsidRDefault="000F3DB0" w:rsidP="000E3A66">
      <w:pPr>
        <w:pStyle w:val="Heading1"/>
      </w:pPr>
      <w:r>
        <w:t>Guaranty Cash Voicemail</w:t>
      </w:r>
      <w:r w:rsidR="000E3A66">
        <w:t xml:space="preserve"> VM page </w:t>
      </w:r>
      <w:r>
        <w:t>44</w:t>
      </w:r>
      <w:r w:rsidR="000E3A66">
        <w:t xml:space="preserve"> in Application “MET Voice Mail”</w:t>
      </w:r>
    </w:p>
    <w:p w:rsidR="000E3A66" w:rsidRDefault="000E3A66" w:rsidP="000E3A66"/>
    <w:p w:rsidR="000E3A66" w:rsidRDefault="000F3DB0" w:rsidP="000F3DB0">
      <w:pPr>
        <w:pStyle w:val="Level3"/>
      </w:pPr>
      <w:r w:rsidRPr="000F3DB0">
        <w:t>You have reached the voice mailbox for Guaranty Cash. At the tone, please leave a message with your name, a number you can be reached and any information that can help assist your inquiry. Thank you.</w:t>
      </w:r>
    </w:p>
    <w:p w:rsidR="001F1964" w:rsidRDefault="001F1964" w:rsidP="000F3DB0">
      <w:pPr>
        <w:pStyle w:val="Level3"/>
      </w:pPr>
    </w:p>
    <w:p w:rsidR="001F1964" w:rsidRPr="00FC5102" w:rsidRDefault="00813FC4" w:rsidP="001F1964">
      <w:pPr>
        <w:pStyle w:val="Heading1"/>
      </w:pPr>
      <w:bookmarkStart w:id="551" w:name="_3-5_Bill_Roberts"/>
      <w:bookmarkEnd w:id="551"/>
      <w:r>
        <w:rPr>
          <w:color w:val="FF0000"/>
        </w:rPr>
        <w:t>2-18</w:t>
      </w:r>
      <w:r w:rsidR="001F1964" w:rsidRPr="00FC5102">
        <w:rPr>
          <w:color w:val="FF0000"/>
        </w:rPr>
        <w:t xml:space="preserve"> </w:t>
      </w:r>
      <w:r w:rsidR="009D5FDC">
        <w:t>Matthew Bratsis</w:t>
      </w:r>
    </w:p>
    <w:p w:rsidR="001F1964" w:rsidRPr="00F54A8F" w:rsidRDefault="001F1964" w:rsidP="001F1964">
      <w:pPr>
        <w:pStyle w:val="Heading1"/>
      </w:pPr>
      <w:r w:rsidRPr="00B223A7">
        <w:rPr>
          <w:color w:val="00B050"/>
        </w:rPr>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1F1964" w:rsidRDefault="001F1964" w:rsidP="001F1964">
      <w:pPr>
        <w:pStyle w:val="Level3"/>
      </w:pPr>
    </w:p>
    <w:p w:rsidR="001F1964" w:rsidRPr="00F54A8F" w:rsidRDefault="001F1964" w:rsidP="001F1964">
      <w:pPr>
        <w:pStyle w:val="Level3"/>
        <w:rPr>
          <w:color w:val="00B050"/>
        </w:rPr>
      </w:pPr>
      <w:r w:rsidRPr="00F54A8F">
        <w:rPr>
          <w:color w:val="00B050"/>
        </w:rPr>
        <w:t>Thank you for calling the (Line Title) Rebate Processing Center.</w:t>
      </w:r>
    </w:p>
    <w:p w:rsidR="001F1964" w:rsidRPr="00F54A8F" w:rsidRDefault="001F1964" w:rsidP="001F1964">
      <w:pPr>
        <w:pStyle w:val="Level3"/>
        <w:rPr>
          <w:i/>
          <w:color w:val="00B050"/>
        </w:rPr>
      </w:pPr>
      <w:r w:rsidRPr="00F54A8F">
        <w:rPr>
          <w:i/>
          <w:color w:val="00B050"/>
        </w:rPr>
        <w:t>pause</w:t>
      </w:r>
    </w:p>
    <w:p w:rsidR="001F1964" w:rsidRPr="00F54A8F" w:rsidRDefault="001F1964" w:rsidP="001F1964">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1F1964" w:rsidRDefault="001F1964" w:rsidP="001F1964">
      <w:pPr>
        <w:pStyle w:val="Heading1"/>
      </w:pPr>
      <w:r>
        <w:t xml:space="preserve">38 Choose by Dialed Number </w:t>
      </w:r>
    </w:p>
    <w:p w:rsidR="001F1964" w:rsidRDefault="001F1964" w:rsidP="001F1964">
      <w:pPr>
        <w:pStyle w:val="ListParagraph"/>
      </w:pPr>
    </w:p>
    <w:p w:rsidR="001F1964" w:rsidRPr="00E46CE6" w:rsidRDefault="001F1964" w:rsidP="001F1964">
      <w:pPr>
        <w:pStyle w:val="Level3"/>
        <w:rPr>
          <w:rStyle w:val="Hyperlink"/>
          <w:b/>
        </w:rPr>
      </w:pPr>
      <w:r w:rsidRPr="00E46CE6">
        <w:rPr>
          <w:b/>
        </w:rPr>
        <w:fldChar w:fldCharType="begin"/>
      </w:r>
      <w:r w:rsidR="0097602A" w:rsidRPr="00E46CE6">
        <w:rPr>
          <w:b/>
        </w:rPr>
        <w:instrText>HYPERLINK  \l "_10625_Assign_Skill"</w:instrText>
      </w:r>
      <w:r w:rsidRPr="00E46CE6">
        <w:rPr>
          <w:b/>
        </w:rPr>
        <w:fldChar w:fldCharType="separate"/>
      </w:r>
      <w:r w:rsidRPr="00E46CE6">
        <w:rPr>
          <w:rStyle w:val="Hyperlink"/>
          <w:b/>
        </w:rPr>
        <w:t>(844) 330-6773</w:t>
      </w:r>
    </w:p>
    <w:bookmarkStart w:id="552" w:name="_10625_Assign_Skill"/>
    <w:bookmarkEnd w:id="552"/>
    <w:p w:rsidR="001F1964" w:rsidRPr="00D73AC8" w:rsidRDefault="001F1964" w:rsidP="001F1964">
      <w:pPr>
        <w:pStyle w:val="Heading1"/>
        <w:rPr>
          <w:rStyle w:val="Hyperlink"/>
          <w:color w:val="auto"/>
          <w:u w:val="none"/>
        </w:rPr>
      </w:pPr>
      <w:r w:rsidRPr="00E46CE6">
        <w:rPr>
          <w:rFonts w:eastAsia="Times New Roman" w:cs="Times New Roman"/>
          <w:bCs w:val="0"/>
          <w:smallCaps/>
          <w:sz w:val="22"/>
          <w:szCs w:val="22"/>
        </w:rPr>
        <w:fldChar w:fldCharType="end"/>
      </w:r>
      <w:r>
        <w:t>106</w:t>
      </w:r>
      <w:r w:rsidR="0097602A">
        <w:t>25</w:t>
      </w:r>
      <w:r>
        <w:t xml:space="preserve"> Assign Skill </w:t>
      </w:r>
      <w:r w:rsidR="009D5FDC">
        <w:t>M_</w:t>
      </w:r>
      <w:proofErr w:type="gramStart"/>
      <w:r w:rsidR="009D5FDC">
        <w:t>Bratsis</w:t>
      </w:r>
      <w:r>
        <w:t xml:space="preserve">  </w:t>
      </w:r>
      <w:proofErr w:type="gramEnd"/>
      <w:r>
        <w:fldChar w:fldCharType="begin"/>
      </w:r>
      <w:r w:rsidR="00790CC6">
        <w:instrText>HYPERLINK  \l "_10-8_10209_TOD"</w:instrText>
      </w:r>
      <w:r>
        <w:fldChar w:fldCharType="separate"/>
      </w:r>
      <w:r w:rsidRPr="001F27E9">
        <w:rPr>
          <w:rStyle w:val="Hyperlink"/>
        </w:rPr>
        <w:t>(1020</w:t>
      </w:r>
      <w:r w:rsidR="0097602A">
        <w:rPr>
          <w:rStyle w:val="Hyperlink"/>
        </w:rPr>
        <w:t>9</w:t>
      </w:r>
      <w:r w:rsidRPr="001F27E9">
        <w:rPr>
          <w:rStyle w:val="Hyperlink"/>
        </w:rPr>
        <w:t>)</w:t>
      </w:r>
    </w:p>
    <w:p w:rsidR="001F1964" w:rsidRDefault="001F1964" w:rsidP="001F1964">
      <w:pPr>
        <w:pStyle w:val="Level3"/>
        <w:rPr>
          <w:b/>
          <w:bCs/>
          <w:smallCaps w:val="0"/>
        </w:rPr>
      </w:pPr>
      <w:r>
        <w:rPr>
          <w:b/>
          <w:bCs/>
          <w:smallCaps w:val="0"/>
        </w:rPr>
        <w:fldChar w:fldCharType="end"/>
      </w:r>
    </w:p>
    <w:p w:rsidR="00985D37" w:rsidRDefault="00C70428" w:rsidP="00985D37">
      <w:pPr>
        <w:pStyle w:val="Heading1"/>
      </w:pPr>
      <w:bookmarkStart w:id="553" w:name="_8-46_Bill_Roberts"/>
      <w:bookmarkEnd w:id="553"/>
      <w:r>
        <w:rPr>
          <w:color w:val="FF0000"/>
        </w:rPr>
        <w:t>8-33</w:t>
      </w:r>
      <w:r w:rsidR="00985D37" w:rsidRPr="00B802FD">
        <w:rPr>
          <w:color w:val="FF0000"/>
        </w:rPr>
        <w:t xml:space="preserve"> </w:t>
      </w:r>
      <w:r w:rsidR="009D5FDC">
        <w:t>Matthew</w:t>
      </w:r>
      <w:r w:rsidR="00985D37">
        <w:t xml:space="preserve"> </w:t>
      </w:r>
      <w:r w:rsidR="009D5FDC">
        <w:t>Bratsis</w:t>
      </w:r>
    </w:p>
    <w:p w:rsidR="00985D37" w:rsidRDefault="00985D37" w:rsidP="00985D37">
      <w:pPr>
        <w:pStyle w:val="Heading1"/>
      </w:pPr>
      <w:r>
        <w:t xml:space="preserve">Send Email to: </w:t>
      </w:r>
      <w:hyperlink r:id="rId52" w:history="1">
        <w:r w:rsidR="009D5FDC" w:rsidRPr="007E6DA6">
          <w:rPr>
            <w:rStyle w:val="Hyperlink"/>
          </w:rPr>
          <w:t>mbratsis@egia.org</w:t>
        </w:r>
      </w:hyperlink>
      <w:r>
        <w:t xml:space="preserve"> </w:t>
      </w:r>
    </w:p>
    <w:p w:rsidR="00985D37" w:rsidRDefault="009D5FDC" w:rsidP="00985D37">
      <w:pPr>
        <w:pStyle w:val="Heading1"/>
      </w:pPr>
      <w:r>
        <w:t>Matthew Bratsis</w:t>
      </w:r>
      <w:r w:rsidR="00985D37">
        <w:t xml:space="preserve"> VM page </w:t>
      </w:r>
      <w:r w:rsidR="00E46CE6">
        <w:t>83</w:t>
      </w:r>
      <w:r w:rsidR="00985D37">
        <w:t xml:space="preserve"> in Application “MET Voice Mail”</w:t>
      </w:r>
    </w:p>
    <w:p w:rsidR="00985D37" w:rsidRDefault="00985D37" w:rsidP="00985D37"/>
    <w:p w:rsidR="00985D37" w:rsidRDefault="00BE66B4" w:rsidP="001F1964">
      <w:pPr>
        <w:pStyle w:val="Level3"/>
      </w:pPr>
      <w:r w:rsidRPr="00BE66B4">
        <w:lastRenderedPageBreak/>
        <w:t xml:space="preserve">You have reached the voicemail of </w:t>
      </w:r>
      <w:r w:rsidR="009D5FDC">
        <w:t>Matthew Bratsis</w:t>
      </w:r>
      <w:r w:rsidRPr="00BE66B4">
        <w:t>. Please leave a detailed message and He will happily return your call as soon as possible.</w:t>
      </w:r>
    </w:p>
    <w:p w:rsidR="009E3176" w:rsidRPr="00FC5102" w:rsidRDefault="00813FC4" w:rsidP="009E3176">
      <w:pPr>
        <w:pStyle w:val="Heading1"/>
      </w:pPr>
      <w:bookmarkStart w:id="554" w:name="_3-6_John_Anderson"/>
      <w:bookmarkEnd w:id="554"/>
      <w:r>
        <w:rPr>
          <w:color w:val="FF0000"/>
        </w:rPr>
        <w:t>2-19</w:t>
      </w:r>
      <w:r w:rsidR="009E3176" w:rsidRPr="00FC5102">
        <w:rPr>
          <w:color w:val="FF0000"/>
        </w:rPr>
        <w:t xml:space="preserve"> </w:t>
      </w:r>
      <w:r w:rsidR="009E3176">
        <w:t>John Anderson</w:t>
      </w:r>
    </w:p>
    <w:p w:rsidR="009E3176" w:rsidRPr="00F54A8F" w:rsidRDefault="009E3176" w:rsidP="009E3176">
      <w:pPr>
        <w:pStyle w:val="Heading1"/>
      </w:pPr>
      <w:r w:rsidRPr="00B223A7">
        <w:rPr>
          <w:color w:val="00B050"/>
        </w:rPr>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9E3176" w:rsidRDefault="009E3176" w:rsidP="009E3176">
      <w:pPr>
        <w:pStyle w:val="Level3"/>
      </w:pPr>
    </w:p>
    <w:p w:rsidR="009E3176" w:rsidRPr="00F54A8F" w:rsidRDefault="009E3176" w:rsidP="009E3176">
      <w:pPr>
        <w:pStyle w:val="Level3"/>
        <w:rPr>
          <w:color w:val="00B050"/>
        </w:rPr>
      </w:pPr>
      <w:r w:rsidRPr="00F54A8F">
        <w:rPr>
          <w:color w:val="00B050"/>
        </w:rPr>
        <w:t>Thank you for calling the (Line Title) Rebate Processing Center.</w:t>
      </w:r>
    </w:p>
    <w:p w:rsidR="009E3176" w:rsidRPr="00F54A8F" w:rsidRDefault="009E3176" w:rsidP="009E3176">
      <w:pPr>
        <w:pStyle w:val="Level3"/>
        <w:rPr>
          <w:i/>
          <w:color w:val="00B050"/>
        </w:rPr>
      </w:pPr>
      <w:r w:rsidRPr="00F54A8F">
        <w:rPr>
          <w:i/>
          <w:color w:val="00B050"/>
        </w:rPr>
        <w:t>pause</w:t>
      </w:r>
    </w:p>
    <w:p w:rsidR="009E3176" w:rsidRPr="00F54A8F" w:rsidRDefault="009E3176" w:rsidP="009E3176">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9E3176" w:rsidRDefault="009E3176" w:rsidP="009E3176">
      <w:pPr>
        <w:pStyle w:val="Heading1"/>
      </w:pPr>
      <w:r>
        <w:t xml:space="preserve">38 Choose by Dialed Number </w:t>
      </w:r>
    </w:p>
    <w:p w:rsidR="009E3176" w:rsidRDefault="009E3176" w:rsidP="009E3176">
      <w:pPr>
        <w:pStyle w:val="ListParagraph"/>
      </w:pPr>
    </w:p>
    <w:p w:rsidR="009E3176" w:rsidRPr="009E3176" w:rsidRDefault="009733AF" w:rsidP="009E3176">
      <w:pPr>
        <w:pStyle w:val="Level3"/>
        <w:rPr>
          <w:b/>
        </w:rPr>
      </w:pPr>
      <w:hyperlink w:anchor="_10626_Assign_Skill" w:history="1">
        <w:r w:rsidR="009E3176" w:rsidRPr="009E3176">
          <w:rPr>
            <w:rStyle w:val="Hyperlink"/>
            <w:b/>
          </w:rPr>
          <w:t>(844) 330-6745</w:t>
        </w:r>
      </w:hyperlink>
    </w:p>
    <w:p w:rsidR="009E3176" w:rsidRPr="00D73AC8" w:rsidRDefault="009E3176" w:rsidP="009E3176">
      <w:pPr>
        <w:pStyle w:val="Heading1"/>
        <w:rPr>
          <w:rStyle w:val="Hyperlink"/>
          <w:color w:val="auto"/>
          <w:u w:val="none"/>
        </w:rPr>
      </w:pPr>
      <w:bookmarkStart w:id="555" w:name="_10626_Assign_Skill"/>
      <w:bookmarkEnd w:id="555"/>
      <w:r>
        <w:t>10626 Assign Skill J_</w:t>
      </w:r>
      <w:proofErr w:type="gramStart"/>
      <w:r>
        <w:t xml:space="preserve">Anderson  </w:t>
      </w:r>
      <w:proofErr w:type="gramEnd"/>
      <w:r>
        <w:fldChar w:fldCharType="begin"/>
      </w:r>
      <w:r>
        <w:instrText>HYPERLINK  \l "_10-8_10209_TOD"</w:instrText>
      </w:r>
      <w:r>
        <w:fldChar w:fldCharType="separate"/>
      </w:r>
      <w:r w:rsidRPr="001F27E9">
        <w:rPr>
          <w:rStyle w:val="Hyperlink"/>
        </w:rPr>
        <w:t>(1020</w:t>
      </w:r>
      <w:r>
        <w:rPr>
          <w:rStyle w:val="Hyperlink"/>
        </w:rPr>
        <w:t>9</w:t>
      </w:r>
      <w:r w:rsidRPr="001F27E9">
        <w:rPr>
          <w:rStyle w:val="Hyperlink"/>
        </w:rPr>
        <w:t>)</w:t>
      </w:r>
    </w:p>
    <w:p w:rsidR="009E3176" w:rsidRDefault="009E3176" w:rsidP="009E3176">
      <w:pPr>
        <w:pStyle w:val="Level3"/>
        <w:rPr>
          <w:b/>
          <w:bCs/>
          <w:smallCaps w:val="0"/>
        </w:rPr>
      </w:pPr>
      <w:r>
        <w:rPr>
          <w:b/>
          <w:bCs/>
          <w:smallCaps w:val="0"/>
        </w:rPr>
        <w:fldChar w:fldCharType="end"/>
      </w:r>
    </w:p>
    <w:p w:rsidR="009E3176" w:rsidRDefault="00C70428" w:rsidP="009E3176">
      <w:pPr>
        <w:pStyle w:val="Heading1"/>
      </w:pPr>
      <w:bookmarkStart w:id="556" w:name="_8-47_John_Anderson"/>
      <w:bookmarkEnd w:id="556"/>
      <w:r>
        <w:rPr>
          <w:color w:val="FF0000"/>
        </w:rPr>
        <w:t>8-34</w:t>
      </w:r>
      <w:r w:rsidR="009E3176" w:rsidRPr="00B802FD">
        <w:rPr>
          <w:color w:val="FF0000"/>
        </w:rPr>
        <w:t xml:space="preserve"> </w:t>
      </w:r>
      <w:r w:rsidR="009E3176">
        <w:t>John Anderson</w:t>
      </w:r>
    </w:p>
    <w:p w:rsidR="009E3176" w:rsidRDefault="009E3176" w:rsidP="009E3176">
      <w:pPr>
        <w:pStyle w:val="Heading1"/>
      </w:pPr>
      <w:r>
        <w:t xml:space="preserve">Send Email to: </w:t>
      </w:r>
      <w:hyperlink r:id="rId53" w:history="1">
        <w:r w:rsidRPr="00197201">
          <w:rPr>
            <w:rStyle w:val="Hyperlink"/>
          </w:rPr>
          <w:t>janderson@egia.org</w:t>
        </w:r>
      </w:hyperlink>
      <w:r>
        <w:t xml:space="preserve"> </w:t>
      </w:r>
    </w:p>
    <w:p w:rsidR="009E3176" w:rsidRDefault="009E3176" w:rsidP="009E3176">
      <w:pPr>
        <w:pStyle w:val="Heading1"/>
      </w:pPr>
      <w:r>
        <w:t>John Anderson VM page 84 in Application “MET Voice Mail”</w:t>
      </w:r>
    </w:p>
    <w:p w:rsidR="009E3176" w:rsidRDefault="009E3176" w:rsidP="009E3176"/>
    <w:p w:rsidR="009E3176" w:rsidRPr="00B91F89" w:rsidRDefault="009E3176" w:rsidP="009E3176">
      <w:pPr>
        <w:pStyle w:val="Level3"/>
      </w:pPr>
      <w:r w:rsidRPr="00BE66B4">
        <w:t xml:space="preserve">You have reached the voicemail of </w:t>
      </w:r>
      <w:r>
        <w:t>John Anderson</w:t>
      </w:r>
      <w:r w:rsidRPr="00BE66B4">
        <w:t>. Please leave a detailed message and He will happily return your call as soon as possible.</w:t>
      </w:r>
    </w:p>
    <w:p w:rsidR="009E3176" w:rsidRPr="00FC5102" w:rsidRDefault="009E3176" w:rsidP="009E3176">
      <w:pPr>
        <w:pStyle w:val="Heading1"/>
      </w:pPr>
      <w:bookmarkStart w:id="557" w:name="_3-7_Mike_Robinson"/>
      <w:bookmarkEnd w:id="557"/>
      <w:r>
        <w:rPr>
          <w:color w:val="FF0000"/>
        </w:rPr>
        <w:lastRenderedPageBreak/>
        <w:t>3-</w:t>
      </w:r>
      <w:r w:rsidR="00473054">
        <w:rPr>
          <w:color w:val="FF0000"/>
        </w:rPr>
        <w:t>4</w:t>
      </w:r>
      <w:r w:rsidRPr="00FC5102">
        <w:rPr>
          <w:color w:val="FF0000"/>
        </w:rPr>
        <w:t xml:space="preserve"> </w:t>
      </w:r>
      <w:r>
        <w:t>Mike Robinson</w:t>
      </w:r>
    </w:p>
    <w:p w:rsidR="009E3176" w:rsidRPr="00F54A8F" w:rsidRDefault="009E3176" w:rsidP="009E3176">
      <w:pPr>
        <w:pStyle w:val="Heading1"/>
      </w:pPr>
      <w:r w:rsidRPr="00B223A7">
        <w:rPr>
          <w:color w:val="00B050"/>
        </w:rPr>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9E3176" w:rsidRDefault="009E3176" w:rsidP="009E3176">
      <w:pPr>
        <w:pStyle w:val="Level3"/>
      </w:pPr>
    </w:p>
    <w:p w:rsidR="009E3176" w:rsidRPr="00F54A8F" w:rsidRDefault="009E3176" w:rsidP="009E3176">
      <w:pPr>
        <w:pStyle w:val="Level3"/>
        <w:rPr>
          <w:color w:val="00B050"/>
        </w:rPr>
      </w:pPr>
      <w:r w:rsidRPr="00F54A8F">
        <w:rPr>
          <w:color w:val="00B050"/>
        </w:rPr>
        <w:t>Thank you for calling the (Line Title) Rebate Processing Center.</w:t>
      </w:r>
    </w:p>
    <w:p w:rsidR="009E3176" w:rsidRPr="00F54A8F" w:rsidRDefault="009E3176" w:rsidP="009E3176">
      <w:pPr>
        <w:pStyle w:val="Level3"/>
        <w:rPr>
          <w:i/>
          <w:color w:val="00B050"/>
        </w:rPr>
      </w:pPr>
      <w:r w:rsidRPr="00F54A8F">
        <w:rPr>
          <w:i/>
          <w:color w:val="00B050"/>
        </w:rPr>
        <w:t>pause</w:t>
      </w:r>
    </w:p>
    <w:p w:rsidR="009E3176" w:rsidRPr="00F54A8F" w:rsidRDefault="009E3176" w:rsidP="009E3176">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9E3176" w:rsidRDefault="009E3176" w:rsidP="009E3176">
      <w:pPr>
        <w:pStyle w:val="Heading1"/>
      </w:pPr>
      <w:r>
        <w:t xml:space="preserve">38 Choose by Dialed Number </w:t>
      </w:r>
    </w:p>
    <w:p w:rsidR="009E3176" w:rsidRDefault="009E3176" w:rsidP="009E3176">
      <w:pPr>
        <w:pStyle w:val="ListParagraph"/>
      </w:pPr>
    </w:p>
    <w:p w:rsidR="009E3176" w:rsidRPr="009E3176" w:rsidRDefault="009733AF" w:rsidP="009E3176">
      <w:pPr>
        <w:pStyle w:val="Level3"/>
        <w:rPr>
          <w:b/>
        </w:rPr>
      </w:pPr>
      <w:hyperlink w:anchor="_10627_Assign_Skill" w:history="1">
        <w:r w:rsidR="009E3176" w:rsidRPr="009E3176">
          <w:rPr>
            <w:rStyle w:val="Hyperlink"/>
            <w:b/>
          </w:rPr>
          <w:t>(844) 330-6746</w:t>
        </w:r>
      </w:hyperlink>
    </w:p>
    <w:p w:rsidR="009E3176" w:rsidRPr="00D73AC8" w:rsidRDefault="009E3176" w:rsidP="009E3176">
      <w:pPr>
        <w:pStyle w:val="Heading1"/>
        <w:rPr>
          <w:rStyle w:val="Hyperlink"/>
          <w:color w:val="auto"/>
          <w:u w:val="none"/>
        </w:rPr>
      </w:pPr>
      <w:bookmarkStart w:id="558" w:name="_10627_Assign_Skill"/>
      <w:bookmarkEnd w:id="558"/>
      <w:r>
        <w:t>10627 Assign Skill M_</w:t>
      </w:r>
      <w:proofErr w:type="gramStart"/>
      <w:r>
        <w:t xml:space="preserve">Robinson  </w:t>
      </w:r>
      <w:proofErr w:type="gramEnd"/>
      <w:r>
        <w:fldChar w:fldCharType="begin"/>
      </w:r>
      <w:r>
        <w:instrText>HYPERLINK  \l "_10-8_10209_TOD"</w:instrText>
      </w:r>
      <w:r>
        <w:fldChar w:fldCharType="separate"/>
      </w:r>
      <w:r w:rsidRPr="001F27E9">
        <w:rPr>
          <w:rStyle w:val="Hyperlink"/>
        </w:rPr>
        <w:t>(1020</w:t>
      </w:r>
      <w:r>
        <w:rPr>
          <w:rStyle w:val="Hyperlink"/>
        </w:rPr>
        <w:t>9</w:t>
      </w:r>
      <w:r w:rsidRPr="001F27E9">
        <w:rPr>
          <w:rStyle w:val="Hyperlink"/>
        </w:rPr>
        <w:t>)</w:t>
      </w:r>
    </w:p>
    <w:p w:rsidR="009E3176" w:rsidRDefault="009E3176" w:rsidP="009E3176">
      <w:pPr>
        <w:pStyle w:val="Level3"/>
        <w:rPr>
          <w:b/>
          <w:bCs/>
          <w:smallCaps w:val="0"/>
        </w:rPr>
      </w:pPr>
      <w:r>
        <w:rPr>
          <w:b/>
          <w:bCs/>
          <w:smallCaps w:val="0"/>
        </w:rPr>
        <w:fldChar w:fldCharType="end"/>
      </w:r>
    </w:p>
    <w:p w:rsidR="009E3176" w:rsidRDefault="00C70428" w:rsidP="009E3176">
      <w:pPr>
        <w:pStyle w:val="Heading1"/>
      </w:pPr>
      <w:bookmarkStart w:id="559" w:name="_8-48_Mike_Robinson"/>
      <w:bookmarkEnd w:id="559"/>
      <w:r>
        <w:rPr>
          <w:color w:val="FF0000"/>
        </w:rPr>
        <w:t>8-35</w:t>
      </w:r>
      <w:r w:rsidR="009E3176" w:rsidRPr="00B802FD">
        <w:rPr>
          <w:color w:val="FF0000"/>
        </w:rPr>
        <w:t xml:space="preserve"> </w:t>
      </w:r>
      <w:r w:rsidR="009E3176">
        <w:t>Mike Robinson</w:t>
      </w:r>
    </w:p>
    <w:p w:rsidR="009E3176" w:rsidRDefault="009E3176" w:rsidP="009E3176">
      <w:pPr>
        <w:pStyle w:val="Heading1"/>
      </w:pPr>
      <w:r>
        <w:t xml:space="preserve">Send Email to: </w:t>
      </w:r>
      <w:hyperlink r:id="rId54" w:history="1">
        <w:r w:rsidRPr="00197201">
          <w:rPr>
            <w:rStyle w:val="Hyperlink"/>
          </w:rPr>
          <w:t>mrobinson@egia.org</w:t>
        </w:r>
      </w:hyperlink>
      <w:r>
        <w:t xml:space="preserve"> </w:t>
      </w:r>
    </w:p>
    <w:p w:rsidR="009E3176" w:rsidRDefault="009E3176" w:rsidP="009E3176">
      <w:pPr>
        <w:pStyle w:val="Heading1"/>
      </w:pPr>
      <w:r>
        <w:t>Mike Robinson VM page 85 in Application “MET Voice Mail”</w:t>
      </w:r>
    </w:p>
    <w:p w:rsidR="009E3176" w:rsidRDefault="009E3176" w:rsidP="009E3176"/>
    <w:p w:rsidR="009E3176" w:rsidRPr="00B91F89" w:rsidRDefault="009E3176" w:rsidP="009E3176">
      <w:pPr>
        <w:pStyle w:val="Level3"/>
      </w:pPr>
      <w:r w:rsidRPr="00BE66B4">
        <w:t xml:space="preserve">You have reached the voicemail of </w:t>
      </w:r>
      <w:r>
        <w:t>Mike Robinson</w:t>
      </w:r>
      <w:r w:rsidRPr="00BE66B4">
        <w:t>. Please leave a detailed message and He will happily return your call as soon as possible.</w:t>
      </w:r>
    </w:p>
    <w:p w:rsidR="00FD3605" w:rsidRPr="00FC5102" w:rsidRDefault="00FD3605" w:rsidP="00FD3605">
      <w:pPr>
        <w:pStyle w:val="Heading1"/>
      </w:pPr>
      <w:bookmarkStart w:id="560" w:name="_3-8_John_Ketchell"/>
      <w:bookmarkEnd w:id="560"/>
      <w:r>
        <w:rPr>
          <w:color w:val="FF0000"/>
        </w:rPr>
        <w:t>3-</w:t>
      </w:r>
      <w:r w:rsidR="00473054">
        <w:rPr>
          <w:color w:val="FF0000"/>
        </w:rPr>
        <w:t>5</w:t>
      </w:r>
      <w:r w:rsidRPr="00FC5102">
        <w:rPr>
          <w:color w:val="FF0000"/>
        </w:rPr>
        <w:t xml:space="preserve"> </w:t>
      </w:r>
      <w:r>
        <w:t>John Ketchell</w:t>
      </w:r>
    </w:p>
    <w:p w:rsidR="00FD3605" w:rsidRPr="00F54A8F" w:rsidRDefault="00FD3605" w:rsidP="00FD3605">
      <w:pPr>
        <w:pStyle w:val="Heading1"/>
      </w:pPr>
      <w:r w:rsidRPr="00B223A7">
        <w:rPr>
          <w:color w:val="00B050"/>
        </w:rPr>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FD3605" w:rsidRDefault="00FD3605" w:rsidP="00FD3605">
      <w:pPr>
        <w:pStyle w:val="Level3"/>
      </w:pPr>
    </w:p>
    <w:p w:rsidR="00FD3605" w:rsidRPr="00F54A8F" w:rsidRDefault="00FD3605" w:rsidP="00FD3605">
      <w:pPr>
        <w:pStyle w:val="Level3"/>
        <w:rPr>
          <w:color w:val="00B050"/>
        </w:rPr>
      </w:pPr>
      <w:r w:rsidRPr="00F54A8F">
        <w:rPr>
          <w:color w:val="00B050"/>
        </w:rPr>
        <w:t>Thank you for calling the (Line Title) Rebate Processing Center.</w:t>
      </w:r>
    </w:p>
    <w:p w:rsidR="00FD3605" w:rsidRPr="00F54A8F" w:rsidRDefault="00FD3605" w:rsidP="00FD3605">
      <w:pPr>
        <w:pStyle w:val="Level3"/>
        <w:rPr>
          <w:i/>
          <w:color w:val="00B050"/>
        </w:rPr>
      </w:pPr>
      <w:r w:rsidRPr="00F54A8F">
        <w:rPr>
          <w:i/>
          <w:color w:val="00B050"/>
        </w:rPr>
        <w:t>pause</w:t>
      </w:r>
    </w:p>
    <w:p w:rsidR="00FD3605" w:rsidRPr="00F54A8F" w:rsidRDefault="00FD3605" w:rsidP="00FD3605">
      <w:pPr>
        <w:pStyle w:val="Level3"/>
        <w:rPr>
          <w:color w:val="00B050"/>
        </w:rPr>
      </w:pPr>
      <w:r w:rsidRPr="00F54A8F">
        <w:rPr>
          <w:color w:val="00B050"/>
        </w:rPr>
        <w:lastRenderedPageBreak/>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FD3605" w:rsidRDefault="00FD3605" w:rsidP="00FD3605">
      <w:pPr>
        <w:pStyle w:val="Heading1"/>
      </w:pPr>
      <w:r>
        <w:t xml:space="preserve">38 Choose by Dialed Number </w:t>
      </w:r>
    </w:p>
    <w:p w:rsidR="00FD3605" w:rsidRDefault="00FD3605" w:rsidP="00FD3605">
      <w:pPr>
        <w:pStyle w:val="ListParagraph"/>
      </w:pPr>
    </w:p>
    <w:p w:rsidR="00FD3605" w:rsidRPr="009E3176" w:rsidRDefault="009733AF" w:rsidP="00FD3605">
      <w:pPr>
        <w:pStyle w:val="Level3"/>
        <w:rPr>
          <w:b/>
        </w:rPr>
      </w:pPr>
      <w:hyperlink w:anchor="_10628_Assign_Skill" w:history="1">
        <w:r w:rsidR="00FD3605" w:rsidRPr="00FD3605">
          <w:rPr>
            <w:rStyle w:val="Hyperlink"/>
            <w:b/>
          </w:rPr>
          <w:t>(844) 330-6748</w:t>
        </w:r>
      </w:hyperlink>
    </w:p>
    <w:p w:rsidR="00FD3605" w:rsidRPr="00D73AC8" w:rsidRDefault="00FD3605" w:rsidP="00FD3605">
      <w:pPr>
        <w:pStyle w:val="Heading1"/>
        <w:rPr>
          <w:rStyle w:val="Hyperlink"/>
          <w:color w:val="auto"/>
          <w:u w:val="none"/>
        </w:rPr>
      </w:pPr>
      <w:bookmarkStart w:id="561" w:name="_10628_Assign_Skill"/>
      <w:bookmarkEnd w:id="561"/>
      <w:r>
        <w:t>10628 Assign Skill J_</w:t>
      </w:r>
      <w:proofErr w:type="gramStart"/>
      <w:r>
        <w:t xml:space="preserve">Ketchell  </w:t>
      </w:r>
      <w:proofErr w:type="gramEnd"/>
      <w:r>
        <w:fldChar w:fldCharType="begin"/>
      </w:r>
      <w:r>
        <w:instrText>HYPERLINK  \l "_10-8_10209_TOD"</w:instrText>
      </w:r>
      <w:r>
        <w:fldChar w:fldCharType="separate"/>
      </w:r>
      <w:r w:rsidRPr="001F27E9">
        <w:rPr>
          <w:rStyle w:val="Hyperlink"/>
        </w:rPr>
        <w:t>(1020</w:t>
      </w:r>
      <w:r>
        <w:rPr>
          <w:rStyle w:val="Hyperlink"/>
        </w:rPr>
        <w:t>9</w:t>
      </w:r>
      <w:r w:rsidRPr="001F27E9">
        <w:rPr>
          <w:rStyle w:val="Hyperlink"/>
        </w:rPr>
        <w:t>)</w:t>
      </w:r>
    </w:p>
    <w:p w:rsidR="00FD3605" w:rsidRDefault="00FD3605" w:rsidP="00FD3605">
      <w:pPr>
        <w:pStyle w:val="Level3"/>
        <w:rPr>
          <w:b/>
          <w:bCs/>
          <w:smallCaps w:val="0"/>
        </w:rPr>
      </w:pPr>
      <w:r>
        <w:rPr>
          <w:b/>
          <w:bCs/>
          <w:smallCaps w:val="0"/>
        </w:rPr>
        <w:fldChar w:fldCharType="end"/>
      </w:r>
    </w:p>
    <w:p w:rsidR="00FD3605" w:rsidRDefault="00C70428" w:rsidP="00FD3605">
      <w:pPr>
        <w:pStyle w:val="Heading1"/>
      </w:pPr>
      <w:bookmarkStart w:id="562" w:name="_8-49_John_Ketchell"/>
      <w:bookmarkEnd w:id="562"/>
      <w:r>
        <w:rPr>
          <w:color w:val="FF0000"/>
        </w:rPr>
        <w:t>8-36</w:t>
      </w:r>
      <w:r w:rsidR="00FD3605" w:rsidRPr="00B802FD">
        <w:rPr>
          <w:color w:val="FF0000"/>
        </w:rPr>
        <w:t xml:space="preserve"> </w:t>
      </w:r>
      <w:r w:rsidR="00FD3605">
        <w:t>John Ketchell</w:t>
      </w:r>
    </w:p>
    <w:p w:rsidR="00FD3605" w:rsidRDefault="00FD3605" w:rsidP="00FD3605">
      <w:pPr>
        <w:pStyle w:val="Heading1"/>
      </w:pPr>
      <w:r>
        <w:t xml:space="preserve">Send Email to: </w:t>
      </w:r>
      <w:hyperlink r:id="rId55" w:history="1">
        <w:r w:rsidRPr="00197201">
          <w:rPr>
            <w:rStyle w:val="Hyperlink"/>
          </w:rPr>
          <w:t>jketchell@egia.org</w:t>
        </w:r>
      </w:hyperlink>
      <w:r>
        <w:t xml:space="preserve"> </w:t>
      </w:r>
    </w:p>
    <w:p w:rsidR="00FD3605" w:rsidRDefault="00FD3605" w:rsidP="00FD3605">
      <w:pPr>
        <w:pStyle w:val="Heading1"/>
      </w:pPr>
      <w:r>
        <w:t>John Ketchell VM page 86 in Application “MET Voice Mail”</w:t>
      </w:r>
    </w:p>
    <w:p w:rsidR="00FD3605" w:rsidRDefault="00FD3605" w:rsidP="00FD3605"/>
    <w:p w:rsidR="00FD3605" w:rsidRPr="00B91F89" w:rsidRDefault="00FD3605" w:rsidP="00FD3605">
      <w:pPr>
        <w:pStyle w:val="Level3"/>
      </w:pPr>
      <w:r w:rsidRPr="00BE66B4">
        <w:t xml:space="preserve">You have reached the voicemail of </w:t>
      </w:r>
      <w:r>
        <w:t>John Ketchell</w:t>
      </w:r>
      <w:r w:rsidRPr="00BE66B4">
        <w:t>. Please leave a detailed message and He will happily return your call as soon as possible.</w:t>
      </w:r>
    </w:p>
    <w:p w:rsidR="00F72B16" w:rsidRPr="00FC5102" w:rsidRDefault="00F72B16" w:rsidP="00F72B16">
      <w:pPr>
        <w:pStyle w:val="Heading1"/>
      </w:pPr>
      <w:bookmarkStart w:id="563" w:name="_3-9_Keith_Hairston"/>
      <w:bookmarkEnd w:id="563"/>
      <w:r>
        <w:rPr>
          <w:color w:val="FF0000"/>
        </w:rPr>
        <w:t>3-</w:t>
      </w:r>
      <w:r w:rsidR="00473054">
        <w:rPr>
          <w:color w:val="FF0000"/>
        </w:rPr>
        <w:t>6</w:t>
      </w:r>
      <w:r w:rsidRPr="00FC5102">
        <w:rPr>
          <w:color w:val="FF0000"/>
        </w:rPr>
        <w:t xml:space="preserve"> </w:t>
      </w:r>
      <w:r>
        <w:t>Keith Hairston</w:t>
      </w:r>
    </w:p>
    <w:p w:rsidR="00F72B16" w:rsidRPr="00F54A8F" w:rsidRDefault="00F72B16" w:rsidP="00F72B16">
      <w:pPr>
        <w:pStyle w:val="Heading1"/>
      </w:pPr>
      <w:r w:rsidRPr="00B223A7">
        <w:rPr>
          <w:color w:val="00B050"/>
        </w:rPr>
        <w:t>3 Holiday Consideration Assign StatusCode5=2 &amp; StatusCode6=1 (If Holiday, then 400000/40051</w:t>
      </w:r>
      <w:r>
        <w:rPr>
          <w:color w:val="00B050"/>
        </w:rPr>
        <w:t>8</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F72B16" w:rsidRDefault="00F72B16" w:rsidP="00F72B16">
      <w:pPr>
        <w:pStyle w:val="Level3"/>
      </w:pPr>
    </w:p>
    <w:p w:rsidR="00F72B16" w:rsidRPr="00F54A8F" w:rsidRDefault="00F72B16" w:rsidP="00F72B16">
      <w:pPr>
        <w:pStyle w:val="Level3"/>
        <w:rPr>
          <w:color w:val="00B050"/>
        </w:rPr>
      </w:pPr>
      <w:r w:rsidRPr="00F54A8F">
        <w:rPr>
          <w:color w:val="00B050"/>
        </w:rPr>
        <w:t>Thank you for calling the (Line Title) Rebate Processing Center.</w:t>
      </w:r>
    </w:p>
    <w:p w:rsidR="00F72B16" w:rsidRPr="00F54A8F" w:rsidRDefault="00F72B16" w:rsidP="00F72B16">
      <w:pPr>
        <w:pStyle w:val="Level3"/>
        <w:rPr>
          <w:i/>
          <w:color w:val="00B050"/>
        </w:rPr>
      </w:pPr>
      <w:r w:rsidRPr="00F54A8F">
        <w:rPr>
          <w:i/>
          <w:color w:val="00B050"/>
        </w:rPr>
        <w:t>pause</w:t>
      </w:r>
    </w:p>
    <w:p w:rsidR="00F72B16" w:rsidRPr="00F54A8F" w:rsidRDefault="00F72B16" w:rsidP="00F72B16">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F72B16" w:rsidRDefault="00F72B16" w:rsidP="00F72B16">
      <w:pPr>
        <w:pStyle w:val="Heading1"/>
      </w:pPr>
      <w:r>
        <w:t xml:space="preserve">38 Choose by Dialed Number </w:t>
      </w:r>
    </w:p>
    <w:p w:rsidR="00F72B16" w:rsidRDefault="00F72B16" w:rsidP="00F72B16">
      <w:pPr>
        <w:pStyle w:val="ListParagraph"/>
      </w:pPr>
    </w:p>
    <w:p w:rsidR="00F72B16" w:rsidRPr="009E3176" w:rsidRDefault="009733AF" w:rsidP="00F72B16">
      <w:pPr>
        <w:pStyle w:val="Level3"/>
        <w:rPr>
          <w:b/>
        </w:rPr>
      </w:pPr>
      <w:hyperlink w:anchor="_10629_Assign_Skill" w:history="1">
        <w:r w:rsidR="00F72B16" w:rsidRPr="00F72B16">
          <w:rPr>
            <w:rStyle w:val="Hyperlink"/>
            <w:b/>
          </w:rPr>
          <w:t>(844) 330-6749</w:t>
        </w:r>
      </w:hyperlink>
    </w:p>
    <w:p w:rsidR="00F72B16" w:rsidRPr="00D73AC8" w:rsidRDefault="00F72B16" w:rsidP="00F72B16">
      <w:pPr>
        <w:pStyle w:val="Heading1"/>
        <w:rPr>
          <w:rStyle w:val="Hyperlink"/>
          <w:color w:val="auto"/>
          <w:u w:val="none"/>
        </w:rPr>
      </w:pPr>
      <w:bookmarkStart w:id="564" w:name="_10629_Assign_Skill"/>
      <w:bookmarkEnd w:id="564"/>
      <w:r>
        <w:lastRenderedPageBreak/>
        <w:t>10629 Assign Skill K_</w:t>
      </w:r>
      <w:proofErr w:type="gramStart"/>
      <w:r>
        <w:t xml:space="preserve">Hairston  </w:t>
      </w:r>
      <w:proofErr w:type="gramEnd"/>
      <w:r>
        <w:fldChar w:fldCharType="begin"/>
      </w:r>
      <w:r>
        <w:instrText>HYPERLINK  \l "_10-8_10209_TOD"</w:instrText>
      </w:r>
      <w:r>
        <w:fldChar w:fldCharType="separate"/>
      </w:r>
      <w:r w:rsidRPr="001F27E9">
        <w:rPr>
          <w:rStyle w:val="Hyperlink"/>
        </w:rPr>
        <w:t>(1020</w:t>
      </w:r>
      <w:r>
        <w:rPr>
          <w:rStyle w:val="Hyperlink"/>
        </w:rPr>
        <w:t>9</w:t>
      </w:r>
      <w:r w:rsidRPr="001F27E9">
        <w:rPr>
          <w:rStyle w:val="Hyperlink"/>
        </w:rPr>
        <w:t>)</w:t>
      </w:r>
    </w:p>
    <w:p w:rsidR="00F72B16" w:rsidRDefault="00F72B16" w:rsidP="00F72B16">
      <w:pPr>
        <w:pStyle w:val="Level3"/>
        <w:rPr>
          <w:b/>
          <w:bCs/>
          <w:smallCaps w:val="0"/>
        </w:rPr>
      </w:pPr>
      <w:r>
        <w:rPr>
          <w:b/>
          <w:bCs/>
          <w:smallCaps w:val="0"/>
        </w:rPr>
        <w:fldChar w:fldCharType="end"/>
      </w:r>
    </w:p>
    <w:p w:rsidR="00F72B16" w:rsidRDefault="00C70428" w:rsidP="00F72B16">
      <w:pPr>
        <w:pStyle w:val="Heading1"/>
      </w:pPr>
      <w:bookmarkStart w:id="565" w:name="_8-50_Keith_Hairston"/>
      <w:bookmarkEnd w:id="565"/>
      <w:r>
        <w:rPr>
          <w:color w:val="FF0000"/>
        </w:rPr>
        <w:t>8-37</w:t>
      </w:r>
      <w:r w:rsidR="00F72B16" w:rsidRPr="00B802FD">
        <w:rPr>
          <w:color w:val="FF0000"/>
        </w:rPr>
        <w:t xml:space="preserve"> </w:t>
      </w:r>
      <w:r w:rsidR="00F72B16">
        <w:t>Keith Hairston</w:t>
      </w:r>
    </w:p>
    <w:p w:rsidR="00F72B16" w:rsidRDefault="00F72B16" w:rsidP="00F72B16">
      <w:pPr>
        <w:pStyle w:val="Heading1"/>
      </w:pPr>
      <w:r>
        <w:t xml:space="preserve">Send Email to: </w:t>
      </w:r>
      <w:hyperlink r:id="rId56" w:history="1">
        <w:r w:rsidRPr="00197201">
          <w:rPr>
            <w:rStyle w:val="Hyperlink"/>
          </w:rPr>
          <w:t>khairston@egia.org</w:t>
        </w:r>
      </w:hyperlink>
      <w:r>
        <w:t xml:space="preserve"> </w:t>
      </w:r>
    </w:p>
    <w:p w:rsidR="00F72B16" w:rsidRDefault="00F72B16" w:rsidP="00F72B16">
      <w:pPr>
        <w:pStyle w:val="Heading1"/>
      </w:pPr>
      <w:r>
        <w:t>Keith Hairston VM page 87 in Application “MET Voice Mail”</w:t>
      </w:r>
    </w:p>
    <w:p w:rsidR="00F72B16" w:rsidRDefault="00F72B16" w:rsidP="00F72B16"/>
    <w:p w:rsidR="00F72B16" w:rsidRPr="00B91F89" w:rsidRDefault="00F72B16" w:rsidP="00F72B16">
      <w:pPr>
        <w:pStyle w:val="Level3"/>
      </w:pPr>
      <w:r w:rsidRPr="00BE66B4">
        <w:t xml:space="preserve">You have reached the voicemail of </w:t>
      </w:r>
      <w:r>
        <w:t>Keith Hairston</w:t>
      </w:r>
      <w:r w:rsidRPr="00BE66B4">
        <w:t>. Please leave a detailed message and He will happily return your call as soon as possible.</w:t>
      </w:r>
    </w:p>
    <w:p w:rsidR="009E3176" w:rsidRDefault="009E3176" w:rsidP="001F1964">
      <w:pPr>
        <w:pStyle w:val="Level3"/>
      </w:pPr>
    </w:p>
    <w:p w:rsidR="00C52F9B" w:rsidRPr="0016139A" w:rsidRDefault="00C52F9B" w:rsidP="00C52F9B">
      <w:pPr>
        <w:pStyle w:val="Heading1"/>
        <w:rPr>
          <w:rStyle w:val="Hyperlink"/>
          <w:webHidden/>
        </w:rPr>
      </w:pPr>
      <w:bookmarkStart w:id="566" w:name="_1-10_Atmos_Energy"/>
      <w:bookmarkEnd w:id="566"/>
      <w:r w:rsidRPr="00C43157">
        <w:rPr>
          <w:webHidden/>
          <w:color w:val="FF0000"/>
        </w:rPr>
        <w:t>1</w:t>
      </w:r>
      <w:r>
        <w:rPr>
          <w:webHidden/>
          <w:color w:val="FF0000"/>
        </w:rPr>
        <w:t>-</w:t>
      </w:r>
      <w:r w:rsidR="002A271D">
        <w:rPr>
          <w:webHidden/>
          <w:color w:val="FF0000"/>
        </w:rPr>
        <w:t>7</w:t>
      </w:r>
      <w:r w:rsidRPr="00C43157">
        <w:rPr>
          <w:webHidden/>
          <w:color w:val="FF0000"/>
        </w:rPr>
        <w:t xml:space="preserve"> </w:t>
      </w:r>
      <w:r>
        <w:rPr>
          <w:webHidden/>
        </w:rPr>
        <w:fldChar w:fldCharType="begin"/>
      </w:r>
      <w:r>
        <w:rPr>
          <w:webHidden/>
        </w:rPr>
        <w:instrText>HYPERLINK  \l "_3_Holiday_Consideration_1"</w:instrText>
      </w:r>
      <w:r>
        <w:rPr>
          <w:webHidden/>
        </w:rPr>
        <w:fldChar w:fldCharType="separate"/>
      </w:r>
      <w:r>
        <w:rPr>
          <w:rStyle w:val="Hyperlink"/>
          <w:webHidden/>
        </w:rPr>
        <w:t>Atmos Energy</w:t>
      </w:r>
      <w:r w:rsidRPr="0016139A">
        <w:rPr>
          <w:rStyle w:val="Hyperlink"/>
          <w:webHidden/>
        </w:rPr>
        <w:t xml:space="preserve"> (866) </w:t>
      </w:r>
      <w:r>
        <w:rPr>
          <w:rStyle w:val="Hyperlink"/>
          <w:webHidden/>
        </w:rPr>
        <w:t>357</w:t>
      </w:r>
      <w:r w:rsidRPr="0016139A">
        <w:rPr>
          <w:rStyle w:val="Hyperlink"/>
          <w:webHidden/>
        </w:rPr>
        <w:t>-7</w:t>
      </w:r>
      <w:r>
        <w:rPr>
          <w:rStyle w:val="Hyperlink"/>
          <w:webHidden/>
        </w:rPr>
        <w:t>443</w:t>
      </w:r>
    </w:p>
    <w:p w:rsidR="00C52F9B" w:rsidRPr="00DA4CA1" w:rsidRDefault="00C52F9B" w:rsidP="00C52F9B">
      <w:r>
        <w:rPr>
          <w:rFonts w:asciiTheme="majorHAnsi" w:eastAsiaTheme="majorEastAsia" w:hAnsiTheme="majorHAnsi" w:cstheme="majorBidi"/>
          <w:b/>
          <w:bCs/>
          <w:webHidden/>
          <w:sz w:val="28"/>
          <w:szCs w:val="28"/>
        </w:rPr>
        <w:fldChar w:fldCharType="end"/>
      </w:r>
    </w:p>
    <w:p w:rsidR="00C52F9B" w:rsidRPr="00F54A8F" w:rsidRDefault="00C52F9B" w:rsidP="00C52F9B">
      <w:pPr>
        <w:pStyle w:val="Heading1"/>
      </w:pPr>
      <w:bookmarkStart w:id="567" w:name="_3_Holiday_Consideration_1"/>
      <w:bookmarkEnd w:id="567"/>
      <w:r w:rsidRPr="00B223A7">
        <w:rPr>
          <w:color w:val="00B050"/>
        </w:rPr>
        <w:t>3 Holiday Consideration Assign StatusCode5=2 &amp; StatusCode6=1 (If Holiday, then 400000/4005</w:t>
      </w:r>
      <w:r>
        <w:rPr>
          <w:color w:val="00B050"/>
        </w:rPr>
        <w:t>23</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C52F9B" w:rsidRDefault="00C52F9B" w:rsidP="00C52F9B">
      <w:pPr>
        <w:pStyle w:val="Level3"/>
      </w:pPr>
    </w:p>
    <w:p w:rsidR="00C52F9B" w:rsidRPr="00F54A8F" w:rsidRDefault="00C52F9B" w:rsidP="00C52F9B">
      <w:pPr>
        <w:pStyle w:val="Level3"/>
        <w:rPr>
          <w:color w:val="00B050"/>
        </w:rPr>
      </w:pPr>
      <w:r w:rsidRPr="00F54A8F">
        <w:rPr>
          <w:color w:val="00B050"/>
        </w:rPr>
        <w:t>Thank you for calling the (Line Title) Rebate Processing Center.</w:t>
      </w:r>
    </w:p>
    <w:p w:rsidR="00C52F9B" w:rsidRPr="00F54A8F" w:rsidRDefault="00C52F9B" w:rsidP="00C52F9B">
      <w:pPr>
        <w:pStyle w:val="Level3"/>
        <w:rPr>
          <w:i/>
          <w:color w:val="00B050"/>
        </w:rPr>
      </w:pPr>
      <w:r w:rsidRPr="00F54A8F">
        <w:rPr>
          <w:i/>
          <w:color w:val="00B050"/>
        </w:rPr>
        <w:t>pause</w:t>
      </w:r>
    </w:p>
    <w:p w:rsidR="00C52F9B" w:rsidRPr="00F54A8F" w:rsidRDefault="00C52F9B" w:rsidP="00C52F9B">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C52F9B" w:rsidRDefault="00C52F9B" w:rsidP="00C52F9B">
      <w:pPr>
        <w:pStyle w:val="Heading1"/>
      </w:pPr>
      <w:bookmarkStart w:id="568" w:name="_60500_Atmos_Energy"/>
      <w:bookmarkEnd w:id="568"/>
      <w:r>
        <w:t>60500 Atmos Energy Greeting</w:t>
      </w:r>
    </w:p>
    <w:p w:rsidR="00C52F9B" w:rsidRDefault="00C52F9B" w:rsidP="00C52F9B"/>
    <w:p w:rsidR="00C52F9B" w:rsidRDefault="00C52F9B" w:rsidP="00C52F9B">
      <w:pPr>
        <w:pStyle w:val="Level3"/>
      </w:pPr>
      <w:r w:rsidRPr="00C52F9B">
        <w:t>Thank you for calling. You have reached the Atmos Energy Rebate Program Processing Center.</w:t>
      </w:r>
    </w:p>
    <w:p w:rsidR="00C52F9B" w:rsidRPr="005C263A" w:rsidRDefault="00C52F9B" w:rsidP="00C52F9B">
      <w:pPr>
        <w:pStyle w:val="Level3"/>
        <w:rPr>
          <w:i/>
        </w:rPr>
      </w:pPr>
      <w:r>
        <w:rPr>
          <w:i/>
        </w:rPr>
        <w:t>pause</w:t>
      </w:r>
    </w:p>
    <w:p w:rsidR="00C52F9B" w:rsidRDefault="00C52F9B" w:rsidP="00C52F9B">
      <w:pPr>
        <w:pStyle w:val="Level3"/>
      </w:pPr>
      <w:r w:rsidRPr="00C52F9B">
        <w:t>For a complete list of rebates available in your area, qualifying equipment and official rules, please visit w w w dot Atmos Energy dot com. and click on, ways to save.</w:t>
      </w:r>
    </w:p>
    <w:p w:rsidR="00C52F9B" w:rsidRPr="005C263A" w:rsidRDefault="00C52F9B" w:rsidP="00C52F9B">
      <w:pPr>
        <w:pStyle w:val="Level3"/>
        <w:rPr>
          <w:i/>
        </w:rPr>
      </w:pPr>
      <w:r>
        <w:rPr>
          <w:i/>
        </w:rPr>
        <w:t>pause</w:t>
      </w:r>
    </w:p>
    <w:p w:rsidR="00C52F9B" w:rsidRDefault="00C52F9B" w:rsidP="00C52F9B">
      <w:pPr>
        <w:pStyle w:val="Level3"/>
      </w:pPr>
      <w:r w:rsidRPr="0016139A">
        <w:t>Please allow up to six weeks for rebate processing.</w:t>
      </w:r>
    </w:p>
    <w:p w:rsidR="00C52F9B" w:rsidRPr="005C263A" w:rsidRDefault="00C52F9B" w:rsidP="00C52F9B">
      <w:pPr>
        <w:pStyle w:val="Level3"/>
        <w:rPr>
          <w:i/>
        </w:rPr>
      </w:pPr>
      <w:r>
        <w:rPr>
          <w:i/>
        </w:rPr>
        <w:t>pause</w:t>
      </w:r>
    </w:p>
    <w:p w:rsidR="00C52F9B" w:rsidRPr="00F96350" w:rsidRDefault="00F96350" w:rsidP="00C52F9B">
      <w:pPr>
        <w:pStyle w:val="Level3"/>
        <w:rPr>
          <w:rStyle w:val="Hyperlink"/>
        </w:rPr>
      </w:pPr>
      <w:r>
        <w:fldChar w:fldCharType="begin"/>
      </w:r>
      <w:r>
        <w:instrText xml:space="preserve"> HYPERLINK  \l "_10579Assign_Skill_Atmos_Energy/1020" </w:instrText>
      </w:r>
      <w:r>
        <w:fldChar w:fldCharType="separate"/>
      </w:r>
      <w:proofErr w:type="gramStart"/>
      <w:r w:rsidR="00C52F9B" w:rsidRPr="00F96350">
        <w:rPr>
          <w:rStyle w:val="Hyperlink"/>
        </w:rPr>
        <w:t>If you have a question about the status of your rebate and would like to speak to a customer service representative, please Press 1 (10517).</w:t>
      </w:r>
      <w:proofErr w:type="gramEnd"/>
    </w:p>
    <w:p w:rsidR="00C52F9B" w:rsidRPr="0016139A" w:rsidRDefault="00F96350" w:rsidP="00C52F9B">
      <w:pPr>
        <w:pStyle w:val="Level3"/>
        <w:rPr>
          <w:i/>
        </w:rPr>
      </w:pPr>
      <w:r>
        <w:fldChar w:fldCharType="end"/>
      </w:r>
      <w:r w:rsidR="00C52F9B">
        <w:rPr>
          <w:i/>
        </w:rPr>
        <w:t>pause</w:t>
      </w:r>
    </w:p>
    <w:p w:rsidR="00C52F9B" w:rsidRPr="00F96350" w:rsidRDefault="00F96350" w:rsidP="00C52F9B">
      <w:pPr>
        <w:pStyle w:val="Level3"/>
        <w:rPr>
          <w:rStyle w:val="Hyperlink"/>
        </w:rPr>
      </w:pPr>
      <w:r>
        <w:fldChar w:fldCharType="begin"/>
      </w:r>
      <w:r>
        <w:instrText xml:space="preserve"> HYPERLINK  \l "_60500_Atmos_Energy" </w:instrText>
      </w:r>
      <w:r>
        <w:fldChar w:fldCharType="separate"/>
      </w:r>
      <w:proofErr w:type="gramStart"/>
      <w:r w:rsidR="00C52F9B" w:rsidRPr="00F96350">
        <w:rPr>
          <w:rStyle w:val="Hyperlink"/>
        </w:rPr>
        <w:t>To repeat this information, please say repeat, or, press 9 (60</w:t>
      </w:r>
      <w:r w:rsidRPr="00F96350">
        <w:rPr>
          <w:rStyle w:val="Hyperlink"/>
        </w:rPr>
        <w:t>500</w:t>
      </w:r>
      <w:r w:rsidR="00C52F9B" w:rsidRPr="00F96350">
        <w:rPr>
          <w:rStyle w:val="Hyperlink"/>
        </w:rPr>
        <w:t>).</w:t>
      </w:r>
      <w:proofErr w:type="gramEnd"/>
    </w:p>
    <w:bookmarkStart w:id="569" w:name="_10579Assign_Skill_Atmos_Energy/1020"/>
    <w:bookmarkEnd w:id="569"/>
    <w:p w:rsidR="00C52F9B" w:rsidRDefault="00F96350" w:rsidP="00C52F9B">
      <w:pPr>
        <w:pStyle w:val="Heading1"/>
      </w:pPr>
      <w:r>
        <w:rPr>
          <w:rFonts w:eastAsia="Times New Roman" w:cs="Times New Roman"/>
          <w:b w:val="0"/>
          <w:bCs w:val="0"/>
          <w:smallCaps/>
          <w:sz w:val="22"/>
          <w:szCs w:val="22"/>
        </w:rPr>
        <w:lastRenderedPageBreak/>
        <w:fldChar w:fldCharType="end"/>
      </w:r>
      <w:r w:rsidR="00C52F9B">
        <w:t>105</w:t>
      </w:r>
      <w:r w:rsidR="009E74C4">
        <w:t xml:space="preserve">79 </w:t>
      </w:r>
      <w:r w:rsidR="00C52F9B">
        <w:t xml:space="preserve">Assign Skill </w:t>
      </w:r>
      <w:r>
        <w:t>Atmos_Energy</w:t>
      </w:r>
      <w:r w:rsidR="00C52F9B">
        <w:t>/</w:t>
      </w:r>
      <w:hyperlink w:anchor="_11-1_10200_TOD" w:history="1">
        <w:r w:rsidR="00C52F9B" w:rsidRPr="00CE0BB5">
          <w:rPr>
            <w:rStyle w:val="Hyperlink"/>
          </w:rPr>
          <w:t>10200</w:t>
        </w:r>
      </w:hyperlink>
    </w:p>
    <w:p w:rsidR="00530D8A" w:rsidRDefault="00C70428" w:rsidP="00530D8A">
      <w:pPr>
        <w:pStyle w:val="Heading1"/>
      </w:pPr>
      <w:bookmarkStart w:id="570" w:name="_8-51_Atmos_Energy"/>
      <w:bookmarkEnd w:id="570"/>
      <w:r>
        <w:rPr>
          <w:color w:val="FF0000"/>
        </w:rPr>
        <w:t>8-38</w:t>
      </w:r>
      <w:r w:rsidR="00530D8A" w:rsidRPr="00B802FD">
        <w:rPr>
          <w:color w:val="FF0000"/>
        </w:rPr>
        <w:t xml:space="preserve"> </w:t>
      </w:r>
      <w:r w:rsidR="00530D8A">
        <w:t>Atmos Energy</w:t>
      </w:r>
    </w:p>
    <w:p w:rsidR="00530D8A" w:rsidRDefault="00530D8A" w:rsidP="00530D8A">
      <w:pPr>
        <w:pStyle w:val="Heading1"/>
      </w:pPr>
      <w:r>
        <w:t xml:space="preserve">Send Email to: </w:t>
      </w:r>
      <w:hyperlink r:id="rId57" w:history="1">
        <w:r w:rsidRPr="00A866AE">
          <w:rPr>
            <w:rStyle w:val="Hyperlink"/>
          </w:rPr>
          <w:t>atmosvm@egia.org</w:t>
        </w:r>
      </w:hyperlink>
      <w:r>
        <w:t xml:space="preserve"> </w:t>
      </w:r>
    </w:p>
    <w:p w:rsidR="00530D8A" w:rsidRDefault="00530D8A" w:rsidP="00530D8A">
      <w:pPr>
        <w:pStyle w:val="Heading1"/>
      </w:pPr>
      <w:r>
        <w:t>Atmos Energy VM page 88 in Application “MET Voice Mail”</w:t>
      </w:r>
    </w:p>
    <w:p w:rsidR="00530D8A" w:rsidRDefault="00530D8A" w:rsidP="00530D8A"/>
    <w:p w:rsidR="00530D8A" w:rsidRPr="00B91F89" w:rsidRDefault="00530D8A" w:rsidP="00530D8A">
      <w:pPr>
        <w:pStyle w:val="Level3"/>
      </w:pPr>
      <w:r w:rsidRPr="00530D8A">
        <w:t>You have reached the voice mailbox for the Atmos Energy Rebate program. At the tone, please leave a message with your name, a number you can be reached at, and a rebate number or any information that may help to assist answering your inquiry. Thank you.</w:t>
      </w:r>
    </w:p>
    <w:p w:rsidR="00530D8A" w:rsidRDefault="00C70428" w:rsidP="00530D8A">
      <w:pPr>
        <w:pStyle w:val="Heading1"/>
      </w:pPr>
      <w:bookmarkStart w:id="571" w:name="_8-52_HVAC_Sales"/>
      <w:bookmarkEnd w:id="571"/>
      <w:r>
        <w:rPr>
          <w:color w:val="FF0000"/>
        </w:rPr>
        <w:t>8-39</w:t>
      </w:r>
      <w:r w:rsidR="00530D8A" w:rsidRPr="00B802FD">
        <w:rPr>
          <w:color w:val="FF0000"/>
        </w:rPr>
        <w:t xml:space="preserve"> </w:t>
      </w:r>
      <w:r w:rsidR="00530D8A">
        <w:t>HVAC Sales Academy</w:t>
      </w:r>
    </w:p>
    <w:p w:rsidR="00530D8A" w:rsidRDefault="00530D8A" w:rsidP="00530D8A">
      <w:pPr>
        <w:pStyle w:val="Heading1"/>
      </w:pPr>
      <w:r>
        <w:t xml:space="preserve">Send Email to: </w:t>
      </w:r>
      <w:hyperlink r:id="rId58" w:history="1">
        <w:r w:rsidRPr="00A866AE">
          <w:rPr>
            <w:rStyle w:val="Hyperlink"/>
          </w:rPr>
          <w:t>membership@egia.org,jketchell@egia.org</w:t>
        </w:r>
      </w:hyperlink>
      <w:r>
        <w:t xml:space="preserve"> </w:t>
      </w:r>
    </w:p>
    <w:p w:rsidR="00530D8A" w:rsidRDefault="00530D8A" w:rsidP="00530D8A">
      <w:pPr>
        <w:pStyle w:val="Heading1"/>
      </w:pPr>
      <w:r>
        <w:t>HVAC Sales Academy Voicemail page 46 in Application “MET Voice Mail”</w:t>
      </w:r>
    </w:p>
    <w:p w:rsidR="00530D8A" w:rsidRDefault="00530D8A" w:rsidP="00530D8A"/>
    <w:p w:rsidR="00530D8A" w:rsidRPr="00B91F89" w:rsidRDefault="00530D8A" w:rsidP="00530D8A">
      <w:pPr>
        <w:pStyle w:val="Level3"/>
      </w:pPr>
      <w:r w:rsidRPr="00530D8A">
        <w:t>You have reached the voice mailbox for the H V A C Sales Academy. At the tone, please leave a message with your name, a number where you can be reached and any information that can help assist your inquiry. Thank you.</w:t>
      </w:r>
    </w:p>
    <w:p w:rsidR="00C52F9B" w:rsidRDefault="00C52F9B" w:rsidP="001F1964">
      <w:pPr>
        <w:pStyle w:val="Level3"/>
      </w:pPr>
    </w:p>
    <w:p w:rsidR="008A7FFD" w:rsidRPr="00CA1901" w:rsidRDefault="008A7FFD" w:rsidP="008A7FFD">
      <w:pPr>
        <w:pStyle w:val="Heading1"/>
        <w:rPr>
          <w:webHidden/>
          <w:sz w:val="24"/>
        </w:rPr>
      </w:pPr>
      <w:bookmarkStart w:id="572" w:name="_2-24_Rheem_Ruud"/>
      <w:bookmarkEnd w:id="572"/>
      <w:r w:rsidRPr="00CA1901">
        <w:rPr>
          <w:webHidden/>
          <w:color w:val="FF0000"/>
          <w:sz w:val="24"/>
        </w:rPr>
        <w:t>2-</w:t>
      </w:r>
      <w:r w:rsidR="00813FC4">
        <w:rPr>
          <w:webHidden/>
          <w:color w:val="FF0000"/>
          <w:sz w:val="24"/>
        </w:rPr>
        <w:t>16</w:t>
      </w:r>
      <w:r w:rsidRPr="00CA1901">
        <w:rPr>
          <w:webHidden/>
          <w:color w:val="FF0000"/>
          <w:sz w:val="24"/>
        </w:rPr>
        <w:t xml:space="preserve"> </w:t>
      </w:r>
      <w:hyperlink w:anchor="_3_Holiday_Consideration_2" w:history="1">
        <w:r w:rsidR="00FC12FE" w:rsidRPr="00FC12FE">
          <w:rPr>
            <w:rStyle w:val="Hyperlink"/>
            <w:webHidden/>
            <w:sz w:val="24"/>
          </w:rPr>
          <w:t>Ensemble</w:t>
        </w:r>
        <w:r w:rsidRPr="00FC12FE">
          <w:rPr>
            <w:rStyle w:val="Hyperlink"/>
            <w:webHidden/>
            <w:sz w:val="24"/>
          </w:rPr>
          <w:t xml:space="preserve"> (866) 876-4488</w:t>
        </w:r>
      </w:hyperlink>
    </w:p>
    <w:p w:rsidR="008A7FFD" w:rsidRPr="00CA1901" w:rsidRDefault="008A7FFD" w:rsidP="008A7FFD">
      <w:pPr>
        <w:pStyle w:val="Heading1"/>
      </w:pPr>
      <w:bookmarkStart w:id="573" w:name="_3_Holiday_Consideration_2"/>
      <w:bookmarkEnd w:id="573"/>
      <w:r w:rsidRPr="00CA1901">
        <w:rPr>
          <w:color w:val="00B050"/>
        </w:rPr>
        <w:t>3 Holiday Consideration Assign StatusCode5=2 &amp; StatusCode6=1 (If Holiday, then 400000/40051</w:t>
      </w:r>
      <w:r w:rsidR="00403CC7">
        <w:rPr>
          <w:color w:val="00B050"/>
        </w:rPr>
        <w:t>8</w:t>
      </w:r>
      <w:r w:rsidRPr="00CA1901">
        <w:rPr>
          <w:color w:val="00B050"/>
        </w:rPr>
        <w:t xml:space="preserve">)/ </w:t>
      </w:r>
      <w:r w:rsidRPr="00CA1901">
        <w:t>300100 Retrieve IVR Flag 1 Status/300200 Retrieve IVR Flag 2 Status/1 Initialize Variables and Route by Number</w:t>
      </w:r>
    </w:p>
    <w:p w:rsidR="008A7FFD" w:rsidRDefault="008A7FFD" w:rsidP="008A7FFD">
      <w:pPr>
        <w:pStyle w:val="Level3"/>
      </w:pPr>
    </w:p>
    <w:p w:rsidR="008A7FFD" w:rsidRPr="0026404B" w:rsidRDefault="008A7FFD" w:rsidP="008A7FFD">
      <w:pPr>
        <w:pStyle w:val="Level3"/>
        <w:rPr>
          <w:color w:val="00B050"/>
          <w:sz w:val="20"/>
        </w:rPr>
      </w:pPr>
      <w:r w:rsidRPr="0026404B">
        <w:rPr>
          <w:color w:val="00B050"/>
          <w:sz w:val="20"/>
        </w:rPr>
        <w:t>Thank you for calling the (Line Title) Rebate Processing Center.</w:t>
      </w:r>
    </w:p>
    <w:p w:rsidR="008A7FFD" w:rsidRPr="0026404B" w:rsidRDefault="008A7FFD" w:rsidP="008A7FFD">
      <w:pPr>
        <w:pStyle w:val="Level3"/>
        <w:rPr>
          <w:i/>
          <w:color w:val="00B050"/>
          <w:sz w:val="20"/>
        </w:rPr>
      </w:pPr>
      <w:r w:rsidRPr="0026404B">
        <w:rPr>
          <w:i/>
          <w:color w:val="00B050"/>
          <w:sz w:val="20"/>
        </w:rPr>
        <w:t>pause</w:t>
      </w:r>
    </w:p>
    <w:p w:rsidR="008A7FFD" w:rsidRPr="0026404B" w:rsidRDefault="008A7FFD" w:rsidP="008A7FFD">
      <w:pPr>
        <w:pStyle w:val="Level3"/>
        <w:rPr>
          <w:color w:val="00B050"/>
          <w:sz w:val="20"/>
        </w:rPr>
      </w:pPr>
      <w:r w:rsidRPr="0026404B">
        <w:rPr>
          <w:color w:val="00B050"/>
          <w:sz w:val="2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8A7FFD" w:rsidRPr="0026404B" w:rsidRDefault="008A7FFD" w:rsidP="008A7FFD">
      <w:pPr>
        <w:pStyle w:val="Heading1"/>
        <w:rPr>
          <w:sz w:val="24"/>
        </w:rPr>
      </w:pPr>
      <w:bookmarkStart w:id="574" w:name="_4400_Ensemble_Program"/>
      <w:bookmarkEnd w:id="574"/>
      <w:r w:rsidRPr="0026404B">
        <w:rPr>
          <w:sz w:val="24"/>
        </w:rPr>
        <w:t>4</w:t>
      </w:r>
      <w:r>
        <w:rPr>
          <w:sz w:val="24"/>
        </w:rPr>
        <w:t>4</w:t>
      </w:r>
      <w:r w:rsidRPr="0026404B">
        <w:rPr>
          <w:sz w:val="24"/>
        </w:rPr>
        <w:t xml:space="preserve">00 </w:t>
      </w:r>
      <w:r>
        <w:rPr>
          <w:sz w:val="24"/>
        </w:rPr>
        <w:t>Ensemble</w:t>
      </w:r>
      <w:r w:rsidRPr="0026404B">
        <w:rPr>
          <w:sz w:val="24"/>
        </w:rPr>
        <w:t xml:space="preserve"> Program Greeting</w:t>
      </w:r>
    </w:p>
    <w:p w:rsidR="008A7FFD" w:rsidRPr="0026404B" w:rsidRDefault="008A7FFD" w:rsidP="008A7FFD">
      <w:pPr>
        <w:rPr>
          <w:sz w:val="18"/>
        </w:rPr>
      </w:pPr>
    </w:p>
    <w:p w:rsidR="008A7FFD" w:rsidRPr="0026404B" w:rsidRDefault="008A7FFD" w:rsidP="008A7FFD">
      <w:pPr>
        <w:pStyle w:val="Level3"/>
        <w:rPr>
          <w:sz w:val="20"/>
        </w:rPr>
      </w:pPr>
      <w:r w:rsidRPr="0026404B">
        <w:rPr>
          <w:sz w:val="20"/>
        </w:rPr>
        <w:lastRenderedPageBreak/>
        <w:t>Hello.</w:t>
      </w:r>
    </w:p>
    <w:p w:rsidR="008A7FFD" w:rsidRPr="0026404B" w:rsidRDefault="008A7FFD" w:rsidP="008A7FFD">
      <w:pPr>
        <w:pStyle w:val="Level3"/>
        <w:rPr>
          <w:i/>
          <w:sz w:val="20"/>
        </w:rPr>
      </w:pPr>
      <w:r w:rsidRPr="0026404B">
        <w:rPr>
          <w:i/>
          <w:sz w:val="20"/>
        </w:rPr>
        <w:t>pause</w:t>
      </w:r>
    </w:p>
    <w:p w:rsidR="008A7FFD" w:rsidRPr="0026404B" w:rsidRDefault="008A7FFD" w:rsidP="008A7FFD">
      <w:pPr>
        <w:pStyle w:val="Level3"/>
        <w:rPr>
          <w:sz w:val="20"/>
        </w:rPr>
      </w:pPr>
      <w:r w:rsidRPr="0026404B">
        <w:rPr>
          <w:sz w:val="20"/>
        </w:rPr>
        <w:t xml:space="preserve">Thank you for calling the E G I </w:t>
      </w:r>
      <w:proofErr w:type="gramStart"/>
      <w:r w:rsidRPr="0026404B">
        <w:rPr>
          <w:sz w:val="20"/>
        </w:rPr>
        <w:t>A</w:t>
      </w:r>
      <w:proofErr w:type="gramEnd"/>
      <w:r w:rsidRPr="0026404B">
        <w:rPr>
          <w:sz w:val="20"/>
        </w:rPr>
        <w:t xml:space="preserve"> </w:t>
      </w:r>
      <w:r>
        <w:rPr>
          <w:sz w:val="20"/>
        </w:rPr>
        <w:t>Ensemble</w:t>
      </w:r>
      <w:r w:rsidRPr="0026404B">
        <w:rPr>
          <w:sz w:val="20"/>
        </w:rPr>
        <w:t xml:space="preserve"> Program with Ream and Rude Manufacturing.</w:t>
      </w:r>
    </w:p>
    <w:p w:rsidR="008A7FFD" w:rsidRPr="0026404B" w:rsidRDefault="008A7FFD" w:rsidP="008A7FFD">
      <w:pPr>
        <w:pStyle w:val="Level3"/>
        <w:rPr>
          <w:i/>
          <w:sz w:val="20"/>
        </w:rPr>
      </w:pPr>
      <w:r w:rsidRPr="0026404B">
        <w:rPr>
          <w:i/>
          <w:sz w:val="20"/>
        </w:rPr>
        <w:t>pause</w:t>
      </w:r>
    </w:p>
    <w:p w:rsidR="008A7FFD" w:rsidRPr="0026404B" w:rsidRDefault="009733AF" w:rsidP="008A7FFD">
      <w:pPr>
        <w:pStyle w:val="Level3"/>
        <w:rPr>
          <w:sz w:val="20"/>
        </w:rPr>
      </w:pPr>
      <w:hyperlink w:anchor="_1003_Reception_Dial" w:history="1">
        <w:r w:rsidR="008A7FFD" w:rsidRPr="0026404B">
          <w:rPr>
            <w:rStyle w:val="Hyperlink"/>
            <w:sz w:val="20"/>
          </w:rPr>
          <w:t>If you know your parties extension number, please say or press 1 (1003).</w:t>
        </w:r>
      </w:hyperlink>
    </w:p>
    <w:p w:rsidR="008A7FFD" w:rsidRPr="0026404B" w:rsidRDefault="008A7FFD" w:rsidP="008A7FFD">
      <w:pPr>
        <w:pStyle w:val="Level3"/>
        <w:rPr>
          <w:i/>
          <w:sz w:val="20"/>
        </w:rPr>
      </w:pPr>
      <w:r w:rsidRPr="0026404B">
        <w:rPr>
          <w:i/>
          <w:sz w:val="20"/>
        </w:rPr>
        <w:t>pause</w:t>
      </w:r>
    </w:p>
    <w:p w:rsidR="008A7FFD" w:rsidRPr="0026404B" w:rsidRDefault="009733AF" w:rsidP="008A7FFD">
      <w:pPr>
        <w:pStyle w:val="Level3"/>
        <w:rPr>
          <w:sz w:val="20"/>
        </w:rPr>
      </w:pPr>
      <w:hyperlink w:anchor="_10581_Assign_Skill" w:history="1">
        <w:r w:rsidR="008A7FFD" w:rsidRPr="00403CC7">
          <w:rPr>
            <w:rStyle w:val="Hyperlink"/>
            <w:sz w:val="20"/>
          </w:rPr>
          <w:t>Otherwise, please say or press 2 for further assistance (10581).</w:t>
        </w:r>
      </w:hyperlink>
    </w:p>
    <w:p w:rsidR="008A7FFD" w:rsidRPr="0026404B" w:rsidRDefault="008A7FFD" w:rsidP="008A7FFD">
      <w:pPr>
        <w:pStyle w:val="Level3"/>
        <w:rPr>
          <w:i/>
          <w:sz w:val="20"/>
        </w:rPr>
      </w:pPr>
      <w:r w:rsidRPr="0026404B">
        <w:rPr>
          <w:i/>
          <w:sz w:val="20"/>
        </w:rPr>
        <w:t>pause</w:t>
      </w:r>
    </w:p>
    <w:p w:rsidR="008A7FFD" w:rsidRPr="0026404B" w:rsidRDefault="009733AF" w:rsidP="008A7FFD">
      <w:pPr>
        <w:pStyle w:val="Level3"/>
        <w:rPr>
          <w:sz w:val="20"/>
        </w:rPr>
      </w:pPr>
      <w:hyperlink w:anchor="_4400_Ensemble_Program" w:history="1">
        <w:r w:rsidR="008A7FFD" w:rsidRPr="00403CC7">
          <w:rPr>
            <w:rStyle w:val="Hyperlink"/>
            <w:sz w:val="20"/>
          </w:rPr>
          <w:t>To repeat these options, please say repeat or press 9 (4</w:t>
        </w:r>
        <w:r w:rsidR="00403CC7" w:rsidRPr="00403CC7">
          <w:rPr>
            <w:rStyle w:val="Hyperlink"/>
            <w:sz w:val="20"/>
          </w:rPr>
          <w:t>4</w:t>
        </w:r>
        <w:r w:rsidR="008A7FFD" w:rsidRPr="00403CC7">
          <w:rPr>
            <w:rStyle w:val="Hyperlink"/>
            <w:sz w:val="20"/>
          </w:rPr>
          <w:t>00).</w:t>
        </w:r>
      </w:hyperlink>
    </w:p>
    <w:p w:rsidR="008A7FFD" w:rsidRDefault="008A7FFD" w:rsidP="008A7FFD">
      <w:pPr>
        <w:pStyle w:val="Level3"/>
      </w:pPr>
    </w:p>
    <w:p w:rsidR="008A7FFD" w:rsidRPr="0026404B" w:rsidRDefault="008A7FFD" w:rsidP="008A7FFD">
      <w:pPr>
        <w:pStyle w:val="Heading1"/>
        <w:rPr>
          <w:sz w:val="24"/>
        </w:rPr>
      </w:pPr>
      <w:bookmarkStart w:id="575" w:name="_10581_Assign_Skill"/>
      <w:bookmarkEnd w:id="575"/>
      <w:r w:rsidRPr="0026404B">
        <w:rPr>
          <w:sz w:val="24"/>
        </w:rPr>
        <w:t>105</w:t>
      </w:r>
      <w:r>
        <w:rPr>
          <w:sz w:val="24"/>
        </w:rPr>
        <w:t>81</w:t>
      </w:r>
      <w:r w:rsidRPr="0026404B">
        <w:rPr>
          <w:sz w:val="24"/>
        </w:rPr>
        <w:t xml:space="preserve"> Assign Skill </w:t>
      </w:r>
      <w:r>
        <w:rPr>
          <w:sz w:val="24"/>
        </w:rPr>
        <w:t>Ensemble</w:t>
      </w:r>
      <w:r w:rsidRPr="0026404B">
        <w:rPr>
          <w:sz w:val="24"/>
        </w:rPr>
        <w:t>/10100 Event Message</w:t>
      </w:r>
    </w:p>
    <w:p w:rsidR="008A7FFD" w:rsidRPr="0026404B" w:rsidRDefault="008A7FFD" w:rsidP="008A7FFD">
      <w:pPr>
        <w:rPr>
          <w:sz w:val="18"/>
        </w:rPr>
      </w:pPr>
    </w:p>
    <w:p w:rsidR="008A7FFD" w:rsidRPr="0026404B" w:rsidRDefault="008A7FFD" w:rsidP="008A7FFD">
      <w:pPr>
        <w:pStyle w:val="Level3"/>
        <w:rPr>
          <w:sz w:val="20"/>
        </w:rPr>
      </w:pPr>
      <w:r w:rsidRPr="0026404B">
        <w:rPr>
          <w:sz w:val="20"/>
        </w:rPr>
        <w:t>An E. G. I. A. representative will be with you shortly.</w:t>
      </w:r>
    </w:p>
    <w:p w:rsidR="008A7FFD" w:rsidRPr="0026404B" w:rsidRDefault="008A7FFD" w:rsidP="008A7FFD">
      <w:pPr>
        <w:pStyle w:val="Level3"/>
        <w:rPr>
          <w:i/>
          <w:sz w:val="20"/>
        </w:rPr>
      </w:pPr>
      <w:r w:rsidRPr="0026404B">
        <w:rPr>
          <w:i/>
          <w:sz w:val="20"/>
        </w:rPr>
        <w:t>pause</w:t>
      </w:r>
    </w:p>
    <w:p w:rsidR="008A7FFD" w:rsidRPr="0026404B" w:rsidRDefault="008A7FFD" w:rsidP="008A7FFD">
      <w:pPr>
        <w:pStyle w:val="Level3"/>
        <w:rPr>
          <w:sz w:val="20"/>
        </w:rPr>
      </w:pPr>
      <w:r w:rsidRPr="0026404B">
        <w:rPr>
          <w:sz w:val="20"/>
        </w:rPr>
        <w:t>Make sure to register today for one of our upcoming Leadership Academy Conferences which will be coming to San Antonio,</w:t>
      </w:r>
    </w:p>
    <w:p w:rsidR="008A7FFD" w:rsidRPr="0026404B" w:rsidRDefault="008A7FFD" w:rsidP="008A7FFD">
      <w:pPr>
        <w:pStyle w:val="Level3"/>
        <w:rPr>
          <w:sz w:val="20"/>
        </w:rPr>
      </w:pPr>
      <w:r w:rsidRPr="0026404B">
        <w:rPr>
          <w:sz w:val="20"/>
        </w:rPr>
        <w:t>Napa,</w:t>
      </w:r>
    </w:p>
    <w:p w:rsidR="008A7FFD" w:rsidRDefault="008A7FFD" w:rsidP="008A7FFD">
      <w:pPr>
        <w:pStyle w:val="Level3"/>
      </w:pPr>
      <w:r w:rsidRPr="00DA3258">
        <w:t>Miramar Beach,</w:t>
      </w:r>
    </w:p>
    <w:p w:rsidR="008A7FFD" w:rsidRDefault="008A7FFD" w:rsidP="008A7FFD">
      <w:pPr>
        <w:pStyle w:val="Level3"/>
      </w:pPr>
      <w:r w:rsidRPr="00DA3258">
        <w:t>Chicago,</w:t>
      </w:r>
    </w:p>
    <w:p w:rsidR="008A7FFD" w:rsidRPr="00846FC9" w:rsidRDefault="008A7FFD" w:rsidP="008A7FFD">
      <w:pPr>
        <w:pStyle w:val="Level3"/>
      </w:pPr>
      <w:proofErr w:type="gramStart"/>
      <w:r w:rsidRPr="00DA3258">
        <w:t>and Nashville.</w:t>
      </w:r>
      <w:proofErr w:type="gramEnd"/>
    </w:p>
    <w:p w:rsidR="008A7FFD" w:rsidRDefault="008A7FFD" w:rsidP="008A7FFD">
      <w:pPr>
        <w:pStyle w:val="Level3"/>
      </w:pPr>
      <w:proofErr w:type="gramStart"/>
      <w:r w:rsidRPr="00DA3258">
        <w:t>in early 2016.</w:t>
      </w:r>
      <w:proofErr w:type="gramEnd"/>
    </w:p>
    <w:p w:rsidR="008A7FFD" w:rsidRPr="00F778F2" w:rsidRDefault="008A7FFD" w:rsidP="008A7FFD">
      <w:pPr>
        <w:pStyle w:val="Level3"/>
        <w:rPr>
          <w:i/>
        </w:rPr>
      </w:pPr>
      <w:r w:rsidRPr="00F778F2">
        <w:rPr>
          <w:i/>
        </w:rPr>
        <w:t>pause</w:t>
      </w:r>
    </w:p>
    <w:p w:rsidR="008A7FFD" w:rsidRDefault="008A7FFD" w:rsidP="008A7FFD">
      <w:pPr>
        <w:pStyle w:val="Level3"/>
      </w:pPr>
      <w:r w:rsidRPr="00DA3258">
        <w:t>You do not want to miss this premier contractor networking and business development event.</w:t>
      </w:r>
    </w:p>
    <w:p w:rsidR="008A7FFD" w:rsidRPr="00F778F2" w:rsidRDefault="008A7FFD" w:rsidP="008A7FFD">
      <w:pPr>
        <w:pStyle w:val="Level3"/>
        <w:rPr>
          <w:i/>
        </w:rPr>
      </w:pPr>
      <w:r w:rsidRPr="00F778F2">
        <w:rPr>
          <w:i/>
        </w:rPr>
        <w:t>pause</w:t>
      </w:r>
    </w:p>
    <w:p w:rsidR="008A7FFD" w:rsidRDefault="008A7FFD" w:rsidP="008A7FFD">
      <w:pPr>
        <w:pStyle w:val="Level3"/>
      </w:pPr>
      <w:r w:rsidRPr="00DA3258">
        <w:t>Ask your E. G. I. A. representative how you can save fifty dollars or more on this event.</w:t>
      </w:r>
    </w:p>
    <w:p w:rsidR="008A7FFD" w:rsidRPr="00F778F2" w:rsidRDefault="008A7FFD" w:rsidP="008A7FFD">
      <w:pPr>
        <w:pStyle w:val="Level3"/>
        <w:rPr>
          <w:i/>
        </w:rPr>
      </w:pPr>
      <w:r w:rsidRPr="00F778F2">
        <w:rPr>
          <w:i/>
        </w:rPr>
        <w:t>pause</w:t>
      </w:r>
    </w:p>
    <w:p w:rsidR="008A7FFD" w:rsidRDefault="008A7FFD" w:rsidP="008A7FFD">
      <w:pPr>
        <w:pStyle w:val="Level3"/>
      </w:pPr>
      <w:r w:rsidRPr="00DA3258">
        <w:t>Please continue to hold and a representative will be with you shortly.</w:t>
      </w:r>
    </w:p>
    <w:p w:rsidR="008A7FFD" w:rsidRPr="001F27E9" w:rsidRDefault="008A7FFD" w:rsidP="008A7FFD">
      <w:pPr>
        <w:pStyle w:val="Level3"/>
        <w:rPr>
          <w:rStyle w:val="Hyperlink"/>
        </w:rPr>
      </w:pPr>
      <w:r>
        <w:fldChar w:fldCharType="begin"/>
      </w:r>
      <w:r>
        <w:instrText>HYPERLINK  \l "_11-3_10203_TOD"</w:instrText>
      </w:r>
      <w:r>
        <w:fldChar w:fldCharType="separate"/>
      </w:r>
      <w:r w:rsidRPr="001F27E9">
        <w:rPr>
          <w:rStyle w:val="Hyperlink"/>
        </w:rPr>
        <w:t>(10203)</w:t>
      </w:r>
    </w:p>
    <w:bookmarkStart w:id="576" w:name="_8-40_Ensemble"/>
    <w:bookmarkEnd w:id="576"/>
    <w:p w:rsidR="00DF103E" w:rsidRDefault="008A7FFD" w:rsidP="00DF103E">
      <w:pPr>
        <w:pStyle w:val="Heading1"/>
      </w:pPr>
      <w:r>
        <w:rPr>
          <w:b w:val="0"/>
          <w:bCs w:val="0"/>
          <w:smallCaps/>
        </w:rPr>
        <w:fldChar w:fldCharType="end"/>
      </w:r>
      <w:r w:rsidR="00C70428">
        <w:rPr>
          <w:color w:val="FF0000"/>
        </w:rPr>
        <w:t>8-40</w:t>
      </w:r>
      <w:r w:rsidR="00DF103E" w:rsidRPr="00B802FD">
        <w:rPr>
          <w:color w:val="FF0000"/>
        </w:rPr>
        <w:t xml:space="preserve"> </w:t>
      </w:r>
      <w:r w:rsidR="00DF103E">
        <w:t>Ensemble</w:t>
      </w:r>
    </w:p>
    <w:p w:rsidR="00DF103E" w:rsidRDefault="00DF103E" w:rsidP="00DF103E">
      <w:pPr>
        <w:pStyle w:val="Heading1"/>
      </w:pPr>
      <w:r>
        <w:t xml:space="preserve">Send Email to: </w:t>
      </w:r>
      <w:hyperlink r:id="rId59" w:history="1">
        <w:r w:rsidRPr="00E13F23">
          <w:rPr>
            <w:rStyle w:val="Hyperlink"/>
          </w:rPr>
          <w:t>ensemble@egia.org</w:t>
        </w:r>
      </w:hyperlink>
      <w:r>
        <w:t xml:space="preserve"> </w:t>
      </w:r>
    </w:p>
    <w:p w:rsidR="00DF103E" w:rsidRDefault="00DF103E" w:rsidP="00DF103E">
      <w:pPr>
        <w:pStyle w:val="Heading1"/>
      </w:pPr>
      <w:bookmarkStart w:id="577" w:name="_Ensemble_Voicemail_page"/>
      <w:bookmarkEnd w:id="577"/>
      <w:r>
        <w:t>Ensemble Voicemail page 48/89 in Application “MET Voice Mail”</w:t>
      </w:r>
    </w:p>
    <w:p w:rsidR="00DF103E" w:rsidRDefault="00DF103E" w:rsidP="00DF103E"/>
    <w:p w:rsidR="008A7FFD" w:rsidRDefault="00DF103E" w:rsidP="00DF103E">
      <w:pPr>
        <w:pStyle w:val="Level3"/>
      </w:pPr>
      <w:r w:rsidRPr="00530D8A">
        <w:t xml:space="preserve">You have reached the voice mailbox for the </w:t>
      </w:r>
      <w:r>
        <w:t>Ensemble program</w:t>
      </w:r>
      <w:r w:rsidRPr="00530D8A">
        <w:t>. At the tone, please leave a message with your name, a number where you can be reached and any information that can help assist your inquiry. Thank you</w:t>
      </w:r>
    </w:p>
    <w:p w:rsidR="00323B7B" w:rsidRDefault="00323B7B" w:rsidP="00323B7B">
      <w:pPr>
        <w:pStyle w:val="Heading1"/>
      </w:pPr>
      <w:bookmarkStart w:id="578" w:name="_7-9_EVENT_SERVICES"/>
      <w:bookmarkEnd w:id="578"/>
      <w:r>
        <w:rPr>
          <w:color w:val="FF0000"/>
        </w:rPr>
        <w:t>7-9</w:t>
      </w:r>
      <w:r w:rsidRPr="00EB4D29">
        <w:rPr>
          <w:color w:val="FF0000"/>
        </w:rPr>
        <w:t xml:space="preserve"> </w:t>
      </w:r>
      <w:r>
        <w:t>EVENT</w:t>
      </w:r>
      <w:r w:rsidR="005D26D5">
        <w:t>S</w:t>
      </w:r>
      <w:r>
        <w:t xml:space="preserve"> SERVICES ACD – 10304</w:t>
      </w:r>
    </w:p>
    <w:p w:rsidR="00323B7B" w:rsidRDefault="00323B7B" w:rsidP="00323B7B">
      <w:pPr>
        <w:pStyle w:val="Level3"/>
      </w:pPr>
    </w:p>
    <w:p w:rsidR="00323B7B" w:rsidRPr="00482174" w:rsidRDefault="00323B7B" w:rsidP="00323B7B">
      <w:pPr>
        <w:pStyle w:val="Level3"/>
        <w:rPr>
          <w:b/>
        </w:rPr>
      </w:pPr>
      <w:r w:rsidRPr="00482174">
        <w:rPr>
          <w:b/>
        </w:rPr>
        <w:t>SERVICE LEVELS:</w:t>
      </w:r>
    </w:p>
    <w:p w:rsidR="00323B7B" w:rsidRDefault="00323B7B" w:rsidP="00323B7B">
      <w:pPr>
        <w:pStyle w:val="Level3"/>
      </w:pPr>
    </w:p>
    <w:p w:rsidR="00323B7B" w:rsidRDefault="00323B7B" w:rsidP="00323B7B">
      <w:pPr>
        <w:pStyle w:val="Level3"/>
      </w:pPr>
      <w:r>
        <w:t>target service level % = 80%</w:t>
      </w:r>
    </w:p>
    <w:p w:rsidR="00323B7B" w:rsidRDefault="00323B7B" w:rsidP="00323B7B">
      <w:pPr>
        <w:pStyle w:val="Level3"/>
      </w:pPr>
      <w:r>
        <w:lastRenderedPageBreak/>
        <w:t>interval = 60 minutes</w:t>
      </w:r>
    </w:p>
    <w:p w:rsidR="00323B7B" w:rsidRDefault="00323B7B" w:rsidP="00323B7B">
      <w:pPr>
        <w:pStyle w:val="Level3"/>
      </w:pPr>
      <w:r>
        <w:t>speed of answer = 180 seconds</w:t>
      </w:r>
    </w:p>
    <w:p w:rsidR="00323B7B" w:rsidRDefault="00323B7B" w:rsidP="00323B7B">
      <w:pPr>
        <w:pStyle w:val="Level3"/>
      </w:pPr>
    </w:p>
    <w:p w:rsidR="00323B7B" w:rsidRPr="00482174" w:rsidRDefault="00323B7B" w:rsidP="00323B7B">
      <w:pPr>
        <w:pStyle w:val="Level3"/>
        <w:rPr>
          <w:b/>
        </w:rPr>
      </w:pPr>
      <w:r>
        <w:rPr>
          <w:b/>
        </w:rPr>
        <w:t xml:space="preserve">TEAM </w:t>
      </w:r>
      <w:r w:rsidRPr="00482174">
        <w:rPr>
          <w:b/>
        </w:rPr>
        <w:t>SUPERVISORS:</w:t>
      </w:r>
    </w:p>
    <w:p w:rsidR="00323B7B" w:rsidRDefault="00323B7B" w:rsidP="00323B7B">
      <w:pPr>
        <w:pStyle w:val="Level3"/>
      </w:pPr>
    </w:p>
    <w:p w:rsidR="00323B7B" w:rsidRDefault="00323B7B" w:rsidP="00323B7B">
      <w:pPr>
        <w:pStyle w:val="Level3"/>
      </w:pPr>
      <w:r>
        <w:t>NONE</w:t>
      </w:r>
    </w:p>
    <w:p w:rsidR="00323B7B" w:rsidRDefault="00323B7B" w:rsidP="00323B7B">
      <w:pPr>
        <w:pStyle w:val="Level3"/>
      </w:pPr>
    </w:p>
    <w:p w:rsidR="00323B7B" w:rsidRPr="00482174" w:rsidRDefault="00323B7B" w:rsidP="00323B7B">
      <w:pPr>
        <w:pStyle w:val="Level3"/>
        <w:rPr>
          <w:b/>
        </w:rPr>
      </w:pPr>
      <w:r w:rsidRPr="00482174">
        <w:rPr>
          <w:b/>
        </w:rPr>
        <w:t>CALLER ID:</w:t>
      </w:r>
    </w:p>
    <w:p w:rsidR="00323B7B" w:rsidRDefault="00323B7B" w:rsidP="00323B7B">
      <w:pPr>
        <w:pStyle w:val="Level3"/>
      </w:pPr>
    </w:p>
    <w:p w:rsidR="00323B7B" w:rsidRDefault="00323B7B" w:rsidP="00323B7B">
      <w:pPr>
        <w:pStyle w:val="Level3"/>
      </w:pPr>
      <w:r>
        <w:t>(</w:t>
      </w:r>
      <w:r w:rsidR="00284CEB">
        <w:t>916</w:t>
      </w:r>
      <w:r>
        <w:t xml:space="preserve">) </w:t>
      </w:r>
      <w:r w:rsidR="00284CEB">
        <w:t>582</w:t>
      </w:r>
      <w:r>
        <w:t>-</w:t>
      </w:r>
      <w:r w:rsidR="00284CEB">
        <w:t>3646</w:t>
      </w:r>
    </w:p>
    <w:p w:rsidR="00323B7B" w:rsidRDefault="00323B7B" w:rsidP="00323B7B">
      <w:pPr>
        <w:pStyle w:val="Level3"/>
      </w:pPr>
    </w:p>
    <w:p w:rsidR="00323B7B" w:rsidRPr="000F6253" w:rsidRDefault="00323B7B" w:rsidP="00323B7B">
      <w:pPr>
        <w:pStyle w:val="Level3"/>
        <w:rPr>
          <w:b/>
        </w:rPr>
      </w:pPr>
      <w:r>
        <w:rPr>
          <w:b/>
        </w:rPr>
        <w:t xml:space="preserve">TEAM </w:t>
      </w:r>
      <w:r w:rsidRPr="000F6253">
        <w:rPr>
          <w:b/>
        </w:rPr>
        <w:t>SKILLS</w:t>
      </w:r>
      <w:r>
        <w:rPr>
          <w:b/>
        </w:rPr>
        <w:t xml:space="preserve"> (for supervisor monitoring and permissions)</w:t>
      </w:r>
      <w:r w:rsidRPr="000F6253">
        <w:rPr>
          <w:b/>
        </w:rPr>
        <w:t>:</w:t>
      </w:r>
    </w:p>
    <w:p w:rsidR="00323B7B" w:rsidRDefault="00323B7B" w:rsidP="00323B7B">
      <w:pPr>
        <w:pStyle w:val="Level3"/>
      </w:pPr>
    </w:p>
    <w:p w:rsidR="00323B7B" w:rsidRDefault="00323B7B" w:rsidP="00323B7B">
      <w:pPr>
        <w:pStyle w:val="Level3"/>
      </w:pPr>
      <w:r>
        <w:t>Event_Services</w:t>
      </w:r>
    </w:p>
    <w:p w:rsidR="00323B7B" w:rsidRDefault="00323B7B" w:rsidP="00323B7B">
      <w:pPr>
        <w:pStyle w:val="Level3"/>
      </w:pPr>
    </w:p>
    <w:p w:rsidR="00323B7B" w:rsidRDefault="00323B7B" w:rsidP="00323B7B">
      <w:pPr>
        <w:pStyle w:val="Level3"/>
        <w:rPr>
          <w:b/>
        </w:rPr>
      </w:pPr>
      <w:r w:rsidRPr="00433A75">
        <w:rPr>
          <w:b/>
        </w:rPr>
        <w:t>ACD PAGE INFO</w:t>
      </w:r>
      <w:r>
        <w:rPr>
          <w:b/>
        </w:rPr>
        <w:t xml:space="preserve"> - MAIN</w:t>
      </w:r>
      <w:r w:rsidRPr="00433A75">
        <w:rPr>
          <w:b/>
        </w:rPr>
        <w:t>:</w:t>
      </w:r>
    </w:p>
    <w:p w:rsidR="00323B7B" w:rsidRDefault="00323B7B" w:rsidP="00323B7B">
      <w:pPr>
        <w:pStyle w:val="Level3"/>
        <w:rPr>
          <w:b/>
        </w:rPr>
      </w:pPr>
    </w:p>
    <w:p w:rsidR="00323B7B" w:rsidRDefault="00323B7B" w:rsidP="00323B7B">
      <w:pPr>
        <w:pStyle w:val="Level3"/>
      </w:pPr>
      <w:r>
        <w:t>SKILL VARIABLE: MET_SKILL</w:t>
      </w:r>
    </w:p>
    <w:p w:rsidR="00323B7B" w:rsidRDefault="00323B7B" w:rsidP="00323B7B">
      <w:pPr>
        <w:pStyle w:val="Level3"/>
      </w:pPr>
      <w:r>
        <w:t>SKILL LEVEL VARIABLE: SKILLLEVEL</w:t>
      </w:r>
    </w:p>
    <w:p w:rsidR="00323B7B" w:rsidRDefault="00323B7B" w:rsidP="00323B7B">
      <w:pPr>
        <w:pStyle w:val="Level3"/>
      </w:pPr>
      <w:r>
        <w:t>NO AGENTS WITH SKILL LEVEL DECREASE VARIABLE: SKILL TIMEOUT</w:t>
      </w:r>
    </w:p>
    <w:p w:rsidR="00323B7B" w:rsidRDefault="00323B7B" w:rsidP="00323B7B">
      <w:pPr>
        <w:pStyle w:val="Level3"/>
      </w:pPr>
      <w:r>
        <w:t>QUEUE ROUTING PRIORITY VARIABLE: PRIORITY</w:t>
      </w:r>
    </w:p>
    <w:p w:rsidR="00323B7B" w:rsidRDefault="00323B7B" w:rsidP="00323B7B">
      <w:pPr>
        <w:pStyle w:val="Level3"/>
      </w:pPr>
      <w:r>
        <w:t>NO ANSWER WITHIN: 20 SECONDS – CHANGE AGENT STATE TO: LOGOUT</w:t>
      </w:r>
    </w:p>
    <w:p w:rsidR="00323B7B" w:rsidRDefault="00323B7B" w:rsidP="00323B7B">
      <w:pPr>
        <w:pStyle w:val="Level3"/>
      </w:pPr>
      <w:r>
        <w:t>ROUTING LOGIC: MOST IDLE AGENT</w:t>
      </w:r>
    </w:p>
    <w:p w:rsidR="00323B7B" w:rsidRDefault="00323B7B" w:rsidP="00323B7B">
      <w:pPr>
        <w:pStyle w:val="Level3"/>
      </w:pPr>
      <w:r>
        <w:t>WHEN CALL COMPLETES: END THE CALL</w:t>
      </w:r>
    </w:p>
    <w:p w:rsidR="00323B7B" w:rsidRDefault="00323B7B" w:rsidP="00323B7B">
      <w:pPr>
        <w:pStyle w:val="Level3"/>
      </w:pPr>
      <w:r>
        <w:t xml:space="preserve">NO AGENTS AVAILABLE </w:t>
      </w:r>
      <w:hyperlink w:anchor="_13-3_10402_VM" w:history="1">
        <w:r w:rsidRPr="00967B0D">
          <w:rPr>
            <w:rStyle w:val="Hyperlink"/>
          </w:rPr>
          <w:t>10402</w:t>
        </w:r>
      </w:hyperlink>
      <w:r w:rsidRPr="00AA23A8">
        <w:t xml:space="preserve"> </w:t>
      </w:r>
      <w:r>
        <w:t>VOICEMAIL</w:t>
      </w:r>
    </w:p>
    <w:p w:rsidR="00323B7B" w:rsidRDefault="00323B7B" w:rsidP="00323B7B">
      <w:pPr>
        <w:pStyle w:val="Level3"/>
      </w:pPr>
      <w:r>
        <w:t xml:space="preserve">PRESS 0 IN QUEUE: </w:t>
      </w:r>
      <w:hyperlink w:anchor="_13-3_10402_VM" w:history="1">
        <w:r w:rsidRPr="00967B0D">
          <w:rPr>
            <w:rStyle w:val="Hyperlink"/>
          </w:rPr>
          <w:t>10402</w:t>
        </w:r>
      </w:hyperlink>
      <w:r w:rsidRPr="00AA23A8">
        <w:t xml:space="preserve"> </w:t>
      </w:r>
      <w:r>
        <w:t>VOICEMAIL</w:t>
      </w:r>
    </w:p>
    <w:p w:rsidR="00323B7B" w:rsidRDefault="00323B7B" w:rsidP="00323B7B">
      <w:pPr>
        <w:pStyle w:val="Level3"/>
      </w:pPr>
      <w:r>
        <w:t xml:space="preserve">ALL OTHER RESULTS: </w:t>
      </w:r>
      <w:hyperlink w:anchor="_13-3_10402_VM" w:history="1">
        <w:r w:rsidRPr="00967B0D">
          <w:rPr>
            <w:rStyle w:val="Hyperlink"/>
          </w:rPr>
          <w:t>10402</w:t>
        </w:r>
      </w:hyperlink>
      <w:r w:rsidRPr="00AA23A8">
        <w:t xml:space="preserve"> </w:t>
      </w:r>
      <w:r>
        <w:t xml:space="preserve">VOICEMAIL </w:t>
      </w:r>
    </w:p>
    <w:p w:rsidR="00323B7B" w:rsidRDefault="00323B7B" w:rsidP="00323B7B">
      <w:pPr>
        <w:pStyle w:val="Level3"/>
      </w:pPr>
    </w:p>
    <w:p w:rsidR="00323B7B" w:rsidRDefault="00323B7B" w:rsidP="00323B7B">
      <w:pPr>
        <w:pStyle w:val="Level3"/>
        <w:rPr>
          <w:b/>
        </w:rPr>
      </w:pPr>
      <w:r w:rsidRPr="00433A75">
        <w:rPr>
          <w:b/>
        </w:rPr>
        <w:t>ACD PAGE INFO</w:t>
      </w:r>
      <w:r>
        <w:rPr>
          <w:b/>
        </w:rPr>
        <w:t xml:space="preserve"> – IN QUEUE</w:t>
      </w:r>
      <w:r w:rsidRPr="00433A75">
        <w:rPr>
          <w:b/>
        </w:rPr>
        <w:t>:</w:t>
      </w:r>
    </w:p>
    <w:p w:rsidR="00323B7B" w:rsidRDefault="00323B7B" w:rsidP="00323B7B">
      <w:pPr>
        <w:pStyle w:val="Level3"/>
      </w:pPr>
    </w:p>
    <w:p w:rsidR="00323B7B" w:rsidRDefault="00323B7B" w:rsidP="00323B7B">
      <w:pPr>
        <w:pStyle w:val="Level3"/>
      </w:pPr>
      <w:r>
        <w:t>play the in-queue music and announcements from acd in a loop. whisper is disabled. callers hear this audio as the system attempts to locate an available agent before the call enters the queue.</w:t>
      </w:r>
    </w:p>
    <w:p w:rsidR="00323B7B" w:rsidRDefault="00323B7B" w:rsidP="00323B7B">
      <w:pPr>
        <w:pStyle w:val="Level3"/>
      </w:pPr>
    </w:p>
    <w:p w:rsidR="00323B7B" w:rsidRPr="0029765F" w:rsidRDefault="00323B7B" w:rsidP="00323B7B">
      <w:pPr>
        <w:pStyle w:val="Level3"/>
        <w:rPr>
          <w:b/>
        </w:rPr>
      </w:pPr>
      <w:r w:rsidRPr="0029765F">
        <w:rPr>
          <w:b/>
        </w:rPr>
        <w:t>Announcement loop:</w:t>
      </w:r>
    </w:p>
    <w:tbl>
      <w:tblPr>
        <w:tblW w:w="20310" w:type="dxa"/>
        <w:tblCellSpacing w:w="0" w:type="dxa"/>
        <w:shd w:val="clear" w:color="auto" w:fill="FFFFFF"/>
        <w:tblCellMar>
          <w:left w:w="0" w:type="dxa"/>
          <w:right w:w="0" w:type="dxa"/>
        </w:tblCellMar>
        <w:tblLook w:val="04A0" w:firstRow="1" w:lastRow="0" w:firstColumn="1" w:lastColumn="0" w:noHBand="0" w:noVBand="1"/>
      </w:tblPr>
      <w:tblGrid>
        <w:gridCol w:w="20310"/>
      </w:tblGrid>
      <w:tr w:rsidR="00323B7B" w:rsidRPr="0055233F" w:rsidTr="002752C5">
        <w:trPr>
          <w:tblCellSpacing w:w="0" w:type="dxa"/>
        </w:trPr>
        <w:tc>
          <w:tcPr>
            <w:tcW w:w="0" w:type="auto"/>
            <w:shd w:val="clear" w:color="auto" w:fill="FFFFFF"/>
            <w:vAlign w:val="center"/>
            <w:hideMark/>
          </w:tcPr>
          <w:p w:rsidR="00323B7B" w:rsidRPr="0055233F" w:rsidRDefault="00323B7B" w:rsidP="002752C5">
            <w:pPr>
              <w:pStyle w:val="Level3"/>
            </w:pPr>
          </w:p>
        </w:tc>
      </w:tr>
      <w:tr w:rsidR="00323B7B" w:rsidRPr="0055233F" w:rsidTr="002752C5">
        <w:trPr>
          <w:tblCellSpacing w:w="0" w:type="dxa"/>
        </w:trPr>
        <w:tc>
          <w:tcPr>
            <w:tcW w:w="0" w:type="auto"/>
            <w:shd w:val="clear" w:color="auto" w:fill="FFFFFF"/>
            <w:vAlign w:val="center"/>
            <w:hideMark/>
          </w:tcPr>
          <w:tbl>
            <w:tblPr>
              <w:tblW w:w="12180" w:type="dxa"/>
              <w:tblCellSpacing w:w="0" w:type="dxa"/>
              <w:tblCellMar>
                <w:left w:w="0" w:type="dxa"/>
                <w:right w:w="0" w:type="dxa"/>
              </w:tblCellMar>
              <w:tblLook w:val="04A0" w:firstRow="1" w:lastRow="0" w:firstColumn="1" w:lastColumn="0" w:noHBand="0" w:noVBand="1"/>
            </w:tblPr>
            <w:tblGrid>
              <w:gridCol w:w="12180"/>
            </w:tblGrid>
            <w:tr w:rsidR="00323B7B" w:rsidRPr="0055233F" w:rsidTr="002752C5">
              <w:trPr>
                <w:tblCellSpacing w:w="0" w:type="dxa"/>
              </w:trPr>
              <w:tc>
                <w:tcPr>
                  <w:tcW w:w="0" w:type="auto"/>
                  <w:vAlign w:val="center"/>
                  <w:hideMark/>
                </w:tcPr>
                <w:p w:rsidR="00323B7B" w:rsidRDefault="00323B7B" w:rsidP="002752C5">
                  <w:pPr>
                    <w:pStyle w:val="Level3"/>
                  </w:pPr>
                </w:p>
                <w:p w:rsidR="00323B7B" w:rsidRDefault="00323B7B" w:rsidP="002752C5">
                  <w:pPr>
                    <w:pStyle w:val="Level3"/>
                  </w:pPr>
                  <w:r>
                    <w:t>queue_loop_26.wav</w:t>
                  </w:r>
                </w:p>
                <w:p w:rsidR="00323B7B" w:rsidRDefault="00323B7B" w:rsidP="002752C5">
                  <w:pPr>
                    <w:pStyle w:val="Level3"/>
                  </w:pPr>
                  <w:r>
                    <w:t>your_call_is_important.wav</w:t>
                  </w:r>
                </w:p>
                <w:p w:rsidR="00323B7B" w:rsidRDefault="00323B7B" w:rsidP="002752C5">
                  <w:pPr>
                    <w:pStyle w:val="Level3"/>
                  </w:pPr>
                  <w:r>
                    <w:t>queue_loop_26.wav</w:t>
                  </w:r>
                </w:p>
                <w:p w:rsidR="00323B7B" w:rsidRDefault="00323B7B" w:rsidP="002752C5">
                  <w:pPr>
                    <w:pStyle w:val="Level3"/>
                  </w:pPr>
                  <w:r>
                    <w:t>press_0_to_exit.wav</w:t>
                  </w:r>
                </w:p>
                <w:p w:rsidR="00323B7B" w:rsidRDefault="00323B7B" w:rsidP="002752C5">
                  <w:pPr>
                    <w:pStyle w:val="Level3"/>
                  </w:pPr>
                  <w:r>
                    <w:t>we_appreciate_your_patience.wav</w:t>
                  </w:r>
                </w:p>
                <w:p w:rsidR="00323B7B" w:rsidRPr="0055233F" w:rsidRDefault="00323B7B" w:rsidP="002752C5">
                  <w:pPr>
                    <w:pStyle w:val="Level3"/>
                  </w:pPr>
                  <w:r>
                    <w:t>queue_loop_26.wav</w:t>
                  </w:r>
                </w:p>
              </w:tc>
            </w:tr>
          </w:tbl>
          <w:p w:rsidR="00323B7B" w:rsidRPr="0055233F" w:rsidRDefault="00323B7B" w:rsidP="002752C5">
            <w:pPr>
              <w:pStyle w:val="Level3"/>
            </w:pPr>
          </w:p>
        </w:tc>
      </w:tr>
    </w:tbl>
    <w:p w:rsidR="00323B7B" w:rsidRDefault="00323B7B" w:rsidP="00323B7B">
      <w:pPr>
        <w:pStyle w:val="Level3"/>
      </w:pPr>
    </w:p>
    <w:p w:rsidR="00323B7B" w:rsidRDefault="00323B7B" w:rsidP="00323B7B">
      <w:pPr>
        <w:pStyle w:val="Level3"/>
      </w:pPr>
      <w:r>
        <w:t>after: 600 seconds, take callers to: met voicemail page 37.</w:t>
      </w:r>
    </w:p>
    <w:p w:rsidR="00CF08D5" w:rsidRDefault="00CF08D5" w:rsidP="00323B7B">
      <w:pPr>
        <w:pStyle w:val="Level3"/>
      </w:pPr>
    </w:p>
    <w:p w:rsidR="00CF08D5" w:rsidRPr="00EF3816" w:rsidRDefault="00CF08D5" w:rsidP="00CF08D5">
      <w:pPr>
        <w:pStyle w:val="Heading1"/>
      </w:pPr>
      <w:bookmarkStart w:id="579" w:name="_10-9_10210_TOD"/>
      <w:bookmarkEnd w:id="579"/>
      <w:r w:rsidRPr="00EF3816">
        <w:rPr>
          <w:webHidden/>
          <w:color w:val="FF0000"/>
        </w:rPr>
        <w:t>1</w:t>
      </w:r>
      <w:r>
        <w:rPr>
          <w:webHidden/>
          <w:color w:val="FF0000"/>
        </w:rPr>
        <w:t>0</w:t>
      </w:r>
      <w:r w:rsidRPr="00EF3816">
        <w:rPr>
          <w:webHidden/>
          <w:color w:val="FF0000"/>
        </w:rPr>
        <w:t>-</w:t>
      </w:r>
      <w:r>
        <w:rPr>
          <w:webHidden/>
          <w:color w:val="FF0000"/>
        </w:rPr>
        <w:t>9</w:t>
      </w:r>
      <w:r w:rsidRPr="00EF3816">
        <w:rPr>
          <w:webHidden/>
          <w:color w:val="FF0000"/>
        </w:rPr>
        <w:t xml:space="preserve"> </w:t>
      </w:r>
      <w:r w:rsidRPr="00EF3816">
        <w:rPr>
          <w:webHidden/>
        </w:rPr>
        <w:t>102</w:t>
      </w:r>
      <w:r>
        <w:rPr>
          <w:webHidden/>
        </w:rPr>
        <w:t>10</w:t>
      </w:r>
      <w:r w:rsidRPr="00EF3816">
        <w:rPr>
          <w:webHidden/>
        </w:rPr>
        <w:t xml:space="preserve"> TOD to ACD or VM </w:t>
      </w:r>
      <w:r>
        <w:rPr>
          <w:webHidden/>
        </w:rPr>
        <w:t>Event Services</w:t>
      </w:r>
    </w:p>
    <w:p w:rsidR="00CF08D5" w:rsidRDefault="00CF08D5" w:rsidP="00CF08D5">
      <w:pPr>
        <w:pStyle w:val="Level3"/>
        <w:rPr>
          <w:webHidden/>
        </w:rPr>
      </w:pPr>
    </w:p>
    <w:p w:rsidR="00CF08D5" w:rsidRPr="001900E5" w:rsidRDefault="00CF08D5" w:rsidP="00CF08D5">
      <w:pPr>
        <w:pStyle w:val="Level3"/>
        <w:rPr>
          <w:webHidden/>
        </w:rPr>
      </w:pPr>
      <w:r>
        <w:rPr>
          <w:webHidden/>
        </w:rPr>
        <w:t>[gmt -</w:t>
      </w:r>
      <w:r w:rsidR="00BA6C3D">
        <w:rPr>
          <w:webHidden/>
        </w:rPr>
        <w:t>8</w:t>
      </w:r>
      <w:r>
        <w:rPr>
          <w:webHidden/>
        </w:rPr>
        <w:t xml:space="preserve">.0] </w:t>
      </w:r>
      <w:r w:rsidR="00BA6C3D">
        <w:rPr>
          <w:webHidden/>
        </w:rPr>
        <w:t>US</w:t>
      </w:r>
      <w:r>
        <w:rPr>
          <w:webHidden/>
        </w:rPr>
        <w:t>/</w:t>
      </w:r>
      <w:r w:rsidR="00BA6C3D">
        <w:rPr>
          <w:webHidden/>
        </w:rPr>
        <w:t>Pacific</w:t>
      </w:r>
      <w:r>
        <w:rPr>
          <w:webHidden/>
        </w:rPr>
        <w:t xml:space="preserve"> – Pacific Standard Time</w:t>
      </w:r>
    </w:p>
    <w:p w:rsidR="00CF08D5" w:rsidRDefault="00CF08D5" w:rsidP="00CF08D5">
      <w:pPr>
        <w:pStyle w:val="Level3"/>
      </w:pPr>
    </w:p>
    <w:p w:rsidR="00CF08D5" w:rsidRDefault="00CF08D5" w:rsidP="00CF08D5">
      <w:pPr>
        <w:pStyle w:val="Level3"/>
      </w:pPr>
      <w:r>
        <w:lastRenderedPageBreak/>
        <w:t xml:space="preserve">Weekdays (Mon-Fri) 5:00 pm to 11:59 pm Go to </w:t>
      </w:r>
      <w:hyperlink w:anchor="_13-1_10400_VM" w:history="1">
        <w:r w:rsidRPr="003D1D1E">
          <w:rPr>
            <w:rStyle w:val="Hyperlink"/>
          </w:rPr>
          <w:t>10400</w:t>
        </w:r>
      </w:hyperlink>
      <w:r>
        <w:t xml:space="preserve">  - VM Path Based on MET_Skill</w:t>
      </w:r>
    </w:p>
    <w:p w:rsidR="00CF08D5" w:rsidRDefault="00CF08D5" w:rsidP="00CF08D5">
      <w:pPr>
        <w:pStyle w:val="Level3"/>
      </w:pPr>
      <w:r>
        <w:t xml:space="preserve">Weekdays (Mon-Fri) 12:00 </w:t>
      </w:r>
      <w:proofErr w:type="gramStart"/>
      <w:r>
        <w:t>am</w:t>
      </w:r>
      <w:proofErr w:type="gramEnd"/>
      <w:r>
        <w:t xml:space="preserve"> to 7:59 am Go to </w:t>
      </w:r>
      <w:hyperlink w:anchor="_13-1_10400_VM" w:history="1">
        <w:r w:rsidRPr="003D1D1E">
          <w:rPr>
            <w:rStyle w:val="Hyperlink"/>
          </w:rPr>
          <w:t>10400</w:t>
        </w:r>
      </w:hyperlink>
      <w:r>
        <w:t xml:space="preserve">  - VM Path Based on MET_Skill</w:t>
      </w:r>
    </w:p>
    <w:p w:rsidR="00CF08D5" w:rsidRDefault="00CF08D5" w:rsidP="00CF08D5">
      <w:pPr>
        <w:pStyle w:val="Level3"/>
      </w:pPr>
      <w:r>
        <w:t>Weekdays (Mon-Fri) 8:00 am to 4:59 pm Go to 30030</w:t>
      </w:r>
      <w:r w:rsidR="00BA6C3D">
        <w:t>8</w:t>
      </w:r>
      <w:r>
        <w:t xml:space="preserve"> – </w:t>
      </w:r>
      <w:r w:rsidR="00BA6C3D">
        <w:t>Events Services</w:t>
      </w:r>
      <w:r>
        <w:t xml:space="preserve"> Sp Closed Decision</w:t>
      </w:r>
    </w:p>
    <w:p w:rsidR="00CF08D5" w:rsidRDefault="00CF08D5" w:rsidP="00CF08D5">
      <w:pPr>
        <w:pStyle w:val="Level3"/>
      </w:pPr>
      <w:r>
        <w:t xml:space="preserve">Weekends (Sat &amp; Sun) 12:00 </w:t>
      </w:r>
      <w:proofErr w:type="gramStart"/>
      <w:r>
        <w:t>am</w:t>
      </w:r>
      <w:proofErr w:type="gramEnd"/>
      <w:r>
        <w:t xml:space="preserve"> to 11:59 pm Go to </w:t>
      </w:r>
      <w:hyperlink w:anchor="_13-1_10400_VM" w:history="1">
        <w:r w:rsidRPr="003D1D1E">
          <w:rPr>
            <w:rStyle w:val="Hyperlink"/>
          </w:rPr>
          <w:t>10400</w:t>
        </w:r>
      </w:hyperlink>
      <w:r>
        <w:t xml:space="preserve"> - VM Path Based on MET_Skill</w:t>
      </w:r>
    </w:p>
    <w:p w:rsidR="00CF08D5" w:rsidRDefault="00CF08D5" w:rsidP="00CF08D5">
      <w:pPr>
        <w:pStyle w:val="Level3"/>
      </w:pPr>
      <w:r>
        <w:t xml:space="preserve">At any other time go to </w:t>
      </w:r>
      <w:hyperlink w:anchor="_13-1_10400_VM" w:history="1">
        <w:r w:rsidRPr="003D1D1E">
          <w:rPr>
            <w:rStyle w:val="Hyperlink"/>
          </w:rPr>
          <w:t>10400</w:t>
        </w:r>
      </w:hyperlink>
      <w:r>
        <w:t xml:space="preserve">  - VM Path Based on MET_Skill</w:t>
      </w:r>
    </w:p>
    <w:p w:rsidR="001D7BF4" w:rsidRDefault="001D7BF4" w:rsidP="001D7BF4">
      <w:pPr>
        <w:pStyle w:val="Heading1"/>
      </w:pPr>
      <w:r>
        <w:t>300308 – EGIA Reception Sp Closed Decision</w:t>
      </w:r>
    </w:p>
    <w:p w:rsidR="001D7BF4" w:rsidRDefault="001D7BF4" w:rsidP="001D7BF4"/>
    <w:p w:rsidR="001D7BF4" w:rsidRDefault="009733AF" w:rsidP="001D7BF4">
      <w:pPr>
        <w:pStyle w:val="Level3"/>
      </w:pPr>
      <w:hyperlink w:anchor="_300700_–_Special" w:history="1">
        <w:r w:rsidR="001D7BF4" w:rsidRPr="00F5446D">
          <w:rPr>
            <w:rStyle w:val="Hyperlink"/>
          </w:rPr>
          <w:t>If variable “On2” = “Yes” go to 300700 – Special Closed Message English</w:t>
        </w:r>
      </w:hyperlink>
    </w:p>
    <w:p w:rsidR="001D7BF4" w:rsidRDefault="001D7BF4" w:rsidP="001D7BF4">
      <w:pPr>
        <w:pStyle w:val="Level3"/>
      </w:pPr>
    </w:p>
    <w:p w:rsidR="001D7BF4" w:rsidRDefault="009733AF" w:rsidP="001D7BF4">
      <w:pPr>
        <w:pStyle w:val="Level3"/>
      </w:pPr>
      <w:hyperlink w:anchor="_300700_–_Special" w:history="1">
        <w:r w:rsidR="001D7BF4" w:rsidRPr="00F5446D">
          <w:rPr>
            <w:rStyle w:val="Hyperlink"/>
          </w:rPr>
          <w:t>If variable “On3” = “Yes” go to 300700 – Special Closed Message English</w:t>
        </w:r>
      </w:hyperlink>
    </w:p>
    <w:p w:rsidR="001D7BF4" w:rsidRDefault="001D7BF4" w:rsidP="001D7BF4">
      <w:pPr>
        <w:pStyle w:val="Level3"/>
      </w:pPr>
    </w:p>
    <w:p w:rsidR="001D7BF4" w:rsidRDefault="009733AF" w:rsidP="001D7BF4">
      <w:pPr>
        <w:pStyle w:val="Level3"/>
        <w:rPr>
          <w:rStyle w:val="Hyperlink"/>
        </w:rPr>
      </w:pPr>
      <w:hyperlink w:anchor="_7-9_EVENT_SERVICES" w:history="1">
        <w:r w:rsidR="001D7BF4" w:rsidRPr="001D7BF4">
          <w:rPr>
            <w:rStyle w:val="Hyperlink"/>
          </w:rPr>
          <w:t>Otherwise go to 10304 – Event Services ACD</w:t>
        </w:r>
      </w:hyperlink>
    </w:p>
    <w:p w:rsidR="003B7005" w:rsidRDefault="003B7005" w:rsidP="001D7BF4">
      <w:pPr>
        <w:pStyle w:val="Level3"/>
      </w:pPr>
    </w:p>
    <w:p w:rsidR="003B7005" w:rsidRDefault="003B7005" w:rsidP="003B7005">
      <w:pPr>
        <w:pStyle w:val="Heading1"/>
        <w:rPr>
          <w:webHidden/>
        </w:rPr>
      </w:pPr>
      <w:bookmarkStart w:id="580" w:name="_3-10_Membership_Support"/>
      <w:bookmarkEnd w:id="580"/>
      <w:r w:rsidRPr="000E6C97">
        <w:rPr>
          <w:webHidden/>
          <w:color w:val="FF0000"/>
        </w:rPr>
        <w:t>3-</w:t>
      </w:r>
      <w:r w:rsidR="00473054">
        <w:rPr>
          <w:webHidden/>
          <w:color w:val="FF0000"/>
        </w:rPr>
        <w:t>7</w:t>
      </w:r>
      <w:r w:rsidRPr="000E6C97">
        <w:rPr>
          <w:webHidden/>
          <w:color w:val="FF0000"/>
        </w:rPr>
        <w:t xml:space="preserve"> </w:t>
      </w:r>
      <w:hyperlink w:anchor="_3_Holiday_Consideration_4" w:history="1">
        <w:r w:rsidRPr="003B7005">
          <w:rPr>
            <w:rStyle w:val="Hyperlink"/>
            <w:webHidden/>
          </w:rPr>
          <w:t>Membership</w:t>
        </w:r>
        <w:r w:rsidRPr="003B7005">
          <w:rPr>
            <w:rStyle w:val="Hyperlink"/>
          </w:rPr>
          <w:t xml:space="preserve"> Support Services (866) 562-3821</w:t>
        </w:r>
      </w:hyperlink>
    </w:p>
    <w:p w:rsidR="003B7005" w:rsidRDefault="003B7005" w:rsidP="003B7005"/>
    <w:p w:rsidR="003B7005" w:rsidRPr="00F54A8F" w:rsidRDefault="003B7005" w:rsidP="003B7005">
      <w:pPr>
        <w:pStyle w:val="Heading1"/>
      </w:pPr>
      <w:bookmarkStart w:id="581" w:name="_3_Holiday_Consideration_4"/>
      <w:bookmarkEnd w:id="581"/>
      <w:r w:rsidRPr="00B223A7">
        <w:rPr>
          <w:color w:val="00B050"/>
        </w:rPr>
        <w:t>3 Holiday Consideration Assign StatusCode5=2 &amp; StatusCode6=1 (If Holiday, then 400000/4005</w:t>
      </w:r>
      <w:r>
        <w:rPr>
          <w:color w:val="00B050"/>
        </w:rPr>
        <w:t>25</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3B7005" w:rsidRDefault="003B7005" w:rsidP="003B7005">
      <w:pPr>
        <w:pStyle w:val="Level3"/>
      </w:pPr>
    </w:p>
    <w:p w:rsidR="003B7005" w:rsidRDefault="003B7005" w:rsidP="003B7005">
      <w:pPr>
        <w:pStyle w:val="Level3"/>
        <w:rPr>
          <w:color w:val="00B050"/>
        </w:rPr>
      </w:pPr>
      <w:r w:rsidRPr="00F54A8F">
        <w:rPr>
          <w:color w:val="00B050"/>
        </w:rPr>
        <w:t>Thank you for calling (Lin</w:t>
      </w:r>
      <w:r>
        <w:rPr>
          <w:color w:val="00B050"/>
        </w:rPr>
        <w:t>e Title).</w:t>
      </w:r>
    </w:p>
    <w:p w:rsidR="003B7005" w:rsidRPr="00F54A8F" w:rsidRDefault="003B7005" w:rsidP="003B7005">
      <w:pPr>
        <w:pStyle w:val="Level3"/>
        <w:rPr>
          <w:i/>
          <w:color w:val="00B050"/>
        </w:rPr>
      </w:pPr>
      <w:r w:rsidRPr="00F54A8F">
        <w:rPr>
          <w:i/>
          <w:color w:val="00B050"/>
        </w:rPr>
        <w:t>pause</w:t>
      </w:r>
    </w:p>
    <w:p w:rsidR="003B7005" w:rsidRDefault="003B7005" w:rsidP="003B7005">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3B7005" w:rsidRDefault="003B7005" w:rsidP="003B7005">
      <w:pPr>
        <w:pStyle w:val="Level3"/>
        <w:rPr>
          <w:color w:val="00B050"/>
        </w:rPr>
      </w:pPr>
    </w:p>
    <w:p w:rsidR="003B7005" w:rsidRDefault="003B7005" w:rsidP="003B7005">
      <w:pPr>
        <w:pStyle w:val="Heading1"/>
      </w:pPr>
      <w:bookmarkStart w:id="582" w:name="_20850_Events_Services"/>
      <w:bookmarkEnd w:id="582"/>
      <w:r>
        <w:t xml:space="preserve">20850 </w:t>
      </w:r>
      <w:r w:rsidR="00611915">
        <w:t>Membership Support</w:t>
      </w:r>
      <w:r>
        <w:t xml:space="preserve"> Greeting</w:t>
      </w:r>
    </w:p>
    <w:p w:rsidR="003B7005" w:rsidRDefault="003B7005" w:rsidP="003B7005">
      <w:pPr>
        <w:pStyle w:val="Level3"/>
      </w:pPr>
    </w:p>
    <w:p w:rsidR="003B7005" w:rsidRDefault="003B7005" w:rsidP="003B7005">
      <w:pPr>
        <w:pStyle w:val="Level3"/>
      </w:pPr>
      <w:r w:rsidRPr="00897062">
        <w:t xml:space="preserve">Thank you for calling </w:t>
      </w:r>
      <w:r>
        <w:t>membership Support</w:t>
      </w:r>
      <w:r w:rsidRPr="00897062">
        <w:t xml:space="preserve">. </w:t>
      </w:r>
    </w:p>
    <w:p w:rsidR="003B7005" w:rsidRDefault="003B7005" w:rsidP="003B7005">
      <w:pPr>
        <w:pStyle w:val="Level3"/>
      </w:pPr>
      <w:r>
        <w:t>(Pause)</w:t>
      </w:r>
    </w:p>
    <w:p w:rsidR="003B7005" w:rsidRDefault="009733AF" w:rsidP="003B7005">
      <w:pPr>
        <w:pStyle w:val="Level3"/>
      </w:pPr>
      <w:hyperlink w:anchor="_1000/1003_Reception_Dial" w:history="1">
        <w:r w:rsidR="003B7005" w:rsidRPr="009D092E">
          <w:rPr>
            <w:rStyle w:val="Hyperlink"/>
          </w:rPr>
          <w:t>If you know your parties extension number, please say or press 1. (1003)</w:t>
        </w:r>
      </w:hyperlink>
    </w:p>
    <w:p w:rsidR="003B7005" w:rsidRDefault="003B7005" w:rsidP="003B7005">
      <w:pPr>
        <w:pStyle w:val="Level3"/>
      </w:pPr>
      <w:r>
        <w:t>(Pause)</w:t>
      </w:r>
    </w:p>
    <w:p w:rsidR="003B7005" w:rsidRPr="003B7005" w:rsidRDefault="003B7005" w:rsidP="003B7005">
      <w:pPr>
        <w:pStyle w:val="Level3"/>
        <w:rPr>
          <w:rStyle w:val="Hyperlink"/>
        </w:rPr>
      </w:pPr>
      <w:r>
        <w:fldChar w:fldCharType="begin"/>
      </w:r>
      <w:r>
        <w:instrText xml:space="preserve"> HYPERLINK  \l "_10582_Assign_Skill" </w:instrText>
      </w:r>
      <w:r>
        <w:fldChar w:fldCharType="separate"/>
      </w:r>
      <w:r w:rsidRPr="003B7005">
        <w:rPr>
          <w:rStyle w:val="Hyperlink"/>
        </w:rPr>
        <w:t>Otherwise, please say or press 2 for further assistance. (10582)</w:t>
      </w:r>
    </w:p>
    <w:p w:rsidR="003B7005" w:rsidRDefault="003B7005" w:rsidP="003B7005">
      <w:pPr>
        <w:pStyle w:val="Level3"/>
      </w:pPr>
      <w:r>
        <w:fldChar w:fldCharType="end"/>
      </w:r>
      <w:r>
        <w:t>(Pause)</w:t>
      </w:r>
    </w:p>
    <w:p w:rsidR="003B7005" w:rsidRPr="003B7005" w:rsidRDefault="003B7005" w:rsidP="003B7005">
      <w:pPr>
        <w:pStyle w:val="Level3"/>
        <w:rPr>
          <w:rStyle w:val="Hyperlink"/>
        </w:rPr>
      </w:pPr>
      <w:r>
        <w:fldChar w:fldCharType="begin"/>
      </w:r>
      <w:r>
        <w:instrText xml:space="preserve"> HYPERLINK  \l "_20850_Events_Services" </w:instrText>
      </w:r>
      <w:r>
        <w:fldChar w:fldCharType="separate"/>
      </w:r>
      <w:r w:rsidRPr="003B7005">
        <w:rPr>
          <w:rStyle w:val="Hyperlink"/>
        </w:rPr>
        <w:t>To repeat these options, please say repeat or press 9. (20850)</w:t>
      </w:r>
    </w:p>
    <w:bookmarkStart w:id="583" w:name="_10582_Assign_Skill"/>
    <w:bookmarkEnd w:id="583"/>
    <w:p w:rsidR="003B7005" w:rsidRPr="00F778F2" w:rsidRDefault="003B7005" w:rsidP="003B7005">
      <w:pPr>
        <w:pStyle w:val="Heading1"/>
        <w:rPr>
          <w:i/>
        </w:rPr>
      </w:pPr>
      <w:r>
        <w:rPr>
          <w:rFonts w:eastAsia="Times New Roman" w:cs="Times New Roman"/>
          <w:b w:val="0"/>
          <w:bCs w:val="0"/>
          <w:smallCaps/>
          <w:sz w:val="22"/>
          <w:szCs w:val="22"/>
        </w:rPr>
        <w:fldChar w:fldCharType="end"/>
      </w:r>
      <w:r>
        <w:t>10582 Assign Skill Membership_Support</w:t>
      </w:r>
    </w:p>
    <w:p w:rsidR="003B7005" w:rsidRPr="005F1B17" w:rsidRDefault="003B7005" w:rsidP="003B7005">
      <w:pPr>
        <w:pStyle w:val="Level3"/>
        <w:rPr>
          <w:rStyle w:val="Hyperlink"/>
        </w:rPr>
      </w:pPr>
      <w:r>
        <w:fldChar w:fldCharType="begin"/>
      </w:r>
      <w:r w:rsidR="00AB3BF2">
        <w:instrText>HYPERLINK  \l "_10-9_10210_TOD"</w:instrText>
      </w:r>
      <w:r>
        <w:fldChar w:fldCharType="separate"/>
      </w:r>
      <w:r w:rsidRPr="005F1B17">
        <w:rPr>
          <w:rStyle w:val="Hyperlink"/>
        </w:rPr>
        <w:t>(102</w:t>
      </w:r>
      <w:r w:rsidR="00AB3BF2">
        <w:rPr>
          <w:rStyle w:val="Hyperlink"/>
        </w:rPr>
        <w:t>10</w:t>
      </w:r>
      <w:r w:rsidRPr="005F1B17">
        <w:rPr>
          <w:rStyle w:val="Hyperlink"/>
        </w:rPr>
        <w:t>)</w:t>
      </w:r>
    </w:p>
    <w:bookmarkStart w:id="584" w:name="_3-8_EGIA_Education"/>
    <w:bookmarkEnd w:id="584"/>
    <w:p w:rsidR="002B5BA4" w:rsidRDefault="003B7005" w:rsidP="007253A9">
      <w:pPr>
        <w:pStyle w:val="Heading1"/>
        <w:rPr>
          <w:webHidden/>
        </w:rPr>
      </w:pPr>
      <w:r>
        <w:lastRenderedPageBreak/>
        <w:fldChar w:fldCharType="end"/>
      </w:r>
      <w:r w:rsidR="007253A9" w:rsidRPr="005720F8">
        <w:rPr>
          <w:webHidden/>
          <w:color w:val="FF0000"/>
        </w:rPr>
        <w:t>3-</w:t>
      </w:r>
      <w:r w:rsidR="00473054">
        <w:rPr>
          <w:webHidden/>
          <w:color w:val="FF0000"/>
        </w:rPr>
        <w:t>8</w:t>
      </w:r>
      <w:r w:rsidR="007253A9" w:rsidRPr="0051323D">
        <w:rPr>
          <w:webHidden/>
        </w:rPr>
        <w:t xml:space="preserve"> </w:t>
      </w:r>
      <w:r w:rsidR="007253A9">
        <w:rPr>
          <w:webHidden/>
        </w:rPr>
        <w:t>EGIA Education Services</w:t>
      </w:r>
      <w:r w:rsidR="007253A9" w:rsidRPr="005720F8">
        <w:rPr>
          <w:webHidden/>
        </w:rPr>
        <w:t xml:space="preserve"> (8</w:t>
      </w:r>
      <w:r w:rsidR="007253A9">
        <w:rPr>
          <w:webHidden/>
        </w:rPr>
        <w:t>66</w:t>
      </w:r>
      <w:r w:rsidR="007253A9" w:rsidRPr="005720F8">
        <w:rPr>
          <w:webHidden/>
        </w:rPr>
        <w:t xml:space="preserve">) </w:t>
      </w:r>
      <w:r w:rsidR="007253A9">
        <w:rPr>
          <w:webHidden/>
        </w:rPr>
        <w:t>562</w:t>
      </w:r>
      <w:r w:rsidR="007253A9" w:rsidRPr="005720F8">
        <w:rPr>
          <w:webHidden/>
        </w:rPr>
        <w:t>-</w:t>
      </w:r>
      <w:r w:rsidR="007253A9">
        <w:rPr>
          <w:webHidden/>
        </w:rPr>
        <w:t>3821</w:t>
      </w:r>
    </w:p>
    <w:p w:rsidR="002B5BA4" w:rsidRDefault="002B5BA4" w:rsidP="002B5BA4">
      <w:pPr>
        <w:pStyle w:val="Level3"/>
        <w:rPr>
          <w:webHidden/>
        </w:rPr>
      </w:pPr>
    </w:p>
    <w:p w:rsidR="002B5BA4" w:rsidRDefault="002B5BA4" w:rsidP="002B5BA4">
      <w:pPr>
        <w:pStyle w:val="Level3"/>
        <w:rPr>
          <w:webHidden/>
        </w:rPr>
      </w:pPr>
      <w:r>
        <w:rPr>
          <w:webHidden/>
        </w:rPr>
        <w:t>TBD</w:t>
      </w:r>
    </w:p>
    <w:p w:rsidR="001D7BF4" w:rsidRDefault="007253A9" w:rsidP="002B5BA4">
      <w:pPr>
        <w:pStyle w:val="Heading1"/>
        <w:rPr>
          <w:webHidden/>
        </w:rPr>
      </w:pPr>
      <w:bookmarkStart w:id="585" w:name="_3-9_Chris_Barroll"/>
      <w:bookmarkStart w:id="586" w:name="_3-9/11-4_Chris_Barroll"/>
      <w:bookmarkEnd w:id="585"/>
      <w:bookmarkEnd w:id="586"/>
      <w:r>
        <w:rPr>
          <w:webHidden/>
        </w:rPr>
        <w:br/>
      </w:r>
      <w:r w:rsidRPr="007253A9">
        <w:rPr>
          <w:webHidden/>
          <w:color w:val="FF0000"/>
        </w:rPr>
        <w:t>3-</w:t>
      </w:r>
      <w:r w:rsidR="00473054">
        <w:rPr>
          <w:webHidden/>
          <w:color w:val="FF0000"/>
        </w:rPr>
        <w:t>9</w:t>
      </w:r>
      <w:r w:rsidR="00D5321F">
        <w:rPr>
          <w:webHidden/>
          <w:color w:val="FF0000"/>
        </w:rPr>
        <w:t>/11-4</w:t>
      </w:r>
      <w:r w:rsidRPr="007253A9">
        <w:rPr>
          <w:webHidden/>
          <w:color w:val="FF0000"/>
        </w:rPr>
        <w:t xml:space="preserve"> </w:t>
      </w:r>
      <w:r w:rsidRPr="007253A9">
        <w:rPr>
          <w:webHidden/>
        </w:rPr>
        <w:t>Chris Barroll (916) 582-3642 Transfer to Cell</w:t>
      </w:r>
    </w:p>
    <w:p w:rsidR="002B5BA4" w:rsidRDefault="002B5BA4" w:rsidP="002B5BA4">
      <w:pPr>
        <w:pStyle w:val="Level3"/>
      </w:pPr>
    </w:p>
    <w:p w:rsidR="002B5BA4" w:rsidRDefault="007C25A6" w:rsidP="002B5BA4">
      <w:pPr>
        <w:pStyle w:val="Level3"/>
      </w:pPr>
      <w:r>
        <w:t>Transfer to number (416) 723-6785</w:t>
      </w:r>
    </w:p>
    <w:p w:rsidR="00D5321F" w:rsidRPr="00DA4CA1" w:rsidRDefault="00D5321F" w:rsidP="00D5321F">
      <w:pPr>
        <w:pStyle w:val="Heading1"/>
      </w:pPr>
      <w:r w:rsidRPr="0072604D">
        <w:rPr>
          <w:webHidden/>
          <w:color w:val="FF0000"/>
        </w:rPr>
        <w:t>1-</w:t>
      </w:r>
      <w:r>
        <w:rPr>
          <w:webHidden/>
          <w:color w:val="FF0000"/>
        </w:rPr>
        <w:t>8</w:t>
      </w:r>
      <w:r w:rsidRPr="0072604D">
        <w:rPr>
          <w:webHidden/>
          <w:color w:val="FF0000"/>
        </w:rPr>
        <w:t xml:space="preserve"> </w:t>
      </w:r>
      <w:hyperlink w:anchor="_3_Holiday_Consideration_3" w:history="1">
        <w:r w:rsidRPr="00611915">
          <w:rPr>
            <w:rStyle w:val="Hyperlink"/>
            <w:webHidden/>
          </w:rPr>
          <w:t>SoCal Water$mart WSIP (888) 645-3301</w:t>
        </w:r>
      </w:hyperlink>
    </w:p>
    <w:p w:rsidR="00D5321F" w:rsidRPr="00F54A8F" w:rsidRDefault="00D5321F" w:rsidP="00D5321F">
      <w:pPr>
        <w:pStyle w:val="Heading1"/>
      </w:pPr>
      <w:bookmarkStart w:id="587" w:name="_3_Holiday_Consideration_3"/>
      <w:bookmarkEnd w:id="587"/>
      <w:r w:rsidRPr="00B223A7">
        <w:rPr>
          <w:color w:val="00B050"/>
        </w:rPr>
        <w:t>3 Holiday Consideration Assign StatusCode5=2 &amp; StatusCode6=1 (If Holiday, then 400000/4005</w:t>
      </w:r>
      <w:r>
        <w:rPr>
          <w:color w:val="00B050"/>
        </w:rPr>
        <w:t>04</w:t>
      </w:r>
      <w:r w:rsidRPr="00B223A7">
        <w:rPr>
          <w:color w:val="00B050"/>
        </w:rPr>
        <w:t>)</w:t>
      </w:r>
      <w:r>
        <w:rPr>
          <w:color w:val="00B050"/>
        </w:rPr>
        <w:t xml:space="preserve">/ </w:t>
      </w:r>
      <w:r w:rsidRPr="00F54A8F">
        <w:t>300100</w:t>
      </w:r>
      <w:r>
        <w:t xml:space="preserve"> Retrieve IVR Flag 1 Status/300200 Retrieve IVR Flag 2 Status/</w:t>
      </w:r>
      <w:r w:rsidRPr="00F54A8F">
        <w:t>1 Initialize Variables and Route by Number</w:t>
      </w:r>
    </w:p>
    <w:p w:rsidR="00D5321F" w:rsidRDefault="00D5321F" w:rsidP="00D5321F">
      <w:pPr>
        <w:pStyle w:val="Level3"/>
      </w:pPr>
    </w:p>
    <w:p w:rsidR="00D5321F" w:rsidRPr="00F54A8F" w:rsidRDefault="00D5321F" w:rsidP="00D5321F">
      <w:pPr>
        <w:pStyle w:val="Level3"/>
        <w:rPr>
          <w:color w:val="00B050"/>
        </w:rPr>
      </w:pPr>
      <w:r w:rsidRPr="00F54A8F">
        <w:rPr>
          <w:color w:val="00B050"/>
        </w:rPr>
        <w:t>Thank you for calling the (Line Title) Rebate Processing Center.</w:t>
      </w:r>
    </w:p>
    <w:p w:rsidR="00D5321F" w:rsidRPr="00F54A8F" w:rsidRDefault="00D5321F" w:rsidP="00D5321F">
      <w:pPr>
        <w:pStyle w:val="Level3"/>
        <w:rPr>
          <w:i/>
          <w:color w:val="00B050"/>
        </w:rPr>
      </w:pPr>
      <w:r w:rsidRPr="00F54A8F">
        <w:rPr>
          <w:i/>
          <w:color w:val="00B050"/>
        </w:rPr>
        <w:t>pause</w:t>
      </w:r>
    </w:p>
    <w:p w:rsidR="00D5321F" w:rsidRPr="00F54A8F" w:rsidRDefault="00D5321F" w:rsidP="00D5321F">
      <w:pPr>
        <w:pStyle w:val="Level3"/>
        <w:rPr>
          <w:color w:val="00B050"/>
        </w:rPr>
      </w:pPr>
      <w:r w:rsidRPr="00F54A8F">
        <w:rPr>
          <w:color w:val="00B050"/>
        </w:rPr>
        <w:t xml:space="preserve">We will be closed in honor of the holiday. If you choose to speak to a representative following our customer options, you will be prompted to leave a voicemail which can be returned on the next business day. Thank you and have a wonderful holiday. </w:t>
      </w:r>
    </w:p>
    <w:p w:rsidR="00D5321F" w:rsidRDefault="00D5321F" w:rsidP="00D5321F">
      <w:pPr>
        <w:pStyle w:val="Heading1"/>
      </w:pPr>
      <w:bookmarkStart w:id="588" w:name="_60800_SoCal_Water$mart"/>
      <w:bookmarkEnd w:id="588"/>
      <w:r>
        <w:t>60800 SoCal Water$mart WSIP Greeting</w:t>
      </w:r>
    </w:p>
    <w:p w:rsidR="00D5321F" w:rsidRDefault="00D5321F" w:rsidP="00D5321F"/>
    <w:p w:rsidR="00974237" w:rsidRDefault="00974237" w:rsidP="00D5321F">
      <w:pPr>
        <w:pStyle w:val="Level3"/>
      </w:pPr>
      <w:r w:rsidRPr="00974237">
        <w:t>Thank you for calling the So Cal Water Smart Water Savings Incentive Program.</w:t>
      </w:r>
    </w:p>
    <w:p w:rsidR="00D5321F" w:rsidRPr="005C263A" w:rsidRDefault="00D5321F" w:rsidP="00D5321F">
      <w:pPr>
        <w:pStyle w:val="Level3"/>
        <w:rPr>
          <w:i/>
        </w:rPr>
      </w:pPr>
      <w:r>
        <w:rPr>
          <w:i/>
        </w:rPr>
        <w:t>pause</w:t>
      </w:r>
    </w:p>
    <w:p w:rsidR="00611915" w:rsidRDefault="00611915" w:rsidP="00D5321F">
      <w:pPr>
        <w:pStyle w:val="Level3"/>
      </w:pPr>
      <w:r w:rsidRPr="00611915">
        <w:t>For information, rebate status, or general questions,</w:t>
      </w:r>
    </w:p>
    <w:p w:rsidR="00D5321F" w:rsidRPr="005C263A" w:rsidRDefault="00D5321F" w:rsidP="00D5321F">
      <w:pPr>
        <w:pStyle w:val="Level3"/>
        <w:rPr>
          <w:i/>
        </w:rPr>
      </w:pPr>
      <w:r>
        <w:rPr>
          <w:i/>
        </w:rPr>
        <w:t>pause</w:t>
      </w:r>
    </w:p>
    <w:p w:rsidR="00D5321F" w:rsidRPr="00611915" w:rsidRDefault="009733AF" w:rsidP="00D5321F">
      <w:pPr>
        <w:pStyle w:val="Level3"/>
      </w:pPr>
      <w:hyperlink w:anchor="_10584_Assign_Skill" w:history="1">
        <w:r w:rsidR="00D5321F" w:rsidRPr="009B3DF3">
          <w:rPr>
            <w:rStyle w:val="Hyperlink"/>
          </w:rPr>
          <w:t>please Press 1 (105</w:t>
        </w:r>
        <w:r w:rsidR="00611915" w:rsidRPr="009B3DF3">
          <w:rPr>
            <w:rStyle w:val="Hyperlink"/>
          </w:rPr>
          <w:t>84</w:t>
        </w:r>
        <w:r w:rsidR="00D5321F" w:rsidRPr="009B3DF3">
          <w:rPr>
            <w:rStyle w:val="Hyperlink"/>
          </w:rPr>
          <w:t>).</w:t>
        </w:r>
      </w:hyperlink>
    </w:p>
    <w:p w:rsidR="00D5321F" w:rsidRPr="0016139A" w:rsidRDefault="00D5321F" w:rsidP="00D5321F">
      <w:pPr>
        <w:pStyle w:val="Level3"/>
        <w:rPr>
          <w:i/>
        </w:rPr>
      </w:pPr>
      <w:r>
        <w:rPr>
          <w:i/>
        </w:rPr>
        <w:t>pause</w:t>
      </w:r>
    </w:p>
    <w:p w:rsidR="00D5321F" w:rsidRPr="00611915" w:rsidRDefault="009733AF" w:rsidP="00D5321F">
      <w:pPr>
        <w:pStyle w:val="Level3"/>
      </w:pPr>
      <w:hyperlink w:anchor="_60800_SoCal_Water$mart" w:history="1">
        <w:proofErr w:type="gramStart"/>
        <w:r w:rsidR="00D5321F" w:rsidRPr="009B3DF3">
          <w:rPr>
            <w:rStyle w:val="Hyperlink"/>
          </w:rPr>
          <w:t>To repeat this information, please say repeat, or, press 9 (6</w:t>
        </w:r>
        <w:r w:rsidR="00611915" w:rsidRPr="009B3DF3">
          <w:rPr>
            <w:rStyle w:val="Hyperlink"/>
          </w:rPr>
          <w:t>80</w:t>
        </w:r>
        <w:r w:rsidR="00D5321F" w:rsidRPr="009B3DF3">
          <w:rPr>
            <w:rStyle w:val="Hyperlink"/>
          </w:rPr>
          <w:t>00).</w:t>
        </w:r>
        <w:proofErr w:type="gramEnd"/>
      </w:hyperlink>
    </w:p>
    <w:p w:rsidR="00D5321F" w:rsidRDefault="00D5321F" w:rsidP="00D5321F">
      <w:pPr>
        <w:pStyle w:val="Heading1"/>
      </w:pPr>
      <w:bookmarkStart w:id="589" w:name="_10584_Assign_Skill"/>
      <w:bookmarkEnd w:id="589"/>
      <w:r>
        <w:t>105</w:t>
      </w:r>
      <w:r w:rsidR="00611915">
        <w:t>84</w:t>
      </w:r>
      <w:r>
        <w:t xml:space="preserve"> Assign Skill </w:t>
      </w:r>
      <w:r w:rsidR="009B3DF3">
        <w:t>WSIP</w:t>
      </w:r>
      <w:r>
        <w:t>/</w:t>
      </w:r>
      <w:hyperlink w:anchor="_11-1_10200_TOD" w:history="1">
        <w:r w:rsidRPr="00CE0BB5">
          <w:rPr>
            <w:rStyle w:val="Hyperlink"/>
          </w:rPr>
          <w:t>10200</w:t>
        </w:r>
      </w:hyperlink>
    </w:p>
    <w:p w:rsidR="00D5321F" w:rsidRPr="00B91F89" w:rsidRDefault="00D5321F" w:rsidP="00D5321F">
      <w:pPr>
        <w:pStyle w:val="Level3"/>
      </w:pPr>
    </w:p>
    <w:p w:rsidR="00EF55D6" w:rsidRDefault="00EF55D6" w:rsidP="00EF55D6">
      <w:pPr>
        <w:pStyle w:val="Heading1"/>
      </w:pPr>
      <w:bookmarkStart w:id="590" w:name="_8-41_CBS_Voicemail"/>
      <w:bookmarkEnd w:id="590"/>
      <w:r>
        <w:rPr>
          <w:color w:val="FF0000"/>
        </w:rPr>
        <w:lastRenderedPageBreak/>
        <w:t>8-</w:t>
      </w:r>
      <w:r w:rsidR="000851D8">
        <w:rPr>
          <w:color w:val="FF0000"/>
        </w:rPr>
        <w:t>41</w:t>
      </w:r>
      <w:r w:rsidRPr="00B802FD">
        <w:rPr>
          <w:color w:val="FF0000"/>
        </w:rPr>
        <w:t xml:space="preserve"> </w:t>
      </w:r>
      <w:r w:rsidR="0082359E">
        <w:t>CBS Voicemail</w:t>
      </w:r>
    </w:p>
    <w:p w:rsidR="00EF55D6" w:rsidRDefault="00EF55D6" w:rsidP="00EF55D6">
      <w:pPr>
        <w:pStyle w:val="Heading1"/>
      </w:pPr>
      <w:r>
        <w:t xml:space="preserve">Send Email to: </w:t>
      </w:r>
      <w:hyperlink r:id="rId60" w:history="1">
        <w:r w:rsidR="0082359E" w:rsidRPr="00FD6B9D">
          <w:rPr>
            <w:rStyle w:val="Hyperlink"/>
          </w:rPr>
          <w:t>cbs@egia.org</w:t>
        </w:r>
      </w:hyperlink>
      <w:r>
        <w:t xml:space="preserve"> </w:t>
      </w:r>
    </w:p>
    <w:p w:rsidR="00EF55D6" w:rsidRDefault="0082359E" w:rsidP="00EF55D6">
      <w:pPr>
        <w:pStyle w:val="Heading1"/>
      </w:pPr>
      <w:r>
        <w:t>Contracting success Voicemail</w:t>
      </w:r>
      <w:r w:rsidR="00EF55D6">
        <w:t xml:space="preserve"> VM page </w:t>
      </w:r>
      <w:r>
        <w:t>57</w:t>
      </w:r>
      <w:r w:rsidR="00EF55D6">
        <w:t xml:space="preserve"> in Application “MET Voice Mail”</w:t>
      </w:r>
    </w:p>
    <w:p w:rsidR="00EF55D6" w:rsidRDefault="00EF55D6" w:rsidP="00EF55D6"/>
    <w:p w:rsidR="00775054" w:rsidRDefault="00775054" w:rsidP="000851D8">
      <w:pPr>
        <w:pStyle w:val="Heading1"/>
        <w:rPr>
          <w:rFonts w:eastAsia="Times New Roman" w:cs="Times New Roman"/>
          <w:b w:val="0"/>
          <w:bCs w:val="0"/>
          <w:smallCaps/>
          <w:sz w:val="22"/>
          <w:szCs w:val="22"/>
        </w:rPr>
      </w:pPr>
      <w:r w:rsidRPr="00775054">
        <w:rPr>
          <w:rFonts w:eastAsia="Times New Roman" w:cs="Times New Roman"/>
          <w:b w:val="0"/>
          <w:bCs w:val="0"/>
          <w:smallCaps/>
          <w:sz w:val="22"/>
          <w:szCs w:val="22"/>
        </w:rPr>
        <w:t>You have reached the voice mailbox for E. G. I. A.  At the tone, please leave a message with your name, a number you can be reached and any information that can help assist your inquiry. Thank you.</w:t>
      </w:r>
    </w:p>
    <w:p w:rsidR="000851D8" w:rsidRDefault="000851D8" w:rsidP="000851D8">
      <w:pPr>
        <w:pStyle w:val="Heading1"/>
      </w:pPr>
      <w:bookmarkStart w:id="591" w:name="_8-42_Education"/>
      <w:bookmarkEnd w:id="591"/>
      <w:r>
        <w:rPr>
          <w:color w:val="FF0000"/>
        </w:rPr>
        <w:t>8-42</w:t>
      </w:r>
      <w:r w:rsidRPr="00B802FD">
        <w:rPr>
          <w:color w:val="FF0000"/>
        </w:rPr>
        <w:t xml:space="preserve"> </w:t>
      </w:r>
      <w:r w:rsidR="0061458F">
        <w:t>Education</w:t>
      </w:r>
    </w:p>
    <w:p w:rsidR="000851D8" w:rsidRDefault="000851D8" w:rsidP="000851D8">
      <w:pPr>
        <w:pStyle w:val="Heading1"/>
      </w:pPr>
      <w:r>
        <w:t xml:space="preserve">Send Email to: </w:t>
      </w:r>
      <w:hyperlink r:id="rId61" w:history="1">
        <w:r w:rsidR="0061458F" w:rsidRPr="00FD6B9D">
          <w:rPr>
            <w:rStyle w:val="Hyperlink"/>
          </w:rPr>
          <w:t>education@egia.org</w:t>
        </w:r>
      </w:hyperlink>
      <w:r>
        <w:t xml:space="preserve"> </w:t>
      </w:r>
    </w:p>
    <w:p w:rsidR="000851D8" w:rsidRDefault="0061458F" w:rsidP="000851D8">
      <w:pPr>
        <w:pStyle w:val="Heading1"/>
      </w:pPr>
      <w:r>
        <w:t>Education Voicemail</w:t>
      </w:r>
      <w:r w:rsidR="000851D8">
        <w:t xml:space="preserve"> page </w:t>
      </w:r>
      <w:r>
        <w:t>54</w:t>
      </w:r>
      <w:r w:rsidR="000851D8">
        <w:t xml:space="preserve"> in Application “MET Voice Mail”</w:t>
      </w:r>
    </w:p>
    <w:p w:rsidR="000851D8" w:rsidRDefault="000851D8" w:rsidP="000851D8"/>
    <w:p w:rsidR="000851D8" w:rsidRDefault="0061458F" w:rsidP="000851D8">
      <w:pPr>
        <w:pStyle w:val="Level3"/>
      </w:pPr>
      <w:r w:rsidRPr="0061458F">
        <w:t>You have reached the voice mailbox for E. G. I. A. education. At the tone, please leave a message with your name, a number where you can be reached and any information that can help assist your inquiry. Thank you.</w:t>
      </w:r>
    </w:p>
    <w:p w:rsidR="000851D8" w:rsidRDefault="000851D8" w:rsidP="000851D8">
      <w:pPr>
        <w:pStyle w:val="Heading1"/>
      </w:pPr>
      <w:r>
        <w:rPr>
          <w:color w:val="FF0000"/>
        </w:rPr>
        <w:t>8-4</w:t>
      </w:r>
      <w:r w:rsidR="0061458F">
        <w:rPr>
          <w:color w:val="FF0000"/>
        </w:rPr>
        <w:t>3</w:t>
      </w:r>
      <w:r w:rsidRPr="00B802FD">
        <w:rPr>
          <w:color w:val="FF0000"/>
        </w:rPr>
        <w:t xml:space="preserve"> </w:t>
      </w:r>
      <w:r w:rsidR="0061458F">
        <w:t>Membership Support</w:t>
      </w:r>
    </w:p>
    <w:p w:rsidR="000851D8" w:rsidRDefault="000851D8" w:rsidP="000851D8">
      <w:pPr>
        <w:pStyle w:val="Heading1"/>
      </w:pPr>
      <w:r>
        <w:t xml:space="preserve">Send Email to: </w:t>
      </w:r>
      <w:hyperlink r:id="rId62" w:history="1">
        <w:r w:rsidR="0061458F" w:rsidRPr="00FD6B9D">
          <w:rPr>
            <w:rStyle w:val="Hyperlink"/>
          </w:rPr>
          <w:t>membershipsupport@egia.org</w:t>
        </w:r>
      </w:hyperlink>
      <w:r>
        <w:t xml:space="preserve"> </w:t>
      </w:r>
    </w:p>
    <w:p w:rsidR="000851D8" w:rsidRDefault="003F6388" w:rsidP="000851D8">
      <w:pPr>
        <w:pStyle w:val="Heading1"/>
      </w:pPr>
      <w:bookmarkStart w:id="592" w:name="_Membership_Support_Voicemail"/>
      <w:bookmarkEnd w:id="592"/>
      <w:r>
        <w:t>Membership Support Voicemail</w:t>
      </w:r>
      <w:r w:rsidR="000851D8">
        <w:t xml:space="preserve"> page </w:t>
      </w:r>
      <w:r>
        <w:t>90</w:t>
      </w:r>
      <w:r w:rsidR="000851D8">
        <w:t xml:space="preserve"> in Application “MET Voice Mail”</w:t>
      </w:r>
    </w:p>
    <w:p w:rsidR="000851D8" w:rsidRDefault="000851D8" w:rsidP="000851D8"/>
    <w:p w:rsidR="003F6388" w:rsidRDefault="003F6388" w:rsidP="0061458F">
      <w:pPr>
        <w:pStyle w:val="Heading1"/>
        <w:rPr>
          <w:rFonts w:eastAsia="Times New Roman" w:cs="Times New Roman"/>
          <w:b w:val="0"/>
          <w:bCs w:val="0"/>
          <w:smallCaps/>
          <w:sz w:val="22"/>
          <w:szCs w:val="22"/>
        </w:rPr>
      </w:pPr>
      <w:r w:rsidRPr="003F6388">
        <w:rPr>
          <w:rFonts w:eastAsia="Times New Roman" w:cs="Times New Roman"/>
          <w:b w:val="0"/>
          <w:bCs w:val="0"/>
          <w:smallCaps/>
          <w:sz w:val="22"/>
          <w:szCs w:val="22"/>
        </w:rPr>
        <w:lastRenderedPageBreak/>
        <w:t>You have reached the voice mailbox for Membership Support. At the tone, please leave a message with your name, a number where you can be reached and any information that can help assist your inquiry. Thank you.</w:t>
      </w:r>
    </w:p>
    <w:p w:rsidR="0061458F" w:rsidRDefault="000851D8" w:rsidP="0061458F">
      <w:pPr>
        <w:pStyle w:val="Heading1"/>
      </w:pPr>
      <w:bookmarkStart w:id="593" w:name="_8-44_WSIP_Voicemail"/>
      <w:bookmarkEnd w:id="593"/>
      <w:r>
        <w:rPr>
          <w:color w:val="FF0000"/>
        </w:rPr>
        <w:t>8-44</w:t>
      </w:r>
      <w:r w:rsidRPr="00B802FD">
        <w:rPr>
          <w:color w:val="FF0000"/>
        </w:rPr>
        <w:t xml:space="preserve"> </w:t>
      </w:r>
      <w:r w:rsidR="0061458F">
        <w:t>WSIP Voicemail</w:t>
      </w:r>
    </w:p>
    <w:p w:rsidR="0061458F" w:rsidRDefault="0061458F" w:rsidP="0061458F">
      <w:pPr>
        <w:pStyle w:val="Heading1"/>
      </w:pPr>
      <w:r>
        <w:t xml:space="preserve">Send Email to: </w:t>
      </w:r>
      <w:hyperlink r:id="rId63" w:history="1">
        <w:r w:rsidRPr="00FD6B9D">
          <w:rPr>
            <w:rStyle w:val="Hyperlink"/>
          </w:rPr>
          <w:t>wsip@egia.org</w:t>
        </w:r>
      </w:hyperlink>
      <w:r>
        <w:t xml:space="preserve"> </w:t>
      </w:r>
    </w:p>
    <w:p w:rsidR="0061458F" w:rsidRDefault="0061458F" w:rsidP="0061458F">
      <w:pPr>
        <w:pStyle w:val="Heading1"/>
      </w:pPr>
      <w:r>
        <w:t>SoCalWaterSmart WSIP VM page 91 in Application “MET Voice Mail”</w:t>
      </w:r>
    </w:p>
    <w:p w:rsidR="0061458F" w:rsidRDefault="0061458F" w:rsidP="0061458F"/>
    <w:p w:rsidR="0061458F" w:rsidRDefault="0061458F" w:rsidP="0061458F">
      <w:pPr>
        <w:pStyle w:val="Level3"/>
      </w:pPr>
      <w:r w:rsidRPr="00964A59">
        <w:t xml:space="preserve">You have reached voicemail for the So Cal Water Smart Water Savings </w:t>
      </w:r>
      <w:proofErr w:type="gramStart"/>
      <w:r w:rsidRPr="00964A59">
        <w:t>Incentive  program</w:t>
      </w:r>
      <w:proofErr w:type="gramEnd"/>
      <w:r w:rsidRPr="00964A59">
        <w:t>. At the tone, please leave a message with your name, a number you can be reached at, and any information that may help to assist answering your inquiry. Thank you.</w:t>
      </w:r>
    </w:p>
    <w:p w:rsidR="002A5EDB" w:rsidRDefault="002A5EDB" w:rsidP="00B26570">
      <w:pPr>
        <w:pStyle w:val="Heading1"/>
        <w:rPr>
          <w:webHidden/>
        </w:rPr>
      </w:pPr>
      <w:r>
        <w:rPr>
          <w:webHidden/>
          <w:color w:val="FF0000"/>
        </w:rPr>
        <w:t>12</w:t>
      </w:r>
      <w:r w:rsidRPr="001817BB">
        <w:rPr>
          <w:webHidden/>
          <w:color w:val="FF0000"/>
        </w:rPr>
        <w:t>-</w:t>
      </w:r>
      <w:r>
        <w:rPr>
          <w:webHidden/>
          <w:color w:val="FF0000"/>
        </w:rPr>
        <w:t>7</w:t>
      </w:r>
      <w:r w:rsidRPr="001817BB">
        <w:rPr>
          <w:webHidden/>
          <w:color w:val="FF0000"/>
        </w:rPr>
        <w:t xml:space="preserve"> </w:t>
      </w:r>
      <w:r>
        <w:rPr>
          <w:webHidden/>
        </w:rPr>
        <w:t>3</w:t>
      </w:r>
      <w:r w:rsidRPr="00D067EC">
        <w:rPr>
          <w:webHidden/>
        </w:rPr>
        <w:t xml:space="preserve"> </w:t>
      </w:r>
      <w:r>
        <w:rPr>
          <w:webHidden/>
        </w:rPr>
        <w:t>Holiday Consideration</w:t>
      </w:r>
    </w:p>
    <w:p w:rsidR="00A21A55" w:rsidRDefault="00A21A55" w:rsidP="00A21A55">
      <w:pPr>
        <w:rPr>
          <w:webHidden/>
        </w:rPr>
      </w:pPr>
    </w:p>
    <w:p w:rsidR="00A21A55" w:rsidRDefault="00A21A55" w:rsidP="00A21A55">
      <w:pPr>
        <w:pStyle w:val="Level3"/>
      </w:pPr>
      <w:r>
        <w:t>05/29/2017 Memorial Day</w:t>
      </w:r>
      <w:r w:rsidR="00FE6F90">
        <w:t xml:space="preserve"> = </w:t>
      </w:r>
      <w:hyperlink w:anchor="_12-8_400000_Holiday" w:history="1">
        <w:r w:rsidR="00FE6F90" w:rsidRPr="00FE6F90">
          <w:rPr>
            <w:rStyle w:val="Hyperlink"/>
          </w:rPr>
          <w:t>400000 Holiday Message Based on Incoming Number</w:t>
        </w:r>
      </w:hyperlink>
    </w:p>
    <w:p w:rsidR="00A21A55" w:rsidRDefault="00A21A55" w:rsidP="00A21A55">
      <w:pPr>
        <w:pStyle w:val="Level3"/>
      </w:pPr>
      <w:r>
        <w:t>07/04/2017 Independence Day</w:t>
      </w:r>
      <w:r w:rsidR="00FE6F90">
        <w:t xml:space="preserve"> = </w:t>
      </w:r>
      <w:hyperlink w:anchor="_12-8_400000_Holiday" w:history="1">
        <w:r w:rsidR="00FE6F90" w:rsidRPr="00FE6F90">
          <w:rPr>
            <w:rStyle w:val="Hyperlink"/>
          </w:rPr>
          <w:t>400000 Holiday Message Based on Incoming Number</w:t>
        </w:r>
      </w:hyperlink>
    </w:p>
    <w:p w:rsidR="00A21A55" w:rsidRDefault="00A21A55" w:rsidP="00A21A55">
      <w:pPr>
        <w:pStyle w:val="Level3"/>
      </w:pPr>
      <w:r>
        <w:t>09/04/2017 Labor Day</w:t>
      </w:r>
      <w:r w:rsidR="00FE6F90">
        <w:t xml:space="preserve"> = </w:t>
      </w:r>
      <w:hyperlink w:anchor="_12-8_400000_Holiday" w:history="1">
        <w:r w:rsidR="00FE6F90" w:rsidRPr="00FE6F90">
          <w:rPr>
            <w:rStyle w:val="Hyperlink"/>
          </w:rPr>
          <w:t>400000 Holiday Message Based on Incoming Number</w:t>
        </w:r>
      </w:hyperlink>
    </w:p>
    <w:p w:rsidR="00A21A55" w:rsidRDefault="00A21A55" w:rsidP="00A21A55">
      <w:pPr>
        <w:pStyle w:val="Level3"/>
      </w:pPr>
      <w:r>
        <w:t>02/20/2017 President’s Day</w:t>
      </w:r>
      <w:r w:rsidR="00FE6F90">
        <w:t xml:space="preserve"> = </w:t>
      </w:r>
      <w:hyperlink w:anchor="_12-8_400000_Holiday" w:history="1">
        <w:r w:rsidR="00FE6F90" w:rsidRPr="00FE6F90">
          <w:rPr>
            <w:rStyle w:val="Hyperlink"/>
          </w:rPr>
          <w:t>400000 Holiday Message Based on Incoming Number</w:t>
        </w:r>
      </w:hyperlink>
    </w:p>
    <w:p w:rsidR="00A21A55" w:rsidRDefault="00277E02" w:rsidP="00A21A55">
      <w:pPr>
        <w:pStyle w:val="Level3"/>
      </w:pPr>
      <w:r>
        <w:t>11/1</w:t>
      </w:r>
      <w:r w:rsidR="009F3B18">
        <w:t>0</w:t>
      </w:r>
      <w:r w:rsidR="00A21A55">
        <w:t>/2017 Veteran’s Day</w:t>
      </w:r>
      <w:r w:rsidR="00FE6F90">
        <w:t xml:space="preserve"> = </w:t>
      </w:r>
      <w:hyperlink w:anchor="_12-8_400000_Holiday" w:history="1">
        <w:r w:rsidR="00FE6F90" w:rsidRPr="00FE6F90">
          <w:rPr>
            <w:rStyle w:val="Hyperlink"/>
          </w:rPr>
          <w:t>400000 Holiday Message Based on Incoming Number</w:t>
        </w:r>
      </w:hyperlink>
    </w:p>
    <w:p w:rsidR="00A21A55" w:rsidRDefault="00A21A55" w:rsidP="00A21A55">
      <w:pPr>
        <w:pStyle w:val="Level3"/>
      </w:pPr>
      <w:r>
        <w:t>11/23/2017 Thanksgiving</w:t>
      </w:r>
      <w:r w:rsidR="00FE6F90">
        <w:t xml:space="preserve"> = </w:t>
      </w:r>
      <w:hyperlink w:anchor="_12-8_400000_Holiday" w:history="1">
        <w:r w:rsidR="00FE6F90" w:rsidRPr="00FE6F90">
          <w:rPr>
            <w:rStyle w:val="Hyperlink"/>
          </w:rPr>
          <w:t>400000 Holiday Message Based on Incoming Number</w:t>
        </w:r>
      </w:hyperlink>
    </w:p>
    <w:p w:rsidR="00A21A55" w:rsidRDefault="00A21A55" w:rsidP="00A21A55">
      <w:pPr>
        <w:pStyle w:val="Level3"/>
      </w:pPr>
      <w:r>
        <w:t>11/24/2017 Day after Thanksgiving</w:t>
      </w:r>
      <w:r w:rsidR="00FE6F90">
        <w:t xml:space="preserve"> = </w:t>
      </w:r>
      <w:hyperlink w:anchor="_12-8_400000_Holiday" w:history="1">
        <w:r w:rsidR="00FE6F90" w:rsidRPr="00FE6F90">
          <w:rPr>
            <w:rStyle w:val="Hyperlink"/>
          </w:rPr>
          <w:t>400000 Holiday Message Based on Incoming Number</w:t>
        </w:r>
      </w:hyperlink>
    </w:p>
    <w:p w:rsidR="00A21A55" w:rsidRDefault="00A21A55" w:rsidP="00A21A55">
      <w:pPr>
        <w:pStyle w:val="Level3"/>
      </w:pPr>
      <w:r>
        <w:t>12/25/2017 Christmas Day</w:t>
      </w:r>
      <w:r w:rsidR="00FE6F90">
        <w:t xml:space="preserve"> = </w:t>
      </w:r>
      <w:hyperlink w:anchor="_12-8_400000_Holiday" w:history="1">
        <w:r w:rsidR="00FE6F90" w:rsidRPr="00FE6F90">
          <w:rPr>
            <w:rStyle w:val="Hyperlink"/>
          </w:rPr>
          <w:t>400000 Holiday Message Based on Incoming Number</w:t>
        </w:r>
      </w:hyperlink>
    </w:p>
    <w:p w:rsidR="00A21A55" w:rsidRDefault="00A21A55" w:rsidP="00A21A55">
      <w:pPr>
        <w:pStyle w:val="Level3"/>
      </w:pPr>
      <w:r>
        <w:t>01/01/2018 New Year’s Day</w:t>
      </w:r>
      <w:r w:rsidR="00FE6F90">
        <w:t xml:space="preserve"> = </w:t>
      </w:r>
      <w:hyperlink w:anchor="_12-8_400000_Holiday" w:history="1">
        <w:r w:rsidR="00FE6F90" w:rsidRPr="00FE6F90">
          <w:rPr>
            <w:rStyle w:val="Hyperlink"/>
          </w:rPr>
          <w:t>400000 Holiday Message Based on Incoming Number</w:t>
        </w:r>
      </w:hyperlink>
    </w:p>
    <w:p w:rsidR="002A5EDB" w:rsidRDefault="00AB4302" w:rsidP="00A21A55">
      <w:pPr>
        <w:rPr>
          <w:sz w:val="22"/>
          <w:szCs w:val="22"/>
        </w:rPr>
      </w:pPr>
      <w:r>
        <w:rPr>
          <w:sz w:val="22"/>
          <w:szCs w:val="22"/>
        </w:rPr>
        <w:t>04</w:t>
      </w:r>
      <w:r w:rsidR="00A21A55" w:rsidRPr="00FE6F90">
        <w:rPr>
          <w:sz w:val="22"/>
          <w:szCs w:val="22"/>
        </w:rPr>
        <w:t>/</w:t>
      </w:r>
      <w:r>
        <w:rPr>
          <w:sz w:val="22"/>
          <w:szCs w:val="22"/>
        </w:rPr>
        <w:t>14</w:t>
      </w:r>
      <w:r w:rsidR="00A21A55" w:rsidRPr="00FE6F90">
        <w:rPr>
          <w:sz w:val="22"/>
          <w:szCs w:val="22"/>
        </w:rPr>
        <w:t>/2016 Special Early Closing</w:t>
      </w:r>
      <w:r w:rsidR="00FE6F90" w:rsidRPr="00FE6F90">
        <w:rPr>
          <w:sz w:val="22"/>
          <w:szCs w:val="22"/>
        </w:rPr>
        <w:t xml:space="preserve"> = </w:t>
      </w:r>
      <w:hyperlink w:anchor="_10205_Special_EGIA" w:history="1">
        <w:r w:rsidR="00FE6F90" w:rsidRPr="009F3B18">
          <w:rPr>
            <w:rStyle w:val="Hyperlink"/>
            <w:sz w:val="22"/>
            <w:szCs w:val="22"/>
          </w:rPr>
          <w:t>10205 Special EGIA TOD Consideration</w:t>
        </w:r>
      </w:hyperlink>
      <w:r w:rsidR="009B12C2">
        <w:rPr>
          <w:sz w:val="22"/>
          <w:szCs w:val="22"/>
        </w:rPr>
        <w:t xml:space="preserve"> (Date adjusted Based on Event, etc.)</w:t>
      </w:r>
    </w:p>
    <w:p w:rsidR="00FE6F90" w:rsidRDefault="00FE6F90" w:rsidP="00A21A55">
      <w:pPr>
        <w:rPr>
          <w:sz w:val="22"/>
          <w:szCs w:val="22"/>
        </w:rPr>
      </w:pPr>
      <w:r>
        <w:rPr>
          <w:sz w:val="22"/>
          <w:szCs w:val="22"/>
        </w:rPr>
        <w:t>Otherwise = 300100 Retrieve IVR Flag 1 Status</w:t>
      </w:r>
    </w:p>
    <w:p w:rsidR="00FE6F90" w:rsidRDefault="00FE6F90" w:rsidP="00FE6F90">
      <w:pPr>
        <w:pStyle w:val="Heading1"/>
      </w:pPr>
      <w:bookmarkStart w:id="594" w:name="_10205_Special_EGIA"/>
      <w:bookmarkEnd w:id="594"/>
      <w:r w:rsidRPr="00FE6F90">
        <w:t>10205 Special EGIA TOD Consideration</w:t>
      </w:r>
    </w:p>
    <w:p w:rsidR="00926AF1" w:rsidRDefault="00926AF1" w:rsidP="00926AF1">
      <w:pPr>
        <w:pStyle w:val="Level3"/>
      </w:pPr>
    </w:p>
    <w:p w:rsidR="009F3B18" w:rsidRDefault="00926AF1" w:rsidP="00BD01F4">
      <w:pPr>
        <w:pStyle w:val="Level3"/>
      </w:pPr>
      <w:r>
        <w:t xml:space="preserve">Fridays from </w:t>
      </w:r>
      <w:r w:rsidR="00AB4302">
        <w:t>2</w:t>
      </w:r>
      <w:r>
        <w:t>:55 pm to 4:59 pm goto 300517 (Day and Time adjusted based on event, etc.)</w:t>
      </w:r>
    </w:p>
    <w:p w:rsidR="00264942" w:rsidRPr="00264942" w:rsidRDefault="00264942" w:rsidP="00264942">
      <w:pPr>
        <w:pStyle w:val="Heading1"/>
        <w:rPr>
          <w:rStyle w:val="Hyperlink"/>
        </w:rPr>
      </w:pPr>
      <w:bookmarkStart w:id="595" w:name="_GoBack"/>
      <w:bookmarkEnd w:id="595"/>
    </w:p>
    <w:p w:rsidR="009F3B18" w:rsidRDefault="00BD01F4" w:rsidP="00BD01F4">
      <w:pPr>
        <w:pStyle w:val="Heading1"/>
      </w:pPr>
      <w:r w:rsidRPr="00BD01F4">
        <w:t>300100 Retrieve IVR Flag 1 Status</w:t>
      </w:r>
    </w:p>
    <w:p w:rsidR="00BD01F4" w:rsidRDefault="00BD01F4" w:rsidP="00BD01F4"/>
    <w:p w:rsidR="00BD01F4" w:rsidRPr="00BD01F4" w:rsidRDefault="00BD01F4" w:rsidP="00BD01F4">
      <w:pPr>
        <w:pStyle w:val="Level3"/>
      </w:pPr>
    </w:p>
    <w:p w:rsidR="002A5EDB" w:rsidRPr="002A5EDB" w:rsidRDefault="002A5EDB" w:rsidP="002A5EDB">
      <w:pPr>
        <w:pStyle w:val="Heading1"/>
      </w:pPr>
      <w:bookmarkStart w:id="596" w:name="_12-8_400000_Holiday"/>
      <w:bookmarkEnd w:id="596"/>
      <w:r>
        <w:rPr>
          <w:webHidden/>
          <w:color w:val="FF0000"/>
        </w:rPr>
        <w:lastRenderedPageBreak/>
        <w:t>12</w:t>
      </w:r>
      <w:r w:rsidRPr="001817BB">
        <w:rPr>
          <w:webHidden/>
          <w:color w:val="FF0000"/>
        </w:rPr>
        <w:t>-</w:t>
      </w:r>
      <w:r>
        <w:rPr>
          <w:webHidden/>
          <w:color w:val="FF0000"/>
        </w:rPr>
        <w:t>8</w:t>
      </w:r>
      <w:r w:rsidRPr="001817BB">
        <w:rPr>
          <w:webHidden/>
          <w:color w:val="FF0000"/>
        </w:rPr>
        <w:t xml:space="preserve"> </w:t>
      </w:r>
      <w:r>
        <w:rPr>
          <w:webHidden/>
        </w:rPr>
        <w:t>400000</w:t>
      </w:r>
      <w:r w:rsidRPr="00D067EC">
        <w:rPr>
          <w:webHidden/>
        </w:rPr>
        <w:t xml:space="preserve"> </w:t>
      </w:r>
      <w:r>
        <w:rPr>
          <w:webHidden/>
        </w:rPr>
        <w:t>Holiday Message</w:t>
      </w:r>
      <w:r w:rsidR="00FE6F90">
        <w:rPr>
          <w:webHidden/>
        </w:rPr>
        <w:t xml:space="preserve"> Based on Incoming Number</w:t>
      </w:r>
    </w:p>
    <w:sectPr w:rsidR="002A5EDB" w:rsidRPr="002A5EDB" w:rsidSect="0087325A">
      <w:headerReference w:type="default" r:id="rId64"/>
      <w:footerReference w:type="default" r:id="rId6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AF" w:rsidRDefault="009733AF" w:rsidP="00C10248">
      <w:r>
        <w:separator/>
      </w:r>
    </w:p>
  </w:endnote>
  <w:endnote w:type="continuationSeparator" w:id="0">
    <w:p w:rsidR="009733AF" w:rsidRDefault="009733AF" w:rsidP="00C1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985"/>
      <w:gridCol w:w="886"/>
      <w:gridCol w:w="3985"/>
    </w:tblGrid>
    <w:tr w:rsidR="009733AF">
      <w:trPr>
        <w:trHeight w:val="151"/>
      </w:trPr>
      <w:tc>
        <w:tcPr>
          <w:tcW w:w="2250" w:type="pct"/>
          <w:tcBorders>
            <w:bottom w:val="single" w:sz="4" w:space="0" w:color="4F81BD" w:themeColor="accent1"/>
          </w:tcBorders>
        </w:tcPr>
        <w:p w:rsidR="009733AF" w:rsidRDefault="009733AF">
          <w:pPr>
            <w:pStyle w:val="Header"/>
            <w:rPr>
              <w:rFonts w:asciiTheme="majorHAnsi" w:eastAsiaTheme="majorEastAsia" w:hAnsiTheme="majorHAnsi" w:cstheme="majorBidi"/>
              <w:b/>
              <w:bCs/>
            </w:rPr>
          </w:pPr>
        </w:p>
      </w:tc>
      <w:tc>
        <w:tcPr>
          <w:tcW w:w="500" w:type="pct"/>
          <w:vMerge w:val="restart"/>
          <w:noWrap/>
          <w:vAlign w:val="center"/>
        </w:tcPr>
        <w:p w:rsidR="009733AF" w:rsidRDefault="009733AF">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264942" w:rsidRPr="00264942">
            <w:rPr>
              <w:rFonts w:asciiTheme="majorHAnsi" w:eastAsiaTheme="majorEastAsia" w:hAnsiTheme="majorHAnsi" w:cstheme="majorBidi"/>
              <w:b/>
              <w:bCs/>
              <w:noProof/>
            </w:rPr>
            <w:t>118</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9733AF" w:rsidRDefault="009733AF">
          <w:pPr>
            <w:pStyle w:val="Header"/>
            <w:rPr>
              <w:rFonts w:asciiTheme="majorHAnsi" w:eastAsiaTheme="majorEastAsia" w:hAnsiTheme="majorHAnsi" w:cstheme="majorBidi"/>
              <w:b/>
              <w:bCs/>
            </w:rPr>
          </w:pPr>
        </w:p>
      </w:tc>
    </w:tr>
    <w:tr w:rsidR="009733AF">
      <w:trPr>
        <w:trHeight w:val="150"/>
      </w:trPr>
      <w:tc>
        <w:tcPr>
          <w:tcW w:w="2250" w:type="pct"/>
          <w:tcBorders>
            <w:top w:val="single" w:sz="4" w:space="0" w:color="4F81BD" w:themeColor="accent1"/>
          </w:tcBorders>
        </w:tcPr>
        <w:p w:rsidR="009733AF" w:rsidRDefault="009733AF">
          <w:pPr>
            <w:pStyle w:val="Header"/>
            <w:rPr>
              <w:rFonts w:asciiTheme="majorHAnsi" w:eastAsiaTheme="majorEastAsia" w:hAnsiTheme="majorHAnsi" w:cstheme="majorBidi"/>
              <w:b/>
              <w:bCs/>
            </w:rPr>
          </w:pPr>
        </w:p>
      </w:tc>
      <w:tc>
        <w:tcPr>
          <w:tcW w:w="500" w:type="pct"/>
          <w:vMerge/>
        </w:tcPr>
        <w:p w:rsidR="009733AF" w:rsidRDefault="009733A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733AF" w:rsidRDefault="009733AF">
          <w:pPr>
            <w:pStyle w:val="Header"/>
            <w:rPr>
              <w:rFonts w:asciiTheme="majorHAnsi" w:eastAsiaTheme="majorEastAsia" w:hAnsiTheme="majorHAnsi" w:cstheme="majorBidi"/>
              <w:b/>
              <w:bCs/>
            </w:rPr>
          </w:pPr>
        </w:p>
      </w:tc>
    </w:tr>
  </w:tbl>
  <w:p w:rsidR="009733AF" w:rsidRDefault="00973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AF" w:rsidRDefault="009733AF" w:rsidP="00C10248">
      <w:r>
        <w:separator/>
      </w:r>
    </w:p>
  </w:footnote>
  <w:footnote w:type="continuationSeparator" w:id="0">
    <w:p w:rsidR="009733AF" w:rsidRDefault="009733AF" w:rsidP="00C10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AF" w:rsidRPr="002F6DB5" w:rsidRDefault="009733AF">
    <w:pPr>
      <w:pStyle w:val="Header"/>
      <w:rPr>
        <w:color w:val="7F7F7F" w:themeColor="text1" w:themeTint="80"/>
      </w:rPr>
    </w:pPr>
    <w:r>
      <w:rPr>
        <w:color w:val="7F7F7F" w:themeColor="text1" w:themeTint="80"/>
      </w:rPr>
      <w:t>Clinton Cramer</w:t>
    </w:r>
    <w:r w:rsidRPr="005271A9">
      <w:rPr>
        <w:color w:val="7F7F7F" w:themeColor="text1" w:themeTint="80"/>
      </w:rPr>
      <w:ptab w:relativeTo="margin" w:alignment="center" w:leader="none"/>
    </w:r>
    <w:r>
      <w:rPr>
        <w:color w:val="7F7F7F" w:themeColor="text1" w:themeTint="80"/>
      </w:rPr>
      <w:t>EGIA IVR Documentation Version 5.1</w:t>
    </w:r>
    <w:r w:rsidRPr="005271A9">
      <w:rPr>
        <w:color w:val="7F7F7F" w:themeColor="text1" w:themeTint="80"/>
      </w:rPr>
      <w:ptab w:relativeTo="margin" w:alignment="right" w:leader="none"/>
    </w:r>
    <w:r>
      <w:rPr>
        <w:color w:val="7F7F7F" w:themeColor="text1" w:themeTint="80"/>
      </w:rPr>
      <w:t>Last Updated: 01/30/2017</w:t>
    </w:r>
    <w:sdt>
      <w:sdtPr>
        <w:id w:val="1653103086"/>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567C"/>
    <w:multiLevelType w:val="hybridMultilevel"/>
    <w:tmpl w:val="AB461BB8"/>
    <w:lvl w:ilvl="0" w:tplc="C9322CC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CF406E"/>
    <w:multiLevelType w:val="hybridMultilevel"/>
    <w:tmpl w:val="ADE238BC"/>
    <w:lvl w:ilvl="0" w:tplc="84AE9D6C">
      <w:start w:val="1"/>
      <w:numFmt w:val="bullet"/>
      <w:lvlText w:val=""/>
      <w:lvlJc w:val="left"/>
      <w:pPr>
        <w:ind w:left="720" w:hanging="360"/>
      </w:pPr>
      <w:rPr>
        <w:rFonts w:ascii="Symbol" w:hAnsi="Symbol" w:hint="default"/>
        <w:color w:val="1F497D" w:themeColor="text2"/>
      </w:rPr>
    </w:lvl>
    <w:lvl w:ilvl="1" w:tplc="03C03C48">
      <w:start w:val="1"/>
      <w:numFmt w:val="bullet"/>
      <w:lvlText w:val="o"/>
      <w:lvlJc w:val="left"/>
      <w:pPr>
        <w:ind w:left="1440" w:hanging="360"/>
      </w:pPr>
      <w:rPr>
        <w:rFonts w:ascii="Courier New" w:hAnsi="Courier New" w:cs="Courier New" w:hint="default"/>
        <w:color w:val="1F497D"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26BFC"/>
    <w:multiLevelType w:val="hybridMultilevel"/>
    <w:tmpl w:val="EDB007DA"/>
    <w:lvl w:ilvl="0" w:tplc="B8668EB8">
      <w:start w:val="1"/>
      <w:numFmt w:val="bullet"/>
      <w:lvlText w:val=""/>
      <w:lvlJc w:val="left"/>
      <w:pPr>
        <w:ind w:left="720" w:hanging="360"/>
      </w:pPr>
      <w:rPr>
        <w:rFonts w:ascii="Symbol" w:hAnsi="Symbol" w:hint="default"/>
        <w:color w:val="1F497D" w:themeColor="text2"/>
      </w:rPr>
    </w:lvl>
    <w:lvl w:ilvl="1" w:tplc="6FD004CC">
      <w:start w:val="1"/>
      <w:numFmt w:val="bullet"/>
      <w:lvlText w:val="o"/>
      <w:lvlJc w:val="left"/>
      <w:pPr>
        <w:ind w:left="1440" w:hanging="360"/>
      </w:pPr>
      <w:rPr>
        <w:rFonts w:ascii="Courier New" w:hAnsi="Courier New" w:cs="Courier New" w:hint="default"/>
        <w:color w:val="1F497D"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B85A7D"/>
    <w:multiLevelType w:val="hybridMultilevel"/>
    <w:tmpl w:val="50DC70D2"/>
    <w:lvl w:ilvl="0" w:tplc="5D609AA8">
      <w:start w:val="1"/>
      <w:numFmt w:val="bullet"/>
      <w:lvlText w:val=""/>
      <w:lvlJc w:val="left"/>
      <w:pPr>
        <w:ind w:left="720" w:hanging="360"/>
      </w:pPr>
      <w:rPr>
        <w:rFonts w:ascii="Symbol" w:hAnsi="Symbol" w:hint="default"/>
        <w:color w:val="1F497D" w:themeColor="text2"/>
      </w:rPr>
    </w:lvl>
    <w:lvl w:ilvl="1" w:tplc="8526815A">
      <w:start w:val="1"/>
      <w:numFmt w:val="bullet"/>
      <w:lvlText w:val="o"/>
      <w:lvlJc w:val="left"/>
      <w:pPr>
        <w:ind w:left="1440" w:hanging="360"/>
      </w:pPr>
      <w:rPr>
        <w:rFonts w:ascii="Courier New" w:hAnsi="Courier New" w:cs="Courier New" w:hint="default"/>
        <w:b/>
        <w:color w:val="1F497D"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B1134F"/>
    <w:multiLevelType w:val="hybridMultilevel"/>
    <w:tmpl w:val="12F8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0F1768"/>
    <w:multiLevelType w:val="hybridMultilevel"/>
    <w:tmpl w:val="6B2E51D2"/>
    <w:lvl w:ilvl="0" w:tplc="D486C2D0">
      <w:start w:val="1"/>
      <w:numFmt w:val="bullet"/>
      <w:lvlText w:val=""/>
      <w:lvlJc w:val="left"/>
      <w:pPr>
        <w:ind w:left="720" w:hanging="360"/>
      </w:pPr>
      <w:rPr>
        <w:rFonts w:ascii="Symbol" w:hAnsi="Symbol" w:hint="default"/>
        <w:color w:val="1F497D" w:themeColor="text2"/>
      </w:rPr>
    </w:lvl>
    <w:lvl w:ilvl="1" w:tplc="77627A8A">
      <w:start w:val="1"/>
      <w:numFmt w:val="bullet"/>
      <w:lvlText w:val="o"/>
      <w:lvlJc w:val="left"/>
      <w:pPr>
        <w:ind w:left="1440" w:hanging="360"/>
      </w:pPr>
      <w:rPr>
        <w:rFonts w:ascii="Courier New" w:hAnsi="Courier New" w:cs="Courier New" w:hint="default"/>
        <w:color w:val="1F497D"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83D"/>
    <w:rsid w:val="00002AFF"/>
    <w:rsid w:val="00003002"/>
    <w:rsid w:val="0000471C"/>
    <w:rsid w:val="00004797"/>
    <w:rsid w:val="000077A3"/>
    <w:rsid w:val="000117DB"/>
    <w:rsid w:val="00012522"/>
    <w:rsid w:val="0001424F"/>
    <w:rsid w:val="00015E1A"/>
    <w:rsid w:val="00020077"/>
    <w:rsid w:val="00020B54"/>
    <w:rsid w:val="0002243B"/>
    <w:rsid w:val="00022681"/>
    <w:rsid w:val="0002416A"/>
    <w:rsid w:val="00024835"/>
    <w:rsid w:val="0002515D"/>
    <w:rsid w:val="00025A8B"/>
    <w:rsid w:val="00025FF7"/>
    <w:rsid w:val="00027C36"/>
    <w:rsid w:val="00027C98"/>
    <w:rsid w:val="00027CB7"/>
    <w:rsid w:val="00027DAB"/>
    <w:rsid w:val="00027E39"/>
    <w:rsid w:val="0003004C"/>
    <w:rsid w:val="000306B6"/>
    <w:rsid w:val="00030A22"/>
    <w:rsid w:val="00030C11"/>
    <w:rsid w:val="0003138F"/>
    <w:rsid w:val="00032183"/>
    <w:rsid w:val="00032702"/>
    <w:rsid w:val="00032986"/>
    <w:rsid w:val="00033528"/>
    <w:rsid w:val="000340AB"/>
    <w:rsid w:val="000345B8"/>
    <w:rsid w:val="0003556F"/>
    <w:rsid w:val="000355F7"/>
    <w:rsid w:val="000363F4"/>
    <w:rsid w:val="00040665"/>
    <w:rsid w:val="00040B2D"/>
    <w:rsid w:val="000430FC"/>
    <w:rsid w:val="00043267"/>
    <w:rsid w:val="000439F2"/>
    <w:rsid w:val="00044263"/>
    <w:rsid w:val="00044F9A"/>
    <w:rsid w:val="000456ED"/>
    <w:rsid w:val="00046018"/>
    <w:rsid w:val="000502F1"/>
    <w:rsid w:val="00053CE1"/>
    <w:rsid w:val="00056919"/>
    <w:rsid w:val="000569C7"/>
    <w:rsid w:val="00057510"/>
    <w:rsid w:val="0005799C"/>
    <w:rsid w:val="00060488"/>
    <w:rsid w:val="000619E3"/>
    <w:rsid w:val="00061F3F"/>
    <w:rsid w:val="0006276F"/>
    <w:rsid w:val="00062EFC"/>
    <w:rsid w:val="0006367C"/>
    <w:rsid w:val="00064088"/>
    <w:rsid w:val="00064BCB"/>
    <w:rsid w:val="00064D61"/>
    <w:rsid w:val="000651E6"/>
    <w:rsid w:val="00067760"/>
    <w:rsid w:val="00067E75"/>
    <w:rsid w:val="000708BB"/>
    <w:rsid w:val="000716B1"/>
    <w:rsid w:val="00072084"/>
    <w:rsid w:val="00072954"/>
    <w:rsid w:val="00072F55"/>
    <w:rsid w:val="00073469"/>
    <w:rsid w:val="00073587"/>
    <w:rsid w:val="00076D30"/>
    <w:rsid w:val="00076F6E"/>
    <w:rsid w:val="00077043"/>
    <w:rsid w:val="000778A7"/>
    <w:rsid w:val="00080E12"/>
    <w:rsid w:val="0008151F"/>
    <w:rsid w:val="00082FFA"/>
    <w:rsid w:val="00083D05"/>
    <w:rsid w:val="000845CA"/>
    <w:rsid w:val="000851D8"/>
    <w:rsid w:val="00086D04"/>
    <w:rsid w:val="000935D6"/>
    <w:rsid w:val="00093CED"/>
    <w:rsid w:val="00094A41"/>
    <w:rsid w:val="00094E4C"/>
    <w:rsid w:val="0009766C"/>
    <w:rsid w:val="000978D3"/>
    <w:rsid w:val="000A0AD3"/>
    <w:rsid w:val="000A1CD3"/>
    <w:rsid w:val="000A209A"/>
    <w:rsid w:val="000A2DDD"/>
    <w:rsid w:val="000A2F39"/>
    <w:rsid w:val="000A3587"/>
    <w:rsid w:val="000A49A6"/>
    <w:rsid w:val="000A5E77"/>
    <w:rsid w:val="000A653B"/>
    <w:rsid w:val="000A661C"/>
    <w:rsid w:val="000A7382"/>
    <w:rsid w:val="000A74A4"/>
    <w:rsid w:val="000B12D9"/>
    <w:rsid w:val="000B215A"/>
    <w:rsid w:val="000B35C3"/>
    <w:rsid w:val="000B5506"/>
    <w:rsid w:val="000B5FBB"/>
    <w:rsid w:val="000B6E44"/>
    <w:rsid w:val="000B7834"/>
    <w:rsid w:val="000B7D7D"/>
    <w:rsid w:val="000C0284"/>
    <w:rsid w:val="000C2381"/>
    <w:rsid w:val="000C3407"/>
    <w:rsid w:val="000C34B1"/>
    <w:rsid w:val="000C5DF2"/>
    <w:rsid w:val="000C7830"/>
    <w:rsid w:val="000D102F"/>
    <w:rsid w:val="000D1D63"/>
    <w:rsid w:val="000D2923"/>
    <w:rsid w:val="000D47A5"/>
    <w:rsid w:val="000D4DFC"/>
    <w:rsid w:val="000D521D"/>
    <w:rsid w:val="000D57D2"/>
    <w:rsid w:val="000D781A"/>
    <w:rsid w:val="000E0017"/>
    <w:rsid w:val="000E0472"/>
    <w:rsid w:val="000E1793"/>
    <w:rsid w:val="000E1E0E"/>
    <w:rsid w:val="000E1E75"/>
    <w:rsid w:val="000E2079"/>
    <w:rsid w:val="000E3455"/>
    <w:rsid w:val="000E35F0"/>
    <w:rsid w:val="000E3A66"/>
    <w:rsid w:val="000E4D8E"/>
    <w:rsid w:val="000E4FAE"/>
    <w:rsid w:val="000E5FA2"/>
    <w:rsid w:val="000E6C97"/>
    <w:rsid w:val="000F0C20"/>
    <w:rsid w:val="000F183A"/>
    <w:rsid w:val="000F2A05"/>
    <w:rsid w:val="000F2FBC"/>
    <w:rsid w:val="000F3761"/>
    <w:rsid w:val="000F3DB0"/>
    <w:rsid w:val="000F6253"/>
    <w:rsid w:val="000F7101"/>
    <w:rsid w:val="000F73D2"/>
    <w:rsid w:val="000F7CAC"/>
    <w:rsid w:val="001001D0"/>
    <w:rsid w:val="0010092A"/>
    <w:rsid w:val="001012E6"/>
    <w:rsid w:val="0010282E"/>
    <w:rsid w:val="001032F6"/>
    <w:rsid w:val="00103941"/>
    <w:rsid w:val="0010419A"/>
    <w:rsid w:val="00104C76"/>
    <w:rsid w:val="00104F8A"/>
    <w:rsid w:val="0010512F"/>
    <w:rsid w:val="0010723F"/>
    <w:rsid w:val="001072C9"/>
    <w:rsid w:val="00107AFD"/>
    <w:rsid w:val="00107CA6"/>
    <w:rsid w:val="00110047"/>
    <w:rsid w:val="001110E3"/>
    <w:rsid w:val="001114A2"/>
    <w:rsid w:val="0011169B"/>
    <w:rsid w:val="00111A8A"/>
    <w:rsid w:val="00112A4A"/>
    <w:rsid w:val="00113C86"/>
    <w:rsid w:val="00113C8B"/>
    <w:rsid w:val="00114CD6"/>
    <w:rsid w:val="00115697"/>
    <w:rsid w:val="0011666A"/>
    <w:rsid w:val="00120974"/>
    <w:rsid w:val="00122C3C"/>
    <w:rsid w:val="00122E39"/>
    <w:rsid w:val="0012344A"/>
    <w:rsid w:val="00124364"/>
    <w:rsid w:val="00125CFC"/>
    <w:rsid w:val="001260D4"/>
    <w:rsid w:val="0012620C"/>
    <w:rsid w:val="00126F99"/>
    <w:rsid w:val="00127089"/>
    <w:rsid w:val="00127379"/>
    <w:rsid w:val="001303D3"/>
    <w:rsid w:val="00131F45"/>
    <w:rsid w:val="00132142"/>
    <w:rsid w:val="00133257"/>
    <w:rsid w:val="00133457"/>
    <w:rsid w:val="00133EEF"/>
    <w:rsid w:val="00134313"/>
    <w:rsid w:val="00134C25"/>
    <w:rsid w:val="0013543D"/>
    <w:rsid w:val="001356E2"/>
    <w:rsid w:val="00136DF6"/>
    <w:rsid w:val="00137BC7"/>
    <w:rsid w:val="001405D5"/>
    <w:rsid w:val="00141C30"/>
    <w:rsid w:val="001422E3"/>
    <w:rsid w:val="00144468"/>
    <w:rsid w:val="00144E00"/>
    <w:rsid w:val="001451CE"/>
    <w:rsid w:val="0014551F"/>
    <w:rsid w:val="00145687"/>
    <w:rsid w:val="0014571C"/>
    <w:rsid w:val="0014597D"/>
    <w:rsid w:val="00145DFC"/>
    <w:rsid w:val="00146596"/>
    <w:rsid w:val="001477C8"/>
    <w:rsid w:val="00147FEF"/>
    <w:rsid w:val="0015048C"/>
    <w:rsid w:val="00152885"/>
    <w:rsid w:val="0015405C"/>
    <w:rsid w:val="00154121"/>
    <w:rsid w:val="001549D6"/>
    <w:rsid w:val="00156B76"/>
    <w:rsid w:val="00157783"/>
    <w:rsid w:val="001577AC"/>
    <w:rsid w:val="00157FFE"/>
    <w:rsid w:val="0016030D"/>
    <w:rsid w:val="0016137C"/>
    <w:rsid w:val="0016139A"/>
    <w:rsid w:val="00161A63"/>
    <w:rsid w:val="00164575"/>
    <w:rsid w:val="00164A03"/>
    <w:rsid w:val="001651AC"/>
    <w:rsid w:val="001656B0"/>
    <w:rsid w:val="001678E4"/>
    <w:rsid w:val="00167B2E"/>
    <w:rsid w:val="00172D5F"/>
    <w:rsid w:val="00173FDE"/>
    <w:rsid w:val="0017496D"/>
    <w:rsid w:val="001817BB"/>
    <w:rsid w:val="001818A7"/>
    <w:rsid w:val="0018222E"/>
    <w:rsid w:val="00182A89"/>
    <w:rsid w:val="00182E05"/>
    <w:rsid w:val="00182E9C"/>
    <w:rsid w:val="001837BA"/>
    <w:rsid w:val="001854E2"/>
    <w:rsid w:val="001865ED"/>
    <w:rsid w:val="001865F4"/>
    <w:rsid w:val="0018686F"/>
    <w:rsid w:val="001868A1"/>
    <w:rsid w:val="0018751C"/>
    <w:rsid w:val="00187A75"/>
    <w:rsid w:val="00187C27"/>
    <w:rsid w:val="001900E5"/>
    <w:rsid w:val="0019217C"/>
    <w:rsid w:val="00192944"/>
    <w:rsid w:val="001934FB"/>
    <w:rsid w:val="0019516E"/>
    <w:rsid w:val="00195ACE"/>
    <w:rsid w:val="0019645B"/>
    <w:rsid w:val="00196D8B"/>
    <w:rsid w:val="00196F40"/>
    <w:rsid w:val="001A027B"/>
    <w:rsid w:val="001A0497"/>
    <w:rsid w:val="001A1100"/>
    <w:rsid w:val="001A1686"/>
    <w:rsid w:val="001A169B"/>
    <w:rsid w:val="001A1BA6"/>
    <w:rsid w:val="001A1C86"/>
    <w:rsid w:val="001A1FEF"/>
    <w:rsid w:val="001A2416"/>
    <w:rsid w:val="001A2C59"/>
    <w:rsid w:val="001A2DE6"/>
    <w:rsid w:val="001A3A02"/>
    <w:rsid w:val="001A3C05"/>
    <w:rsid w:val="001A428E"/>
    <w:rsid w:val="001A4C9D"/>
    <w:rsid w:val="001A4E80"/>
    <w:rsid w:val="001A72E4"/>
    <w:rsid w:val="001A734E"/>
    <w:rsid w:val="001A7434"/>
    <w:rsid w:val="001B05EA"/>
    <w:rsid w:val="001B0737"/>
    <w:rsid w:val="001B0B55"/>
    <w:rsid w:val="001B0CD0"/>
    <w:rsid w:val="001B13CC"/>
    <w:rsid w:val="001B1D28"/>
    <w:rsid w:val="001B20D6"/>
    <w:rsid w:val="001B3625"/>
    <w:rsid w:val="001B4272"/>
    <w:rsid w:val="001B42AC"/>
    <w:rsid w:val="001B4A66"/>
    <w:rsid w:val="001B4A95"/>
    <w:rsid w:val="001B6BAE"/>
    <w:rsid w:val="001B7175"/>
    <w:rsid w:val="001B7A0C"/>
    <w:rsid w:val="001B7F87"/>
    <w:rsid w:val="001C12AD"/>
    <w:rsid w:val="001C170B"/>
    <w:rsid w:val="001C1D0A"/>
    <w:rsid w:val="001C301A"/>
    <w:rsid w:val="001C322C"/>
    <w:rsid w:val="001C3B37"/>
    <w:rsid w:val="001C6F14"/>
    <w:rsid w:val="001C7A72"/>
    <w:rsid w:val="001C7EA2"/>
    <w:rsid w:val="001D0164"/>
    <w:rsid w:val="001D13F2"/>
    <w:rsid w:val="001D1472"/>
    <w:rsid w:val="001D20FA"/>
    <w:rsid w:val="001D21D7"/>
    <w:rsid w:val="001D234C"/>
    <w:rsid w:val="001D377D"/>
    <w:rsid w:val="001D572C"/>
    <w:rsid w:val="001D5D44"/>
    <w:rsid w:val="001D6818"/>
    <w:rsid w:val="001D7BF4"/>
    <w:rsid w:val="001E133A"/>
    <w:rsid w:val="001E2995"/>
    <w:rsid w:val="001E3E28"/>
    <w:rsid w:val="001E3E4E"/>
    <w:rsid w:val="001E467E"/>
    <w:rsid w:val="001E519B"/>
    <w:rsid w:val="001E595E"/>
    <w:rsid w:val="001E5D5B"/>
    <w:rsid w:val="001E612C"/>
    <w:rsid w:val="001E67E6"/>
    <w:rsid w:val="001E6809"/>
    <w:rsid w:val="001E75A3"/>
    <w:rsid w:val="001F1964"/>
    <w:rsid w:val="001F27E9"/>
    <w:rsid w:val="001F3AF5"/>
    <w:rsid w:val="001F7394"/>
    <w:rsid w:val="001F7717"/>
    <w:rsid w:val="00200769"/>
    <w:rsid w:val="00202905"/>
    <w:rsid w:val="002037EA"/>
    <w:rsid w:val="00206C28"/>
    <w:rsid w:val="00206FB7"/>
    <w:rsid w:val="002074B4"/>
    <w:rsid w:val="00207545"/>
    <w:rsid w:val="0020784B"/>
    <w:rsid w:val="00207ACB"/>
    <w:rsid w:val="00211445"/>
    <w:rsid w:val="00211742"/>
    <w:rsid w:val="00211B87"/>
    <w:rsid w:val="00211E2E"/>
    <w:rsid w:val="002128F9"/>
    <w:rsid w:val="00212E32"/>
    <w:rsid w:val="002135AB"/>
    <w:rsid w:val="00213AD5"/>
    <w:rsid w:val="00214C95"/>
    <w:rsid w:val="00215E45"/>
    <w:rsid w:val="00216A5C"/>
    <w:rsid w:val="00216C42"/>
    <w:rsid w:val="00216CDC"/>
    <w:rsid w:val="0022045C"/>
    <w:rsid w:val="002206D8"/>
    <w:rsid w:val="002207FD"/>
    <w:rsid w:val="00220839"/>
    <w:rsid w:val="0022171A"/>
    <w:rsid w:val="00221F39"/>
    <w:rsid w:val="00221F8D"/>
    <w:rsid w:val="00222BCB"/>
    <w:rsid w:val="00222C52"/>
    <w:rsid w:val="002235F6"/>
    <w:rsid w:val="00223F24"/>
    <w:rsid w:val="002242E3"/>
    <w:rsid w:val="00224D05"/>
    <w:rsid w:val="00225CF3"/>
    <w:rsid w:val="00225F46"/>
    <w:rsid w:val="002276CA"/>
    <w:rsid w:val="00227B68"/>
    <w:rsid w:val="00230516"/>
    <w:rsid w:val="00231377"/>
    <w:rsid w:val="00231A25"/>
    <w:rsid w:val="0023356A"/>
    <w:rsid w:val="002345F5"/>
    <w:rsid w:val="00235495"/>
    <w:rsid w:val="00236143"/>
    <w:rsid w:val="00236434"/>
    <w:rsid w:val="00236B09"/>
    <w:rsid w:val="00236B79"/>
    <w:rsid w:val="002370ED"/>
    <w:rsid w:val="00237A65"/>
    <w:rsid w:val="00240011"/>
    <w:rsid w:val="00240EED"/>
    <w:rsid w:val="0024253F"/>
    <w:rsid w:val="00242630"/>
    <w:rsid w:val="00242C98"/>
    <w:rsid w:val="00243167"/>
    <w:rsid w:val="00245394"/>
    <w:rsid w:val="00246371"/>
    <w:rsid w:val="00246A0D"/>
    <w:rsid w:val="002501D4"/>
    <w:rsid w:val="00250A08"/>
    <w:rsid w:val="002513A4"/>
    <w:rsid w:val="00251419"/>
    <w:rsid w:val="002524F4"/>
    <w:rsid w:val="00252BBE"/>
    <w:rsid w:val="00252D16"/>
    <w:rsid w:val="00252EF4"/>
    <w:rsid w:val="00252F34"/>
    <w:rsid w:val="00253F8B"/>
    <w:rsid w:val="00254654"/>
    <w:rsid w:val="00254AFF"/>
    <w:rsid w:val="0025523A"/>
    <w:rsid w:val="00255F1E"/>
    <w:rsid w:val="00257E2D"/>
    <w:rsid w:val="00260FE8"/>
    <w:rsid w:val="002612E1"/>
    <w:rsid w:val="00261F53"/>
    <w:rsid w:val="00263858"/>
    <w:rsid w:val="00263FBA"/>
    <w:rsid w:val="0026404B"/>
    <w:rsid w:val="00264942"/>
    <w:rsid w:val="00264C07"/>
    <w:rsid w:val="00265607"/>
    <w:rsid w:val="00266201"/>
    <w:rsid w:val="00266672"/>
    <w:rsid w:val="002669BF"/>
    <w:rsid w:val="00266A32"/>
    <w:rsid w:val="00267E7F"/>
    <w:rsid w:val="00270608"/>
    <w:rsid w:val="0027171C"/>
    <w:rsid w:val="0027230A"/>
    <w:rsid w:val="00274BB7"/>
    <w:rsid w:val="002752C5"/>
    <w:rsid w:val="0027535C"/>
    <w:rsid w:val="002765A8"/>
    <w:rsid w:val="0027766E"/>
    <w:rsid w:val="00277CDA"/>
    <w:rsid w:val="00277E02"/>
    <w:rsid w:val="00280B24"/>
    <w:rsid w:val="0028127E"/>
    <w:rsid w:val="00281746"/>
    <w:rsid w:val="0028174B"/>
    <w:rsid w:val="002848FC"/>
    <w:rsid w:val="00284CEB"/>
    <w:rsid w:val="00285C7B"/>
    <w:rsid w:val="002870FE"/>
    <w:rsid w:val="0028796E"/>
    <w:rsid w:val="00290DEE"/>
    <w:rsid w:val="00291427"/>
    <w:rsid w:val="002924C7"/>
    <w:rsid w:val="00292717"/>
    <w:rsid w:val="00292C97"/>
    <w:rsid w:val="00292E21"/>
    <w:rsid w:val="0029303C"/>
    <w:rsid w:val="002944B2"/>
    <w:rsid w:val="00295F5A"/>
    <w:rsid w:val="002966A5"/>
    <w:rsid w:val="0029765F"/>
    <w:rsid w:val="002A0B8D"/>
    <w:rsid w:val="002A1E8B"/>
    <w:rsid w:val="002A1EA3"/>
    <w:rsid w:val="002A1F4E"/>
    <w:rsid w:val="002A271D"/>
    <w:rsid w:val="002A2C04"/>
    <w:rsid w:val="002A2CA2"/>
    <w:rsid w:val="002A31AB"/>
    <w:rsid w:val="002A4566"/>
    <w:rsid w:val="002A49BD"/>
    <w:rsid w:val="002A4C82"/>
    <w:rsid w:val="002A5EDB"/>
    <w:rsid w:val="002A69C3"/>
    <w:rsid w:val="002A772E"/>
    <w:rsid w:val="002A7D9D"/>
    <w:rsid w:val="002B02AA"/>
    <w:rsid w:val="002B0EB6"/>
    <w:rsid w:val="002B0ED3"/>
    <w:rsid w:val="002B13E7"/>
    <w:rsid w:val="002B1783"/>
    <w:rsid w:val="002B1DBC"/>
    <w:rsid w:val="002B2D5B"/>
    <w:rsid w:val="002B4AB9"/>
    <w:rsid w:val="002B5BA4"/>
    <w:rsid w:val="002C11E3"/>
    <w:rsid w:val="002C2116"/>
    <w:rsid w:val="002C2D34"/>
    <w:rsid w:val="002C2DEE"/>
    <w:rsid w:val="002C32CC"/>
    <w:rsid w:val="002C3837"/>
    <w:rsid w:val="002C4683"/>
    <w:rsid w:val="002C472C"/>
    <w:rsid w:val="002C5CE8"/>
    <w:rsid w:val="002C73AF"/>
    <w:rsid w:val="002D070E"/>
    <w:rsid w:val="002D12E1"/>
    <w:rsid w:val="002D208B"/>
    <w:rsid w:val="002D28AC"/>
    <w:rsid w:val="002D5247"/>
    <w:rsid w:val="002D581E"/>
    <w:rsid w:val="002E0D00"/>
    <w:rsid w:val="002E23B7"/>
    <w:rsid w:val="002E248F"/>
    <w:rsid w:val="002E4C31"/>
    <w:rsid w:val="002E6280"/>
    <w:rsid w:val="002E64CA"/>
    <w:rsid w:val="002E65D3"/>
    <w:rsid w:val="002E73D3"/>
    <w:rsid w:val="002E7A40"/>
    <w:rsid w:val="002F0CD8"/>
    <w:rsid w:val="002F0F60"/>
    <w:rsid w:val="002F291F"/>
    <w:rsid w:val="002F2A00"/>
    <w:rsid w:val="002F31A4"/>
    <w:rsid w:val="002F4C6E"/>
    <w:rsid w:val="002F693E"/>
    <w:rsid w:val="002F6DB5"/>
    <w:rsid w:val="00301312"/>
    <w:rsid w:val="003016EA"/>
    <w:rsid w:val="00302E67"/>
    <w:rsid w:val="00302FFF"/>
    <w:rsid w:val="00304A2D"/>
    <w:rsid w:val="00304BF1"/>
    <w:rsid w:val="00305F28"/>
    <w:rsid w:val="0030608C"/>
    <w:rsid w:val="00306A1E"/>
    <w:rsid w:val="00310136"/>
    <w:rsid w:val="00310516"/>
    <w:rsid w:val="00310870"/>
    <w:rsid w:val="003114A8"/>
    <w:rsid w:val="0031172E"/>
    <w:rsid w:val="003117E0"/>
    <w:rsid w:val="00311A50"/>
    <w:rsid w:val="00312C66"/>
    <w:rsid w:val="003134A2"/>
    <w:rsid w:val="00314196"/>
    <w:rsid w:val="00314C05"/>
    <w:rsid w:val="00315895"/>
    <w:rsid w:val="003166EA"/>
    <w:rsid w:val="003167A7"/>
    <w:rsid w:val="0032006A"/>
    <w:rsid w:val="00320072"/>
    <w:rsid w:val="003205E7"/>
    <w:rsid w:val="003207D1"/>
    <w:rsid w:val="00320BA7"/>
    <w:rsid w:val="003224DD"/>
    <w:rsid w:val="00323B7B"/>
    <w:rsid w:val="00324091"/>
    <w:rsid w:val="00324794"/>
    <w:rsid w:val="0032625C"/>
    <w:rsid w:val="00326D8C"/>
    <w:rsid w:val="00327313"/>
    <w:rsid w:val="003279CC"/>
    <w:rsid w:val="00327A86"/>
    <w:rsid w:val="00331D7D"/>
    <w:rsid w:val="003325CB"/>
    <w:rsid w:val="003338E7"/>
    <w:rsid w:val="00334DA2"/>
    <w:rsid w:val="00336986"/>
    <w:rsid w:val="00337A37"/>
    <w:rsid w:val="00340495"/>
    <w:rsid w:val="003407D8"/>
    <w:rsid w:val="00340F57"/>
    <w:rsid w:val="00342658"/>
    <w:rsid w:val="00342959"/>
    <w:rsid w:val="003429A1"/>
    <w:rsid w:val="00342AAE"/>
    <w:rsid w:val="003446CA"/>
    <w:rsid w:val="00345B26"/>
    <w:rsid w:val="00346A6F"/>
    <w:rsid w:val="003471C2"/>
    <w:rsid w:val="00350D93"/>
    <w:rsid w:val="0035198B"/>
    <w:rsid w:val="00351A3C"/>
    <w:rsid w:val="00352D9B"/>
    <w:rsid w:val="00352EC9"/>
    <w:rsid w:val="00353D66"/>
    <w:rsid w:val="00354BD3"/>
    <w:rsid w:val="00355386"/>
    <w:rsid w:val="00356491"/>
    <w:rsid w:val="0035683D"/>
    <w:rsid w:val="00357386"/>
    <w:rsid w:val="0035778C"/>
    <w:rsid w:val="00357C24"/>
    <w:rsid w:val="00360A86"/>
    <w:rsid w:val="00361A7B"/>
    <w:rsid w:val="00362C72"/>
    <w:rsid w:val="00362EB3"/>
    <w:rsid w:val="00364B1C"/>
    <w:rsid w:val="0036507C"/>
    <w:rsid w:val="00365D82"/>
    <w:rsid w:val="003662EE"/>
    <w:rsid w:val="003711A5"/>
    <w:rsid w:val="00371472"/>
    <w:rsid w:val="003714B5"/>
    <w:rsid w:val="00371CEA"/>
    <w:rsid w:val="003723E1"/>
    <w:rsid w:val="003727B9"/>
    <w:rsid w:val="00372AA3"/>
    <w:rsid w:val="00372BBB"/>
    <w:rsid w:val="00375749"/>
    <w:rsid w:val="00375831"/>
    <w:rsid w:val="00375AA3"/>
    <w:rsid w:val="00376140"/>
    <w:rsid w:val="00377A5A"/>
    <w:rsid w:val="0038111B"/>
    <w:rsid w:val="003817E8"/>
    <w:rsid w:val="003819C0"/>
    <w:rsid w:val="00383497"/>
    <w:rsid w:val="0038382D"/>
    <w:rsid w:val="00383EEC"/>
    <w:rsid w:val="003843FF"/>
    <w:rsid w:val="003852D3"/>
    <w:rsid w:val="00385A5E"/>
    <w:rsid w:val="00386694"/>
    <w:rsid w:val="003914A6"/>
    <w:rsid w:val="00392424"/>
    <w:rsid w:val="00392B68"/>
    <w:rsid w:val="00394B58"/>
    <w:rsid w:val="0039618C"/>
    <w:rsid w:val="00396660"/>
    <w:rsid w:val="00396891"/>
    <w:rsid w:val="00396965"/>
    <w:rsid w:val="00396D29"/>
    <w:rsid w:val="00396E7F"/>
    <w:rsid w:val="003974AD"/>
    <w:rsid w:val="003A120D"/>
    <w:rsid w:val="003A1D48"/>
    <w:rsid w:val="003A2868"/>
    <w:rsid w:val="003A2FC9"/>
    <w:rsid w:val="003A38F8"/>
    <w:rsid w:val="003A5B4C"/>
    <w:rsid w:val="003A6369"/>
    <w:rsid w:val="003A639E"/>
    <w:rsid w:val="003A6E00"/>
    <w:rsid w:val="003A7E6D"/>
    <w:rsid w:val="003B0CFB"/>
    <w:rsid w:val="003B117F"/>
    <w:rsid w:val="003B1233"/>
    <w:rsid w:val="003B141A"/>
    <w:rsid w:val="003B38BF"/>
    <w:rsid w:val="003B4FFB"/>
    <w:rsid w:val="003B506C"/>
    <w:rsid w:val="003B5502"/>
    <w:rsid w:val="003B551A"/>
    <w:rsid w:val="003B5A77"/>
    <w:rsid w:val="003B64C4"/>
    <w:rsid w:val="003B69D0"/>
    <w:rsid w:val="003B7005"/>
    <w:rsid w:val="003B7189"/>
    <w:rsid w:val="003B78F0"/>
    <w:rsid w:val="003B7A73"/>
    <w:rsid w:val="003C0C83"/>
    <w:rsid w:val="003C1889"/>
    <w:rsid w:val="003C2D8F"/>
    <w:rsid w:val="003C2FEC"/>
    <w:rsid w:val="003C3E5C"/>
    <w:rsid w:val="003C595A"/>
    <w:rsid w:val="003D068B"/>
    <w:rsid w:val="003D07B6"/>
    <w:rsid w:val="003D0E0D"/>
    <w:rsid w:val="003D138C"/>
    <w:rsid w:val="003D1D1E"/>
    <w:rsid w:val="003D1F2D"/>
    <w:rsid w:val="003D237E"/>
    <w:rsid w:val="003D3124"/>
    <w:rsid w:val="003D414E"/>
    <w:rsid w:val="003D41FA"/>
    <w:rsid w:val="003D4339"/>
    <w:rsid w:val="003D4705"/>
    <w:rsid w:val="003D4D61"/>
    <w:rsid w:val="003D52A3"/>
    <w:rsid w:val="003E0F27"/>
    <w:rsid w:val="003E1295"/>
    <w:rsid w:val="003E14D0"/>
    <w:rsid w:val="003E182B"/>
    <w:rsid w:val="003E1CB2"/>
    <w:rsid w:val="003E5B9A"/>
    <w:rsid w:val="003E6288"/>
    <w:rsid w:val="003E74F4"/>
    <w:rsid w:val="003E775C"/>
    <w:rsid w:val="003E7801"/>
    <w:rsid w:val="003E79BA"/>
    <w:rsid w:val="003F022F"/>
    <w:rsid w:val="003F0287"/>
    <w:rsid w:val="003F1CE8"/>
    <w:rsid w:val="003F242F"/>
    <w:rsid w:val="003F269D"/>
    <w:rsid w:val="003F2B30"/>
    <w:rsid w:val="003F30FF"/>
    <w:rsid w:val="003F4792"/>
    <w:rsid w:val="003F5A56"/>
    <w:rsid w:val="003F5E3A"/>
    <w:rsid w:val="003F62EB"/>
    <w:rsid w:val="003F6388"/>
    <w:rsid w:val="00400D18"/>
    <w:rsid w:val="0040115B"/>
    <w:rsid w:val="004016F4"/>
    <w:rsid w:val="0040184B"/>
    <w:rsid w:val="00403CC7"/>
    <w:rsid w:val="004053B4"/>
    <w:rsid w:val="004068DF"/>
    <w:rsid w:val="00406BCA"/>
    <w:rsid w:val="0040773C"/>
    <w:rsid w:val="00407896"/>
    <w:rsid w:val="00407FAC"/>
    <w:rsid w:val="00410A25"/>
    <w:rsid w:val="00410F29"/>
    <w:rsid w:val="00412F04"/>
    <w:rsid w:val="00413E08"/>
    <w:rsid w:val="00414721"/>
    <w:rsid w:val="00415268"/>
    <w:rsid w:val="00415B43"/>
    <w:rsid w:val="00415D07"/>
    <w:rsid w:val="004163B5"/>
    <w:rsid w:val="00417E2B"/>
    <w:rsid w:val="00421EC1"/>
    <w:rsid w:val="00422A29"/>
    <w:rsid w:val="00422C05"/>
    <w:rsid w:val="00424C98"/>
    <w:rsid w:val="0042566B"/>
    <w:rsid w:val="00425898"/>
    <w:rsid w:val="00425B03"/>
    <w:rsid w:val="004262BB"/>
    <w:rsid w:val="00426444"/>
    <w:rsid w:val="00426C40"/>
    <w:rsid w:val="00426D2F"/>
    <w:rsid w:val="00427F4E"/>
    <w:rsid w:val="004308E7"/>
    <w:rsid w:val="00430910"/>
    <w:rsid w:val="00433A75"/>
    <w:rsid w:val="004349FA"/>
    <w:rsid w:val="00434A70"/>
    <w:rsid w:val="00434FD9"/>
    <w:rsid w:val="00435C3C"/>
    <w:rsid w:val="00436FAF"/>
    <w:rsid w:val="0043762D"/>
    <w:rsid w:val="00437747"/>
    <w:rsid w:val="00437976"/>
    <w:rsid w:val="004415EB"/>
    <w:rsid w:val="004416F9"/>
    <w:rsid w:val="00441AD5"/>
    <w:rsid w:val="004448DF"/>
    <w:rsid w:val="004453B0"/>
    <w:rsid w:val="004457AF"/>
    <w:rsid w:val="00445C48"/>
    <w:rsid w:val="0044732F"/>
    <w:rsid w:val="00447DC5"/>
    <w:rsid w:val="00451237"/>
    <w:rsid w:val="004514C0"/>
    <w:rsid w:val="004520B8"/>
    <w:rsid w:val="004531F0"/>
    <w:rsid w:val="00454784"/>
    <w:rsid w:val="00454943"/>
    <w:rsid w:val="00454BD9"/>
    <w:rsid w:val="00455DC0"/>
    <w:rsid w:val="00455FE3"/>
    <w:rsid w:val="004562DC"/>
    <w:rsid w:val="00461039"/>
    <w:rsid w:val="004618A7"/>
    <w:rsid w:val="004642CA"/>
    <w:rsid w:val="00464B90"/>
    <w:rsid w:val="004662BA"/>
    <w:rsid w:val="00466781"/>
    <w:rsid w:val="00466846"/>
    <w:rsid w:val="004675C2"/>
    <w:rsid w:val="004706C8"/>
    <w:rsid w:val="00472364"/>
    <w:rsid w:val="00472E98"/>
    <w:rsid w:val="00473054"/>
    <w:rsid w:val="004731CE"/>
    <w:rsid w:val="00473D2D"/>
    <w:rsid w:val="00475340"/>
    <w:rsid w:val="00475702"/>
    <w:rsid w:val="00476070"/>
    <w:rsid w:val="00476BD1"/>
    <w:rsid w:val="00477C25"/>
    <w:rsid w:val="00477F76"/>
    <w:rsid w:val="00480C3D"/>
    <w:rsid w:val="00481145"/>
    <w:rsid w:val="004818AA"/>
    <w:rsid w:val="004818BD"/>
    <w:rsid w:val="00482174"/>
    <w:rsid w:val="004824CB"/>
    <w:rsid w:val="00482CF7"/>
    <w:rsid w:val="00483935"/>
    <w:rsid w:val="00483DDA"/>
    <w:rsid w:val="00484652"/>
    <w:rsid w:val="00484659"/>
    <w:rsid w:val="00485605"/>
    <w:rsid w:val="004857BD"/>
    <w:rsid w:val="00485942"/>
    <w:rsid w:val="00486DF4"/>
    <w:rsid w:val="0049253C"/>
    <w:rsid w:val="004932D2"/>
    <w:rsid w:val="00494553"/>
    <w:rsid w:val="00494BF2"/>
    <w:rsid w:val="0049721E"/>
    <w:rsid w:val="00497321"/>
    <w:rsid w:val="00497653"/>
    <w:rsid w:val="004A0A9B"/>
    <w:rsid w:val="004A0B12"/>
    <w:rsid w:val="004A1E63"/>
    <w:rsid w:val="004A1E67"/>
    <w:rsid w:val="004A27B8"/>
    <w:rsid w:val="004A311A"/>
    <w:rsid w:val="004A3F25"/>
    <w:rsid w:val="004A5AC3"/>
    <w:rsid w:val="004A6BB9"/>
    <w:rsid w:val="004A6D09"/>
    <w:rsid w:val="004A6F07"/>
    <w:rsid w:val="004A707F"/>
    <w:rsid w:val="004A71D7"/>
    <w:rsid w:val="004B1453"/>
    <w:rsid w:val="004B3B6F"/>
    <w:rsid w:val="004B470E"/>
    <w:rsid w:val="004B5860"/>
    <w:rsid w:val="004B5962"/>
    <w:rsid w:val="004B60D8"/>
    <w:rsid w:val="004B6929"/>
    <w:rsid w:val="004B7647"/>
    <w:rsid w:val="004B771E"/>
    <w:rsid w:val="004B77D0"/>
    <w:rsid w:val="004C06D5"/>
    <w:rsid w:val="004C1962"/>
    <w:rsid w:val="004C2012"/>
    <w:rsid w:val="004C22BB"/>
    <w:rsid w:val="004C2BEF"/>
    <w:rsid w:val="004C3004"/>
    <w:rsid w:val="004C3BE6"/>
    <w:rsid w:val="004C5806"/>
    <w:rsid w:val="004C6C74"/>
    <w:rsid w:val="004C6EF1"/>
    <w:rsid w:val="004C6F5C"/>
    <w:rsid w:val="004D08F2"/>
    <w:rsid w:val="004D16ED"/>
    <w:rsid w:val="004D1D57"/>
    <w:rsid w:val="004D29AC"/>
    <w:rsid w:val="004D2BF0"/>
    <w:rsid w:val="004D2FD5"/>
    <w:rsid w:val="004D442F"/>
    <w:rsid w:val="004D5548"/>
    <w:rsid w:val="004D7955"/>
    <w:rsid w:val="004E0B57"/>
    <w:rsid w:val="004E0F88"/>
    <w:rsid w:val="004E1EC8"/>
    <w:rsid w:val="004E245F"/>
    <w:rsid w:val="004E384B"/>
    <w:rsid w:val="004E3C5A"/>
    <w:rsid w:val="004E47D0"/>
    <w:rsid w:val="004E5136"/>
    <w:rsid w:val="004E5CAD"/>
    <w:rsid w:val="004E610B"/>
    <w:rsid w:val="004E79DD"/>
    <w:rsid w:val="004E7E4A"/>
    <w:rsid w:val="004F0746"/>
    <w:rsid w:val="004F1526"/>
    <w:rsid w:val="004F2173"/>
    <w:rsid w:val="004F2447"/>
    <w:rsid w:val="004F31C4"/>
    <w:rsid w:val="004F44BE"/>
    <w:rsid w:val="004F4B84"/>
    <w:rsid w:val="004F4E7A"/>
    <w:rsid w:val="004F53ED"/>
    <w:rsid w:val="004F5B4E"/>
    <w:rsid w:val="004F6B8B"/>
    <w:rsid w:val="004F781C"/>
    <w:rsid w:val="004F7DA7"/>
    <w:rsid w:val="005012E4"/>
    <w:rsid w:val="00503291"/>
    <w:rsid w:val="00503421"/>
    <w:rsid w:val="00503E0E"/>
    <w:rsid w:val="0050466C"/>
    <w:rsid w:val="00504952"/>
    <w:rsid w:val="005054ED"/>
    <w:rsid w:val="00507495"/>
    <w:rsid w:val="00511466"/>
    <w:rsid w:val="005115C7"/>
    <w:rsid w:val="00512408"/>
    <w:rsid w:val="00512415"/>
    <w:rsid w:val="00512E2D"/>
    <w:rsid w:val="0051323D"/>
    <w:rsid w:val="0051337E"/>
    <w:rsid w:val="00513C71"/>
    <w:rsid w:val="005154D2"/>
    <w:rsid w:val="0051551F"/>
    <w:rsid w:val="0051570C"/>
    <w:rsid w:val="005172E1"/>
    <w:rsid w:val="00517DBA"/>
    <w:rsid w:val="00521BAE"/>
    <w:rsid w:val="005220FA"/>
    <w:rsid w:val="00522128"/>
    <w:rsid w:val="005224EA"/>
    <w:rsid w:val="00522D0A"/>
    <w:rsid w:val="005231B9"/>
    <w:rsid w:val="00523BBC"/>
    <w:rsid w:val="0052407B"/>
    <w:rsid w:val="00524799"/>
    <w:rsid w:val="005248B3"/>
    <w:rsid w:val="00524C0C"/>
    <w:rsid w:val="005258DC"/>
    <w:rsid w:val="005271A9"/>
    <w:rsid w:val="005278FB"/>
    <w:rsid w:val="00527EAA"/>
    <w:rsid w:val="00530D8A"/>
    <w:rsid w:val="00531631"/>
    <w:rsid w:val="00531660"/>
    <w:rsid w:val="005317A3"/>
    <w:rsid w:val="005320E3"/>
    <w:rsid w:val="005351F5"/>
    <w:rsid w:val="0053535C"/>
    <w:rsid w:val="0053552B"/>
    <w:rsid w:val="0053627C"/>
    <w:rsid w:val="00536359"/>
    <w:rsid w:val="00536642"/>
    <w:rsid w:val="005402C5"/>
    <w:rsid w:val="0054068F"/>
    <w:rsid w:val="0054080A"/>
    <w:rsid w:val="00540B7C"/>
    <w:rsid w:val="00540D67"/>
    <w:rsid w:val="00540E42"/>
    <w:rsid w:val="0054466A"/>
    <w:rsid w:val="00544C74"/>
    <w:rsid w:val="00544C8A"/>
    <w:rsid w:val="00545241"/>
    <w:rsid w:val="0054547C"/>
    <w:rsid w:val="00546205"/>
    <w:rsid w:val="005464C2"/>
    <w:rsid w:val="005470BA"/>
    <w:rsid w:val="0055102F"/>
    <w:rsid w:val="0055137E"/>
    <w:rsid w:val="00551F25"/>
    <w:rsid w:val="0055233F"/>
    <w:rsid w:val="005523AA"/>
    <w:rsid w:val="005531C3"/>
    <w:rsid w:val="00553249"/>
    <w:rsid w:val="00553A0F"/>
    <w:rsid w:val="00553C59"/>
    <w:rsid w:val="005557D5"/>
    <w:rsid w:val="00556C5D"/>
    <w:rsid w:val="00557EA2"/>
    <w:rsid w:val="00560A38"/>
    <w:rsid w:val="00560E96"/>
    <w:rsid w:val="00561262"/>
    <w:rsid w:val="00563535"/>
    <w:rsid w:val="00563F45"/>
    <w:rsid w:val="005642B5"/>
    <w:rsid w:val="005665B6"/>
    <w:rsid w:val="00571871"/>
    <w:rsid w:val="005720F8"/>
    <w:rsid w:val="00572EEA"/>
    <w:rsid w:val="005758B5"/>
    <w:rsid w:val="00576423"/>
    <w:rsid w:val="005765EE"/>
    <w:rsid w:val="0058077F"/>
    <w:rsid w:val="0058138D"/>
    <w:rsid w:val="00581AC4"/>
    <w:rsid w:val="00584A57"/>
    <w:rsid w:val="00584DE0"/>
    <w:rsid w:val="00584EB6"/>
    <w:rsid w:val="00585318"/>
    <w:rsid w:val="00585DC8"/>
    <w:rsid w:val="00587119"/>
    <w:rsid w:val="00587B95"/>
    <w:rsid w:val="00590C7D"/>
    <w:rsid w:val="00590E9B"/>
    <w:rsid w:val="00591704"/>
    <w:rsid w:val="00591756"/>
    <w:rsid w:val="005928F8"/>
    <w:rsid w:val="00593203"/>
    <w:rsid w:val="005936E4"/>
    <w:rsid w:val="005941B6"/>
    <w:rsid w:val="00595F38"/>
    <w:rsid w:val="005A0069"/>
    <w:rsid w:val="005A0266"/>
    <w:rsid w:val="005A07DA"/>
    <w:rsid w:val="005A0CD9"/>
    <w:rsid w:val="005A1639"/>
    <w:rsid w:val="005A175A"/>
    <w:rsid w:val="005A1BAD"/>
    <w:rsid w:val="005A1DD4"/>
    <w:rsid w:val="005A2027"/>
    <w:rsid w:val="005A2060"/>
    <w:rsid w:val="005A289E"/>
    <w:rsid w:val="005A31FD"/>
    <w:rsid w:val="005A33B6"/>
    <w:rsid w:val="005A34F4"/>
    <w:rsid w:val="005A3813"/>
    <w:rsid w:val="005A69EB"/>
    <w:rsid w:val="005A7670"/>
    <w:rsid w:val="005B03D2"/>
    <w:rsid w:val="005B0E47"/>
    <w:rsid w:val="005B105C"/>
    <w:rsid w:val="005B25B2"/>
    <w:rsid w:val="005B45C4"/>
    <w:rsid w:val="005B4A22"/>
    <w:rsid w:val="005B62A0"/>
    <w:rsid w:val="005B69FE"/>
    <w:rsid w:val="005B6F90"/>
    <w:rsid w:val="005B7242"/>
    <w:rsid w:val="005B736B"/>
    <w:rsid w:val="005B7A58"/>
    <w:rsid w:val="005C184F"/>
    <w:rsid w:val="005C25D3"/>
    <w:rsid w:val="005C263A"/>
    <w:rsid w:val="005C3204"/>
    <w:rsid w:val="005C44E4"/>
    <w:rsid w:val="005C47F2"/>
    <w:rsid w:val="005C4D97"/>
    <w:rsid w:val="005C502D"/>
    <w:rsid w:val="005C59C9"/>
    <w:rsid w:val="005C6898"/>
    <w:rsid w:val="005D00B5"/>
    <w:rsid w:val="005D062B"/>
    <w:rsid w:val="005D18CC"/>
    <w:rsid w:val="005D1B56"/>
    <w:rsid w:val="005D2631"/>
    <w:rsid w:val="005D26D5"/>
    <w:rsid w:val="005D32EE"/>
    <w:rsid w:val="005D3E5E"/>
    <w:rsid w:val="005D5588"/>
    <w:rsid w:val="005D5CF3"/>
    <w:rsid w:val="005D5F75"/>
    <w:rsid w:val="005D62B7"/>
    <w:rsid w:val="005E060B"/>
    <w:rsid w:val="005E0E9D"/>
    <w:rsid w:val="005E6CEB"/>
    <w:rsid w:val="005E7624"/>
    <w:rsid w:val="005E7DDF"/>
    <w:rsid w:val="005E7E08"/>
    <w:rsid w:val="005F17BE"/>
    <w:rsid w:val="005F17DE"/>
    <w:rsid w:val="005F19A4"/>
    <w:rsid w:val="005F1B17"/>
    <w:rsid w:val="005F201F"/>
    <w:rsid w:val="005F21BA"/>
    <w:rsid w:val="005F2A7B"/>
    <w:rsid w:val="005F2F3B"/>
    <w:rsid w:val="005F3752"/>
    <w:rsid w:val="005F3865"/>
    <w:rsid w:val="005F3F1D"/>
    <w:rsid w:val="005F4EDD"/>
    <w:rsid w:val="005F4EE8"/>
    <w:rsid w:val="005F7207"/>
    <w:rsid w:val="005F7D71"/>
    <w:rsid w:val="00600F33"/>
    <w:rsid w:val="006019D3"/>
    <w:rsid w:val="00602972"/>
    <w:rsid w:val="006038F4"/>
    <w:rsid w:val="00604036"/>
    <w:rsid w:val="0060411E"/>
    <w:rsid w:val="00604C52"/>
    <w:rsid w:val="00604D11"/>
    <w:rsid w:val="00604FE0"/>
    <w:rsid w:val="006055E6"/>
    <w:rsid w:val="00605BB5"/>
    <w:rsid w:val="00605F35"/>
    <w:rsid w:val="006065C8"/>
    <w:rsid w:val="00606D90"/>
    <w:rsid w:val="00607786"/>
    <w:rsid w:val="00611915"/>
    <w:rsid w:val="006132C8"/>
    <w:rsid w:val="0061388F"/>
    <w:rsid w:val="0061458F"/>
    <w:rsid w:val="00614DC9"/>
    <w:rsid w:val="00614E9B"/>
    <w:rsid w:val="00614FD0"/>
    <w:rsid w:val="006151BD"/>
    <w:rsid w:val="00615529"/>
    <w:rsid w:val="006167BD"/>
    <w:rsid w:val="0061714F"/>
    <w:rsid w:val="006178AF"/>
    <w:rsid w:val="00617951"/>
    <w:rsid w:val="00617955"/>
    <w:rsid w:val="00620E24"/>
    <w:rsid w:val="00621761"/>
    <w:rsid w:val="00622846"/>
    <w:rsid w:val="00622AC1"/>
    <w:rsid w:val="00622BD2"/>
    <w:rsid w:val="00623BA4"/>
    <w:rsid w:val="006247D7"/>
    <w:rsid w:val="00626441"/>
    <w:rsid w:val="00626B43"/>
    <w:rsid w:val="00631D1D"/>
    <w:rsid w:val="006323C3"/>
    <w:rsid w:val="006326B3"/>
    <w:rsid w:val="00635009"/>
    <w:rsid w:val="00635319"/>
    <w:rsid w:val="006353BA"/>
    <w:rsid w:val="0063540F"/>
    <w:rsid w:val="00635673"/>
    <w:rsid w:val="006367FA"/>
    <w:rsid w:val="006414F6"/>
    <w:rsid w:val="0064271A"/>
    <w:rsid w:val="00644753"/>
    <w:rsid w:val="00644A81"/>
    <w:rsid w:val="006450B2"/>
    <w:rsid w:val="0065144B"/>
    <w:rsid w:val="00651512"/>
    <w:rsid w:val="00651603"/>
    <w:rsid w:val="006519CE"/>
    <w:rsid w:val="00652936"/>
    <w:rsid w:val="00653D37"/>
    <w:rsid w:val="00654471"/>
    <w:rsid w:val="0065450C"/>
    <w:rsid w:val="00655142"/>
    <w:rsid w:val="0065602F"/>
    <w:rsid w:val="00660AA7"/>
    <w:rsid w:val="00662626"/>
    <w:rsid w:val="00662BFE"/>
    <w:rsid w:val="00663099"/>
    <w:rsid w:val="00663DD6"/>
    <w:rsid w:val="0066486D"/>
    <w:rsid w:val="006652AD"/>
    <w:rsid w:val="00665C27"/>
    <w:rsid w:val="00666C22"/>
    <w:rsid w:val="006672C7"/>
    <w:rsid w:val="0067306D"/>
    <w:rsid w:val="00673617"/>
    <w:rsid w:val="0067768A"/>
    <w:rsid w:val="00680B93"/>
    <w:rsid w:val="00682BCC"/>
    <w:rsid w:val="00684D07"/>
    <w:rsid w:val="006852BC"/>
    <w:rsid w:val="0068555B"/>
    <w:rsid w:val="00685BD0"/>
    <w:rsid w:val="00686013"/>
    <w:rsid w:val="006868F1"/>
    <w:rsid w:val="00686A30"/>
    <w:rsid w:val="00686BD3"/>
    <w:rsid w:val="0068734D"/>
    <w:rsid w:val="006914EA"/>
    <w:rsid w:val="0069223E"/>
    <w:rsid w:val="00692264"/>
    <w:rsid w:val="006924DA"/>
    <w:rsid w:val="0069310B"/>
    <w:rsid w:val="00693D4A"/>
    <w:rsid w:val="00694B0C"/>
    <w:rsid w:val="006953C1"/>
    <w:rsid w:val="00695BA6"/>
    <w:rsid w:val="006962A5"/>
    <w:rsid w:val="006965CF"/>
    <w:rsid w:val="00697BDB"/>
    <w:rsid w:val="006A06CF"/>
    <w:rsid w:val="006A0E5E"/>
    <w:rsid w:val="006A0FBC"/>
    <w:rsid w:val="006A1837"/>
    <w:rsid w:val="006A183A"/>
    <w:rsid w:val="006A3D3D"/>
    <w:rsid w:val="006A4889"/>
    <w:rsid w:val="006A5D2B"/>
    <w:rsid w:val="006A65DE"/>
    <w:rsid w:val="006A6B41"/>
    <w:rsid w:val="006A7AEB"/>
    <w:rsid w:val="006A7C12"/>
    <w:rsid w:val="006B1F2D"/>
    <w:rsid w:val="006B2D90"/>
    <w:rsid w:val="006B38CD"/>
    <w:rsid w:val="006B3AA4"/>
    <w:rsid w:val="006B42F4"/>
    <w:rsid w:val="006B51C6"/>
    <w:rsid w:val="006B6717"/>
    <w:rsid w:val="006C1759"/>
    <w:rsid w:val="006C1AFF"/>
    <w:rsid w:val="006C315F"/>
    <w:rsid w:val="006C399F"/>
    <w:rsid w:val="006C3D3A"/>
    <w:rsid w:val="006C3D54"/>
    <w:rsid w:val="006C5B8D"/>
    <w:rsid w:val="006C627A"/>
    <w:rsid w:val="006C6801"/>
    <w:rsid w:val="006C694C"/>
    <w:rsid w:val="006C6F63"/>
    <w:rsid w:val="006C73E3"/>
    <w:rsid w:val="006C786E"/>
    <w:rsid w:val="006D004D"/>
    <w:rsid w:val="006D0EAB"/>
    <w:rsid w:val="006D10B7"/>
    <w:rsid w:val="006D19EC"/>
    <w:rsid w:val="006D2010"/>
    <w:rsid w:val="006D2E2C"/>
    <w:rsid w:val="006D3A7A"/>
    <w:rsid w:val="006D49DC"/>
    <w:rsid w:val="006D53E8"/>
    <w:rsid w:val="006D6805"/>
    <w:rsid w:val="006D6A82"/>
    <w:rsid w:val="006D6B44"/>
    <w:rsid w:val="006D7A7D"/>
    <w:rsid w:val="006E028E"/>
    <w:rsid w:val="006E11EF"/>
    <w:rsid w:val="006E18D5"/>
    <w:rsid w:val="006E1B44"/>
    <w:rsid w:val="006E237F"/>
    <w:rsid w:val="006E27DD"/>
    <w:rsid w:val="006E3DC2"/>
    <w:rsid w:val="006E3F45"/>
    <w:rsid w:val="006E5172"/>
    <w:rsid w:val="006E54E7"/>
    <w:rsid w:val="006E6083"/>
    <w:rsid w:val="006E687A"/>
    <w:rsid w:val="006E7218"/>
    <w:rsid w:val="006E7A25"/>
    <w:rsid w:val="006E7B78"/>
    <w:rsid w:val="006F04FA"/>
    <w:rsid w:val="006F0A1E"/>
    <w:rsid w:val="006F0F6E"/>
    <w:rsid w:val="006F1F8F"/>
    <w:rsid w:val="006F2386"/>
    <w:rsid w:val="006F27F7"/>
    <w:rsid w:val="006F55FF"/>
    <w:rsid w:val="006F5CD0"/>
    <w:rsid w:val="006F5FB5"/>
    <w:rsid w:val="006F7614"/>
    <w:rsid w:val="0070052A"/>
    <w:rsid w:val="00700B56"/>
    <w:rsid w:val="007024A8"/>
    <w:rsid w:val="007042DC"/>
    <w:rsid w:val="00704663"/>
    <w:rsid w:val="00704927"/>
    <w:rsid w:val="00707396"/>
    <w:rsid w:val="00707D91"/>
    <w:rsid w:val="007107D9"/>
    <w:rsid w:val="00711610"/>
    <w:rsid w:val="007121F8"/>
    <w:rsid w:val="00712923"/>
    <w:rsid w:val="00712B47"/>
    <w:rsid w:val="00713C44"/>
    <w:rsid w:val="00713CCB"/>
    <w:rsid w:val="00713F2A"/>
    <w:rsid w:val="00714BB7"/>
    <w:rsid w:val="00714EA4"/>
    <w:rsid w:val="0071631D"/>
    <w:rsid w:val="00716826"/>
    <w:rsid w:val="00716967"/>
    <w:rsid w:val="00716ACA"/>
    <w:rsid w:val="00716C50"/>
    <w:rsid w:val="00717303"/>
    <w:rsid w:val="007176B9"/>
    <w:rsid w:val="007208EE"/>
    <w:rsid w:val="00722F4E"/>
    <w:rsid w:val="00724376"/>
    <w:rsid w:val="007253A9"/>
    <w:rsid w:val="00725891"/>
    <w:rsid w:val="00725CB1"/>
    <w:rsid w:val="0072604D"/>
    <w:rsid w:val="007304CC"/>
    <w:rsid w:val="0073233B"/>
    <w:rsid w:val="007346B5"/>
    <w:rsid w:val="0073588B"/>
    <w:rsid w:val="00735C4C"/>
    <w:rsid w:val="00736657"/>
    <w:rsid w:val="00736F54"/>
    <w:rsid w:val="007402A7"/>
    <w:rsid w:val="00741DC5"/>
    <w:rsid w:val="0074215E"/>
    <w:rsid w:val="00742214"/>
    <w:rsid w:val="007430BF"/>
    <w:rsid w:val="007431D4"/>
    <w:rsid w:val="0074339C"/>
    <w:rsid w:val="0074506D"/>
    <w:rsid w:val="00746412"/>
    <w:rsid w:val="007470C9"/>
    <w:rsid w:val="007477FB"/>
    <w:rsid w:val="00747FCB"/>
    <w:rsid w:val="00753DFE"/>
    <w:rsid w:val="007542AE"/>
    <w:rsid w:val="007555AE"/>
    <w:rsid w:val="00755C56"/>
    <w:rsid w:val="00755EDA"/>
    <w:rsid w:val="0075613D"/>
    <w:rsid w:val="007563C0"/>
    <w:rsid w:val="00757032"/>
    <w:rsid w:val="0075723F"/>
    <w:rsid w:val="00757613"/>
    <w:rsid w:val="007607C5"/>
    <w:rsid w:val="00761641"/>
    <w:rsid w:val="00761E97"/>
    <w:rsid w:val="007637BC"/>
    <w:rsid w:val="00763DF9"/>
    <w:rsid w:val="00764298"/>
    <w:rsid w:val="007653A1"/>
    <w:rsid w:val="007655AA"/>
    <w:rsid w:val="00765E5D"/>
    <w:rsid w:val="00766440"/>
    <w:rsid w:val="007666F1"/>
    <w:rsid w:val="00766BD4"/>
    <w:rsid w:val="00767594"/>
    <w:rsid w:val="007704E0"/>
    <w:rsid w:val="00770D07"/>
    <w:rsid w:val="007727EB"/>
    <w:rsid w:val="00773DBD"/>
    <w:rsid w:val="00775054"/>
    <w:rsid w:val="007752E9"/>
    <w:rsid w:val="007763D4"/>
    <w:rsid w:val="007769C6"/>
    <w:rsid w:val="007777EB"/>
    <w:rsid w:val="0078001C"/>
    <w:rsid w:val="0078091C"/>
    <w:rsid w:val="00781192"/>
    <w:rsid w:val="00781E16"/>
    <w:rsid w:val="007826C7"/>
    <w:rsid w:val="00783559"/>
    <w:rsid w:val="00783A76"/>
    <w:rsid w:val="00783AE4"/>
    <w:rsid w:val="00784EEB"/>
    <w:rsid w:val="007855A9"/>
    <w:rsid w:val="007858BF"/>
    <w:rsid w:val="00785E13"/>
    <w:rsid w:val="00786C07"/>
    <w:rsid w:val="00787CC9"/>
    <w:rsid w:val="00790BF9"/>
    <w:rsid w:val="00790CC6"/>
    <w:rsid w:val="0079171C"/>
    <w:rsid w:val="00793461"/>
    <w:rsid w:val="007937BF"/>
    <w:rsid w:val="0079527F"/>
    <w:rsid w:val="00795F6E"/>
    <w:rsid w:val="0079792F"/>
    <w:rsid w:val="007A0915"/>
    <w:rsid w:val="007A1AE4"/>
    <w:rsid w:val="007A2381"/>
    <w:rsid w:val="007A2590"/>
    <w:rsid w:val="007A4304"/>
    <w:rsid w:val="007A44C4"/>
    <w:rsid w:val="007A452D"/>
    <w:rsid w:val="007A5321"/>
    <w:rsid w:val="007A586D"/>
    <w:rsid w:val="007A6170"/>
    <w:rsid w:val="007A6240"/>
    <w:rsid w:val="007A713D"/>
    <w:rsid w:val="007A7ECA"/>
    <w:rsid w:val="007B0FA1"/>
    <w:rsid w:val="007B0FBE"/>
    <w:rsid w:val="007B16F0"/>
    <w:rsid w:val="007B1CCF"/>
    <w:rsid w:val="007B34A1"/>
    <w:rsid w:val="007B533C"/>
    <w:rsid w:val="007B5998"/>
    <w:rsid w:val="007B6040"/>
    <w:rsid w:val="007B6EE9"/>
    <w:rsid w:val="007B7484"/>
    <w:rsid w:val="007C012C"/>
    <w:rsid w:val="007C06F6"/>
    <w:rsid w:val="007C0800"/>
    <w:rsid w:val="007C1234"/>
    <w:rsid w:val="007C13BC"/>
    <w:rsid w:val="007C25A6"/>
    <w:rsid w:val="007C284E"/>
    <w:rsid w:val="007C4560"/>
    <w:rsid w:val="007C497C"/>
    <w:rsid w:val="007C4C88"/>
    <w:rsid w:val="007C5BF2"/>
    <w:rsid w:val="007C7BB0"/>
    <w:rsid w:val="007D0249"/>
    <w:rsid w:val="007D04F7"/>
    <w:rsid w:val="007D06BC"/>
    <w:rsid w:val="007D3906"/>
    <w:rsid w:val="007D7135"/>
    <w:rsid w:val="007E1394"/>
    <w:rsid w:val="007E1B88"/>
    <w:rsid w:val="007E3802"/>
    <w:rsid w:val="007E4AF8"/>
    <w:rsid w:val="007E4DC0"/>
    <w:rsid w:val="007E50F5"/>
    <w:rsid w:val="007E5624"/>
    <w:rsid w:val="007E5CEE"/>
    <w:rsid w:val="007E6AED"/>
    <w:rsid w:val="007E6B55"/>
    <w:rsid w:val="007E6DA4"/>
    <w:rsid w:val="007E78CC"/>
    <w:rsid w:val="007F1F9F"/>
    <w:rsid w:val="007F2CC4"/>
    <w:rsid w:val="007F32FC"/>
    <w:rsid w:val="007F3460"/>
    <w:rsid w:val="007F3715"/>
    <w:rsid w:val="007F38BC"/>
    <w:rsid w:val="007F528F"/>
    <w:rsid w:val="007F617D"/>
    <w:rsid w:val="007F7821"/>
    <w:rsid w:val="00800C20"/>
    <w:rsid w:val="00801696"/>
    <w:rsid w:val="008025AA"/>
    <w:rsid w:val="00804739"/>
    <w:rsid w:val="0080530B"/>
    <w:rsid w:val="0080660A"/>
    <w:rsid w:val="00807198"/>
    <w:rsid w:val="00811208"/>
    <w:rsid w:val="008123F0"/>
    <w:rsid w:val="00813FC4"/>
    <w:rsid w:val="00813FF9"/>
    <w:rsid w:val="00814A0B"/>
    <w:rsid w:val="00814C76"/>
    <w:rsid w:val="00814CF6"/>
    <w:rsid w:val="00815BD3"/>
    <w:rsid w:val="00816960"/>
    <w:rsid w:val="008172A3"/>
    <w:rsid w:val="008207AE"/>
    <w:rsid w:val="00821F1C"/>
    <w:rsid w:val="008222F3"/>
    <w:rsid w:val="008233FA"/>
    <w:rsid w:val="0082359E"/>
    <w:rsid w:val="008249F5"/>
    <w:rsid w:val="008261C7"/>
    <w:rsid w:val="00826B0D"/>
    <w:rsid w:val="00827D12"/>
    <w:rsid w:val="00830FC4"/>
    <w:rsid w:val="00832BC2"/>
    <w:rsid w:val="008335D1"/>
    <w:rsid w:val="00835060"/>
    <w:rsid w:val="008353C0"/>
    <w:rsid w:val="00836046"/>
    <w:rsid w:val="00836479"/>
    <w:rsid w:val="0083671A"/>
    <w:rsid w:val="00840C35"/>
    <w:rsid w:val="00840D79"/>
    <w:rsid w:val="008421CE"/>
    <w:rsid w:val="00842834"/>
    <w:rsid w:val="00842F56"/>
    <w:rsid w:val="00844476"/>
    <w:rsid w:val="008445D6"/>
    <w:rsid w:val="00845C1E"/>
    <w:rsid w:val="00846FC9"/>
    <w:rsid w:val="00850331"/>
    <w:rsid w:val="008507A1"/>
    <w:rsid w:val="00850953"/>
    <w:rsid w:val="00852B78"/>
    <w:rsid w:val="00853212"/>
    <w:rsid w:val="00853587"/>
    <w:rsid w:val="00853E9E"/>
    <w:rsid w:val="00854D09"/>
    <w:rsid w:val="00854F14"/>
    <w:rsid w:val="00854FD5"/>
    <w:rsid w:val="008559C3"/>
    <w:rsid w:val="0085632F"/>
    <w:rsid w:val="00861CFA"/>
    <w:rsid w:val="00861E51"/>
    <w:rsid w:val="008625C5"/>
    <w:rsid w:val="00862B5C"/>
    <w:rsid w:val="008633DB"/>
    <w:rsid w:val="008642C9"/>
    <w:rsid w:val="00864358"/>
    <w:rsid w:val="008647DF"/>
    <w:rsid w:val="00864D60"/>
    <w:rsid w:val="00865423"/>
    <w:rsid w:val="008656E9"/>
    <w:rsid w:val="00865BDE"/>
    <w:rsid w:val="00865FF4"/>
    <w:rsid w:val="00867F89"/>
    <w:rsid w:val="008705C5"/>
    <w:rsid w:val="00870623"/>
    <w:rsid w:val="0087129E"/>
    <w:rsid w:val="00872FA7"/>
    <w:rsid w:val="0087325A"/>
    <w:rsid w:val="00873BD0"/>
    <w:rsid w:val="00873C2C"/>
    <w:rsid w:val="00875A9A"/>
    <w:rsid w:val="0087654E"/>
    <w:rsid w:val="0087724C"/>
    <w:rsid w:val="00877833"/>
    <w:rsid w:val="00880CF3"/>
    <w:rsid w:val="00881CCE"/>
    <w:rsid w:val="008821B4"/>
    <w:rsid w:val="00883217"/>
    <w:rsid w:val="00884C2D"/>
    <w:rsid w:val="008857EE"/>
    <w:rsid w:val="00885CD0"/>
    <w:rsid w:val="008862DE"/>
    <w:rsid w:val="0089082E"/>
    <w:rsid w:val="00890E09"/>
    <w:rsid w:val="008910E8"/>
    <w:rsid w:val="00891A0A"/>
    <w:rsid w:val="00892D2D"/>
    <w:rsid w:val="00893182"/>
    <w:rsid w:val="00893CB8"/>
    <w:rsid w:val="00895049"/>
    <w:rsid w:val="00895257"/>
    <w:rsid w:val="0089558C"/>
    <w:rsid w:val="00895682"/>
    <w:rsid w:val="00895976"/>
    <w:rsid w:val="0089632F"/>
    <w:rsid w:val="008964CA"/>
    <w:rsid w:val="00897062"/>
    <w:rsid w:val="008972C9"/>
    <w:rsid w:val="00897C34"/>
    <w:rsid w:val="008A27DB"/>
    <w:rsid w:val="008A3192"/>
    <w:rsid w:val="008A4313"/>
    <w:rsid w:val="008A4732"/>
    <w:rsid w:val="008A7FFD"/>
    <w:rsid w:val="008B085F"/>
    <w:rsid w:val="008B5E62"/>
    <w:rsid w:val="008C0247"/>
    <w:rsid w:val="008C1B6A"/>
    <w:rsid w:val="008C29DF"/>
    <w:rsid w:val="008C3341"/>
    <w:rsid w:val="008C6DA2"/>
    <w:rsid w:val="008D285D"/>
    <w:rsid w:val="008D3333"/>
    <w:rsid w:val="008D35AD"/>
    <w:rsid w:val="008D492A"/>
    <w:rsid w:val="008D5953"/>
    <w:rsid w:val="008D73A7"/>
    <w:rsid w:val="008E0981"/>
    <w:rsid w:val="008E0C7C"/>
    <w:rsid w:val="008E1EB1"/>
    <w:rsid w:val="008E243D"/>
    <w:rsid w:val="008E2C0B"/>
    <w:rsid w:val="008E3087"/>
    <w:rsid w:val="008E3EC0"/>
    <w:rsid w:val="008E4912"/>
    <w:rsid w:val="008E5193"/>
    <w:rsid w:val="008E5332"/>
    <w:rsid w:val="008E7036"/>
    <w:rsid w:val="008E7F63"/>
    <w:rsid w:val="008F06DE"/>
    <w:rsid w:val="008F201E"/>
    <w:rsid w:val="008F325F"/>
    <w:rsid w:val="008F5A76"/>
    <w:rsid w:val="008F629D"/>
    <w:rsid w:val="008F638A"/>
    <w:rsid w:val="008F6924"/>
    <w:rsid w:val="00900750"/>
    <w:rsid w:val="009021C1"/>
    <w:rsid w:val="00903C02"/>
    <w:rsid w:val="00903C4E"/>
    <w:rsid w:val="009054B0"/>
    <w:rsid w:val="00910352"/>
    <w:rsid w:val="009107C4"/>
    <w:rsid w:val="00910F32"/>
    <w:rsid w:val="00911024"/>
    <w:rsid w:val="009126E3"/>
    <w:rsid w:val="00912D4E"/>
    <w:rsid w:val="00912F65"/>
    <w:rsid w:val="009131E6"/>
    <w:rsid w:val="00913DD2"/>
    <w:rsid w:val="00914843"/>
    <w:rsid w:val="0091493A"/>
    <w:rsid w:val="009166AF"/>
    <w:rsid w:val="0091713B"/>
    <w:rsid w:val="009178A8"/>
    <w:rsid w:val="00917A20"/>
    <w:rsid w:val="009204FB"/>
    <w:rsid w:val="009205B3"/>
    <w:rsid w:val="00921508"/>
    <w:rsid w:val="009226A0"/>
    <w:rsid w:val="0092289D"/>
    <w:rsid w:val="00923234"/>
    <w:rsid w:val="00923416"/>
    <w:rsid w:val="0092556E"/>
    <w:rsid w:val="009263BF"/>
    <w:rsid w:val="00926AF1"/>
    <w:rsid w:val="009318C0"/>
    <w:rsid w:val="00932AF4"/>
    <w:rsid w:val="009330D8"/>
    <w:rsid w:val="00933871"/>
    <w:rsid w:val="00933C86"/>
    <w:rsid w:val="00936955"/>
    <w:rsid w:val="00936DBC"/>
    <w:rsid w:val="00937747"/>
    <w:rsid w:val="009379F3"/>
    <w:rsid w:val="00937CAC"/>
    <w:rsid w:val="00940730"/>
    <w:rsid w:val="00942FA0"/>
    <w:rsid w:val="0094315B"/>
    <w:rsid w:val="009449C2"/>
    <w:rsid w:val="00944B75"/>
    <w:rsid w:val="00945616"/>
    <w:rsid w:val="00945647"/>
    <w:rsid w:val="00946770"/>
    <w:rsid w:val="00947200"/>
    <w:rsid w:val="009474F2"/>
    <w:rsid w:val="009475C0"/>
    <w:rsid w:val="00947F69"/>
    <w:rsid w:val="00950218"/>
    <w:rsid w:val="00950A24"/>
    <w:rsid w:val="00951016"/>
    <w:rsid w:val="00951101"/>
    <w:rsid w:val="0095217E"/>
    <w:rsid w:val="00953261"/>
    <w:rsid w:val="00953D72"/>
    <w:rsid w:val="00955664"/>
    <w:rsid w:val="00955746"/>
    <w:rsid w:val="0096001A"/>
    <w:rsid w:val="0096220E"/>
    <w:rsid w:val="00963216"/>
    <w:rsid w:val="0096379D"/>
    <w:rsid w:val="00964A59"/>
    <w:rsid w:val="00966E88"/>
    <w:rsid w:val="00967572"/>
    <w:rsid w:val="00967B0D"/>
    <w:rsid w:val="00967E6E"/>
    <w:rsid w:val="00970504"/>
    <w:rsid w:val="00970CCF"/>
    <w:rsid w:val="009710A0"/>
    <w:rsid w:val="0097155C"/>
    <w:rsid w:val="00971963"/>
    <w:rsid w:val="00971AA1"/>
    <w:rsid w:val="009724CD"/>
    <w:rsid w:val="009728E0"/>
    <w:rsid w:val="009733AF"/>
    <w:rsid w:val="00974237"/>
    <w:rsid w:val="00975D07"/>
    <w:rsid w:val="00975E8B"/>
    <w:rsid w:val="0097602A"/>
    <w:rsid w:val="00980DBB"/>
    <w:rsid w:val="00981418"/>
    <w:rsid w:val="0098376D"/>
    <w:rsid w:val="009840DA"/>
    <w:rsid w:val="00984558"/>
    <w:rsid w:val="00984703"/>
    <w:rsid w:val="00985D37"/>
    <w:rsid w:val="00986432"/>
    <w:rsid w:val="00991E43"/>
    <w:rsid w:val="00992D38"/>
    <w:rsid w:val="00992DC4"/>
    <w:rsid w:val="009938A9"/>
    <w:rsid w:val="00994D57"/>
    <w:rsid w:val="009952CA"/>
    <w:rsid w:val="00995CC0"/>
    <w:rsid w:val="00995DCC"/>
    <w:rsid w:val="009974FD"/>
    <w:rsid w:val="009975C6"/>
    <w:rsid w:val="009975F4"/>
    <w:rsid w:val="009A0A3F"/>
    <w:rsid w:val="009A124D"/>
    <w:rsid w:val="009A2761"/>
    <w:rsid w:val="009A40CE"/>
    <w:rsid w:val="009A40DA"/>
    <w:rsid w:val="009A4DBE"/>
    <w:rsid w:val="009A5FA3"/>
    <w:rsid w:val="009A6869"/>
    <w:rsid w:val="009B12C2"/>
    <w:rsid w:val="009B1872"/>
    <w:rsid w:val="009B201F"/>
    <w:rsid w:val="009B2520"/>
    <w:rsid w:val="009B2A16"/>
    <w:rsid w:val="009B2AC5"/>
    <w:rsid w:val="009B3DF3"/>
    <w:rsid w:val="009B403F"/>
    <w:rsid w:val="009B459F"/>
    <w:rsid w:val="009B463D"/>
    <w:rsid w:val="009B48F4"/>
    <w:rsid w:val="009B4A32"/>
    <w:rsid w:val="009B7FAF"/>
    <w:rsid w:val="009C0407"/>
    <w:rsid w:val="009C2880"/>
    <w:rsid w:val="009C2E3B"/>
    <w:rsid w:val="009C4E09"/>
    <w:rsid w:val="009C5425"/>
    <w:rsid w:val="009C68FB"/>
    <w:rsid w:val="009D05E8"/>
    <w:rsid w:val="009D092E"/>
    <w:rsid w:val="009D39E1"/>
    <w:rsid w:val="009D424A"/>
    <w:rsid w:val="009D42F0"/>
    <w:rsid w:val="009D4467"/>
    <w:rsid w:val="009D45C2"/>
    <w:rsid w:val="009D46A6"/>
    <w:rsid w:val="009D500C"/>
    <w:rsid w:val="009D5FDC"/>
    <w:rsid w:val="009D6070"/>
    <w:rsid w:val="009D6DE7"/>
    <w:rsid w:val="009E0D4B"/>
    <w:rsid w:val="009E1765"/>
    <w:rsid w:val="009E1E8A"/>
    <w:rsid w:val="009E279D"/>
    <w:rsid w:val="009E3176"/>
    <w:rsid w:val="009E3B74"/>
    <w:rsid w:val="009E485A"/>
    <w:rsid w:val="009E51B9"/>
    <w:rsid w:val="009E74C4"/>
    <w:rsid w:val="009F001E"/>
    <w:rsid w:val="009F0262"/>
    <w:rsid w:val="009F04B4"/>
    <w:rsid w:val="009F2EBB"/>
    <w:rsid w:val="009F32F0"/>
    <w:rsid w:val="009F3AC1"/>
    <w:rsid w:val="009F3B18"/>
    <w:rsid w:val="009F4232"/>
    <w:rsid w:val="009F4A45"/>
    <w:rsid w:val="009F5EDE"/>
    <w:rsid w:val="009F69B3"/>
    <w:rsid w:val="009F69E5"/>
    <w:rsid w:val="009F7053"/>
    <w:rsid w:val="00A000EC"/>
    <w:rsid w:val="00A00EB4"/>
    <w:rsid w:val="00A0147A"/>
    <w:rsid w:val="00A017F3"/>
    <w:rsid w:val="00A01A33"/>
    <w:rsid w:val="00A04548"/>
    <w:rsid w:val="00A04A4A"/>
    <w:rsid w:val="00A06D82"/>
    <w:rsid w:val="00A079BA"/>
    <w:rsid w:val="00A102A7"/>
    <w:rsid w:val="00A10C43"/>
    <w:rsid w:val="00A10E57"/>
    <w:rsid w:val="00A11F3F"/>
    <w:rsid w:val="00A12AE4"/>
    <w:rsid w:val="00A12CD7"/>
    <w:rsid w:val="00A13BA6"/>
    <w:rsid w:val="00A15261"/>
    <w:rsid w:val="00A15D03"/>
    <w:rsid w:val="00A15E9F"/>
    <w:rsid w:val="00A17602"/>
    <w:rsid w:val="00A17715"/>
    <w:rsid w:val="00A17898"/>
    <w:rsid w:val="00A209C0"/>
    <w:rsid w:val="00A21A55"/>
    <w:rsid w:val="00A22C8A"/>
    <w:rsid w:val="00A23504"/>
    <w:rsid w:val="00A235A0"/>
    <w:rsid w:val="00A23C45"/>
    <w:rsid w:val="00A23E04"/>
    <w:rsid w:val="00A23E89"/>
    <w:rsid w:val="00A2441C"/>
    <w:rsid w:val="00A2503F"/>
    <w:rsid w:val="00A25C7C"/>
    <w:rsid w:val="00A2689C"/>
    <w:rsid w:val="00A26C0C"/>
    <w:rsid w:val="00A27A52"/>
    <w:rsid w:val="00A301DF"/>
    <w:rsid w:val="00A31C44"/>
    <w:rsid w:val="00A331A1"/>
    <w:rsid w:val="00A35436"/>
    <w:rsid w:val="00A357BD"/>
    <w:rsid w:val="00A35939"/>
    <w:rsid w:val="00A35D0A"/>
    <w:rsid w:val="00A35D81"/>
    <w:rsid w:val="00A36057"/>
    <w:rsid w:val="00A37774"/>
    <w:rsid w:val="00A40A49"/>
    <w:rsid w:val="00A41E3C"/>
    <w:rsid w:val="00A44F61"/>
    <w:rsid w:val="00A45B10"/>
    <w:rsid w:val="00A46465"/>
    <w:rsid w:val="00A46A7D"/>
    <w:rsid w:val="00A47356"/>
    <w:rsid w:val="00A4750C"/>
    <w:rsid w:val="00A511F0"/>
    <w:rsid w:val="00A51389"/>
    <w:rsid w:val="00A51D34"/>
    <w:rsid w:val="00A53220"/>
    <w:rsid w:val="00A53E32"/>
    <w:rsid w:val="00A54155"/>
    <w:rsid w:val="00A549D7"/>
    <w:rsid w:val="00A550C6"/>
    <w:rsid w:val="00A55A9D"/>
    <w:rsid w:val="00A560D5"/>
    <w:rsid w:val="00A56CEC"/>
    <w:rsid w:val="00A60A1F"/>
    <w:rsid w:val="00A60C2A"/>
    <w:rsid w:val="00A62A08"/>
    <w:rsid w:val="00A669F2"/>
    <w:rsid w:val="00A6755D"/>
    <w:rsid w:val="00A67D09"/>
    <w:rsid w:val="00A70175"/>
    <w:rsid w:val="00A70435"/>
    <w:rsid w:val="00A70EAF"/>
    <w:rsid w:val="00A73BF7"/>
    <w:rsid w:val="00A75480"/>
    <w:rsid w:val="00A75D38"/>
    <w:rsid w:val="00A76153"/>
    <w:rsid w:val="00A76215"/>
    <w:rsid w:val="00A76483"/>
    <w:rsid w:val="00A76838"/>
    <w:rsid w:val="00A77296"/>
    <w:rsid w:val="00A8059F"/>
    <w:rsid w:val="00A829A9"/>
    <w:rsid w:val="00A82B7F"/>
    <w:rsid w:val="00A83A16"/>
    <w:rsid w:val="00A83B2C"/>
    <w:rsid w:val="00A8586A"/>
    <w:rsid w:val="00A861C0"/>
    <w:rsid w:val="00A86CEF"/>
    <w:rsid w:val="00A91A25"/>
    <w:rsid w:val="00A92C90"/>
    <w:rsid w:val="00A92F68"/>
    <w:rsid w:val="00A93220"/>
    <w:rsid w:val="00A9382E"/>
    <w:rsid w:val="00A93D02"/>
    <w:rsid w:val="00A9467C"/>
    <w:rsid w:val="00A94FF5"/>
    <w:rsid w:val="00A953CF"/>
    <w:rsid w:val="00A95709"/>
    <w:rsid w:val="00A9758A"/>
    <w:rsid w:val="00AA0A17"/>
    <w:rsid w:val="00AA119E"/>
    <w:rsid w:val="00AA23A8"/>
    <w:rsid w:val="00AA3354"/>
    <w:rsid w:val="00AA372F"/>
    <w:rsid w:val="00AA38B7"/>
    <w:rsid w:val="00AA4655"/>
    <w:rsid w:val="00AA4B44"/>
    <w:rsid w:val="00AA4CDD"/>
    <w:rsid w:val="00AA5831"/>
    <w:rsid w:val="00AA5B33"/>
    <w:rsid w:val="00AA705F"/>
    <w:rsid w:val="00AA745C"/>
    <w:rsid w:val="00AB001C"/>
    <w:rsid w:val="00AB0049"/>
    <w:rsid w:val="00AB294D"/>
    <w:rsid w:val="00AB3BF2"/>
    <w:rsid w:val="00AB4203"/>
    <w:rsid w:val="00AB4302"/>
    <w:rsid w:val="00AB4682"/>
    <w:rsid w:val="00AB540C"/>
    <w:rsid w:val="00AB5833"/>
    <w:rsid w:val="00AB61C9"/>
    <w:rsid w:val="00AC0041"/>
    <w:rsid w:val="00AC0D70"/>
    <w:rsid w:val="00AC1939"/>
    <w:rsid w:val="00AC21BD"/>
    <w:rsid w:val="00AC2D05"/>
    <w:rsid w:val="00AC3A1A"/>
    <w:rsid w:val="00AC420D"/>
    <w:rsid w:val="00AC56EC"/>
    <w:rsid w:val="00AC6D6B"/>
    <w:rsid w:val="00AC73EC"/>
    <w:rsid w:val="00AC7775"/>
    <w:rsid w:val="00AC7F31"/>
    <w:rsid w:val="00AD0A37"/>
    <w:rsid w:val="00AD31F7"/>
    <w:rsid w:val="00AD4DF6"/>
    <w:rsid w:val="00AD510A"/>
    <w:rsid w:val="00AD60F4"/>
    <w:rsid w:val="00AE03EF"/>
    <w:rsid w:val="00AE287F"/>
    <w:rsid w:val="00AE3096"/>
    <w:rsid w:val="00AE3ED5"/>
    <w:rsid w:val="00AE44E0"/>
    <w:rsid w:val="00AE5D69"/>
    <w:rsid w:val="00AE683C"/>
    <w:rsid w:val="00AE69DB"/>
    <w:rsid w:val="00AE6FE7"/>
    <w:rsid w:val="00AE75CD"/>
    <w:rsid w:val="00AE7F0C"/>
    <w:rsid w:val="00AF0410"/>
    <w:rsid w:val="00AF0D35"/>
    <w:rsid w:val="00AF25C2"/>
    <w:rsid w:val="00AF4900"/>
    <w:rsid w:val="00AF4DBC"/>
    <w:rsid w:val="00AF5ABE"/>
    <w:rsid w:val="00AF5D62"/>
    <w:rsid w:val="00AF5F60"/>
    <w:rsid w:val="00AF662E"/>
    <w:rsid w:val="00B01207"/>
    <w:rsid w:val="00B012D5"/>
    <w:rsid w:val="00B01B85"/>
    <w:rsid w:val="00B01C73"/>
    <w:rsid w:val="00B02392"/>
    <w:rsid w:val="00B033E6"/>
    <w:rsid w:val="00B03DD4"/>
    <w:rsid w:val="00B0420B"/>
    <w:rsid w:val="00B0472D"/>
    <w:rsid w:val="00B048B5"/>
    <w:rsid w:val="00B07350"/>
    <w:rsid w:val="00B078E1"/>
    <w:rsid w:val="00B07B98"/>
    <w:rsid w:val="00B10A97"/>
    <w:rsid w:val="00B11081"/>
    <w:rsid w:val="00B114E9"/>
    <w:rsid w:val="00B11938"/>
    <w:rsid w:val="00B11AD2"/>
    <w:rsid w:val="00B11C46"/>
    <w:rsid w:val="00B11D78"/>
    <w:rsid w:val="00B11F50"/>
    <w:rsid w:val="00B12B0E"/>
    <w:rsid w:val="00B12CB8"/>
    <w:rsid w:val="00B12D1B"/>
    <w:rsid w:val="00B155EF"/>
    <w:rsid w:val="00B158FA"/>
    <w:rsid w:val="00B17540"/>
    <w:rsid w:val="00B17C7F"/>
    <w:rsid w:val="00B17DAF"/>
    <w:rsid w:val="00B21DFC"/>
    <w:rsid w:val="00B22017"/>
    <w:rsid w:val="00B223A7"/>
    <w:rsid w:val="00B225CD"/>
    <w:rsid w:val="00B2297B"/>
    <w:rsid w:val="00B236EA"/>
    <w:rsid w:val="00B2607F"/>
    <w:rsid w:val="00B26570"/>
    <w:rsid w:val="00B26AA6"/>
    <w:rsid w:val="00B27297"/>
    <w:rsid w:val="00B27CDD"/>
    <w:rsid w:val="00B32B8C"/>
    <w:rsid w:val="00B33700"/>
    <w:rsid w:val="00B33DEF"/>
    <w:rsid w:val="00B34E02"/>
    <w:rsid w:val="00B36F11"/>
    <w:rsid w:val="00B37D57"/>
    <w:rsid w:val="00B40DB4"/>
    <w:rsid w:val="00B41215"/>
    <w:rsid w:val="00B427A5"/>
    <w:rsid w:val="00B45373"/>
    <w:rsid w:val="00B46FF9"/>
    <w:rsid w:val="00B47678"/>
    <w:rsid w:val="00B47E68"/>
    <w:rsid w:val="00B5000B"/>
    <w:rsid w:val="00B50D98"/>
    <w:rsid w:val="00B51921"/>
    <w:rsid w:val="00B52819"/>
    <w:rsid w:val="00B5295A"/>
    <w:rsid w:val="00B52A1F"/>
    <w:rsid w:val="00B532E2"/>
    <w:rsid w:val="00B54473"/>
    <w:rsid w:val="00B54D74"/>
    <w:rsid w:val="00B55663"/>
    <w:rsid w:val="00B605B4"/>
    <w:rsid w:val="00B60BC5"/>
    <w:rsid w:val="00B60CCF"/>
    <w:rsid w:val="00B62147"/>
    <w:rsid w:val="00B62F2B"/>
    <w:rsid w:val="00B630B3"/>
    <w:rsid w:val="00B645BC"/>
    <w:rsid w:val="00B6580F"/>
    <w:rsid w:val="00B665C6"/>
    <w:rsid w:val="00B668BD"/>
    <w:rsid w:val="00B66A0C"/>
    <w:rsid w:val="00B66B4B"/>
    <w:rsid w:val="00B704BC"/>
    <w:rsid w:val="00B70CF8"/>
    <w:rsid w:val="00B717E4"/>
    <w:rsid w:val="00B718C6"/>
    <w:rsid w:val="00B71C78"/>
    <w:rsid w:val="00B72296"/>
    <w:rsid w:val="00B72959"/>
    <w:rsid w:val="00B72DBC"/>
    <w:rsid w:val="00B7392B"/>
    <w:rsid w:val="00B73948"/>
    <w:rsid w:val="00B7422C"/>
    <w:rsid w:val="00B7523C"/>
    <w:rsid w:val="00B752C4"/>
    <w:rsid w:val="00B75D20"/>
    <w:rsid w:val="00B802FD"/>
    <w:rsid w:val="00B80312"/>
    <w:rsid w:val="00B80520"/>
    <w:rsid w:val="00B81B46"/>
    <w:rsid w:val="00B81CF1"/>
    <w:rsid w:val="00B82248"/>
    <w:rsid w:val="00B8242B"/>
    <w:rsid w:val="00B83923"/>
    <w:rsid w:val="00B8478B"/>
    <w:rsid w:val="00B8523B"/>
    <w:rsid w:val="00B85B30"/>
    <w:rsid w:val="00B877B5"/>
    <w:rsid w:val="00B90B9A"/>
    <w:rsid w:val="00B9146C"/>
    <w:rsid w:val="00B91F89"/>
    <w:rsid w:val="00B9496C"/>
    <w:rsid w:val="00B951DC"/>
    <w:rsid w:val="00B952AB"/>
    <w:rsid w:val="00B97C45"/>
    <w:rsid w:val="00BA0DA4"/>
    <w:rsid w:val="00BA0EB7"/>
    <w:rsid w:val="00BA3146"/>
    <w:rsid w:val="00BA3647"/>
    <w:rsid w:val="00BA3C20"/>
    <w:rsid w:val="00BA3CA9"/>
    <w:rsid w:val="00BA4D11"/>
    <w:rsid w:val="00BA4DD2"/>
    <w:rsid w:val="00BA4F8C"/>
    <w:rsid w:val="00BA52E4"/>
    <w:rsid w:val="00BA5CFA"/>
    <w:rsid w:val="00BA6C3D"/>
    <w:rsid w:val="00BB05D0"/>
    <w:rsid w:val="00BB067E"/>
    <w:rsid w:val="00BB1A8A"/>
    <w:rsid w:val="00BB28A7"/>
    <w:rsid w:val="00BB4BA4"/>
    <w:rsid w:val="00BB610A"/>
    <w:rsid w:val="00BB6D47"/>
    <w:rsid w:val="00BB718B"/>
    <w:rsid w:val="00BB7CF9"/>
    <w:rsid w:val="00BC243A"/>
    <w:rsid w:val="00BC25AB"/>
    <w:rsid w:val="00BC610D"/>
    <w:rsid w:val="00BD01F4"/>
    <w:rsid w:val="00BD0ADE"/>
    <w:rsid w:val="00BD0B36"/>
    <w:rsid w:val="00BD15A3"/>
    <w:rsid w:val="00BD315D"/>
    <w:rsid w:val="00BD3D7D"/>
    <w:rsid w:val="00BD4D4A"/>
    <w:rsid w:val="00BD5007"/>
    <w:rsid w:val="00BD5795"/>
    <w:rsid w:val="00BD75E6"/>
    <w:rsid w:val="00BD7C04"/>
    <w:rsid w:val="00BD7E97"/>
    <w:rsid w:val="00BD7F54"/>
    <w:rsid w:val="00BE0D2D"/>
    <w:rsid w:val="00BE0F9D"/>
    <w:rsid w:val="00BE1012"/>
    <w:rsid w:val="00BE2270"/>
    <w:rsid w:val="00BE23A9"/>
    <w:rsid w:val="00BE27AF"/>
    <w:rsid w:val="00BE2A63"/>
    <w:rsid w:val="00BE3555"/>
    <w:rsid w:val="00BE3875"/>
    <w:rsid w:val="00BE3B28"/>
    <w:rsid w:val="00BE4A63"/>
    <w:rsid w:val="00BE54DC"/>
    <w:rsid w:val="00BE65AB"/>
    <w:rsid w:val="00BE66B4"/>
    <w:rsid w:val="00BE72D2"/>
    <w:rsid w:val="00BF0968"/>
    <w:rsid w:val="00BF0C1B"/>
    <w:rsid w:val="00BF0F8A"/>
    <w:rsid w:val="00BF2B2A"/>
    <w:rsid w:val="00BF307E"/>
    <w:rsid w:val="00BF35F3"/>
    <w:rsid w:val="00BF3872"/>
    <w:rsid w:val="00BF55E9"/>
    <w:rsid w:val="00BF5D8D"/>
    <w:rsid w:val="00C013F5"/>
    <w:rsid w:val="00C01EEE"/>
    <w:rsid w:val="00C027BB"/>
    <w:rsid w:val="00C0314A"/>
    <w:rsid w:val="00C0342E"/>
    <w:rsid w:val="00C03D0C"/>
    <w:rsid w:val="00C0505C"/>
    <w:rsid w:val="00C073CA"/>
    <w:rsid w:val="00C07C83"/>
    <w:rsid w:val="00C10248"/>
    <w:rsid w:val="00C115A0"/>
    <w:rsid w:val="00C11BD0"/>
    <w:rsid w:val="00C12BBF"/>
    <w:rsid w:val="00C12F3B"/>
    <w:rsid w:val="00C1316F"/>
    <w:rsid w:val="00C16778"/>
    <w:rsid w:val="00C17558"/>
    <w:rsid w:val="00C17992"/>
    <w:rsid w:val="00C179FB"/>
    <w:rsid w:val="00C204EF"/>
    <w:rsid w:val="00C20CC8"/>
    <w:rsid w:val="00C22061"/>
    <w:rsid w:val="00C224A0"/>
    <w:rsid w:val="00C23547"/>
    <w:rsid w:val="00C24EB8"/>
    <w:rsid w:val="00C25826"/>
    <w:rsid w:val="00C258FF"/>
    <w:rsid w:val="00C27BB0"/>
    <w:rsid w:val="00C355F3"/>
    <w:rsid w:val="00C3657A"/>
    <w:rsid w:val="00C4091B"/>
    <w:rsid w:val="00C40F84"/>
    <w:rsid w:val="00C426C4"/>
    <w:rsid w:val="00C426FD"/>
    <w:rsid w:val="00C43157"/>
    <w:rsid w:val="00C436CE"/>
    <w:rsid w:val="00C43CE4"/>
    <w:rsid w:val="00C4456B"/>
    <w:rsid w:val="00C461A6"/>
    <w:rsid w:val="00C478F0"/>
    <w:rsid w:val="00C47A1A"/>
    <w:rsid w:val="00C5104D"/>
    <w:rsid w:val="00C516F9"/>
    <w:rsid w:val="00C51750"/>
    <w:rsid w:val="00C526AE"/>
    <w:rsid w:val="00C52F9B"/>
    <w:rsid w:val="00C53E6B"/>
    <w:rsid w:val="00C5415B"/>
    <w:rsid w:val="00C5457F"/>
    <w:rsid w:val="00C55521"/>
    <w:rsid w:val="00C55E3E"/>
    <w:rsid w:val="00C5614A"/>
    <w:rsid w:val="00C56A89"/>
    <w:rsid w:val="00C57038"/>
    <w:rsid w:val="00C57396"/>
    <w:rsid w:val="00C574B6"/>
    <w:rsid w:val="00C57E72"/>
    <w:rsid w:val="00C62A5F"/>
    <w:rsid w:val="00C62F8B"/>
    <w:rsid w:val="00C665F4"/>
    <w:rsid w:val="00C6716C"/>
    <w:rsid w:val="00C67283"/>
    <w:rsid w:val="00C6771E"/>
    <w:rsid w:val="00C67809"/>
    <w:rsid w:val="00C70428"/>
    <w:rsid w:val="00C70532"/>
    <w:rsid w:val="00C71015"/>
    <w:rsid w:val="00C718B0"/>
    <w:rsid w:val="00C718DD"/>
    <w:rsid w:val="00C71D08"/>
    <w:rsid w:val="00C7227E"/>
    <w:rsid w:val="00C74B5D"/>
    <w:rsid w:val="00C77141"/>
    <w:rsid w:val="00C80919"/>
    <w:rsid w:val="00C80C2F"/>
    <w:rsid w:val="00C82325"/>
    <w:rsid w:val="00C829EF"/>
    <w:rsid w:val="00C83232"/>
    <w:rsid w:val="00C84F90"/>
    <w:rsid w:val="00C856FE"/>
    <w:rsid w:val="00C8589A"/>
    <w:rsid w:val="00C86113"/>
    <w:rsid w:val="00C86D9A"/>
    <w:rsid w:val="00C90D66"/>
    <w:rsid w:val="00C912D4"/>
    <w:rsid w:val="00C91D7A"/>
    <w:rsid w:val="00C95942"/>
    <w:rsid w:val="00C95C64"/>
    <w:rsid w:val="00C95CA8"/>
    <w:rsid w:val="00C9605C"/>
    <w:rsid w:val="00C977A5"/>
    <w:rsid w:val="00CA0E66"/>
    <w:rsid w:val="00CA1901"/>
    <w:rsid w:val="00CA3430"/>
    <w:rsid w:val="00CA3C3E"/>
    <w:rsid w:val="00CA496A"/>
    <w:rsid w:val="00CA50A2"/>
    <w:rsid w:val="00CA59F1"/>
    <w:rsid w:val="00CA6D19"/>
    <w:rsid w:val="00CA7316"/>
    <w:rsid w:val="00CA7734"/>
    <w:rsid w:val="00CA7879"/>
    <w:rsid w:val="00CA7C37"/>
    <w:rsid w:val="00CB00A6"/>
    <w:rsid w:val="00CB03FE"/>
    <w:rsid w:val="00CB14CD"/>
    <w:rsid w:val="00CB1EA7"/>
    <w:rsid w:val="00CB2666"/>
    <w:rsid w:val="00CB4883"/>
    <w:rsid w:val="00CB559B"/>
    <w:rsid w:val="00CB6AA6"/>
    <w:rsid w:val="00CB72C7"/>
    <w:rsid w:val="00CB748D"/>
    <w:rsid w:val="00CC0988"/>
    <w:rsid w:val="00CC09A5"/>
    <w:rsid w:val="00CC0D83"/>
    <w:rsid w:val="00CC1B79"/>
    <w:rsid w:val="00CC2A91"/>
    <w:rsid w:val="00CC338A"/>
    <w:rsid w:val="00CC3F3B"/>
    <w:rsid w:val="00CC4869"/>
    <w:rsid w:val="00CC54A0"/>
    <w:rsid w:val="00CC66E4"/>
    <w:rsid w:val="00CC6FEA"/>
    <w:rsid w:val="00CC7151"/>
    <w:rsid w:val="00CD0235"/>
    <w:rsid w:val="00CD19F9"/>
    <w:rsid w:val="00CD1E92"/>
    <w:rsid w:val="00CD2871"/>
    <w:rsid w:val="00CD2933"/>
    <w:rsid w:val="00CD372B"/>
    <w:rsid w:val="00CD49E3"/>
    <w:rsid w:val="00CD54CD"/>
    <w:rsid w:val="00CD5BCB"/>
    <w:rsid w:val="00CD7341"/>
    <w:rsid w:val="00CD7408"/>
    <w:rsid w:val="00CE0BB5"/>
    <w:rsid w:val="00CE1E8D"/>
    <w:rsid w:val="00CE2A3E"/>
    <w:rsid w:val="00CE59B9"/>
    <w:rsid w:val="00CE5A5A"/>
    <w:rsid w:val="00CE5FC3"/>
    <w:rsid w:val="00CE6698"/>
    <w:rsid w:val="00CE7C73"/>
    <w:rsid w:val="00CF02C3"/>
    <w:rsid w:val="00CF08D5"/>
    <w:rsid w:val="00CF1971"/>
    <w:rsid w:val="00CF1BE3"/>
    <w:rsid w:val="00CF4F95"/>
    <w:rsid w:val="00CF5192"/>
    <w:rsid w:val="00CF5734"/>
    <w:rsid w:val="00CF6083"/>
    <w:rsid w:val="00CF6F25"/>
    <w:rsid w:val="00CF7354"/>
    <w:rsid w:val="00D015F8"/>
    <w:rsid w:val="00D01756"/>
    <w:rsid w:val="00D01F60"/>
    <w:rsid w:val="00D02FF2"/>
    <w:rsid w:val="00D03B9F"/>
    <w:rsid w:val="00D04646"/>
    <w:rsid w:val="00D067EC"/>
    <w:rsid w:val="00D06CDC"/>
    <w:rsid w:val="00D10D31"/>
    <w:rsid w:val="00D115D6"/>
    <w:rsid w:val="00D11D28"/>
    <w:rsid w:val="00D11D2E"/>
    <w:rsid w:val="00D1252E"/>
    <w:rsid w:val="00D1355A"/>
    <w:rsid w:val="00D14883"/>
    <w:rsid w:val="00D14D94"/>
    <w:rsid w:val="00D155B3"/>
    <w:rsid w:val="00D176FA"/>
    <w:rsid w:val="00D17FBC"/>
    <w:rsid w:val="00D2050E"/>
    <w:rsid w:val="00D208A3"/>
    <w:rsid w:val="00D219E6"/>
    <w:rsid w:val="00D228A0"/>
    <w:rsid w:val="00D228EB"/>
    <w:rsid w:val="00D236E3"/>
    <w:rsid w:val="00D23A88"/>
    <w:rsid w:val="00D23C85"/>
    <w:rsid w:val="00D24319"/>
    <w:rsid w:val="00D252B2"/>
    <w:rsid w:val="00D2603C"/>
    <w:rsid w:val="00D27E5D"/>
    <w:rsid w:val="00D30AD5"/>
    <w:rsid w:val="00D30B5E"/>
    <w:rsid w:val="00D30BE8"/>
    <w:rsid w:val="00D31FE8"/>
    <w:rsid w:val="00D3338C"/>
    <w:rsid w:val="00D33A66"/>
    <w:rsid w:val="00D34AC8"/>
    <w:rsid w:val="00D3507A"/>
    <w:rsid w:val="00D354B0"/>
    <w:rsid w:val="00D36952"/>
    <w:rsid w:val="00D36FBA"/>
    <w:rsid w:val="00D40A24"/>
    <w:rsid w:val="00D40FCB"/>
    <w:rsid w:val="00D4110C"/>
    <w:rsid w:val="00D4122E"/>
    <w:rsid w:val="00D42DBE"/>
    <w:rsid w:val="00D4355F"/>
    <w:rsid w:val="00D443BE"/>
    <w:rsid w:val="00D44AD0"/>
    <w:rsid w:val="00D44FC3"/>
    <w:rsid w:val="00D45E3D"/>
    <w:rsid w:val="00D47C62"/>
    <w:rsid w:val="00D50C30"/>
    <w:rsid w:val="00D51180"/>
    <w:rsid w:val="00D528AF"/>
    <w:rsid w:val="00D5321F"/>
    <w:rsid w:val="00D538CE"/>
    <w:rsid w:val="00D53B79"/>
    <w:rsid w:val="00D556F0"/>
    <w:rsid w:val="00D559B7"/>
    <w:rsid w:val="00D56DEA"/>
    <w:rsid w:val="00D5717F"/>
    <w:rsid w:val="00D60B4B"/>
    <w:rsid w:val="00D6121A"/>
    <w:rsid w:val="00D62365"/>
    <w:rsid w:val="00D627B2"/>
    <w:rsid w:val="00D6312F"/>
    <w:rsid w:val="00D63EFF"/>
    <w:rsid w:val="00D64F36"/>
    <w:rsid w:val="00D65570"/>
    <w:rsid w:val="00D65D19"/>
    <w:rsid w:val="00D67327"/>
    <w:rsid w:val="00D67856"/>
    <w:rsid w:val="00D67B05"/>
    <w:rsid w:val="00D70E11"/>
    <w:rsid w:val="00D71D41"/>
    <w:rsid w:val="00D7360A"/>
    <w:rsid w:val="00D73AC8"/>
    <w:rsid w:val="00D748EF"/>
    <w:rsid w:val="00D74CE3"/>
    <w:rsid w:val="00D7543F"/>
    <w:rsid w:val="00D7557C"/>
    <w:rsid w:val="00D758CE"/>
    <w:rsid w:val="00D768EE"/>
    <w:rsid w:val="00D7693E"/>
    <w:rsid w:val="00D76ADB"/>
    <w:rsid w:val="00D77A09"/>
    <w:rsid w:val="00D77D86"/>
    <w:rsid w:val="00D77DE6"/>
    <w:rsid w:val="00D81DB0"/>
    <w:rsid w:val="00D8416C"/>
    <w:rsid w:val="00D84298"/>
    <w:rsid w:val="00D844DF"/>
    <w:rsid w:val="00D86A84"/>
    <w:rsid w:val="00D86BD9"/>
    <w:rsid w:val="00D9083C"/>
    <w:rsid w:val="00D90B49"/>
    <w:rsid w:val="00D91D46"/>
    <w:rsid w:val="00D91DA4"/>
    <w:rsid w:val="00D92A1C"/>
    <w:rsid w:val="00D94C09"/>
    <w:rsid w:val="00D9503A"/>
    <w:rsid w:val="00D96394"/>
    <w:rsid w:val="00D9639B"/>
    <w:rsid w:val="00D972B6"/>
    <w:rsid w:val="00D979A8"/>
    <w:rsid w:val="00D97CCB"/>
    <w:rsid w:val="00D97DD4"/>
    <w:rsid w:val="00D97F94"/>
    <w:rsid w:val="00DA10A4"/>
    <w:rsid w:val="00DA3258"/>
    <w:rsid w:val="00DA4CA1"/>
    <w:rsid w:val="00DA6199"/>
    <w:rsid w:val="00DA6924"/>
    <w:rsid w:val="00DA718C"/>
    <w:rsid w:val="00DA74CB"/>
    <w:rsid w:val="00DA77F0"/>
    <w:rsid w:val="00DB2123"/>
    <w:rsid w:val="00DB21DF"/>
    <w:rsid w:val="00DB392A"/>
    <w:rsid w:val="00DB3BBC"/>
    <w:rsid w:val="00DB5BE3"/>
    <w:rsid w:val="00DC0D24"/>
    <w:rsid w:val="00DC183D"/>
    <w:rsid w:val="00DC1913"/>
    <w:rsid w:val="00DC1ECF"/>
    <w:rsid w:val="00DC25ED"/>
    <w:rsid w:val="00DC4586"/>
    <w:rsid w:val="00DC4FDC"/>
    <w:rsid w:val="00DC620C"/>
    <w:rsid w:val="00DC7830"/>
    <w:rsid w:val="00DD00B3"/>
    <w:rsid w:val="00DD00CB"/>
    <w:rsid w:val="00DD06EF"/>
    <w:rsid w:val="00DD0882"/>
    <w:rsid w:val="00DD108D"/>
    <w:rsid w:val="00DD179C"/>
    <w:rsid w:val="00DD1EEC"/>
    <w:rsid w:val="00DD259C"/>
    <w:rsid w:val="00DD2776"/>
    <w:rsid w:val="00DD296B"/>
    <w:rsid w:val="00DD325A"/>
    <w:rsid w:val="00DD39BB"/>
    <w:rsid w:val="00DD3A2A"/>
    <w:rsid w:val="00DD55D5"/>
    <w:rsid w:val="00DD63BB"/>
    <w:rsid w:val="00DD6558"/>
    <w:rsid w:val="00DD6DBE"/>
    <w:rsid w:val="00DE1608"/>
    <w:rsid w:val="00DE413C"/>
    <w:rsid w:val="00DE4E5E"/>
    <w:rsid w:val="00DE5425"/>
    <w:rsid w:val="00DE71EA"/>
    <w:rsid w:val="00DF08B6"/>
    <w:rsid w:val="00DF103E"/>
    <w:rsid w:val="00DF11AB"/>
    <w:rsid w:val="00DF1618"/>
    <w:rsid w:val="00DF1A7A"/>
    <w:rsid w:val="00DF36CD"/>
    <w:rsid w:val="00DF3B20"/>
    <w:rsid w:val="00DF47F5"/>
    <w:rsid w:val="00DF5BD1"/>
    <w:rsid w:val="00DF6696"/>
    <w:rsid w:val="00DF70C5"/>
    <w:rsid w:val="00DF7BEA"/>
    <w:rsid w:val="00E0198E"/>
    <w:rsid w:val="00E0228D"/>
    <w:rsid w:val="00E02A24"/>
    <w:rsid w:val="00E03621"/>
    <w:rsid w:val="00E050B3"/>
    <w:rsid w:val="00E05471"/>
    <w:rsid w:val="00E05589"/>
    <w:rsid w:val="00E06461"/>
    <w:rsid w:val="00E06F0F"/>
    <w:rsid w:val="00E07CCB"/>
    <w:rsid w:val="00E10BAF"/>
    <w:rsid w:val="00E11693"/>
    <w:rsid w:val="00E123F8"/>
    <w:rsid w:val="00E1240D"/>
    <w:rsid w:val="00E1414D"/>
    <w:rsid w:val="00E146D2"/>
    <w:rsid w:val="00E154F5"/>
    <w:rsid w:val="00E17F39"/>
    <w:rsid w:val="00E20D6D"/>
    <w:rsid w:val="00E20E71"/>
    <w:rsid w:val="00E20EB5"/>
    <w:rsid w:val="00E2235E"/>
    <w:rsid w:val="00E22724"/>
    <w:rsid w:val="00E23101"/>
    <w:rsid w:val="00E25D91"/>
    <w:rsid w:val="00E25E77"/>
    <w:rsid w:val="00E27897"/>
    <w:rsid w:val="00E309C2"/>
    <w:rsid w:val="00E3147B"/>
    <w:rsid w:val="00E31A9A"/>
    <w:rsid w:val="00E31FBD"/>
    <w:rsid w:val="00E3355A"/>
    <w:rsid w:val="00E354B3"/>
    <w:rsid w:val="00E356DB"/>
    <w:rsid w:val="00E3595D"/>
    <w:rsid w:val="00E35E62"/>
    <w:rsid w:val="00E361E3"/>
    <w:rsid w:val="00E40507"/>
    <w:rsid w:val="00E40DAC"/>
    <w:rsid w:val="00E414A1"/>
    <w:rsid w:val="00E42334"/>
    <w:rsid w:val="00E425F6"/>
    <w:rsid w:val="00E428B3"/>
    <w:rsid w:val="00E45487"/>
    <w:rsid w:val="00E45705"/>
    <w:rsid w:val="00E462BB"/>
    <w:rsid w:val="00E46AA3"/>
    <w:rsid w:val="00E46CE6"/>
    <w:rsid w:val="00E47437"/>
    <w:rsid w:val="00E47450"/>
    <w:rsid w:val="00E5013E"/>
    <w:rsid w:val="00E50F77"/>
    <w:rsid w:val="00E51944"/>
    <w:rsid w:val="00E533A9"/>
    <w:rsid w:val="00E54D65"/>
    <w:rsid w:val="00E5552E"/>
    <w:rsid w:val="00E56F4E"/>
    <w:rsid w:val="00E572C5"/>
    <w:rsid w:val="00E579D9"/>
    <w:rsid w:val="00E57D55"/>
    <w:rsid w:val="00E57D5A"/>
    <w:rsid w:val="00E60498"/>
    <w:rsid w:val="00E60BC6"/>
    <w:rsid w:val="00E61040"/>
    <w:rsid w:val="00E614BF"/>
    <w:rsid w:val="00E62320"/>
    <w:rsid w:val="00E6280A"/>
    <w:rsid w:val="00E64800"/>
    <w:rsid w:val="00E65D04"/>
    <w:rsid w:val="00E65F7D"/>
    <w:rsid w:val="00E676C5"/>
    <w:rsid w:val="00E67764"/>
    <w:rsid w:val="00E71140"/>
    <w:rsid w:val="00E742AF"/>
    <w:rsid w:val="00E75B16"/>
    <w:rsid w:val="00E77874"/>
    <w:rsid w:val="00E778F9"/>
    <w:rsid w:val="00E812EF"/>
    <w:rsid w:val="00E81442"/>
    <w:rsid w:val="00E814B2"/>
    <w:rsid w:val="00E814FA"/>
    <w:rsid w:val="00E825EA"/>
    <w:rsid w:val="00E82683"/>
    <w:rsid w:val="00E82985"/>
    <w:rsid w:val="00E84B9E"/>
    <w:rsid w:val="00E8534F"/>
    <w:rsid w:val="00E85FA1"/>
    <w:rsid w:val="00E86AA1"/>
    <w:rsid w:val="00E8751C"/>
    <w:rsid w:val="00E87C4A"/>
    <w:rsid w:val="00E90E87"/>
    <w:rsid w:val="00E9169A"/>
    <w:rsid w:val="00E92427"/>
    <w:rsid w:val="00E930B3"/>
    <w:rsid w:val="00E93F13"/>
    <w:rsid w:val="00E94959"/>
    <w:rsid w:val="00E9507E"/>
    <w:rsid w:val="00E95A37"/>
    <w:rsid w:val="00E95D23"/>
    <w:rsid w:val="00E95DBE"/>
    <w:rsid w:val="00E96DA3"/>
    <w:rsid w:val="00EA15ED"/>
    <w:rsid w:val="00EA1CA5"/>
    <w:rsid w:val="00EA2145"/>
    <w:rsid w:val="00EA22A0"/>
    <w:rsid w:val="00EA338A"/>
    <w:rsid w:val="00EA4150"/>
    <w:rsid w:val="00EA459A"/>
    <w:rsid w:val="00EA45DD"/>
    <w:rsid w:val="00EA5AA4"/>
    <w:rsid w:val="00EA5C63"/>
    <w:rsid w:val="00EA5F4E"/>
    <w:rsid w:val="00EB0503"/>
    <w:rsid w:val="00EB0D59"/>
    <w:rsid w:val="00EB0F1E"/>
    <w:rsid w:val="00EB1E03"/>
    <w:rsid w:val="00EB2E08"/>
    <w:rsid w:val="00EB4D29"/>
    <w:rsid w:val="00EB59BB"/>
    <w:rsid w:val="00EB7491"/>
    <w:rsid w:val="00EB7533"/>
    <w:rsid w:val="00EB7A25"/>
    <w:rsid w:val="00EC0BC6"/>
    <w:rsid w:val="00EC0C77"/>
    <w:rsid w:val="00EC10F8"/>
    <w:rsid w:val="00EC195D"/>
    <w:rsid w:val="00EC2528"/>
    <w:rsid w:val="00EC2BA0"/>
    <w:rsid w:val="00EC56B1"/>
    <w:rsid w:val="00EC6A31"/>
    <w:rsid w:val="00EC780C"/>
    <w:rsid w:val="00EC7F36"/>
    <w:rsid w:val="00ED0B65"/>
    <w:rsid w:val="00ED1076"/>
    <w:rsid w:val="00ED26D5"/>
    <w:rsid w:val="00ED2D6E"/>
    <w:rsid w:val="00ED360A"/>
    <w:rsid w:val="00ED368B"/>
    <w:rsid w:val="00ED3F6E"/>
    <w:rsid w:val="00ED5331"/>
    <w:rsid w:val="00ED556E"/>
    <w:rsid w:val="00ED5E8D"/>
    <w:rsid w:val="00ED6CBC"/>
    <w:rsid w:val="00ED6DC5"/>
    <w:rsid w:val="00ED6EF6"/>
    <w:rsid w:val="00ED75D8"/>
    <w:rsid w:val="00EE0B32"/>
    <w:rsid w:val="00EE101F"/>
    <w:rsid w:val="00EE3097"/>
    <w:rsid w:val="00EE318B"/>
    <w:rsid w:val="00EE388E"/>
    <w:rsid w:val="00EE39D0"/>
    <w:rsid w:val="00EE4ADF"/>
    <w:rsid w:val="00EE4DCA"/>
    <w:rsid w:val="00EE648B"/>
    <w:rsid w:val="00EE685F"/>
    <w:rsid w:val="00EE7181"/>
    <w:rsid w:val="00EE77C0"/>
    <w:rsid w:val="00EF2520"/>
    <w:rsid w:val="00EF3816"/>
    <w:rsid w:val="00EF3C02"/>
    <w:rsid w:val="00EF4833"/>
    <w:rsid w:val="00EF55D6"/>
    <w:rsid w:val="00EF5F5B"/>
    <w:rsid w:val="00EF6A7C"/>
    <w:rsid w:val="00F00550"/>
    <w:rsid w:val="00F00677"/>
    <w:rsid w:val="00F02B3B"/>
    <w:rsid w:val="00F0427E"/>
    <w:rsid w:val="00F05093"/>
    <w:rsid w:val="00F059EE"/>
    <w:rsid w:val="00F06386"/>
    <w:rsid w:val="00F06AD5"/>
    <w:rsid w:val="00F11552"/>
    <w:rsid w:val="00F1261E"/>
    <w:rsid w:val="00F13228"/>
    <w:rsid w:val="00F133EB"/>
    <w:rsid w:val="00F13F41"/>
    <w:rsid w:val="00F13F42"/>
    <w:rsid w:val="00F14AF6"/>
    <w:rsid w:val="00F14F0C"/>
    <w:rsid w:val="00F15B21"/>
    <w:rsid w:val="00F15B58"/>
    <w:rsid w:val="00F16CBB"/>
    <w:rsid w:val="00F17CBC"/>
    <w:rsid w:val="00F2039C"/>
    <w:rsid w:val="00F222AE"/>
    <w:rsid w:val="00F23508"/>
    <w:rsid w:val="00F2363D"/>
    <w:rsid w:val="00F25379"/>
    <w:rsid w:val="00F25AF4"/>
    <w:rsid w:val="00F2603C"/>
    <w:rsid w:val="00F26EFD"/>
    <w:rsid w:val="00F27C9F"/>
    <w:rsid w:val="00F3008A"/>
    <w:rsid w:val="00F308DD"/>
    <w:rsid w:val="00F33427"/>
    <w:rsid w:val="00F338D9"/>
    <w:rsid w:val="00F3628B"/>
    <w:rsid w:val="00F364EC"/>
    <w:rsid w:val="00F37CC7"/>
    <w:rsid w:val="00F40B2B"/>
    <w:rsid w:val="00F4262A"/>
    <w:rsid w:val="00F43250"/>
    <w:rsid w:val="00F43ABF"/>
    <w:rsid w:val="00F4409F"/>
    <w:rsid w:val="00F451DC"/>
    <w:rsid w:val="00F4527A"/>
    <w:rsid w:val="00F46673"/>
    <w:rsid w:val="00F47969"/>
    <w:rsid w:val="00F503A4"/>
    <w:rsid w:val="00F51231"/>
    <w:rsid w:val="00F512B7"/>
    <w:rsid w:val="00F52663"/>
    <w:rsid w:val="00F5280A"/>
    <w:rsid w:val="00F52881"/>
    <w:rsid w:val="00F5446D"/>
    <w:rsid w:val="00F54A8F"/>
    <w:rsid w:val="00F54CEF"/>
    <w:rsid w:val="00F56311"/>
    <w:rsid w:val="00F569AF"/>
    <w:rsid w:val="00F57FD5"/>
    <w:rsid w:val="00F613A6"/>
    <w:rsid w:val="00F623B0"/>
    <w:rsid w:val="00F62C5A"/>
    <w:rsid w:val="00F63BC9"/>
    <w:rsid w:val="00F64295"/>
    <w:rsid w:val="00F650F7"/>
    <w:rsid w:val="00F652B4"/>
    <w:rsid w:val="00F66CC5"/>
    <w:rsid w:val="00F679BC"/>
    <w:rsid w:val="00F67B16"/>
    <w:rsid w:val="00F7050C"/>
    <w:rsid w:val="00F70672"/>
    <w:rsid w:val="00F708AD"/>
    <w:rsid w:val="00F7137F"/>
    <w:rsid w:val="00F717F6"/>
    <w:rsid w:val="00F7259C"/>
    <w:rsid w:val="00F72AB3"/>
    <w:rsid w:val="00F72B16"/>
    <w:rsid w:val="00F7554E"/>
    <w:rsid w:val="00F75719"/>
    <w:rsid w:val="00F7684C"/>
    <w:rsid w:val="00F768BB"/>
    <w:rsid w:val="00F76D27"/>
    <w:rsid w:val="00F778F2"/>
    <w:rsid w:val="00F77957"/>
    <w:rsid w:val="00F8136B"/>
    <w:rsid w:val="00F8186B"/>
    <w:rsid w:val="00F82B5F"/>
    <w:rsid w:val="00F85511"/>
    <w:rsid w:val="00F86156"/>
    <w:rsid w:val="00F866DD"/>
    <w:rsid w:val="00F8682C"/>
    <w:rsid w:val="00F877BC"/>
    <w:rsid w:val="00F90E47"/>
    <w:rsid w:val="00F9108F"/>
    <w:rsid w:val="00F9136C"/>
    <w:rsid w:val="00F91B48"/>
    <w:rsid w:val="00F92F0E"/>
    <w:rsid w:val="00F93E26"/>
    <w:rsid w:val="00F9407A"/>
    <w:rsid w:val="00F94CEF"/>
    <w:rsid w:val="00F956A2"/>
    <w:rsid w:val="00F956AB"/>
    <w:rsid w:val="00F96350"/>
    <w:rsid w:val="00F97B35"/>
    <w:rsid w:val="00FA0029"/>
    <w:rsid w:val="00FA3148"/>
    <w:rsid w:val="00FA3C77"/>
    <w:rsid w:val="00FA3F50"/>
    <w:rsid w:val="00FA49DC"/>
    <w:rsid w:val="00FA632E"/>
    <w:rsid w:val="00FA6BFA"/>
    <w:rsid w:val="00FA75EB"/>
    <w:rsid w:val="00FA7696"/>
    <w:rsid w:val="00FA7745"/>
    <w:rsid w:val="00FB076C"/>
    <w:rsid w:val="00FB1330"/>
    <w:rsid w:val="00FB1745"/>
    <w:rsid w:val="00FB17DA"/>
    <w:rsid w:val="00FB38EA"/>
    <w:rsid w:val="00FB4B83"/>
    <w:rsid w:val="00FB56C5"/>
    <w:rsid w:val="00FB60A5"/>
    <w:rsid w:val="00FB716E"/>
    <w:rsid w:val="00FC008D"/>
    <w:rsid w:val="00FC12FE"/>
    <w:rsid w:val="00FC32A3"/>
    <w:rsid w:val="00FC3B2C"/>
    <w:rsid w:val="00FC4592"/>
    <w:rsid w:val="00FC48F4"/>
    <w:rsid w:val="00FC5102"/>
    <w:rsid w:val="00FC721A"/>
    <w:rsid w:val="00FC78ED"/>
    <w:rsid w:val="00FD0DD9"/>
    <w:rsid w:val="00FD0ED0"/>
    <w:rsid w:val="00FD1F33"/>
    <w:rsid w:val="00FD2830"/>
    <w:rsid w:val="00FD3168"/>
    <w:rsid w:val="00FD3605"/>
    <w:rsid w:val="00FD372F"/>
    <w:rsid w:val="00FD37CA"/>
    <w:rsid w:val="00FD4EF3"/>
    <w:rsid w:val="00FE0C97"/>
    <w:rsid w:val="00FE175D"/>
    <w:rsid w:val="00FE18C5"/>
    <w:rsid w:val="00FE1AA4"/>
    <w:rsid w:val="00FE1FA9"/>
    <w:rsid w:val="00FE3098"/>
    <w:rsid w:val="00FE36F6"/>
    <w:rsid w:val="00FE3E7C"/>
    <w:rsid w:val="00FE4304"/>
    <w:rsid w:val="00FE46EE"/>
    <w:rsid w:val="00FE4BA7"/>
    <w:rsid w:val="00FE4EFC"/>
    <w:rsid w:val="00FE68A8"/>
    <w:rsid w:val="00FE6A78"/>
    <w:rsid w:val="00FE6D9C"/>
    <w:rsid w:val="00FE6F90"/>
    <w:rsid w:val="00FE7645"/>
    <w:rsid w:val="00FF0F6F"/>
    <w:rsid w:val="00FF1E29"/>
    <w:rsid w:val="00FF1E89"/>
    <w:rsid w:val="00FF3609"/>
    <w:rsid w:val="00FF4D3E"/>
    <w:rsid w:val="00FF6161"/>
    <w:rsid w:val="00FF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971AA1"/>
    <w:rPr>
      <w:rFonts w:asciiTheme="minorHAnsi" w:hAnsiTheme="minorHAnsi" w:cs="Arial"/>
    </w:rPr>
  </w:style>
  <w:style w:type="paragraph" w:styleId="Heading1">
    <w:name w:val="heading 1"/>
    <w:basedOn w:val="Normal"/>
    <w:next w:val="Normal"/>
    <w:link w:val="Heading1Char"/>
    <w:rsid w:val="00104C76"/>
    <w:pPr>
      <w:keepNext/>
      <w:keepLines/>
      <w:spacing w:before="48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unhideWhenUsed/>
    <w:rsid w:val="009B201F"/>
    <w:pPr>
      <w:spacing w:before="360" w:after="360"/>
    </w:pPr>
    <w:rPr>
      <w:rFonts w:ascii="Times New Roman" w:hAnsi="Times New Roman" w:cs="Times New Roman"/>
      <w:b/>
      <w:bCs/>
      <w:caps/>
      <w:sz w:val="22"/>
      <w:szCs w:val="22"/>
      <w:u w:val="single"/>
    </w:rPr>
  </w:style>
  <w:style w:type="paragraph" w:styleId="TOC2">
    <w:name w:val="toc 2"/>
    <w:basedOn w:val="Normal"/>
    <w:next w:val="Normal"/>
    <w:autoRedefine/>
    <w:semiHidden/>
    <w:unhideWhenUsed/>
    <w:rsid w:val="009B201F"/>
    <w:rPr>
      <w:rFonts w:ascii="Times New Roman" w:hAnsi="Times New Roman" w:cs="Times New Roman"/>
      <w:b/>
      <w:bCs/>
      <w:smallCaps/>
      <w:sz w:val="22"/>
      <w:szCs w:val="22"/>
    </w:rPr>
  </w:style>
  <w:style w:type="paragraph" w:styleId="TOC3">
    <w:name w:val="toc 3"/>
    <w:basedOn w:val="Normal"/>
    <w:next w:val="Normal"/>
    <w:autoRedefine/>
    <w:semiHidden/>
    <w:unhideWhenUsed/>
    <w:rsid w:val="009B201F"/>
    <w:rPr>
      <w:rFonts w:ascii="Times New Roman" w:hAnsi="Times New Roman" w:cs="Times New Roman"/>
      <w:smallCaps/>
      <w:sz w:val="22"/>
      <w:szCs w:val="22"/>
    </w:rPr>
  </w:style>
  <w:style w:type="paragraph" w:customStyle="1" w:styleId="TOCTitle">
    <w:name w:val="TOC Title"/>
    <w:basedOn w:val="Normal"/>
    <w:qFormat/>
    <w:rsid w:val="00971AA1"/>
    <w:pPr>
      <w:jc w:val="center"/>
    </w:pPr>
    <w:rPr>
      <w:rFonts w:asciiTheme="majorHAnsi" w:hAnsiTheme="majorHAnsi" w:cs="Times New Roman"/>
      <w:b/>
      <w:sz w:val="24"/>
      <w:szCs w:val="24"/>
    </w:rPr>
  </w:style>
  <w:style w:type="paragraph" w:customStyle="1" w:styleId="Level1">
    <w:name w:val="Level 1"/>
    <w:basedOn w:val="TOC1"/>
    <w:qFormat/>
    <w:rsid w:val="00971AA1"/>
    <w:pPr>
      <w:tabs>
        <w:tab w:val="right" w:pos="8630"/>
      </w:tabs>
    </w:pPr>
    <w:rPr>
      <w:rFonts w:asciiTheme="majorHAnsi" w:hAnsiTheme="majorHAnsi"/>
    </w:rPr>
  </w:style>
  <w:style w:type="paragraph" w:customStyle="1" w:styleId="Level2">
    <w:name w:val="Level 2"/>
    <w:basedOn w:val="TOC2"/>
    <w:qFormat/>
    <w:rsid w:val="00971AA1"/>
    <w:pPr>
      <w:tabs>
        <w:tab w:val="right" w:pos="8630"/>
      </w:tabs>
    </w:pPr>
    <w:rPr>
      <w:rFonts w:asciiTheme="majorHAnsi" w:hAnsiTheme="majorHAnsi"/>
    </w:rPr>
  </w:style>
  <w:style w:type="paragraph" w:customStyle="1" w:styleId="Level3">
    <w:name w:val="Level 3"/>
    <w:basedOn w:val="TOC3"/>
    <w:qFormat/>
    <w:rsid w:val="00971AA1"/>
    <w:pPr>
      <w:tabs>
        <w:tab w:val="right" w:pos="8630"/>
      </w:tabs>
    </w:pPr>
    <w:rPr>
      <w:rFonts w:asciiTheme="majorHAnsi" w:hAnsiTheme="majorHAnsi"/>
    </w:rPr>
  </w:style>
  <w:style w:type="character" w:customStyle="1" w:styleId="Heading1Char">
    <w:name w:val="Heading 1 Char"/>
    <w:basedOn w:val="DefaultParagraphFont"/>
    <w:link w:val="Heading1"/>
    <w:rsid w:val="00104C76"/>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971AA1"/>
    <w:rPr>
      <w:color w:val="808080"/>
    </w:rPr>
  </w:style>
  <w:style w:type="paragraph" w:styleId="BalloonText">
    <w:name w:val="Balloon Text"/>
    <w:basedOn w:val="Normal"/>
    <w:link w:val="BalloonTextChar"/>
    <w:semiHidden/>
    <w:unhideWhenUsed/>
    <w:rsid w:val="00971AA1"/>
    <w:rPr>
      <w:rFonts w:ascii="Tahoma" w:hAnsi="Tahoma" w:cs="Tahoma"/>
      <w:sz w:val="16"/>
      <w:szCs w:val="16"/>
    </w:rPr>
  </w:style>
  <w:style w:type="character" w:customStyle="1" w:styleId="BalloonTextChar">
    <w:name w:val="Balloon Text Char"/>
    <w:basedOn w:val="DefaultParagraphFont"/>
    <w:link w:val="BalloonText"/>
    <w:semiHidden/>
    <w:rsid w:val="00971AA1"/>
    <w:rPr>
      <w:rFonts w:ascii="Tahoma" w:hAnsi="Tahoma" w:cs="Tahoma"/>
      <w:sz w:val="16"/>
      <w:szCs w:val="16"/>
    </w:rPr>
  </w:style>
  <w:style w:type="paragraph" w:styleId="Header">
    <w:name w:val="header"/>
    <w:basedOn w:val="Normal"/>
    <w:link w:val="HeaderChar"/>
    <w:uiPriority w:val="99"/>
    <w:unhideWhenUsed/>
    <w:rsid w:val="00C10248"/>
    <w:pPr>
      <w:tabs>
        <w:tab w:val="center" w:pos="4680"/>
        <w:tab w:val="right" w:pos="9360"/>
      </w:tabs>
    </w:pPr>
  </w:style>
  <w:style w:type="character" w:customStyle="1" w:styleId="HeaderChar">
    <w:name w:val="Header Char"/>
    <w:basedOn w:val="DefaultParagraphFont"/>
    <w:link w:val="Header"/>
    <w:uiPriority w:val="99"/>
    <w:rsid w:val="00C10248"/>
    <w:rPr>
      <w:rFonts w:asciiTheme="minorHAnsi" w:hAnsiTheme="minorHAnsi" w:cs="Arial"/>
    </w:rPr>
  </w:style>
  <w:style w:type="paragraph" w:styleId="Footer">
    <w:name w:val="footer"/>
    <w:basedOn w:val="Normal"/>
    <w:link w:val="FooterChar"/>
    <w:uiPriority w:val="99"/>
    <w:unhideWhenUsed/>
    <w:rsid w:val="00C10248"/>
    <w:pPr>
      <w:tabs>
        <w:tab w:val="center" w:pos="4680"/>
        <w:tab w:val="right" w:pos="9360"/>
      </w:tabs>
    </w:pPr>
  </w:style>
  <w:style w:type="character" w:customStyle="1" w:styleId="FooterChar">
    <w:name w:val="Footer Char"/>
    <w:basedOn w:val="DefaultParagraphFont"/>
    <w:link w:val="Footer"/>
    <w:uiPriority w:val="99"/>
    <w:rsid w:val="00C10248"/>
    <w:rPr>
      <w:rFonts w:asciiTheme="minorHAnsi" w:hAnsiTheme="minorHAnsi" w:cs="Arial"/>
    </w:rPr>
  </w:style>
  <w:style w:type="paragraph" w:styleId="TOCHeading">
    <w:name w:val="TOC Heading"/>
    <w:basedOn w:val="Heading1"/>
    <w:next w:val="Normal"/>
    <w:uiPriority w:val="39"/>
    <w:semiHidden/>
    <w:unhideWhenUsed/>
    <w:qFormat/>
    <w:rsid w:val="00104C76"/>
    <w:pPr>
      <w:spacing w:line="276" w:lineRule="auto"/>
      <w:outlineLvl w:val="9"/>
    </w:pPr>
    <w:rPr>
      <w:color w:val="365F91" w:themeColor="accent1" w:themeShade="BF"/>
      <w:lang w:eastAsia="ja-JP"/>
    </w:rPr>
  </w:style>
  <w:style w:type="paragraph" w:styleId="NoSpacing">
    <w:name w:val="No Spacing"/>
    <w:link w:val="NoSpacingChar"/>
    <w:uiPriority w:val="1"/>
    <w:qFormat/>
    <w:rsid w:val="00104C7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104C76"/>
    <w:rPr>
      <w:rFonts w:asciiTheme="minorHAnsi" w:eastAsiaTheme="minorEastAsia" w:hAnsiTheme="minorHAnsi" w:cstheme="minorBidi"/>
      <w:sz w:val="22"/>
      <w:szCs w:val="22"/>
      <w:lang w:eastAsia="ja-JP"/>
    </w:rPr>
  </w:style>
  <w:style w:type="character" w:styleId="Hyperlink">
    <w:name w:val="Hyperlink"/>
    <w:basedOn w:val="DefaultParagraphFont"/>
    <w:unhideWhenUsed/>
    <w:rsid w:val="00F778F2"/>
    <w:rPr>
      <w:color w:val="0000FF" w:themeColor="hyperlink"/>
      <w:u w:val="single"/>
    </w:rPr>
  </w:style>
  <w:style w:type="character" w:styleId="FollowedHyperlink">
    <w:name w:val="FollowedHyperlink"/>
    <w:basedOn w:val="DefaultParagraphFont"/>
    <w:semiHidden/>
    <w:unhideWhenUsed/>
    <w:rsid w:val="00F778F2"/>
    <w:rPr>
      <w:color w:val="800080" w:themeColor="followedHyperlink"/>
      <w:u w:val="single"/>
    </w:rPr>
  </w:style>
  <w:style w:type="paragraph" w:styleId="ListParagraph">
    <w:name w:val="List Paragraph"/>
    <w:basedOn w:val="Normal"/>
    <w:uiPriority w:val="34"/>
    <w:unhideWhenUsed/>
    <w:qFormat/>
    <w:rsid w:val="00AB4682"/>
    <w:pPr>
      <w:ind w:left="720"/>
      <w:contextualSpacing/>
    </w:pPr>
  </w:style>
  <w:style w:type="character" w:customStyle="1" w:styleId="apple-tab-span">
    <w:name w:val="apple-tab-span"/>
    <w:basedOn w:val="DefaultParagraphFont"/>
    <w:rsid w:val="00A86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971AA1"/>
    <w:rPr>
      <w:rFonts w:asciiTheme="minorHAnsi" w:hAnsiTheme="minorHAnsi" w:cs="Arial"/>
    </w:rPr>
  </w:style>
  <w:style w:type="paragraph" w:styleId="Heading1">
    <w:name w:val="heading 1"/>
    <w:basedOn w:val="Normal"/>
    <w:next w:val="Normal"/>
    <w:link w:val="Heading1Char"/>
    <w:rsid w:val="00104C76"/>
    <w:pPr>
      <w:keepNext/>
      <w:keepLines/>
      <w:spacing w:before="48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unhideWhenUsed/>
    <w:rsid w:val="009B201F"/>
    <w:pPr>
      <w:spacing w:before="360" w:after="360"/>
    </w:pPr>
    <w:rPr>
      <w:rFonts w:ascii="Times New Roman" w:hAnsi="Times New Roman" w:cs="Times New Roman"/>
      <w:b/>
      <w:bCs/>
      <w:caps/>
      <w:sz w:val="22"/>
      <w:szCs w:val="22"/>
      <w:u w:val="single"/>
    </w:rPr>
  </w:style>
  <w:style w:type="paragraph" w:styleId="TOC2">
    <w:name w:val="toc 2"/>
    <w:basedOn w:val="Normal"/>
    <w:next w:val="Normal"/>
    <w:autoRedefine/>
    <w:semiHidden/>
    <w:unhideWhenUsed/>
    <w:rsid w:val="009B201F"/>
    <w:rPr>
      <w:rFonts w:ascii="Times New Roman" w:hAnsi="Times New Roman" w:cs="Times New Roman"/>
      <w:b/>
      <w:bCs/>
      <w:smallCaps/>
      <w:sz w:val="22"/>
      <w:szCs w:val="22"/>
    </w:rPr>
  </w:style>
  <w:style w:type="paragraph" w:styleId="TOC3">
    <w:name w:val="toc 3"/>
    <w:basedOn w:val="Normal"/>
    <w:next w:val="Normal"/>
    <w:autoRedefine/>
    <w:semiHidden/>
    <w:unhideWhenUsed/>
    <w:rsid w:val="009B201F"/>
    <w:rPr>
      <w:rFonts w:ascii="Times New Roman" w:hAnsi="Times New Roman" w:cs="Times New Roman"/>
      <w:smallCaps/>
      <w:sz w:val="22"/>
      <w:szCs w:val="22"/>
    </w:rPr>
  </w:style>
  <w:style w:type="paragraph" w:customStyle="1" w:styleId="TOCTitle">
    <w:name w:val="TOC Title"/>
    <w:basedOn w:val="Normal"/>
    <w:qFormat/>
    <w:rsid w:val="00971AA1"/>
    <w:pPr>
      <w:jc w:val="center"/>
    </w:pPr>
    <w:rPr>
      <w:rFonts w:asciiTheme="majorHAnsi" w:hAnsiTheme="majorHAnsi" w:cs="Times New Roman"/>
      <w:b/>
      <w:sz w:val="24"/>
      <w:szCs w:val="24"/>
    </w:rPr>
  </w:style>
  <w:style w:type="paragraph" w:customStyle="1" w:styleId="Level1">
    <w:name w:val="Level 1"/>
    <w:basedOn w:val="TOC1"/>
    <w:qFormat/>
    <w:rsid w:val="00971AA1"/>
    <w:pPr>
      <w:tabs>
        <w:tab w:val="right" w:pos="8630"/>
      </w:tabs>
    </w:pPr>
    <w:rPr>
      <w:rFonts w:asciiTheme="majorHAnsi" w:hAnsiTheme="majorHAnsi"/>
    </w:rPr>
  </w:style>
  <w:style w:type="paragraph" w:customStyle="1" w:styleId="Level2">
    <w:name w:val="Level 2"/>
    <w:basedOn w:val="TOC2"/>
    <w:qFormat/>
    <w:rsid w:val="00971AA1"/>
    <w:pPr>
      <w:tabs>
        <w:tab w:val="right" w:pos="8630"/>
      </w:tabs>
    </w:pPr>
    <w:rPr>
      <w:rFonts w:asciiTheme="majorHAnsi" w:hAnsiTheme="majorHAnsi"/>
    </w:rPr>
  </w:style>
  <w:style w:type="paragraph" w:customStyle="1" w:styleId="Level3">
    <w:name w:val="Level 3"/>
    <w:basedOn w:val="TOC3"/>
    <w:qFormat/>
    <w:rsid w:val="00971AA1"/>
    <w:pPr>
      <w:tabs>
        <w:tab w:val="right" w:pos="8630"/>
      </w:tabs>
    </w:pPr>
    <w:rPr>
      <w:rFonts w:asciiTheme="majorHAnsi" w:hAnsiTheme="majorHAnsi"/>
    </w:rPr>
  </w:style>
  <w:style w:type="character" w:customStyle="1" w:styleId="Heading1Char">
    <w:name w:val="Heading 1 Char"/>
    <w:basedOn w:val="DefaultParagraphFont"/>
    <w:link w:val="Heading1"/>
    <w:rsid w:val="00104C76"/>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971AA1"/>
    <w:rPr>
      <w:color w:val="808080"/>
    </w:rPr>
  </w:style>
  <w:style w:type="paragraph" w:styleId="BalloonText">
    <w:name w:val="Balloon Text"/>
    <w:basedOn w:val="Normal"/>
    <w:link w:val="BalloonTextChar"/>
    <w:semiHidden/>
    <w:unhideWhenUsed/>
    <w:rsid w:val="00971AA1"/>
    <w:rPr>
      <w:rFonts w:ascii="Tahoma" w:hAnsi="Tahoma" w:cs="Tahoma"/>
      <w:sz w:val="16"/>
      <w:szCs w:val="16"/>
    </w:rPr>
  </w:style>
  <w:style w:type="character" w:customStyle="1" w:styleId="BalloonTextChar">
    <w:name w:val="Balloon Text Char"/>
    <w:basedOn w:val="DefaultParagraphFont"/>
    <w:link w:val="BalloonText"/>
    <w:semiHidden/>
    <w:rsid w:val="00971AA1"/>
    <w:rPr>
      <w:rFonts w:ascii="Tahoma" w:hAnsi="Tahoma" w:cs="Tahoma"/>
      <w:sz w:val="16"/>
      <w:szCs w:val="16"/>
    </w:rPr>
  </w:style>
  <w:style w:type="paragraph" w:styleId="Header">
    <w:name w:val="header"/>
    <w:basedOn w:val="Normal"/>
    <w:link w:val="HeaderChar"/>
    <w:uiPriority w:val="99"/>
    <w:unhideWhenUsed/>
    <w:rsid w:val="00C10248"/>
    <w:pPr>
      <w:tabs>
        <w:tab w:val="center" w:pos="4680"/>
        <w:tab w:val="right" w:pos="9360"/>
      </w:tabs>
    </w:pPr>
  </w:style>
  <w:style w:type="character" w:customStyle="1" w:styleId="HeaderChar">
    <w:name w:val="Header Char"/>
    <w:basedOn w:val="DefaultParagraphFont"/>
    <w:link w:val="Header"/>
    <w:uiPriority w:val="99"/>
    <w:rsid w:val="00C10248"/>
    <w:rPr>
      <w:rFonts w:asciiTheme="minorHAnsi" w:hAnsiTheme="minorHAnsi" w:cs="Arial"/>
    </w:rPr>
  </w:style>
  <w:style w:type="paragraph" w:styleId="Footer">
    <w:name w:val="footer"/>
    <w:basedOn w:val="Normal"/>
    <w:link w:val="FooterChar"/>
    <w:uiPriority w:val="99"/>
    <w:unhideWhenUsed/>
    <w:rsid w:val="00C10248"/>
    <w:pPr>
      <w:tabs>
        <w:tab w:val="center" w:pos="4680"/>
        <w:tab w:val="right" w:pos="9360"/>
      </w:tabs>
    </w:pPr>
  </w:style>
  <w:style w:type="character" w:customStyle="1" w:styleId="FooterChar">
    <w:name w:val="Footer Char"/>
    <w:basedOn w:val="DefaultParagraphFont"/>
    <w:link w:val="Footer"/>
    <w:uiPriority w:val="99"/>
    <w:rsid w:val="00C10248"/>
    <w:rPr>
      <w:rFonts w:asciiTheme="minorHAnsi" w:hAnsiTheme="minorHAnsi" w:cs="Arial"/>
    </w:rPr>
  </w:style>
  <w:style w:type="paragraph" w:styleId="TOCHeading">
    <w:name w:val="TOC Heading"/>
    <w:basedOn w:val="Heading1"/>
    <w:next w:val="Normal"/>
    <w:uiPriority w:val="39"/>
    <w:semiHidden/>
    <w:unhideWhenUsed/>
    <w:qFormat/>
    <w:rsid w:val="00104C76"/>
    <w:pPr>
      <w:spacing w:line="276" w:lineRule="auto"/>
      <w:outlineLvl w:val="9"/>
    </w:pPr>
    <w:rPr>
      <w:color w:val="365F91" w:themeColor="accent1" w:themeShade="BF"/>
      <w:lang w:eastAsia="ja-JP"/>
    </w:rPr>
  </w:style>
  <w:style w:type="paragraph" w:styleId="NoSpacing">
    <w:name w:val="No Spacing"/>
    <w:link w:val="NoSpacingChar"/>
    <w:uiPriority w:val="1"/>
    <w:qFormat/>
    <w:rsid w:val="00104C7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104C76"/>
    <w:rPr>
      <w:rFonts w:asciiTheme="minorHAnsi" w:eastAsiaTheme="minorEastAsia" w:hAnsiTheme="minorHAnsi" w:cstheme="minorBidi"/>
      <w:sz w:val="22"/>
      <w:szCs w:val="22"/>
      <w:lang w:eastAsia="ja-JP"/>
    </w:rPr>
  </w:style>
  <w:style w:type="character" w:styleId="Hyperlink">
    <w:name w:val="Hyperlink"/>
    <w:basedOn w:val="DefaultParagraphFont"/>
    <w:unhideWhenUsed/>
    <w:rsid w:val="00F778F2"/>
    <w:rPr>
      <w:color w:val="0000FF" w:themeColor="hyperlink"/>
      <w:u w:val="single"/>
    </w:rPr>
  </w:style>
  <w:style w:type="character" w:styleId="FollowedHyperlink">
    <w:name w:val="FollowedHyperlink"/>
    <w:basedOn w:val="DefaultParagraphFont"/>
    <w:semiHidden/>
    <w:unhideWhenUsed/>
    <w:rsid w:val="00F778F2"/>
    <w:rPr>
      <w:color w:val="800080" w:themeColor="followedHyperlink"/>
      <w:u w:val="single"/>
    </w:rPr>
  </w:style>
  <w:style w:type="paragraph" w:styleId="ListParagraph">
    <w:name w:val="List Paragraph"/>
    <w:basedOn w:val="Normal"/>
    <w:uiPriority w:val="34"/>
    <w:unhideWhenUsed/>
    <w:qFormat/>
    <w:rsid w:val="00AB4682"/>
    <w:pPr>
      <w:ind w:left="720"/>
      <w:contextualSpacing/>
    </w:pPr>
  </w:style>
  <w:style w:type="character" w:customStyle="1" w:styleId="apple-tab-span">
    <w:name w:val="apple-tab-span"/>
    <w:basedOn w:val="DefaultParagraphFont"/>
    <w:rsid w:val="00A8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83453">
      <w:bodyDiv w:val="1"/>
      <w:marLeft w:val="0"/>
      <w:marRight w:val="0"/>
      <w:marTop w:val="0"/>
      <w:marBottom w:val="0"/>
      <w:divBdr>
        <w:top w:val="none" w:sz="0" w:space="0" w:color="auto"/>
        <w:left w:val="none" w:sz="0" w:space="0" w:color="auto"/>
        <w:bottom w:val="none" w:sz="0" w:space="0" w:color="auto"/>
        <w:right w:val="none" w:sz="0" w:space="0" w:color="auto"/>
      </w:divBdr>
    </w:div>
    <w:div w:id="1220704713">
      <w:bodyDiv w:val="1"/>
      <w:marLeft w:val="0"/>
      <w:marRight w:val="0"/>
      <w:marTop w:val="0"/>
      <w:marBottom w:val="0"/>
      <w:divBdr>
        <w:top w:val="none" w:sz="0" w:space="0" w:color="auto"/>
        <w:left w:val="none" w:sz="0" w:space="0" w:color="auto"/>
        <w:bottom w:val="none" w:sz="0" w:space="0" w:color="auto"/>
        <w:right w:val="none" w:sz="0" w:space="0" w:color="auto"/>
      </w:divBdr>
    </w:div>
    <w:div w:id="1577737937">
      <w:bodyDiv w:val="1"/>
      <w:marLeft w:val="0"/>
      <w:marRight w:val="0"/>
      <w:marTop w:val="0"/>
      <w:marBottom w:val="0"/>
      <w:divBdr>
        <w:top w:val="none" w:sz="0" w:space="0" w:color="auto"/>
        <w:left w:val="none" w:sz="0" w:space="0" w:color="auto"/>
        <w:bottom w:val="none" w:sz="0" w:space="0" w:color="auto"/>
        <w:right w:val="none" w:sz="0" w:space="0" w:color="auto"/>
      </w:divBdr>
    </w:div>
    <w:div w:id="1873495424">
      <w:bodyDiv w:val="1"/>
      <w:marLeft w:val="0"/>
      <w:marRight w:val="0"/>
      <w:marTop w:val="0"/>
      <w:marBottom w:val="0"/>
      <w:divBdr>
        <w:top w:val="none" w:sz="0" w:space="0" w:color="auto"/>
        <w:left w:val="none" w:sz="0" w:space="0" w:color="auto"/>
        <w:bottom w:val="none" w:sz="0" w:space="0" w:color="auto"/>
        <w:right w:val="none" w:sz="0" w:space="0" w:color="auto"/>
      </w:divBdr>
    </w:div>
    <w:div w:id="20997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ascadespvm@egia.org" TargetMode="External"/><Relationship Id="rId18" Type="http://schemas.openxmlformats.org/officeDocument/2006/relationships/hyperlink" Target="mailto:egiamwdvm@egia.org" TargetMode="External"/><Relationship Id="rId26" Type="http://schemas.openxmlformats.org/officeDocument/2006/relationships/hyperlink" Target="mailto:ecmdi@egia.org" TargetMode="External"/><Relationship Id="rId39" Type="http://schemas.openxmlformats.org/officeDocument/2006/relationships/hyperlink" Target="mailto:lmurphy@egia.org" TargetMode="External"/><Relationship Id="rId21" Type="http://schemas.openxmlformats.org/officeDocument/2006/relationships/hyperlink" Target="mailto:saveenergy@egia.org" TargetMode="External"/><Relationship Id="rId34" Type="http://schemas.openxmlformats.org/officeDocument/2006/relationships/hyperlink" Target="mailto:saveenergy@egia.org" TargetMode="External"/><Relationship Id="rId42" Type="http://schemas.openxmlformats.org/officeDocument/2006/relationships/hyperlink" Target="mailto:djohnson@egia.org" TargetMode="External"/><Relationship Id="rId47" Type="http://schemas.openxmlformats.org/officeDocument/2006/relationships/hyperlink" Target="mailto:malatorre@egia.org" TargetMode="External"/><Relationship Id="rId50" Type="http://schemas.openxmlformats.org/officeDocument/2006/relationships/hyperlink" Target="mailto:saveenergy@egia.org" TargetMode="External"/><Relationship Id="rId55" Type="http://schemas.openxmlformats.org/officeDocument/2006/relationships/hyperlink" Target="mailto:jketchell@egia.org" TargetMode="External"/><Relationship Id="rId63" Type="http://schemas.openxmlformats.org/officeDocument/2006/relationships/hyperlink" Target="mailto:wsip@egia.org"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egiamwdvm@egia.org" TargetMode="External"/><Relationship Id="rId29" Type="http://schemas.openxmlformats.org/officeDocument/2006/relationships/hyperlink" Target="mailto:dealerrebates@egi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49" TargetMode="External"/><Relationship Id="rId24" Type="http://schemas.openxmlformats.org/officeDocument/2006/relationships/hyperlink" Target="mailto:dwilson@egia.org" TargetMode="External"/><Relationship Id="rId32" Type="http://schemas.openxmlformats.org/officeDocument/2006/relationships/hyperlink" Target="mailto:egiamwdvm@egia.org" TargetMode="External"/><Relationship Id="rId37" Type="http://schemas.openxmlformats.org/officeDocument/2006/relationships/hyperlink" Target="mailto:spanishmwdvm@egia.org" TargetMode="External"/><Relationship Id="rId40" Type="http://schemas.openxmlformats.org/officeDocument/2006/relationships/hyperlink" Target="mailto:llewis@egia.org" TargetMode="External"/><Relationship Id="rId45" Type="http://schemas.openxmlformats.org/officeDocument/2006/relationships/hyperlink" Target="mailto:jvaladez@egia.org" TargetMode="External"/><Relationship Id="rId53" Type="http://schemas.openxmlformats.org/officeDocument/2006/relationships/hyperlink" Target="mailto:janderson@egia.org" TargetMode="External"/><Relationship Id="rId58" Type="http://schemas.openxmlformats.org/officeDocument/2006/relationships/hyperlink" Target="mailto:membership@egia.org,jketchell@egia.org" TargetMode="External"/><Relationship Id="rId66"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spanishmwdvm@egia.org" TargetMode="External"/><Relationship Id="rId23" Type="http://schemas.openxmlformats.org/officeDocument/2006/relationships/hyperlink" Target="mailto:contractorservicesvm@egia.org" TargetMode="External"/><Relationship Id="rId28" Type="http://schemas.openxmlformats.org/officeDocument/2006/relationships/hyperlink" Target="mailto:goodman@egia.org" TargetMode="External"/><Relationship Id="rId36" Type="http://schemas.openxmlformats.org/officeDocument/2006/relationships/hyperlink" Target="mailto:southwestgas@egia.org" TargetMode="External"/><Relationship Id="rId49" Type="http://schemas.openxmlformats.org/officeDocument/2006/relationships/hyperlink" Target="mailto:events@egia.org" TargetMode="External"/><Relationship Id="rId57" Type="http://schemas.openxmlformats.org/officeDocument/2006/relationships/hyperlink" Target="mailto:atmosvm@egia.org" TargetMode="External"/><Relationship Id="rId61" Type="http://schemas.openxmlformats.org/officeDocument/2006/relationships/hyperlink" Target="mailto:education@egia.org" TargetMode="External"/><Relationship Id="rId10" Type="http://schemas.openxmlformats.org/officeDocument/2006/relationships/hyperlink" Target="30" TargetMode="External"/><Relationship Id="rId19" Type="http://schemas.openxmlformats.org/officeDocument/2006/relationships/hyperlink" Target="mailto:acdreporter@egia.org" TargetMode="External"/><Relationship Id="rId31" Type="http://schemas.openxmlformats.org/officeDocument/2006/relationships/hyperlink" Target="mailto:lennoxvm@egia.org" TargetMode="External"/><Relationship Id="rId44" Type="http://schemas.openxmlformats.org/officeDocument/2006/relationships/hyperlink" Target="mailto:jwarren@egia.org" TargetMode="External"/><Relationship Id="rId52" Type="http://schemas.openxmlformats.org/officeDocument/2006/relationships/hyperlink" Target="mailto:mbratsis@egia.org" TargetMode="External"/><Relationship Id="rId60" Type="http://schemas.openxmlformats.org/officeDocument/2006/relationships/hyperlink" Target="mailto:cbs@egia.org" TargetMode="External"/><Relationship Id="rId65"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lamedavm@egia.org" TargetMode="External"/><Relationship Id="rId22" Type="http://schemas.openxmlformats.org/officeDocument/2006/relationships/hyperlink" Target="mailto:coloradovm@egia.org" TargetMode="External"/><Relationship Id="rId27" Type="http://schemas.openxmlformats.org/officeDocument/2006/relationships/hyperlink" Target="mailto:emccollum@egia.org" TargetMode="External"/><Relationship Id="rId30" Type="http://schemas.openxmlformats.org/officeDocument/2006/relationships/hyperlink" Target="mailto:ksatterwhite@egia.org" TargetMode="External"/><Relationship Id="rId35" Type="http://schemas.openxmlformats.org/officeDocument/2006/relationships/hyperlink" Target="mailto:sowrpvm@egia.org" TargetMode="External"/><Relationship Id="rId43" Type="http://schemas.openxmlformats.org/officeDocument/2006/relationships/hyperlink" Target="mailto:apenny@egia.org" TargetMode="External"/><Relationship Id="rId48" Type="http://schemas.openxmlformats.org/officeDocument/2006/relationships/hyperlink" Target="mailto:membership@egia.org" TargetMode="External"/><Relationship Id="rId56" Type="http://schemas.openxmlformats.org/officeDocument/2006/relationships/hyperlink" Target="mailto:khairston@egia.org" TargetMode="External"/><Relationship Id="rId64"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mailto:csrebates@egia.org" TargetMode="External"/><Relationship Id="rId3" Type="http://schemas.openxmlformats.org/officeDocument/2006/relationships/numbering" Target="numbering.xml"/><Relationship Id="rId12" Type="http://schemas.openxmlformats.org/officeDocument/2006/relationships/hyperlink" Target="54" TargetMode="External"/><Relationship Id="rId17" Type="http://schemas.openxmlformats.org/officeDocument/2006/relationships/hyperlink" Target="mailto:lennoxvm@egia.org" TargetMode="External"/><Relationship Id="rId25" Type="http://schemas.openxmlformats.org/officeDocument/2006/relationships/hyperlink" Target="mailto:egiareceptionist@egia.org" TargetMode="External"/><Relationship Id="rId33" Type="http://schemas.openxmlformats.org/officeDocument/2006/relationships/hyperlink" Target="mailto:memberservicesvm@egia.org" TargetMode="External"/><Relationship Id="rId38" Type="http://schemas.openxmlformats.org/officeDocument/2006/relationships/hyperlink" Target="mailto:jchandler@egia.org" TargetMode="External"/><Relationship Id="rId46" Type="http://schemas.openxmlformats.org/officeDocument/2006/relationships/hyperlink" Target="mailto:ldisney@egia.org" TargetMode="External"/><Relationship Id="rId59" Type="http://schemas.openxmlformats.org/officeDocument/2006/relationships/hyperlink" Target="mailto:ensemble@egia.org" TargetMode="External"/><Relationship Id="rId67" Type="http://schemas.openxmlformats.org/officeDocument/2006/relationships/theme" Target="theme/theme1.xml"/><Relationship Id="rId20" Type="http://schemas.openxmlformats.org/officeDocument/2006/relationships/hyperlink" Target="file:///\\egiafs10\shared\ivr\ivr" TargetMode="External"/><Relationship Id="rId41" Type="http://schemas.openxmlformats.org/officeDocument/2006/relationships/hyperlink" Target="mailto:herohotline@egia.org" TargetMode="External"/><Relationship Id="rId54" Type="http://schemas.openxmlformats.org/officeDocument/2006/relationships/hyperlink" Target="mailto:mrobinson@egia.org" TargetMode="External"/><Relationship Id="rId62" Type="http://schemas.openxmlformats.org/officeDocument/2006/relationships/hyperlink" Target="mailto:membershipsupport@egi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ramer\AppData\Roaming\Microsoft\Templates\TOC_Fan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ble of Conte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4C07-5B35-4482-9A4D-9A7FC3986ADC}">
  <ds:schemaRefs>
    <ds:schemaRef ds:uri="http://schemas.microsoft.com/sharepoint/v3/contenttype/forms"/>
  </ds:schemaRefs>
</ds:datastoreItem>
</file>

<file path=customXml/itemProps2.xml><?xml version="1.0" encoding="utf-8"?>
<ds:datastoreItem xmlns:ds="http://schemas.openxmlformats.org/officeDocument/2006/customXml" ds:itemID="{7E2A5E42-24AE-41A1-B288-4382C832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TOC_Fancy</Template>
  <TotalTime>4185</TotalTime>
  <Pages>118</Pages>
  <Words>23875</Words>
  <Characters>168290</Characters>
  <Application>Microsoft Office Word</Application>
  <DocSecurity>0</DocSecurity>
  <Lines>1402</Lines>
  <Paragraphs>383</Paragraphs>
  <ScaleCrop>false</ScaleCrop>
  <HeadingPairs>
    <vt:vector size="2" baseType="variant">
      <vt:variant>
        <vt:lpstr>Title</vt:lpstr>
      </vt:variant>
      <vt:variant>
        <vt:i4>1</vt:i4>
      </vt:variant>
    </vt:vector>
  </HeadingPairs>
  <TitlesOfParts>
    <vt:vector size="1" baseType="lpstr">
      <vt:lpstr>EGIA IVR Documentation</vt:lpstr>
    </vt:vector>
  </TitlesOfParts>
  <Company/>
  <LinksUpToDate>false</LinksUpToDate>
  <CharactersWithSpaces>191782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EGIA IVR Documentation</dc:title>
  <dc:creator>Clinton Cramer</dc:creator>
  <cp:lastModifiedBy>Clinton Cramer</cp:lastModifiedBy>
  <cp:revision>90</cp:revision>
  <cp:lastPrinted>2016-12-21T23:31:00Z</cp:lastPrinted>
  <dcterms:created xsi:type="dcterms:W3CDTF">2016-12-21T23:33:00Z</dcterms:created>
  <dcterms:modified xsi:type="dcterms:W3CDTF">2017-04-13T21:39:00Z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TC102218431033</vt:lpwstr>
  </property>
</Properties>
</file>